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E52" w:rsidRDefault="000A0B2C" w:rsidP="00140ADC">
      <w:r>
        <w:t xml:space="preserve">Dieses Dokument </w:t>
      </w:r>
      <w:r w:rsidR="00FA3E1D">
        <w:t xml:space="preserve">dient </w:t>
      </w:r>
      <w:r w:rsidR="006D0433">
        <w:t>als Hilfe</w:t>
      </w:r>
      <w:r w:rsidR="00FF6E52">
        <w:t xml:space="preserve"> in den Transaktionen</w:t>
      </w:r>
    </w:p>
    <w:p w:rsidR="00FF6E52" w:rsidRDefault="003B42AE" w:rsidP="00FF6E52">
      <w:pPr>
        <w:pStyle w:val="Listenabsatz"/>
        <w:numPr>
          <w:ilvl w:val="0"/>
          <w:numId w:val="35"/>
        </w:numPr>
      </w:pPr>
      <w:r>
        <w:rPr>
          <w:b/>
        </w:rPr>
        <w:t>E</w:t>
      </w:r>
      <w:r w:rsidR="00FF6E52" w:rsidRPr="00FF6E52">
        <w:rPr>
          <w:b/>
        </w:rPr>
        <w:t>lektronische</w:t>
      </w:r>
      <w:r>
        <w:rPr>
          <w:b/>
        </w:rPr>
        <w:t>r</w:t>
      </w:r>
      <w:r w:rsidR="00FF6E52" w:rsidRPr="00FF6E52">
        <w:rPr>
          <w:b/>
        </w:rPr>
        <w:t xml:space="preserve"> Schreibtisch</w:t>
      </w:r>
      <w:r>
        <w:rPr>
          <w:b/>
        </w:rPr>
        <w:t xml:space="preserve"> (SCASEPS) </w:t>
      </w:r>
      <w:r w:rsidR="00992B2A">
        <w:t>für das</w:t>
      </w:r>
      <w:r w:rsidR="00FF6E52">
        <w:rPr>
          <w:b/>
        </w:rPr>
        <w:t xml:space="preserve"> </w:t>
      </w:r>
      <w:r w:rsidR="006D0433">
        <w:t>Bearbeiten</w:t>
      </w:r>
      <w:r w:rsidR="000A0B2C">
        <w:t xml:space="preserve"> von </w:t>
      </w:r>
      <w:r w:rsidR="00D4001A">
        <w:t>Word-</w:t>
      </w:r>
      <w:r w:rsidR="000A0B2C">
        <w:t>Arbeitsdokumenten im GeOrg eAkt</w:t>
      </w:r>
    </w:p>
    <w:p w:rsidR="007378F0" w:rsidRDefault="00FF6E52" w:rsidP="00FF6E52">
      <w:pPr>
        <w:pStyle w:val="Listenabsatz"/>
        <w:numPr>
          <w:ilvl w:val="0"/>
          <w:numId w:val="35"/>
        </w:numPr>
      </w:pPr>
      <w:r w:rsidRPr="00FF6E52">
        <w:rPr>
          <w:b/>
        </w:rPr>
        <w:t>Vorlagenverwaltung</w:t>
      </w:r>
      <w:r w:rsidR="003B42AE">
        <w:rPr>
          <w:b/>
        </w:rPr>
        <w:t xml:space="preserve"> (/CUERP/RM_TEMPL_MNTN)</w:t>
      </w:r>
      <w:r>
        <w:t xml:space="preserve"> </w:t>
      </w:r>
      <w:r w:rsidR="00992B2A">
        <w:t>für das</w:t>
      </w:r>
      <w:r>
        <w:t xml:space="preserve"> </w:t>
      </w:r>
      <w:r w:rsidR="00992B2A">
        <w:t xml:space="preserve">Vorbereiten und </w:t>
      </w:r>
      <w:r w:rsidR="000A0B2C">
        <w:t xml:space="preserve">Gestalten von </w:t>
      </w:r>
      <w:r w:rsidR="00D4001A">
        <w:t>Word-</w:t>
      </w:r>
      <w:r w:rsidR="000A0B2C">
        <w:t>Dokument-Vorlagen.</w:t>
      </w:r>
    </w:p>
    <w:p w:rsidR="00D96686" w:rsidRDefault="00D96686" w:rsidP="00140ADC"/>
    <w:p w:rsidR="00D96686" w:rsidRDefault="00D96686" w:rsidP="00D96686">
      <w:pPr>
        <w:pStyle w:val="CUWichtig"/>
      </w:pPr>
      <w:r w:rsidRPr="00D96686">
        <w:rPr>
          <w:b/>
        </w:rPr>
        <w:t>HINWEIS:</w:t>
      </w:r>
      <w:r>
        <w:tab/>
        <w:t>Dieses Dokument haben wir als Word-Dokument zur Verfügung gestellt</w:t>
      </w:r>
      <w:r w:rsidR="00D746B9">
        <w:t>. Wenn Sie es aus der Webacademy herunterladen</w:t>
      </w:r>
      <w:r w:rsidR="008F40E4">
        <w:t xml:space="preserve"> </w:t>
      </w:r>
      <w:r w:rsidR="00EC00D2" w:rsidRPr="00EC00D2">
        <w:rPr>
          <w:noProof/>
        </w:rPr>
        <w:drawing>
          <wp:inline distT="0" distB="0" distL="0" distR="0" wp14:anchorId="397A71F3" wp14:editId="1E7FA186">
            <wp:extent cx="144000" cy="144000"/>
            <wp:effectExtent l="0" t="0" r="8890" b="8890"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00D2">
        <w:t xml:space="preserve"> </w:t>
      </w:r>
      <w:r w:rsidR="008F40E4">
        <w:t>und mit Word öffnen</w:t>
      </w:r>
      <w:r>
        <w:t xml:space="preserve">, </w:t>
      </w:r>
      <w:r w:rsidR="00D746B9">
        <w:t xml:space="preserve">können Sie </w:t>
      </w:r>
      <w:r w:rsidR="00EC00D2">
        <w:t xml:space="preserve">besser im Dokument navigieren und </w:t>
      </w:r>
      <w:r>
        <w:t xml:space="preserve">Formularfelder einfach mit Kopieren und Einfügen (Copy&amp;Paste) in </w:t>
      </w:r>
      <w:r w:rsidR="00FF6E52">
        <w:t>Ihre</w:t>
      </w:r>
      <w:r>
        <w:t xml:space="preserve"> Word-Dokument</w:t>
      </w:r>
      <w:r w:rsidR="00FF6E52">
        <w:t>e</w:t>
      </w:r>
      <w:r>
        <w:t xml:space="preserve"> kopieren</w:t>
      </w:r>
      <w:r w:rsidR="00EC00D2">
        <w:t>.</w:t>
      </w:r>
    </w:p>
    <w:p w:rsidR="00D96686" w:rsidRDefault="00D96686" w:rsidP="00D96686"/>
    <w:p w:rsidR="00FA3E1D" w:rsidRDefault="006D0433" w:rsidP="00140ADC">
      <w:r>
        <w:t xml:space="preserve">Um in der Liste der Formularfelder schnell und einfach navigieren zu können empfehlen wir </w:t>
      </w:r>
      <w:r w:rsidR="00EC00D2">
        <w:t>das Dokument in Word zu öffnen und</w:t>
      </w:r>
      <w:r>
        <w:t xml:space="preserve"> </w:t>
      </w:r>
      <w:r w:rsidR="00D96686">
        <w:t xml:space="preserve">im Menü </w:t>
      </w:r>
      <w:r w:rsidR="00D96686" w:rsidRPr="006D0433">
        <w:rPr>
          <w:b/>
          <w:i/>
        </w:rPr>
        <w:t>Ansicht</w:t>
      </w:r>
      <w:r w:rsidR="00D96686">
        <w:t xml:space="preserve"> </w:t>
      </w:r>
      <w:r>
        <w:t xml:space="preserve">den </w:t>
      </w:r>
      <w:r w:rsidRPr="006D0433">
        <w:rPr>
          <w:b/>
          <w:i/>
        </w:rPr>
        <w:t>Navigationsbereich</w:t>
      </w:r>
      <w:r>
        <w:t xml:space="preserve"> zu aktivieren:</w:t>
      </w:r>
    </w:p>
    <w:p w:rsidR="000A0B2C" w:rsidRDefault="000A0B2C" w:rsidP="00140ADC"/>
    <w:p w:rsidR="000A0B2C" w:rsidRDefault="006D0433" w:rsidP="00140ADC">
      <w:r w:rsidRPr="006D0433">
        <w:rPr>
          <w:noProof/>
        </w:rPr>
        <w:drawing>
          <wp:inline distT="0" distB="0" distL="0" distR="0" wp14:anchorId="02B6B2F9" wp14:editId="79A61A85">
            <wp:extent cx="5759450" cy="1136015"/>
            <wp:effectExtent l="0" t="0" r="0" b="698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13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B2C" w:rsidRDefault="000A0B2C" w:rsidP="00140ADC"/>
    <w:p w:rsidR="00FF6E52" w:rsidRDefault="00FF6E52" w:rsidP="00140ADC">
      <w:r>
        <w:t xml:space="preserve">So kann man schnell und einfach zB. zu den Formularfeldern der Beteiligten </w:t>
      </w:r>
      <w:r w:rsidR="003B42AE">
        <w:t>eines</w:t>
      </w:r>
      <w:r>
        <w:t xml:space="preserve"> Allgemeinen Akts oder </w:t>
      </w:r>
      <w:r w:rsidR="003B42AE">
        <w:t>der</w:t>
      </w:r>
      <w:r>
        <w:t xml:space="preserve"> Termine von Sitzungsakten springen.</w:t>
      </w:r>
    </w:p>
    <w:p w:rsidR="00FF6E52" w:rsidRDefault="00FF6E52" w:rsidP="00140ADC"/>
    <w:p w:rsidR="0092702C" w:rsidRDefault="0007598B" w:rsidP="0007598B">
      <w:pPr>
        <w:pStyle w:val="CUWichtig"/>
      </w:pPr>
      <w:r w:rsidRPr="0007598B">
        <w:rPr>
          <w:b/>
        </w:rPr>
        <w:t>TIPP:</w:t>
      </w:r>
      <w:r>
        <w:tab/>
        <w:t xml:space="preserve">Dokument-Vorlagen, die im GeOrg in der Transaktion </w:t>
      </w:r>
      <w:r w:rsidRPr="0007598B">
        <w:rPr>
          <w:b/>
        </w:rPr>
        <w:t>Vorlagenverwaltung</w:t>
      </w:r>
      <w:r>
        <w:t xml:space="preserve"> für den eAkt zur Verfügung gestellt werden, sollten auch an einem lokalen Speicherort abgelegt werden. So schützt man sich vor unabsichtlichem Überschreiben wichtiger Vorlagen.</w:t>
      </w:r>
      <w:r w:rsidR="00997C67">
        <w:br/>
      </w:r>
      <w:r w:rsidR="00997C67">
        <w:br/>
      </w:r>
      <w:r>
        <w:t xml:space="preserve">Arbeitsdokumente und Vorlagen können aus GeOrg heruntergeladen, lokal bearbeitet und anschließend wieder in GeOrg hochgeladen werden. </w:t>
      </w:r>
      <w:r w:rsidR="00997C67">
        <w:t>Dadurch nützt man die Vorteile des automatischen Speicherns</w:t>
      </w:r>
      <w:r w:rsidR="00893A54">
        <w:t xml:space="preserve"> der lokal installierten Word-Version</w:t>
      </w:r>
      <w:r w:rsidR="00997C67">
        <w:t xml:space="preserve">, das </w:t>
      </w:r>
      <w:r w:rsidR="00893A54">
        <w:t xml:space="preserve">beim Bearbeiten von Arbeitsdokumenten im eAkt </w:t>
      </w:r>
      <w:r w:rsidR="000E5DCB">
        <w:t xml:space="preserve">oder Dokument-Vorlagen in der Vorlagenverwaltung </w:t>
      </w:r>
      <w:r w:rsidR="00893A54">
        <w:t>nicht aktiv ist.</w:t>
      </w:r>
    </w:p>
    <w:p w:rsidR="0007598B" w:rsidRDefault="0007598B" w:rsidP="00140ADC"/>
    <w:p w:rsidR="0007598B" w:rsidRDefault="00893A54" w:rsidP="00140ADC">
      <w:r>
        <w:t xml:space="preserve">Neben den hier aufgelisteten Formularfeldern können über </w:t>
      </w:r>
      <w:r w:rsidRPr="00893A54">
        <w:rPr>
          <w:b/>
          <w:i/>
        </w:rPr>
        <w:t>individuelle Daten</w:t>
      </w:r>
      <w:r>
        <w:t xml:space="preserve"> im eAkt weitere Formularfelder geschaffen werden, mit denen Inhalte aus dem Akt in Arbeitsdokumente übernommen werden können. Eine genaue Beschreibung der Möglichkeiten mit </w:t>
      </w:r>
      <w:r w:rsidR="00D05F00">
        <w:t xml:space="preserve">individuellen Daten finden Sie </w:t>
      </w:r>
      <w:r w:rsidR="000E5DCB">
        <w:t xml:space="preserve">in der </w:t>
      </w:r>
      <w:r w:rsidR="000E5DCB" w:rsidRPr="000E5DCB">
        <w:rPr>
          <w:i/>
          <w:u w:val="single"/>
        </w:rPr>
        <w:t>Kurzanleitung eAkt Individuelle Daten</w:t>
      </w:r>
      <w:r w:rsidR="000E5DCB">
        <w:t>.</w:t>
      </w:r>
    </w:p>
    <w:p w:rsidR="000E5DCB" w:rsidRDefault="000E5DCB" w:rsidP="00140ADC"/>
    <w:p w:rsidR="003B42AE" w:rsidRDefault="003B42AE" w:rsidP="003B42AE">
      <w:r>
        <w:t>Für das Verwenden von Formularfeldern in Arbeitsdokumenten im eAkt gilt immer:</w:t>
      </w:r>
    </w:p>
    <w:p w:rsidR="003B42AE" w:rsidRDefault="003B42AE" w:rsidP="003B42AE">
      <w:r>
        <w:t>Damit die im eAkt gepflegten Inhalte via Formularfelder in Arbeitsdokumente übernommen werden können, muss vor dem Anlegen bzw. Öffnen des Arbeitsdokuments der eAkt gesichert werden.</w:t>
      </w:r>
    </w:p>
    <w:p w:rsidR="003B42AE" w:rsidRDefault="003B42AE" w:rsidP="003B42AE"/>
    <w:p w:rsidR="000E5DCB" w:rsidRDefault="000E5DCB" w:rsidP="00140ADC">
      <w:r>
        <w:t xml:space="preserve">Hier wird </w:t>
      </w:r>
      <w:r w:rsidR="003B42AE">
        <w:t>zunächst</w:t>
      </w:r>
      <w:r>
        <w:t xml:space="preserve"> beschrieben, wie Formularfelder in Arbeitsdokumente (eAkt) oder Dokument-Vorlagen (Vorlagenverwaltung) eingefügt werden können</w:t>
      </w:r>
      <w:r w:rsidR="003B42AE">
        <w:t>. Im Anschluss finden Sie eine Übersicht</w:t>
      </w:r>
      <w:r>
        <w:t>, welche Formularfelder es in den verschiedenen Fallarten gibt.</w:t>
      </w:r>
    </w:p>
    <w:p w:rsidR="000E5DCB" w:rsidRDefault="000E5DCB">
      <w:pPr>
        <w:spacing w:after="160"/>
      </w:pPr>
      <w:r>
        <w:br w:type="page"/>
      </w:r>
    </w:p>
    <w:p w:rsidR="0092702C" w:rsidRDefault="000E5DCB" w:rsidP="000E5DCB">
      <w:pPr>
        <w:pStyle w:val="berschrift2"/>
        <w:numPr>
          <w:ilvl w:val="0"/>
          <w:numId w:val="0"/>
        </w:numPr>
      </w:pPr>
      <w:r>
        <w:lastRenderedPageBreak/>
        <w:t>Einfügen und Bearbeiten von Formularfeldern</w:t>
      </w:r>
    </w:p>
    <w:p w:rsidR="000E5DCB" w:rsidRDefault="000E5DCB" w:rsidP="000E5DCB">
      <w:pPr>
        <w:pStyle w:val="berschrift3"/>
        <w:numPr>
          <w:ilvl w:val="0"/>
          <w:numId w:val="0"/>
        </w:numPr>
        <w:rPr>
          <w:lang w:val="de-AT"/>
        </w:rPr>
      </w:pPr>
      <w:r>
        <w:rPr>
          <w:lang w:val="de-AT"/>
        </w:rPr>
        <w:t>Kopieren eines bestehenden Formularfelds</w:t>
      </w:r>
    </w:p>
    <w:p w:rsidR="000E5DCB" w:rsidRDefault="000E5DCB" w:rsidP="000E5DCB">
      <w:r>
        <w:t>Der einfachste Weg, die hier angeführten Formularfelder in ein Dokument einzufügen, ist es, die Formularfelder aus einer der nachfolgenden Listen zu kopieren und in dem gewünschten Dokument einzufügen.</w:t>
      </w:r>
    </w:p>
    <w:p w:rsidR="000E5DCB" w:rsidRDefault="000E5DCB" w:rsidP="000E5DCB"/>
    <w:p w:rsidR="000E5DCB" w:rsidRDefault="000E5DCB" w:rsidP="000E5DCB">
      <w:r>
        <w:t xml:space="preserve">Dazu wird das entsprechende Formularfeld in der Spalte </w:t>
      </w:r>
      <w:r w:rsidR="00225FAA" w:rsidRPr="00225FAA">
        <w:rPr>
          <w:b/>
          <w:i/>
        </w:rPr>
        <w:t>Formularfeld</w:t>
      </w:r>
      <w:r w:rsidR="00225FAA">
        <w:t xml:space="preserve"> </w:t>
      </w:r>
      <w:r>
        <w:t>einschließlich der spitzen Klammern markiert und (</w:t>
      </w:r>
      <w:r w:rsidR="00C34805">
        <w:t xml:space="preserve">mit </w:t>
      </w:r>
      <w:r w:rsidR="00225FAA">
        <w:t xml:space="preserve">Klick auf </w:t>
      </w:r>
      <w:r w:rsidR="00C34805">
        <w:t xml:space="preserve">Button </w:t>
      </w:r>
      <w:r w:rsidR="00C34805" w:rsidRPr="00C34805">
        <w:rPr>
          <w:b/>
          <w:i/>
        </w:rPr>
        <w:t>Kopieren</w:t>
      </w:r>
      <w:r w:rsidR="00C34805">
        <w:t xml:space="preserve"> </w:t>
      </w:r>
      <w:r w:rsidR="00992B2A" w:rsidRPr="00C34805">
        <w:rPr>
          <w:noProof/>
        </w:rPr>
        <w:drawing>
          <wp:inline distT="0" distB="0" distL="0" distR="0" wp14:anchorId="54BD161F" wp14:editId="750690CE">
            <wp:extent cx="151200" cy="144000"/>
            <wp:effectExtent l="0" t="0" r="1270" b="889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12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2B2A">
        <w:t xml:space="preserve"> </w:t>
      </w:r>
      <w:r w:rsidR="00C34805">
        <w:t>im Menü Start</w:t>
      </w:r>
      <w:r w:rsidR="00225FAA" w:rsidRPr="00225FAA">
        <w:t xml:space="preserve"> </w:t>
      </w:r>
      <w:r w:rsidR="00225FAA">
        <w:t>oder Tastenkombination Strg + C</w:t>
      </w:r>
      <w:r>
        <w:t>)</w:t>
      </w:r>
      <w:r w:rsidR="00C34805" w:rsidRPr="00C34805">
        <w:t xml:space="preserve"> </w:t>
      </w:r>
      <w:r w:rsidR="00C34805">
        <w:t>kopiert:</w:t>
      </w:r>
    </w:p>
    <w:p w:rsidR="000E5DCB" w:rsidRDefault="000E5DCB" w:rsidP="000E5DCB">
      <w:pPr>
        <w:rPr>
          <w:lang w:val="de-AT"/>
        </w:rPr>
      </w:pPr>
    </w:p>
    <w:p w:rsidR="000E5DCB" w:rsidRDefault="00992B2A" w:rsidP="000E5DCB">
      <w:pPr>
        <w:rPr>
          <w:lang w:val="de-AT"/>
        </w:rPr>
      </w:pPr>
      <w:r w:rsidRPr="00992B2A">
        <w:rPr>
          <w:noProof/>
          <w:lang w:val="de-AT"/>
        </w:rPr>
        <w:drawing>
          <wp:inline distT="0" distB="0" distL="0" distR="0" wp14:anchorId="79593FA2" wp14:editId="360F9BD7">
            <wp:extent cx="5759450" cy="2775585"/>
            <wp:effectExtent l="0" t="0" r="0" b="571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77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5DCB" w:rsidRDefault="000E5DCB" w:rsidP="000E5DCB">
      <w:pPr>
        <w:rPr>
          <w:lang w:val="de-AT"/>
        </w:rPr>
      </w:pPr>
    </w:p>
    <w:p w:rsidR="000E5DCB" w:rsidRPr="009B226F" w:rsidRDefault="000E5DCB" w:rsidP="000E5DCB">
      <w:r>
        <w:t xml:space="preserve">Anschließend kann es </w:t>
      </w:r>
      <w:r w:rsidR="00992B2A">
        <w:t>in Ihrem Arbeitsdokument oder Vorlagen-</w:t>
      </w:r>
      <w:r>
        <w:t xml:space="preserve">Dokument </w:t>
      </w:r>
      <w:r w:rsidR="00C34805">
        <w:t xml:space="preserve">(mit </w:t>
      </w:r>
      <w:r w:rsidR="00225FAA">
        <w:t xml:space="preserve">Klick auf </w:t>
      </w:r>
      <w:r w:rsidR="00225FAA">
        <w:rPr>
          <w:b/>
          <w:i/>
        </w:rPr>
        <w:t>Einfügen</w:t>
      </w:r>
      <w:r w:rsidR="00225FAA">
        <w:t xml:space="preserve"> </w:t>
      </w:r>
      <w:r w:rsidR="00992B2A" w:rsidRPr="00C34805">
        <w:rPr>
          <w:noProof/>
        </w:rPr>
        <w:drawing>
          <wp:inline distT="0" distB="0" distL="0" distR="0" wp14:anchorId="524E3EB6" wp14:editId="1EC8BF5C">
            <wp:extent cx="136800" cy="144000"/>
            <wp:effectExtent l="0" t="0" r="0" b="889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68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2B2A">
        <w:t xml:space="preserve"> </w:t>
      </w:r>
      <w:r w:rsidR="00225FAA">
        <w:t xml:space="preserve">im Start- oder Kontext-Menü oder </w:t>
      </w:r>
      <w:r w:rsidR="00C34805">
        <w:t>Tastenkombination Strg + V)</w:t>
      </w:r>
      <w:r w:rsidR="00C34805" w:rsidRPr="00C34805">
        <w:t xml:space="preserve"> </w:t>
      </w:r>
      <w:r w:rsidR="00225FAA">
        <w:t xml:space="preserve">an der gewünschten Stelle </w:t>
      </w:r>
      <w:r w:rsidR="00C34805">
        <w:t>eingefügt werden:</w:t>
      </w:r>
    </w:p>
    <w:p w:rsidR="000E5DCB" w:rsidRDefault="000E5DCB" w:rsidP="00DB5CC6">
      <w:pPr>
        <w:rPr>
          <w:noProof/>
          <w:lang w:eastAsia="de-DE"/>
        </w:rPr>
      </w:pPr>
    </w:p>
    <w:p w:rsidR="00DB5CC6" w:rsidRDefault="00DB5CC6" w:rsidP="00DB5CC6">
      <w:pPr>
        <w:rPr>
          <w:noProof/>
          <w:lang w:eastAsia="de-DE"/>
        </w:rPr>
      </w:pPr>
      <w:r w:rsidRPr="00DB5CC6">
        <w:rPr>
          <w:noProof/>
          <w:lang w:eastAsia="de-DE"/>
        </w:rPr>
        <w:drawing>
          <wp:inline distT="0" distB="0" distL="0" distR="0" wp14:anchorId="267CA393" wp14:editId="2AA96169">
            <wp:extent cx="5759450" cy="680720"/>
            <wp:effectExtent l="0" t="0" r="0" b="508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t="22711"/>
                    <a:stretch/>
                  </pic:blipFill>
                  <pic:spPr bwMode="auto">
                    <a:xfrm>
                      <a:off x="0" y="0"/>
                      <a:ext cx="5759450" cy="680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3E3B" w:rsidRDefault="00B03E3B">
      <w:pPr>
        <w:spacing w:after="160"/>
      </w:pPr>
      <w:r>
        <w:br w:type="page"/>
      </w:r>
    </w:p>
    <w:p w:rsidR="000E5DCB" w:rsidRDefault="00DB5CC6" w:rsidP="00DB5CC6">
      <w:pPr>
        <w:pStyle w:val="berschrift3"/>
        <w:numPr>
          <w:ilvl w:val="0"/>
          <w:numId w:val="0"/>
        </w:numPr>
        <w:rPr>
          <w:lang w:val="de-AT"/>
        </w:rPr>
      </w:pPr>
      <w:r>
        <w:rPr>
          <w:lang w:val="de-AT"/>
        </w:rPr>
        <w:lastRenderedPageBreak/>
        <w:t>Erstellen eines neuen Formularfelds</w:t>
      </w:r>
    </w:p>
    <w:p w:rsidR="00DB5CC6" w:rsidRDefault="00DB5CC6" w:rsidP="00DB5CC6">
      <w:r>
        <w:t xml:space="preserve">Um ein neues Formularfeld in ein Arbeitsdokument einzufügen, stellt man den Cursor an jene Stelle, wo das Formularfeld eingefügt werden soll, und wählt das Menü </w:t>
      </w:r>
      <w:r w:rsidR="00225FAA" w:rsidRPr="00225FAA">
        <w:rPr>
          <w:b/>
          <w:i/>
        </w:rPr>
        <w:t>Einfügen</w:t>
      </w:r>
      <w:r>
        <w:t>:</w:t>
      </w:r>
    </w:p>
    <w:p w:rsidR="00DB5CC6" w:rsidRDefault="00DB5CC6" w:rsidP="00DB5CC6"/>
    <w:p w:rsidR="00DB5CC6" w:rsidRDefault="00DB5CC6" w:rsidP="00DB5CC6">
      <w:pPr>
        <w:rPr>
          <w:noProof/>
          <w:lang w:eastAsia="de-DE"/>
        </w:rPr>
      </w:pPr>
      <w:r w:rsidRPr="00DB5CC6">
        <w:rPr>
          <w:noProof/>
          <w:lang w:eastAsia="de-DE"/>
        </w:rPr>
        <w:drawing>
          <wp:inline distT="0" distB="0" distL="0" distR="0" wp14:anchorId="1BC47A9E" wp14:editId="3EF26D6F">
            <wp:extent cx="4320000" cy="1533600"/>
            <wp:effectExtent l="0" t="0" r="4445" b="9525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15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5CC6" w:rsidRDefault="00DB5CC6" w:rsidP="00DB5CC6">
      <w:pPr>
        <w:rPr>
          <w:noProof/>
          <w:lang w:eastAsia="de-DE"/>
        </w:rPr>
      </w:pPr>
    </w:p>
    <w:p w:rsidR="00DB5CC6" w:rsidRDefault="00DB5CC6" w:rsidP="00DB5CC6">
      <w:pPr>
        <w:rPr>
          <w:noProof/>
          <w:lang w:eastAsia="de-DE"/>
        </w:rPr>
      </w:pPr>
      <w:r>
        <w:t xml:space="preserve">Dort klickt man im Bereich </w:t>
      </w:r>
      <w:r w:rsidRPr="00027E5D">
        <w:rPr>
          <w:b/>
          <w:i/>
        </w:rPr>
        <w:t>Text</w:t>
      </w:r>
      <w:r>
        <w:t xml:space="preserve"> den Button </w:t>
      </w:r>
      <w:r w:rsidRPr="00027E5D">
        <w:rPr>
          <w:b/>
          <w:i/>
        </w:rPr>
        <w:t>Schnellbausteine</w:t>
      </w:r>
      <w:r>
        <w:t xml:space="preserve"> </w:t>
      </w:r>
      <w:r w:rsidRPr="008512E4">
        <w:rPr>
          <w:noProof/>
          <w:lang w:eastAsia="de-DE"/>
        </w:rPr>
        <w:drawing>
          <wp:inline distT="0" distB="0" distL="0" distR="0" wp14:anchorId="2280F608" wp14:editId="486B6341">
            <wp:extent cx="212400" cy="144000"/>
            <wp:effectExtent l="0" t="0" r="0" b="8890"/>
            <wp:docPr id="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0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t xml:space="preserve">, und in dem darauffolgenden Menü den Eintrag </w:t>
      </w:r>
      <w:r w:rsidRPr="00027E5D">
        <w:rPr>
          <w:b/>
          <w:i/>
          <w:noProof/>
          <w:lang w:eastAsia="de-DE"/>
        </w:rPr>
        <w:t>Feld…</w:t>
      </w:r>
      <w:r>
        <w:rPr>
          <w:noProof/>
          <w:lang w:eastAsia="de-DE"/>
        </w:rPr>
        <w:t>:</w:t>
      </w:r>
    </w:p>
    <w:p w:rsidR="00DB5CC6" w:rsidRDefault="00DB5CC6" w:rsidP="00DB5CC6">
      <w:pPr>
        <w:rPr>
          <w:noProof/>
          <w:lang w:eastAsia="de-DE"/>
        </w:rPr>
      </w:pPr>
    </w:p>
    <w:p w:rsidR="00DB5CC6" w:rsidRDefault="00DB5CC6" w:rsidP="00DB5CC6">
      <w:pPr>
        <w:rPr>
          <w:noProof/>
          <w:lang w:eastAsia="de-DE"/>
        </w:rPr>
      </w:pPr>
      <w:r w:rsidRPr="00DB5CC6">
        <w:rPr>
          <w:noProof/>
          <w:lang w:eastAsia="de-DE"/>
        </w:rPr>
        <w:drawing>
          <wp:inline distT="0" distB="0" distL="0" distR="0" wp14:anchorId="4F8E2588" wp14:editId="32726947">
            <wp:extent cx="5759450" cy="1658620"/>
            <wp:effectExtent l="0" t="0" r="0" b="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65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5CC6" w:rsidRDefault="00DB5CC6" w:rsidP="00DB5CC6">
      <w:pPr>
        <w:rPr>
          <w:noProof/>
          <w:lang w:eastAsia="de-DE"/>
        </w:rPr>
      </w:pPr>
    </w:p>
    <w:p w:rsidR="00DB5CC6" w:rsidRDefault="00DB5CC6" w:rsidP="00DB5CC6">
      <w:r>
        <w:t xml:space="preserve">In dem daraufhin geöffneten Dialog wählt man links unter </w:t>
      </w:r>
      <w:r w:rsidRPr="00027E5D">
        <w:rPr>
          <w:b/>
          <w:i/>
        </w:rPr>
        <w:t>Feld auswählen &gt; Feldnamen:</w:t>
      </w:r>
      <w:r>
        <w:t xml:space="preserve"> den Eintrag </w:t>
      </w:r>
      <w:r w:rsidRPr="00027E5D">
        <w:rPr>
          <w:b/>
          <w:i/>
        </w:rPr>
        <w:t>MergeField</w:t>
      </w:r>
      <w:r>
        <w:t xml:space="preserve">. Im mittleren Bereich </w:t>
      </w:r>
      <w:r w:rsidRPr="00027E5D">
        <w:rPr>
          <w:b/>
          <w:i/>
        </w:rPr>
        <w:t>Feldeigenschaften</w:t>
      </w:r>
      <w:r>
        <w:t xml:space="preserve"> befüllt man </w:t>
      </w:r>
      <w:r w:rsidRPr="00027E5D">
        <w:rPr>
          <w:b/>
          <w:i/>
        </w:rPr>
        <w:t>Feldname:</w:t>
      </w:r>
      <w:r>
        <w:t xml:space="preserve"> mit dem Schlüsselwort für das Formularfeld</w:t>
      </w:r>
      <w:r w:rsidR="00027E5D">
        <w:t xml:space="preserve"> (hier: VERHA)</w:t>
      </w:r>
      <w:r>
        <w:t xml:space="preserve">, und klickt </w:t>
      </w:r>
      <w:r w:rsidRPr="00027E5D">
        <w:rPr>
          <w:b/>
          <w:i/>
        </w:rPr>
        <w:t>OK</w:t>
      </w:r>
      <w:r>
        <w:t>:</w:t>
      </w:r>
    </w:p>
    <w:p w:rsidR="00DB5CC6" w:rsidRDefault="00DB5CC6" w:rsidP="00DB5CC6"/>
    <w:p w:rsidR="00DB5CC6" w:rsidRDefault="00DB5CC6" w:rsidP="00DB5CC6">
      <w:r w:rsidRPr="00DB5CC6">
        <w:rPr>
          <w:noProof/>
        </w:rPr>
        <w:drawing>
          <wp:inline distT="0" distB="0" distL="0" distR="0" wp14:anchorId="631904D6" wp14:editId="14448037">
            <wp:extent cx="5759450" cy="2847340"/>
            <wp:effectExtent l="0" t="0" r="0" b="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847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5CC6" w:rsidRDefault="00DB5CC6" w:rsidP="00DB5CC6"/>
    <w:p w:rsidR="00DB5CC6" w:rsidRDefault="00027E5D" w:rsidP="00DB5CC6">
      <w:r>
        <w:t xml:space="preserve">Die weiteren </w:t>
      </w:r>
      <w:r w:rsidRPr="00027E5D">
        <w:rPr>
          <w:b/>
          <w:i/>
        </w:rPr>
        <w:t>Feldoptionen</w:t>
      </w:r>
      <w:r>
        <w:t xml:space="preserve"> werden in GeOrg-Formularfeldern nicht berücksichtigt.</w:t>
      </w:r>
    </w:p>
    <w:p w:rsidR="006A6730" w:rsidRDefault="006A6730">
      <w:pPr>
        <w:spacing w:after="160"/>
      </w:pPr>
      <w:r>
        <w:br w:type="page"/>
      </w:r>
    </w:p>
    <w:p w:rsidR="00DB5CC6" w:rsidRDefault="00027E5D" w:rsidP="00027E5D">
      <w:pPr>
        <w:pStyle w:val="berschrift3"/>
        <w:numPr>
          <w:ilvl w:val="0"/>
          <w:numId w:val="0"/>
        </w:numPr>
      </w:pPr>
      <w:r>
        <w:lastRenderedPageBreak/>
        <w:t>Bearbeiten eines bestehenden Formularfelds</w:t>
      </w:r>
    </w:p>
    <w:p w:rsidR="00027E5D" w:rsidRPr="00BB2960" w:rsidRDefault="00027E5D" w:rsidP="00027E5D">
      <w:r>
        <w:t xml:space="preserve">Um ein bestehendes (oder eben kopiertes) Formularfeld zu bearbeiten, klickt man mit der rechten Maustaste auf das Formularfeld und wählt </w:t>
      </w:r>
      <w:r w:rsidRPr="00027E5D">
        <w:rPr>
          <w:b/>
          <w:i/>
        </w:rPr>
        <w:t>Feld bearbeiten</w:t>
      </w:r>
      <w:r>
        <w:t xml:space="preserve"> aus</w:t>
      </w:r>
      <w:r w:rsidR="00B03E3B">
        <w:t>:</w:t>
      </w:r>
    </w:p>
    <w:p w:rsidR="00027E5D" w:rsidRPr="00027E5D" w:rsidRDefault="00027E5D" w:rsidP="00027E5D"/>
    <w:p w:rsidR="00DB5CC6" w:rsidRDefault="00B03E3B" w:rsidP="00DB5CC6">
      <w:pPr>
        <w:rPr>
          <w:lang w:val="de-AT"/>
        </w:rPr>
      </w:pPr>
      <w:r w:rsidRPr="00B03E3B">
        <w:rPr>
          <w:noProof/>
          <w:lang w:val="de-AT"/>
        </w:rPr>
        <w:drawing>
          <wp:inline distT="0" distB="0" distL="0" distR="0" wp14:anchorId="76F995EA" wp14:editId="7608135C">
            <wp:extent cx="1714739" cy="2172003"/>
            <wp:effectExtent l="0" t="0" r="0" b="0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714739" cy="2172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E3B" w:rsidRDefault="00B03E3B" w:rsidP="00DB5CC6">
      <w:pPr>
        <w:rPr>
          <w:lang w:val="de-AT"/>
        </w:rPr>
      </w:pPr>
    </w:p>
    <w:p w:rsidR="00B03E3B" w:rsidRDefault="00B03E3B" w:rsidP="00B03E3B">
      <w:r>
        <w:t>Anschließend verändert man wie bei der Neuanlage beschrieben den Feldnamen des Formularfelds</w:t>
      </w:r>
      <w:r w:rsidR="00000B82">
        <w:t xml:space="preserve"> (hier: VERHAWT)</w:t>
      </w:r>
      <w:r>
        <w:t>:</w:t>
      </w:r>
    </w:p>
    <w:p w:rsidR="00B03E3B" w:rsidRDefault="00B03E3B" w:rsidP="00B03E3B"/>
    <w:p w:rsidR="00B03E3B" w:rsidRDefault="00000B82" w:rsidP="00B03E3B">
      <w:r w:rsidRPr="00000B82">
        <w:rPr>
          <w:noProof/>
        </w:rPr>
        <w:drawing>
          <wp:inline distT="0" distB="0" distL="0" distR="0" wp14:anchorId="6301BB75" wp14:editId="364E5625">
            <wp:extent cx="5759450" cy="2840990"/>
            <wp:effectExtent l="0" t="0" r="0" b="0"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84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E3B" w:rsidRPr="00DB5CC6" w:rsidRDefault="00B03E3B" w:rsidP="00DB5CC6">
      <w:pPr>
        <w:rPr>
          <w:lang w:val="de-AT"/>
        </w:rPr>
      </w:pPr>
    </w:p>
    <w:p w:rsidR="00B03E3B" w:rsidRDefault="00B03E3B">
      <w:pPr>
        <w:spacing w:after="160"/>
      </w:pPr>
      <w:r>
        <w:br w:type="page"/>
      </w:r>
    </w:p>
    <w:p w:rsidR="000A0B2C" w:rsidRDefault="00B03E3B" w:rsidP="00B03E3B">
      <w:pPr>
        <w:pStyle w:val="berschrift2"/>
        <w:numPr>
          <w:ilvl w:val="0"/>
          <w:numId w:val="0"/>
        </w:numPr>
      </w:pPr>
      <w:r>
        <w:lastRenderedPageBreak/>
        <w:t>Alle Fallarten</w:t>
      </w:r>
    </w:p>
    <w:p w:rsidR="00B03E3B" w:rsidRDefault="00B03E3B" w:rsidP="00B03E3B">
      <w:pPr>
        <w:pStyle w:val="berschrift3"/>
        <w:numPr>
          <w:ilvl w:val="0"/>
          <w:numId w:val="0"/>
        </w:numPr>
        <w:rPr>
          <w:lang w:val="de-AT"/>
        </w:rPr>
      </w:pPr>
      <w:r>
        <w:rPr>
          <w:lang w:val="de-AT"/>
        </w:rPr>
        <w:t>Allgemeine Daten</w:t>
      </w:r>
    </w:p>
    <w:p w:rsidR="00B03E3B" w:rsidRDefault="00B03E3B" w:rsidP="00B03E3B">
      <w:r>
        <w:t xml:space="preserve">Die Daten für diese Formularfelder werden durch die Comm-Unity gepflegt. Wenn die Inhalte dieser </w:t>
      </w:r>
      <w:r w:rsidR="00B2108C">
        <w:t>Datenquellen</w:t>
      </w:r>
      <w:r>
        <w:t xml:space="preserve"> geändert werden sollen, legen Sie bitte ein Online Ticket an</w:t>
      </w:r>
      <w:r w:rsidR="00B2108C">
        <w:t>.</w:t>
      </w:r>
    </w:p>
    <w:p w:rsidR="00B2108C" w:rsidRDefault="00B2108C" w:rsidP="00B03E3B">
      <w:pPr>
        <w:rPr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13"/>
        <w:gridCol w:w="3013"/>
        <w:gridCol w:w="3014"/>
      </w:tblGrid>
      <w:tr w:rsidR="00B03E3B" w:rsidTr="00B03E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13" w:type="dxa"/>
          </w:tcPr>
          <w:p w:rsidR="00B03E3B" w:rsidRDefault="00B03E3B" w:rsidP="00B03E3B">
            <w:pPr>
              <w:rPr>
                <w:lang w:val="de-AT"/>
              </w:rPr>
            </w:pPr>
            <w:r>
              <w:rPr>
                <w:lang w:val="de-AT"/>
              </w:rPr>
              <w:t>Formularfeld</w:t>
            </w:r>
          </w:p>
        </w:tc>
        <w:tc>
          <w:tcPr>
            <w:tcW w:w="3013" w:type="dxa"/>
          </w:tcPr>
          <w:p w:rsidR="00B03E3B" w:rsidRDefault="00B03E3B" w:rsidP="00B03E3B">
            <w:pPr>
              <w:rPr>
                <w:lang w:val="de-AT"/>
              </w:rPr>
            </w:pPr>
            <w:r>
              <w:rPr>
                <w:lang w:val="de-AT"/>
              </w:rPr>
              <w:t>Text in Feldname</w:t>
            </w:r>
          </w:p>
        </w:tc>
        <w:tc>
          <w:tcPr>
            <w:tcW w:w="3014" w:type="dxa"/>
          </w:tcPr>
          <w:p w:rsidR="00B03E3B" w:rsidRDefault="00B03E3B" w:rsidP="00B03E3B">
            <w:pPr>
              <w:rPr>
                <w:lang w:val="de-AT"/>
              </w:rPr>
            </w:pPr>
            <w:r>
              <w:rPr>
                <w:lang w:val="de-AT"/>
              </w:rPr>
              <w:t>Beschreibung</w:t>
            </w:r>
          </w:p>
        </w:tc>
      </w:tr>
      <w:tr w:rsidR="00B03E3B" w:rsidTr="00206BF0">
        <w:tc>
          <w:tcPr>
            <w:tcW w:w="3013" w:type="dxa"/>
            <w:vAlign w:val="top"/>
          </w:tcPr>
          <w:p w:rsidR="00B03E3B" w:rsidRPr="00BA3648" w:rsidRDefault="00B03E3B" w:rsidP="00B03E3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BA3648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BA3648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GDEEMAIL </w:instrText>
            </w:r>
            <w:r w:rsidRPr="00BA3648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BA3648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«GDEEMAIL»</w:t>
            </w:r>
            <w:r w:rsidRPr="00BA3648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3013" w:type="dxa"/>
            <w:vAlign w:val="top"/>
          </w:tcPr>
          <w:p w:rsidR="00B03E3B" w:rsidRPr="007A6A9D" w:rsidRDefault="00B03E3B" w:rsidP="00B03E3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GDEEMAIL</w:t>
            </w:r>
          </w:p>
        </w:tc>
        <w:tc>
          <w:tcPr>
            <w:tcW w:w="3014" w:type="dxa"/>
            <w:vAlign w:val="top"/>
          </w:tcPr>
          <w:p w:rsidR="00B03E3B" w:rsidRPr="00E44FA6" w:rsidRDefault="00B03E3B" w:rsidP="00B03E3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Gemeinde E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-M</w:t>
            </w: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ail-Adresse</w:t>
            </w:r>
          </w:p>
        </w:tc>
      </w:tr>
      <w:tr w:rsidR="00B03E3B" w:rsidTr="00206BF0">
        <w:tc>
          <w:tcPr>
            <w:tcW w:w="3013" w:type="dxa"/>
            <w:vAlign w:val="top"/>
          </w:tcPr>
          <w:p w:rsidR="00B03E3B" w:rsidRPr="00BA3648" w:rsidRDefault="00B03E3B" w:rsidP="00B03E3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BA3648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BA3648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GDEFAXNR </w:instrText>
            </w:r>
            <w:r w:rsidRPr="00BA3648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BA3648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«GDEFAXNR»</w:t>
            </w:r>
            <w:r w:rsidRPr="00BA3648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3013" w:type="dxa"/>
            <w:vAlign w:val="top"/>
          </w:tcPr>
          <w:p w:rsidR="00B03E3B" w:rsidRPr="007A6A9D" w:rsidRDefault="00B03E3B" w:rsidP="00B03E3B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GDEFAXNR</w:t>
            </w:r>
          </w:p>
        </w:tc>
        <w:tc>
          <w:tcPr>
            <w:tcW w:w="3014" w:type="dxa"/>
            <w:vAlign w:val="top"/>
          </w:tcPr>
          <w:p w:rsidR="00B03E3B" w:rsidRPr="00E44FA6" w:rsidRDefault="00B03E3B" w:rsidP="00B03E3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Gemeinde Fax-Nummer</w:t>
            </w:r>
          </w:p>
        </w:tc>
      </w:tr>
      <w:tr w:rsidR="00B03E3B" w:rsidTr="00206BF0">
        <w:tc>
          <w:tcPr>
            <w:tcW w:w="3013" w:type="dxa"/>
            <w:vAlign w:val="top"/>
          </w:tcPr>
          <w:p w:rsidR="00B03E3B" w:rsidRPr="00BA3648" w:rsidRDefault="00B03E3B" w:rsidP="00B03E3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BA3648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BA3648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GDEGEMEINDE </w:instrText>
            </w:r>
            <w:r w:rsidRPr="00BA3648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BA3648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«GDEGEMEINDE»</w:t>
            </w:r>
            <w:r w:rsidRPr="00BA3648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3013" w:type="dxa"/>
            <w:vAlign w:val="top"/>
          </w:tcPr>
          <w:p w:rsidR="00B03E3B" w:rsidRPr="007A6A9D" w:rsidRDefault="00B03E3B" w:rsidP="00B03E3B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GDEGEMEINDE</w:t>
            </w:r>
          </w:p>
        </w:tc>
        <w:tc>
          <w:tcPr>
            <w:tcW w:w="3014" w:type="dxa"/>
            <w:vAlign w:val="top"/>
          </w:tcPr>
          <w:p w:rsidR="00B03E3B" w:rsidRPr="00E44FA6" w:rsidRDefault="00B03E3B" w:rsidP="00B03E3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Gemeinde-Bezeichnung</w:t>
            </w:r>
          </w:p>
        </w:tc>
      </w:tr>
      <w:tr w:rsidR="00B03E3B" w:rsidTr="00206BF0">
        <w:tc>
          <w:tcPr>
            <w:tcW w:w="3013" w:type="dxa"/>
            <w:vAlign w:val="top"/>
          </w:tcPr>
          <w:p w:rsidR="00B03E3B" w:rsidRPr="00BA3648" w:rsidRDefault="00B03E3B" w:rsidP="00B03E3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BA3648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BA3648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GDEORT </w:instrText>
            </w:r>
            <w:r w:rsidRPr="00BA3648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BA3648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«GDEORT»</w:t>
            </w:r>
            <w:r w:rsidRPr="00BA3648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3013" w:type="dxa"/>
            <w:vAlign w:val="top"/>
          </w:tcPr>
          <w:p w:rsidR="00B03E3B" w:rsidRPr="007A6A9D" w:rsidRDefault="00B03E3B" w:rsidP="00B03E3B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GDEORT</w:t>
            </w:r>
          </w:p>
        </w:tc>
        <w:tc>
          <w:tcPr>
            <w:tcW w:w="3014" w:type="dxa"/>
            <w:vAlign w:val="top"/>
          </w:tcPr>
          <w:p w:rsidR="00B03E3B" w:rsidRPr="00E44FA6" w:rsidRDefault="00B03E3B" w:rsidP="00B03E3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Gemeinde Ort</w:t>
            </w:r>
          </w:p>
        </w:tc>
      </w:tr>
      <w:tr w:rsidR="00B03E3B" w:rsidTr="00206BF0">
        <w:tc>
          <w:tcPr>
            <w:tcW w:w="3013" w:type="dxa"/>
            <w:vAlign w:val="top"/>
          </w:tcPr>
          <w:p w:rsidR="00B03E3B" w:rsidRPr="00BA3648" w:rsidRDefault="00B03E3B" w:rsidP="00B03E3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BA3648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BA3648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GDEORTSBEZEICHNUNG </w:instrText>
            </w:r>
            <w:r w:rsidRPr="00BA3648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BA3648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«GDEORTSBEZEICHNUNG»</w:t>
            </w:r>
            <w:r w:rsidRPr="00BA3648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3013" w:type="dxa"/>
            <w:vAlign w:val="top"/>
          </w:tcPr>
          <w:p w:rsidR="00B03E3B" w:rsidRPr="007A6A9D" w:rsidRDefault="00B03E3B" w:rsidP="00B03E3B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GDEORTSBEZEICHNUNG</w:t>
            </w:r>
          </w:p>
        </w:tc>
        <w:tc>
          <w:tcPr>
            <w:tcW w:w="3014" w:type="dxa"/>
            <w:vAlign w:val="top"/>
          </w:tcPr>
          <w:p w:rsidR="00B03E3B" w:rsidRPr="00E44FA6" w:rsidRDefault="00B03E3B" w:rsidP="00B03E3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Gemeinde Ortsbezeichnung</w:t>
            </w:r>
          </w:p>
        </w:tc>
      </w:tr>
      <w:tr w:rsidR="00B03E3B" w:rsidTr="00206BF0">
        <w:tc>
          <w:tcPr>
            <w:tcW w:w="3013" w:type="dxa"/>
            <w:vAlign w:val="top"/>
          </w:tcPr>
          <w:p w:rsidR="00B03E3B" w:rsidRPr="00D010B6" w:rsidRDefault="00B03E3B" w:rsidP="00B03E3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GDEPLZ </w:instrTex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«GDEPLZ»</w: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3013" w:type="dxa"/>
            <w:vAlign w:val="top"/>
          </w:tcPr>
          <w:p w:rsidR="00B03E3B" w:rsidRPr="007A6A9D" w:rsidRDefault="00B03E3B" w:rsidP="00B03E3B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GDEPLZ</w:t>
            </w:r>
          </w:p>
        </w:tc>
        <w:tc>
          <w:tcPr>
            <w:tcW w:w="3014" w:type="dxa"/>
            <w:vAlign w:val="top"/>
          </w:tcPr>
          <w:p w:rsidR="00B03E3B" w:rsidRPr="00E44FA6" w:rsidRDefault="00B03E3B" w:rsidP="00B03E3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Gemeinde Postleitzahl</w:t>
            </w:r>
          </w:p>
        </w:tc>
      </w:tr>
      <w:tr w:rsidR="00B03E3B" w:rsidTr="00206BF0">
        <w:tc>
          <w:tcPr>
            <w:tcW w:w="3013" w:type="dxa"/>
            <w:vAlign w:val="top"/>
          </w:tcPr>
          <w:p w:rsidR="00B03E3B" w:rsidRPr="00D010B6" w:rsidRDefault="00B03E3B" w:rsidP="00B03E3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GDEPOLBEZIRK </w:instrTex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«GDEPOLBEZIRK»</w: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3013" w:type="dxa"/>
            <w:vAlign w:val="top"/>
          </w:tcPr>
          <w:p w:rsidR="00B03E3B" w:rsidRPr="007A6A9D" w:rsidRDefault="00B03E3B" w:rsidP="00B03E3B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GDEPOLBEZIRK</w:t>
            </w:r>
          </w:p>
        </w:tc>
        <w:tc>
          <w:tcPr>
            <w:tcW w:w="3014" w:type="dxa"/>
            <w:vAlign w:val="top"/>
          </w:tcPr>
          <w:p w:rsidR="00B03E3B" w:rsidRPr="00E44FA6" w:rsidRDefault="00B03E3B" w:rsidP="00B03E3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Gemeinde Politischer Bezirk</w:t>
            </w:r>
          </w:p>
        </w:tc>
      </w:tr>
      <w:tr w:rsidR="00B03E3B" w:rsidTr="00206BF0">
        <w:tc>
          <w:tcPr>
            <w:tcW w:w="3013" w:type="dxa"/>
            <w:vAlign w:val="top"/>
          </w:tcPr>
          <w:p w:rsidR="00B03E3B" w:rsidRPr="00D010B6" w:rsidRDefault="00B03E3B" w:rsidP="00B03E3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GDEBUNDESLAND </w:instrTex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«GDEBUNDESLAND»</w: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3013" w:type="dxa"/>
            <w:vAlign w:val="top"/>
          </w:tcPr>
          <w:p w:rsidR="00B03E3B" w:rsidRPr="007A6A9D" w:rsidRDefault="00B03E3B" w:rsidP="00B03E3B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GDEBUNDESLAND</w:t>
            </w:r>
          </w:p>
        </w:tc>
        <w:tc>
          <w:tcPr>
            <w:tcW w:w="3014" w:type="dxa"/>
            <w:vAlign w:val="top"/>
          </w:tcPr>
          <w:p w:rsidR="00B03E3B" w:rsidRPr="00E44FA6" w:rsidRDefault="00B03E3B" w:rsidP="00B03E3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Gemeinde Bundesland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 Abk.</w:t>
            </w:r>
          </w:p>
        </w:tc>
      </w:tr>
      <w:tr w:rsidR="00B03E3B" w:rsidTr="00206BF0">
        <w:tc>
          <w:tcPr>
            <w:tcW w:w="3013" w:type="dxa"/>
            <w:vAlign w:val="top"/>
          </w:tcPr>
          <w:p w:rsidR="00B03E3B" w:rsidRPr="00D010B6" w:rsidRDefault="00B03E3B" w:rsidP="00B03E3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GDEBUNDESLANDTXT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«GDEBUNDESLANDTXT»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3013" w:type="dxa"/>
            <w:vAlign w:val="top"/>
          </w:tcPr>
          <w:p w:rsidR="00B03E3B" w:rsidRPr="007A6A9D" w:rsidRDefault="00B03E3B" w:rsidP="00B03E3B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GDEBUNDESLANDTXT</w:t>
            </w:r>
          </w:p>
        </w:tc>
        <w:tc>
          <w:tcPr>
            <w:tcW w:w="3014" w:type="dxa"/>
            <w:vAlign w:val="top"/>
          </w:tcPr>
          <w:p w:rsidR="00B03E3B" w:rsidRPr="00E44FA6" w:rsidRDefault="00B03E3B" w:rsidP="00B03E3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Gemeinde Bundesland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 Name</w:t>
            </w:r>
          </w:p>
        </w:tc>
      </w:tr>
      <w:tr w:rsidR="00B03E3B" w:rsidTr="00206BF0">
        <w:tc>
          <w:tcPr>
            <w:tcW w:w="3013" w:type="dxa"/>
            <w:vAlign w:val="top"/>
          </w:tcPr>
          <w:p w:rsidR="00B03E3B" w:rsidRPr="00D010B6" w:rsidRDefault="00B03E3B" w:rsidP="00B03E3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GDESTRASSE </w:instrTex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«GDESTRASSE»</w: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3013" w:type="dxa"/>
            <w:vAlign w:val="top"/>
          </w:tcPr>
          <w:p w:rsidR="00B03E3B" w:rsidRPr="007A6A9D" w:rsidRDefault="00B03E3B" w:rsidP="00B03E3B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GDESTRASSE</w:t>
            </w:r>
          </w:p>
        </w:tc>
        <w:tc>
          <w:tcPr>
            <w:tcW w:w="3014" w:type="dxa"/>
            <w:vAlign w:val="top"/>
          </w:tcPr>
          <w:p w:rsidR="00B03E3B" w:rsidRPr="00E44FA6" w:rsidRDefault="00B03E3B" w:rsidP="00B03E3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Gemeinde Straße</w:t>
            </w:r>
          </w:p>
        </w:tc>
      </w:tr>
      <w:tr w:rsidR="00B03E3B" w:rsidTr="00206BF0">
        <w:tc>
          <w:tcPr>
            <w:tcW w:w="3013" w:type="dxa"/>
            <w:vAlign w:val="top"/>
          </w:tcPr>
          <w:p w:rsidR="00B03E3B" w:rsidRPr="00D010B6" w:rsidRDefault="00B03E3B" w:rsidP="00B03E3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GDEHAUSNR </w:instrTex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«GDEHAUSNR»</w: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3013" w:type="dxa"/>
            <w:vAlign w:val="top"/>
          </w:tcPr>
          <w:p w:rsidR="00B03E3B" w:rsidRPr="007A6A9D" w:rsidRDefault="00B03E3B" w:rsidP="00B03E3B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GDEHAUSNR</w:t>
            </w:r>
          </w:p>
        </w:tc>
        <w:tc>
          <w:tcPr>
            <w:tcW w:w="3014" w:type="dxa"/>
            <w:vAlign w:val="top"/>
          </w:tcPr>
          <w:p w:rsidR="00B03E3B" w:rsidRPr="00E44FA6" w:rsidRDefault="00B03E3B" w:rsidP="00B03E3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Gemeinde Hausnummer</w:t>
            </w:r>
          </w:p>
        </w:tc>
      </w:tr>
      <w:tr w:rsidR="00B03E3B" w:rsidTr="00206BF0">
        <w:tc>
          <w:tcPr>
            <w:tcW w:w="3013" w:type="dxa"/>
            <w:vAlign w:val="top"/>
          </w:tcPr>
          <w:p w:rsidR="00B03E3B" w:rsidRPr="00D010B6" w:rsidRDefault="00B03E3B" w:rsidP="00B03E3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GDETELEFONNR </w:instrTex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«GDETELEFONNR»</w: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3013" w:type="dxa"/>
            <w:vAlign w:val="top"/>
          </w:tcPr>
          <w:p w:rsidR="00B03E3B" w:rsidRPr="007A6A9D" w:rsidRDefault="00B03E3B" w:rsidP="00B03E3B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GDETELEFONNR</w:t>
            </w:r>
          </w:p>
        </w:tc>
        <w:tc>
          <w:tcPr>
            <w:tcW w:w="3014" w:type="dxa"/>
            <w:vAlign w:val="top"/>
          </w:tcPr>
          <w:p w:rsidR="00B03E3B" w:rsidRPr="00E44FA6" w:rsidRDefault="00B03E3B" w:rsidP="00B03E3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Gemeinde Telefonnummer</w:t>
            </w:r>
          </w:p>
        </w:tc>
      </w:tr>
      <w:tr w:rsidR="00B03E3B" w:rsidTr="00206BF0">
        <w:tc>
          <w:tcPr>
            <w:tcW w:w="3013" w:type="dxa"/>
            <w:vAlign w:val="top"/>
          </w:tcPr>
          <w:p w:rsidR="00B03E3B" w:rsidRPr="00D010B6" w:rsidRDefault="00B03E3B" w:rsidP="00B03E3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GDEHOMEPAGE </w:instrTex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«GDEHOMEPAGE»</w: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3013" w:type="dxa"/>
            <w:vAlign w:val="top"/>
          </w:tcPr>
          <w:p w:rsidR="00B03E3B" w:rsidRPr="007A6A9D" w:rsidRDefault="00B03E3B" w:rsidP="00B03E3B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GDEHOMEPAGE</w:t>
            </w:r>
          </w:p>
        </w:tc>
        <w:tc>
          <w:tcPr>
            <w:tcW w:w="3014" w:type="dxa"/>
            <w:vAlign w:val="top"/>
          </w:tcPr>
          <w:p w:rsidR="00B03E3B" w:rsidRPr="00E44FA6" w:rsidRDefault="00B03E3B" w:rsidP="00B03E3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Gemeinde Homepage</w:t>
            </w:r>
          </w:p>
        </w:tc>
      </w:tr>
      <w:tr w:rsidR="00B03E3B" w:rsidTr="00206BF0">
        <w:tc>
          <w:tcPr>
            <w:tcW w:w="3013" w:type="dxa"/>
            <w:vAlign w:val="top"/>
          </w:tcPr>
          <w:p w:rsidR="00B03E3B" w:rsidRPr="00D010B6" w:rsidRDefault="00B03E3B" w:rsidP="00B03E3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GDEDVR </w:instrTex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«GDEDVR»</w: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3013" w:type="dxa"/>
            <w:vAlign w:val="top"/>
          </w:tcPr>
          <w:p w:rsidR="00B03E3B" w:rsidRPr="007A6A9D" w:rsidRDefault="00B03E3B" w:rsidP="00B03E3B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GDEDVR</w:t>
            </w:r>
          </w:p>
        </w:tc>
        <w:tc>
          <w:tcPr>
            <w:tcW w:w="3014" w:type="dxa"/>
            <w:vAlign w:val="top"/>
          </w:tcPr>
          <w:p w:rsidR="00B03E3B" w:rsidRPr="00E44FA6" w:rsidRDefault="00B03E3B" w:rsidP="00B03E3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Gemeinde DVR</w:t>
            </w:r>
          </w:p>
        </w:tc>
      </w:tr>
      <w:tr w:rsidR="00B03E3B" w:rsidTr="00206BF0">
        <w:tc>
          <w:tcPr>
            <w:tcW w:w="3013" w:type="dxa"/>
            <w:vAlign w:val="top"/>
          </w:tcPr>
          <w:p w:rsidR="00B03E3B" w:rsidRPr="00D010B6" w:rsidRDefault="00B03E3B" w:rsidP="00B03E3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GDEUID </w:instrTex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«GDEUID»</w: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3013" w:type="dxa"/>
            <w:vAlign w:val="top"/>
          </w:tcPr>
          <w:p w:rsidR="00B03E3B" w:rsidRPr="007A6A9D" w:rsidRDefault="00B03E3B" w:rsidP="00B03E3B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GDEUID</w:t>
            </w:r>
          </w:p>
        </w:tc>
        <w:tc>
          <w:tcPr>
            <w:tcW w:w="3014" w:type="dxa"/>
            <w:vAlign w:val="top"/>
          </w:tcPr>
          <w:p w:rsidR="00B03E3B" w:rsidRPr="00E44FA6" w:rsidRDefault="00B03E3B" w:rsidP="00B03E3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Gemeinde UID</w:t>
            </w:r>
          </w:p>
        </w:tc>
      </w:tr>
      <w:tr w:rsidR="00B03E3B" w:rsidTr="00206BF0">
        <w:tc>
          <w:tcPr>
            <w:tcW w:w="3013" w:type="dxa"/>
            <w:vAlign w:val="top"/>
          </w:tcPr>
          <w:p w:rsidR="00B03E3B" w:rsidRPr="00D010B6" w:rsidRDefault="00B03E3B" w:rsidP="00B03E3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GDEHAUSBANK </w:instrTex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«GDEHAUSBANK»</w: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3013" w:type="dxa"/>
            <w:vAlign w:val="top"/>
          </w:tcPr>
          <w:p w:rsidR="00B03E3B" w:rsidRPr="007A6A9D" w:rsidRDefault="00B03E3B" w:rsidP="00B03E3B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GDEHAUSBANK</w:t>
            </w:r>
          </w:p>
        </w:tc>
        <w:tc>
          <w:tcPr>
            <w:tcW w:w="3014" w:type="dxa"/>
            <w:vAlign w:val="top"/>
          </w:tcPr>
          <w:p w:rsidR="00B03E3B" w:rsidRPr="00E44FA6" w:rsidRDefault="00B03E3B" w:rsidP="00B03E3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Gemeinde Bank-Name</w:t>
            </w:r>
          </w:p>
        </w:tc>
      </w:tr>
      <w:tr w:rsidR="00B03E3B" w:rsidTr="00206BF0">
        <w:tc>
          <w:tcPr>
            <w:tcW w:w="3013" w:type="dxa"/>
            <w:vAlign w:val="top"/>
          </w:tcPr>
          <w:p w:rsidR="00B03E3B" w:rsidRPr="00D010B6" w:rsidRDefault="00B03E3B" w:rsidP="00B03E3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GDEIBAN </w:instrTex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«GDEIBAN»</w: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3013" w:type="dxa"/>
            <w:vAlign w:val="top"/>
          </w:tcPr>
          <w:p w:rsidR="00B03E3B" w:rsidRPr="007A6A9D" w:rsidRDefault="00B03E3B" w:rsidP="00B03E3B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GDEIBAN</w:t>
            </w:r>
          </w:p>
        </w:tc>
        <w:tc>
          <w:tcPr>
            <w:tcW w:w="3014" w:type="dxa"/>
            <w:vAlign w:val="top"/>
          </w:tcPr>
          <w:p w:rsidR="00B03E3B" w:rsidRPr="00E44FA6" w:rsidRDefault="00B03E3B" w:rsidP="00B03E3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Gemeinde IBAN</w:t>
            </w:r>
          </w:p>
        </w:tc>
      </w:tr>
      <w:tr w:rsidR="00B03E3B" w:rsidTr="00206BF0">
        <w:tc>
          <w:tcPr>
            <w:tcW w:w="3013" w:type="dxa"/>
            <w:vAlign w:val="top"/>
          </w:tcPr>
          <w:p w:rsidR="00B03E3B" w:rsidRPr="00D010B6" w:rsidRDefault="00B03E3B" w:rsidP="00B03E3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GDEBIC </w:instrTex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«GDEBIC»</w: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3013" w:type="dxa"/>
            <w:vAlign w:val="top"/>
          </w:tcPr>
          <w:p w:rsidR="00B03E3B" w:rsidRPr="007A6A9D" w:rsidRDefault="00B03E3B" w:rsidP="00B03E3B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GDEBIC</w:t>
            </w:r>
          </w:p>
        </w:tc>
        <w:tc>
          <w:tcPr>
            <w:tcW w:w="3014" w:type="dxa"/>
            <w:vAlign w:val="top"/>
          </w:tcPr>
          <w:p w:rsidR="00B03E3B" w:rsidRPr="00E44FA6" w:rsidRDefault="00B03E3B" w:rsidP="00B03E3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Gemeinde BIC</w:t>
            </w:r>
          </w:p>
        </w:tc>
      </w:tr>
      <w:tr w:rsidR="00B03E3B" w:rsidTr="00206BF0">
        <w:tc>
          <w:tcPr>
            <w:tcW w:w="3013" w:type="dxa"/>
            <w:vAlign w:val="top"/>
          </w:tcPr>
          <w:p w:rsidR="00B03E3B" w:rsidRPr="00D010B6" w:rsidRDefault="00B03E3B" w:rsidP="00B03E3B">
            <w:pPr>
              <w:jc w:val="both"/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GDEBGM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«GDEBGM»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3013" w:type="dxa"/>
            <w:vAlign w:val="top"/>
          </w:tcPr>
          <w:p w:rsidR="00B03E3B" w:rsidRPr="007A6A9D" w:rsidRDefault="00B03E3B" w:rsidP="00B03E3B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GDEBGM</w:t>
            </w:r>
          </w:p>
        </w:tc>
        <w:tc>
          <w:tcPr>
            <w:tcW w:w="3014" w:type="dxa"/>
            <w:vAlign w:val="top"/>
          </w:tcPr>
          <w:p w:rsidR="00B03E3B" w:rsidRPr="00E44FA6" w:rsidRDefault="00B03E3B" w:rsidP="00B03E3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Gemeinde Bürgermeister</w:t>
            </w:r>
          </w:p>
        </w:tc>
      </w:tr>
      <w:tr w:rsidR="00B03E3B" w:rsidTr="00206BF0">
        <w:tc>
          <w:tcPr>
            <w:tcW w:w="3013" w:type="dxa"/>
            <w:vAlign w:val="top"/>
          </w:tcPr>
          <w:p w:rsidR="00B03E3B" w:rsidRDefault="00B03E3B" w:rsidP="00B03E3B">
            <w:pPr>
              <w:jc w:val="both"/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GDELOGO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«GDELOGO»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3013" w:type="dxa"/>
            <w:vAlign w:val="top"/>
          </w:tcPr>
          <w:p w:rsidR="00B03E3B" w:rsidRPr="007A6A9D" w:rsidRDefault="00B03E3B" w:rsidP="00B03E3B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GDELOGO</w:t>
            </w:r>
          </w:p>
        </w:tc>
        <w:tc>
          <w:tcPr>
            <w:tcW w:w="3014" w:type="dxa"/>
            <w:vAlign w:val="top"/>
          </w:tcPr>
          <w:p w:rsidR="00B03E3B" w:rsidRDefault="00B03E3B" w:rsidP="00B03E3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Gemeinde Logo</w:t>
            </w:r>
          </w:p>
        </w:tc>
      </w:tr>
      <w:tr w:rsidR="00B03E3B" w:rsidTr="00206BF0">
        <w:tc>
          <w:tcPr>
            <w:tcW w:w="3013" w:type="dxa"/>
            <w:vAlign w:val="top"/>
          </w:tcPr>
          <w:p w:rsidR="00B03E3B" w:rsidRDefault="00B03E3B" w:rsidP="00B03E3B">
            <w:pPr>
              <w:jc w:val="both"/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BUKRS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«BUKRS»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3013" w:type="dxa"/>
            <w:vAlign w:val="top"/>
          </w:tcPr>
          <w:p w:rsidR="00B03E3B" w:rsidRPr="007A6A9D" w:rsidRDefault="00B03E3B" w:rsidP="00B03E3B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BUKRS</w:t>
            </w:r>
          </w:p>
        </w:tc>
        <w:tc>
          <w:tcPr>
            <w:tcW w:w="3014" w:type="dxa"/>
            <w:vAlign w:val="top"/>
          </w:tcPr>
          <w:p w:rsidR="00B03E3B" w:rsidRDefault="00B03E3B" w:rsidP="00B03E3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Buchungskreis Nummer</w:t>
            </w:r>
          </w:p>
        </w:tc>
      </w:tr>
      <w:tr w:rsidR="00B03E3B" w:rsidTr="00206BF0">
        <w:tc>
          <w:tcPr>
            <w:tcW w:w="3013" w:type="dxa"/>
            <w:vAlign w:val="top"/>
          </w:tcPr>
          <w:p w:rsidR="00B03E3B" w:rsidRDefault="00B03E3B" w:rsidP="00B03E3B">
            <w:pPr>
              <w:jc w:val="both"/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BUKRS_BEZ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«BUKRS_BEZ»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3013" w:type="dxa"/>
            <w:vAlign w:val="top"/>
          </w:tcPr>
          <w:p w:rsidR="00B03E3B" w:rsidRPr="007A6A9D" w:rsidRDefault="00B03E3B" w:rsidP="00B03E3B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BUKRS_BEZ</w:t>
            </w:r>
          </w:p>
        </w:tc>
        <w:tc>
          <w:tcPr>
            <w:tcW w:w="3014" w:type="dxa"/>
            <w:vAlign w:val="top"/>
          </w:tcPr>
          <w:p w:rsidR="00B03E3B" w:rsidRDefault="00B03E3B" w:rsidP="00B03E3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Buchungskreis Bezeichnung</w:t>
            </w:r>
          </w:p>
        </w:tc>
      </w:tr>
      <w:tr w:rsidR="00B03E3B" w:rsidTr="00206BF0">
        <w:tc>
          <w:tcPr>
            <w:tcW w:w="3013" w:type="dxa"/>
            <w:vAlign w:val="top"/>
          </w:tcPr>
          <w:p w:rsidR="00B03E3B" w:rsidRDefault="00B03E3B" w:rsidP="00B03E3B">
            <w:pPr>
              <w:jc w:val="both"/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DATETODAY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«DATETODAY»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3013" w:type="dxa"/>
            <w:vAlign w:val="top"/>
          </w:tcPr>
          <w:p w:rsidR="00B03E3B" w:rsidRPr="007A6A9D" w:rsidRDefault="00B03E3B" w:rsidP="00B03E3B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DATETODAY</w:t>
            </w:r>
          </w:p>
        </w:tc>
        <w:tc>
          <w:tcPr>
            <w:tcW w:w="3014" w:type="dxa"/>
            <w:vAlign w:val="top"/>
          </w:tcPr>
          <w:p w:rsidR="00B03E3B" w:rsidRDefault="00B03E3B" w:rsidP="00B03E3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Aktuelles Tagesdatum</w:t>
            </w:r>
          </w:p>
        </w:tc>
      </w:tr>
    </w:tbl>
    <w:p w:rsidR="006A6730" w:rsidRDefault="006A6730">
      <w:pPr>
        <w:spacing w:after="160"/>
        <w:rPr>
          <w:lang w:val="de-AT"/>
        </w:rPr>
      </w:pPr>
      <w:r>
        <w:rPr>
          <w:lang w:val="de-AT"/>
        </w:rPr>
        <w:br w:type="page"/>
      </w:r>
    </w:p>
    <w:p w:rsidR="00B03E3B" w:rsidRDefault="00B03E3B" w:rsidP="00B03E3B">
      <w:pPr>
        <w:pStyle w:val="berschrift3"/>
        <w:numPr>
          <w:ilvl w:val="0"/>
          <w:numId w:val="0"/>
        </w:numPr>
        <w:rPr>
          <w:lang w:val="de-AT"/>
        </w:rPr>
      </w:pPr>
      <w:r>
        <w:rPr>
          <w:lang w:val="de-AT"/>
        </w:rPr>
        <w:lastRenderedPageBreak/>
        <w:t>Bearbeiter</w:t>
      </w:r>
    </w:p>
    <w:p w:rsidR="00B03E3B" w:rsidRDefault="00B03E3B" w:rsidP="00B03E3B">
      <w:r>
        <w:t>Die Daten dieser Formularfelder sind in den Stammdaten der jeweiligen Bearbeiter gespeichert.</w:t>
      </w:r>
    </w:p>
    <w:p w:rsidR="00B03E3B" w:rsidRPr="00B03E3B" w:rsidRDefault="00B03E3B" w:rsidP="00B03E3B">
      <w:pPr>
        <w:rPr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79"/>
        <w:gridCol w:w="2409"/>
        <w:gridCol w:w="3952"/>
      </w:tblGrid>
      <w:tr w:rsidR="00B03E3B" w:rsidTr="00B03E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79" w:type="dxa"/>
          </w:tcPr>
          <w:p w:rsidR="00B03E3B" w:rsidRDefault="00B03E3B" w:rsidP="00B03E3B">
            <w:pPr>
              <w:rPr>
                <w:lang w:val="de-AT"/>
              </w:rPr>
            </w:pPr>
            <w:r>
              <w:rPr>
                <w:lang w:val="de-AT"/>
              </w:rPr>
              <w:t>Formularfeld</w:t>
            </w:r>
          </w:p>
        </w:tc>
        <w:tc>
          <w:tcPr>
            <w:tcW w:w="2409" w:type="dxa"/>
          </w:tcPr>
          <w:p w:rsidR="00B03E3B" w:rsidRDefault="00B03E3B" w:rsidP="00B03E3B">
            <w:pPr>
              <w:rPr>
                <w:lang w:val="de-AT"/>
              </w:rPr>
            </w:pPr>
            <w:r>
              <w:rPr>
                <w:lang w:val="de-AT"/>
              </w:rPr>
              <w:t>Text in Feldname</w:t>
            </w:r>
          </w:p>
        </w:tc>
        <w:tc>
          <w:tcPr>
            <w:tcW w:w="3952" w:type="dxa"/>
          </w:tcPr>
          <w:p w:rsidR="00B03E3B" w:rsidRDefault="00B03E3B" w:rsidP="00B03E3B">
            <w:pPr>
              <w:rPr>
                <w:lang w:val="de-AT"/>
              </w:rPr>
            </w:pPr>
            <w:r>
              <w:rPr>
                <w:lang w:val="de-AT"/>
              </w:rPr>
              <w:t>Beschreibung</w:t>
            </w:r>
          </w:p>
        </w:tc>
      </w:tr>
      <w:tr w:rsidR="00B03E3B" w:rsidTr="00B03E3B">
        <w:tc>
          <w:tcPr>
            <w:tcW w:w="2679" w:type="dxa"/>
            <w:vAlign w:val="top"/>
          </w:tcPr>
          <w:p w:rsidR="00B03E3B" w:rsidRPr="00D010B6" w:rsidRDefault="00B03E3B" w:rsidP="00B03E3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GDESACHBKURZ </w:instrTex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«GDESACHBKURZ»</w: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9" w:type="dxa"/>
            <w:vAlign w:val="top"/>
          </w:tcPr>
          <w:p w:rsidR="00B03E3B" w:rsidRPr="007A6A9D" w:rsidRDefault="00B03E3B" w:rsidP="00B03E3B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GDESACHBKURZ</w:t>
            </w:r>
          </w:p>
        </w:tc>
        <w:tc>
          <w:tcPr>
            <w:tcW w:w="3952" w:type="dxa"/>
            <w:vAlign w:val="top"/>
          </w:tcPr>
          <w:p w:rsidR="00B03E3B" w:rsidRPr="00E44FA6" w:rsidRDefault="00B03E3B" w:rsidP="00B03E3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aktiver </w:t>
            </w: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Sachbearbeiter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:</w:t>
            </w: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Benutzer-Kürzel</w:t>
            </w:r>
          </w:p>
        </w:tc>
      </w:tr>
      <w:tr w:rsidR="00B03E3B" w:rsidTr="00B03E3B">
        <w:tc>
          <w:tcPr>
            <w:tcW w:w="2679" w:type="dxa"/>
            <w:vAlign w:val="top"/>
          </w:tcPr>
          <w:p w:rsidR="00B03E3B" w:rsidRPr="00D010B6" w:rsidRDefault="00B03E3B" w:rsidP="00B03E3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GDESACHBNAME </w:instrTex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«GDESACHBNAME»</w: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9" w:type="dxa"/>
            <w:vAlign w:val="top"/>
          </w:tcPr>
          <w:p w:rsidR="00B03E3B" w:rsidRPr="007A6A9D" w:rsidRDefault="00B03E3B" w:rsidP="00B03E3B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GDESACHBNAME</w:t>
            </w:r>
          </w:p>
        </w:tc>
        <w:tc>
          <w:tcPr>
            <w:tcW w:w="3952" w:type="dxa"/>
            <w:vAlign w:val="top"/>
          </w:tcPr>
          <w:p w:rsidR="00B03E3B" w:rsidRPr="00E44FA6" w:rsidRDefault="00B03E3B" w:rsidP="00B03E3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aktiver </w:t>
            </w: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Sachbearbeiter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:</w:t>
            </w: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 xml:space="preserve"> Nachname</w:t>
            </w:r>
          </w:p>
        </w:tc>
      </w:tr>
      <w:tr w:rsidR="00B03E3B" w:rsidTr="00B03E3B">
        <w:tc>
          <w:tcPr>
            <w:tcW w:w="2679" w:type="dxa"/>
            <w:vAlign w:val="top"/>
          </w:tcPr>
          <w:p w:rsidR="00B03E3B" w:rsidRPr="00D010B6" w:rsidRDefault="00B03E3B" w:rsidP="00B03E3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GDESACHBVORNAME </w:instrTex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«GDESACHBVORNAME»</w: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9" w:type="dxa"/>
            <w:vAlign w:val="top"/>
          </w:tcPr>
          <w:p w:rsidR="00B03E3B" w:rsidRPr="007A6A9D" w:rsidRDefault="00B03E3B" w:rsidP="00B03E3B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GDESACHBVORNAME</w:t>
            </w:r>
          </w:p>
        </w:tc>
        <w:tc>
          <w:tcPr>
            <w:tcW w:w="3952" w:type="dxa"/>
            <w:vAlign w:val="top"/>
          </w:tcPr>
          <w:p w:rsidR="00B03E3B" w:rsidRPr="00E44FA6" w:rsidRDefault="00B03E3B" w:rsidP="00B03E3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aktiver </w:t>
            </w: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Sachbearbeiter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:</w:t>
            </w: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 xml:space="preserve"> Vorname</w:t>
            </w:r>
          </w:p>
        </w:tc>
      </w:tr>
      <w:tr w:rsidR="00B03E3B" w:rsidTr="00B03E3B">
        <w:tc>
          <w:tcPr>
            <w:tcW w:w="2679" w:type="dxa"/>
            <w:vAlign w:val="top"/>
          </w:tcPr>
          <w:p w:rsidR="00B03E3B" w:rsidRPr="00D010B6" w:rsidRDefault="00B03E3B" w:rsidP="00B03E3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GDESACHBTITEL </w:instrTex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«GDESACHBTITEL»</w: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9" w:type="dxa"/>
            <w:vAlign w:val="top"/>
          </w:tcPr>
          <w:p w:rsidR="00B03E3B" w:rsidRPr="007A6A9D" w:rsidRDefault="00B03E3B" w:rsidP="00B03E3B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GDESACHBTITEL</w:t>
            </w:r>
          </w:p>
        </w:tc>
        <w:tc>
          <w:tcPr>
            <w:tcW w:w="3952" w:type="dxa"/>
            <w:vAlign w:val="top"/>
          </w:tcPr>
          <w:p w:rsidR="00B03E3B" w:rsidRPr="00E44FA6" w:rsidRDefault="00B03E3B" w:rsidP="00B03E3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aktiver </w:t>
            </w: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Sachbearbeiter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:</w:t>
            </w: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Akad. Grad</w:t>
            </w:r>
          </w:p>
        </w:tc>
      </w:tr>
      <w:tr w:rsidR="00B03E3B" w:rsidTr="00B03E3B">
        <w:tc>
          <w:tcPr>
            <w:tcW w:w="2679" w:type="dxa"/>
            <w:vAlign w:val="top"/>
          </w:tcPr>
          <w:p w:rsidR="00B03E3B" w:rsidRPr="00D010B6" w:rsidRDefault="00B03E3B" w:rsidP="00B03E3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GDESACHBEMAIL </w:instrTex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«GDESACHBEMAIL»</w: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9" w:type="dxa"/>
            <w:vAlign w:val="top"/>
          </w:tcPr>
          <w:p w:rsidR="00B03E3B" w:rsidRPr="007A6A9D" w:rsidRDefault="00B03E3B" w:rsidP="00B03E3B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GDESACHBEMAIL</w:t>
            </w:r>
          </w:p>
        </w:tc>
        <w:tc>
          <w:tcPr>
            <w:tcW w:w="3952" w:type="dxa"/>
            <w:vAlign w:val="top"/>
          </w:tcPr>
          <w:p w:rsidR="00B03E3B" w:rsidRPr="00E44FA6" w:rsidRDefault="00B03E3B" w:rsidP="00B03E3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aktiver </w:t>
            </w: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Sachbearbeiter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:</w:t>
            </w: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 xml:space="preserve"> E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-M</w:t>
            </w: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ail-Adresse</w:t>
            </w:r>
          </w:p>
        </w:tc>
      </w:tr>
      <w:tr w:rsidR="00B03E3B" w:rsidTr="00B03E3B">
        <w:tc>
          <w:tcPr>
            <w:tcW w:w="2679" w:type="dxa"/>
            <w:vAlign w:val="top"/>
          </w:tcPr>
          <w:p w:rsidR="00B03E3B" w:rsidRPr="00D010B6" w:rsidRDefault="00B03E3B" w:rsidP="00B03E3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GDESACHBTEL </w:instrTex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«GDESACHBTEL»</w: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9" w:type="dxa"/>
            <w:vAlign w:val="top"/>
          </w:tcPr>
          <w:p w:rsidR="00B03E3B" w:rsidRPr="007A6A9D" w:rsidRDefault="00B03E3B" w:rsidP="00B03E3B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GDESACHBTEL</w:t>
            </w:r>
          </w:p>
        </w:tc>
        <w:tc>
          <w:tcPr>
            <w:tcW w:w="3952" w:type="dxa"/>
            <w:vAlign w:val="top"/>
          </w:tcPr>
          <w:p w:rsidR="00B03E3B" w:rsidRPr="00E44FA6" w:rsidRDefault="00B03E3B" w:rsidP="00B03E3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aktiver </w:t>
            </w: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Sachbearbeiter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:</w:t>
            </w: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 xml:space="preserve"> Telefonnummer</w:t>
            </w:r>
          </w:p>
        </w:tc>
      </w:tr>
      <w:tr w:rsidR="00B03E3B" w:rsidTr="00B03E3B">
        <w:tc>
          <w:tcPr>
            <w:tcW w:w="2679" w:type="dxa"/>
            <w:vAlign w:val="top"/>
          </w:tcPr>
          <w:p w:rsidR="00B03E3B" w:rsidRPr="00D010B6" w:rsidRDefault="00B03E3B" w:rsidP="00B03E3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GDESACHBTELNST </w:instrTex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«GDESACHBTELNST»</w: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9" w:type="dxa"/>
            <w:vAlign w:val="top"/>
          </w:tcPr>
          <w:p w:rsidR="00B03E3B" w:rsidRPr="007A6A9D" w:rsidRDefault="00B03E3B" w:rsidP="00B03E3B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GDESACHBTELNST</w:t>
            </w:r>
          </w:p>
        </w:tc>
        <w:tc>
          <w:tcPr>
            <w:tcW w:w="3952" w:type="dxa"/>
            <w:vAlign w:val="top"/>
          </w:tcPr>
          <w:p w:rsidR="00B03E3B" w:rsidRPr="00E44FA6" w:rsidRDefault="00B03E3B" w:rsidP="00B03E3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aktiver </w:t>
            </w: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Sachbearbeiter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:</w:t>
            </w: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 xml:space="preserve"> Tel</w:t>
            </w:r>
            <w:r w:rsidR="00B2108C">
              <w:rPr>
                <w:rFonts w:ascii="Arial" w:eastAsia="Times New Roman" w:hAnsi="Arial" w:cs="Arial"/>
                <w:szCs w:val="20"/>
                <w:lang w:eastAsia="de-DE"/>
              </w:rPr>
              <w:t>.</w:t>
            </w: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-</w:t>
            </w:r>
            <w:r w:rsidR="00B2108C">
              <w:rPr>
                <w:rFonts w:ascii="Arial" w:eastAsia="Times New Roman" w:hAnsi="Arial" w:cs="Arial"/>
                <w:szCs w:val="20"/>
                <w:lang w:eastAsia="de-DE"/>
              </w:rPr>
              <w:t>Nebenstelle</w:t>
            </w:r>
          </w:p>
        </w:tc>
      </w:tr>
      <w:tr w:rsidR="00B03E3B" w:rsidTr="00B03E3B">
        <w:tc>
          <w:tcPr>
            <w:tcW w:w="2679" w:type="dxa"/>
            <w:vAlign w:val="top"/>
          </w:tcPr>
          <w:p w:rsidR="00B03E3B" w:rsidRPr="00D010B6" w:rsidRDefault="00B03E3B" w:rsidP="00B03E3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GDESACHBABT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«GDESACHBABT»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9" w:type="dxa"/>
            <w:vAlign w:val="top"/>
          </w:tcPr>
          <w:p w:rsidR="00B03E3B" w:rsidRPr="007A6A9D" w:rsidRDefault="00B03E3B" w:rsidP="00B03E3B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GDESACHBABT</w:t>
            </w:r>
          </w:p>
        </w:tc>
        <w:tc>
          <w:tcPr>
            <w:tcW w:w="3952" w:type="dxa"/>
            <w:vAlign w:val="top"/>
          </w:tcPr>
          <w:p w:rsidR="00B03E3B" w:rsidRPr="00E44FA6" w:rsidRDefault="00B03E3B" w:rsidP="00B03E3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aktiver Sachbearbeiter: Abteilung</w:t>
            </w:r>
          </w:p>
        </w:tc>
      </w:tr>
      <w:tr w:rsidR="00B03E3B" w:rsidTr="00B03E3B">
        <w:tc>
          <w:tcPr>
            <w:tcW w:w="2679" w:type="dxa"/>
            <w:vAlign w:val="top"/>
          </w:tcPr>
          <w:p w:rsidR="00B03E3B" w:rsidRPr="00D010B6" w:rsidRDefault="00B03E3B" w:rsidP="00B03E3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GDEVERKURZ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«GDEVERKURZ»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9" w:type="dxa"/>
            <w:vAlign w:val="top"/>
          </w:tcPr>
          <w:p w:rsidR="00B03E3B" w:rsidRPr="007A6A9D" w:rsidRDefault="00B03E3B" w:rsidP="00B03E3B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GDEVERKURZ</w:t>
            </w:r>
          </w:p>
        </w:tc>
        <w:tc>
          <w:tcPr>
            <w:tcW w:w="3952" w:type="dxa"/>
            <w:vAlign w:val="top"/>
          </w:tcPr>
          <w:p w:rsidR="00B03E3B" w:rsidRPr="00E44FA6" w:rsidRDefault="00B03E3B" w:rsidP="00B03E3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Verantwortlicher:</w:t>
            </w: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Benutzer-Kürzel</w:t>
            </w:r>
          </w:p>
        </w:tc>
      </w:tr>
      <w:tr w:rsidR="00B03E3B" w:rsidTr="00B03E3B">
        <w:tc>
          <w:tcPr>
            <w:tcW w:w="2679" w:type="dxa"/>
            <w:vAlign w:val="top"/>
          </w:tcPr>
          <w:p w:rsidR="00B03E3B" w:rsidRPr="00D010B6" w:rsidRDefault="00B03E3B" w:rsidP="00B03E3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GDEVERNAME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«GDEVERNAME»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9" w:type="dxa"/>
            <w:vAlign w:val="top"/>
          </w:tcPr>
          <w:p w:rsidR="00B03E3B" w:rsidRPr="007A6A9D" w:rsidRDefault="00B03E3B" w:rsidP="00B03E3B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GDEVERNAME</w:t>
            </w:r>
          </w:p>
        </w:tc>
        <w:tc>
          <w:tcPr>
            <w:tcW w:w="3952" w:type="dxa"/>
            <w:vAlign w:val="top"/>
          </w:tcPr>
          <w:p w:rsidR="00B03E3B" w:rsidRPr="00E44FA6" w:rsidRDefault="00B03E3B" w:rsidP="00B03E3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Verantwortlicher:</w:t>
            </w: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 xml:space="preserve"> Nachname</w:t>
            </w:r>
          </w:p>
        </w:tc>
      </w:tr>
      <w:tr w:rsidR="00B03E3B" w:rsidTr="00B03E3B">
        <w:tc>
          <w:tcPr>
            <w:tcW w:w="2679" w:type="dxa"/>
            <w:vAlign w:val="top"/>
          </w:tcPr>
          <w:p w:rsidR="00B03E3B" w:rsidRPr="00D010B6" w:rsidRDefault="00B03E3B" w:rsidP="00B03E3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GDEVERVORNAME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«GDEVERVORNAME»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9" w:type="dxa"/>
            <w:vAlign w:val="top"/>
          </w:tcPr>
          <w:p w:rsidR="00B03E3B" w:rsidRPr="007A6A9D" w:rsidRDefault="00B03E3B" w:rsidP="00B03E3B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GDEVERVORNAME</w:t>
            </w:r>
          </w:p>
        </w:tc>
        <w:tc>
          <w:tcPr>
            <w:tcW w:w="3952" w:type="dxa"/>
            <w:vAlign w:val="top"/>
          </w:tcPr>
          <w:p w:rsidR="00B03E3B" w:rsidRPr="00E44FA6" w:rsidRDefault="00B03E3B" w:rsidP="00B03E3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Verantwortlicher:</w:t>
            </w: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 xml:space="preserve"> Vorname</w:t>
            </w:r>
          </w:p>
        </w:tc>
      </w:tr>
      <w:tr w:rsidR="00B03E3B" w:rsidTr="00B03E3B">
        <w:tc>
          <w:tcPr>
            <w:tcW w:w="2679" w:type="dxa"/>
            <w:vAlign w:val="top"/>
          </w:tcPr>
          <w:p w:rsidR="00B03E3B" w:rsidRPr="00D010B6" w:rsidRDefault="00B03E3B" w:rsidP="00B03E3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GDEVERTITEL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«GDEVERTITEL»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9" w:type="dxa"/>
            <w:vAlign w:val="top"/>
          </w:tcPr>
          <w:p w:rsidR="00B03E3B" w:rsidRPr="007A6A9D" w:rsidRDefault="00B03E3B" w:rsidP="00B03E3B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GDEVERTITEL</w:t>
            </w:r>
          </w:p>
        </w:tc>
        <w:tc>
          <w:tcPr>
            <w:tcW w:w="3952" w:type="dxa"/>
            <w:vAlign w:val="top"/>
          </w:tcPr>
          <w:p w:rsidR="00B03E3B" w:rsidRPr="00E44FA6" w:rsidRDefault="00B03E3B" w:rsidP="00B03E3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Verantwortlicher:</w:t>
            </w: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Akad. Grad</w:t>
            </w:r>
          </w:p>
        </w:tc>
      </w:tr>
      <w:tr w:rsidR="00B03E3B" w:rsidTr="00B03E3B">
        <w:tc>
          <w:tcPr>
            <w:tcW w:w="2679" w:type="dxa"/>
            <w:vAlign w:val="top"/>
          </w:tcPr>
          <w:p w:rsidR="00B03E3B" w:rsidRPr="00D010B6" w:rsidRDefault="00B03E3B" w:rsidP="00B03E3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GDEVEREMAIL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«GDEVEREMAIL»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9" w:type="dxa"/>
            <w:vAlign w:val="top"/>
          </w:tcPr>
          <w:p w:rsidR="00B03E3B" w:rsidRPr="007A6A9D" w:rsidRDefault="00B03E3B" w:rsidP="00B03E3B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GDEVEREMAIL</w:t>
            </w:r>
          </w:p>
        </w:tc>
        <w:tc>
          <w:tcPr>
            <w:tcW w:w="3952" w:type="dxa"/>
            <w:vAlign w:val="top"/>
          </w:tcPr>
          <w:p w:rsidR="00B03E3B" w:rsidRPr="00E44FA6" w:rsidRDefault="00B03E3B" w:rsidP="00B03E3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Verantwortlicher:</w:t>
            </w: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 xml:space="preserve"> E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-M</w:t>
            </w: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ail-Adresse</w:t>
            </w:r>
          </w:p>
        </w:tc>
      </w:tr>
      <w:tr w:rsidR="00B03E3B" w:rsidTr="00B03E3B">
        <w:tc>
          <w:tcPr>
            <w:tcW w:w="2679" w:type="dxa"/>
            <w:vAlign w:val="top"/>
          </w:tcPr>
          <w:p w:rsidR="00B03E3B" w:rsidRPr="00D010B6" w:rsidRDefault="00B03E3B" w:rsidP="00B03E3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GDEVERTEL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«GDEVERTEL»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9" w:type="dxa"/>
            <w:vAlign w:val="top"/>
          </w:tcPr>
          <w:p w:rsidR="00B03E3B" w:rsidRPr="007A6A9D" w:rsidRDefault="00B03E3B" w:rsidP="00B03E3B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GDEVERTEL</w:t>
            </w:r>
          </w:p>
        </w:tc>
        <w:tc>
          <w:tcPr>
            <w:tcW w:w="3952" w:type="dxa"/>
            <w:vAlign w:val="top"/>
          </w:tcPr>
          <w:p w:rsidR="00B03E3B" w:rsidRPr="00E44FA6" w:rsidRDefault="00B03E3B" w:rsidP="00B03E3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Verantwortlicher:</w:t>
            </w: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 xml:space="preserve"> Telefonnummer</w:t>
            </w:r>
          </w:p>
        </w:tc>
      </w:tr>
      <w:tr w:rsidR="00B03E3B" w:rsidTr="00B03E3B">
        <w:tc>
          <w:tcPr>
            <w:tcW w:w="2679" w:type="dxa"/>
            <w:vAlign w:val="top"/>
          </w:tcPr>
          <w:p w:rsidR="00B03E3B" w:rsidRPr="00D010B6" w:rsidRDefault="00B03E3B" w:rsidP="00B03E3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GDEVERTELNST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«GDEVERTELNST»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9" w:type="dxa"/>
            <w:vAlign w:val="top"/>
          </w:tcPr>
          <w:p w:rsidR="00B03E3B" w:rsidRPr="007A6A9D" w:rsidRDefault="00B03E3B" w:rsidP="00B03E3B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GDEVERTELNST</w:t>
            </w:r>
          </w:p>
        </w:tc>
        <w:tc>
          <w:tcPr>
            <w:tcW w:w="3952" w:type="dxa"/>
            <w:vAlign w:val="top"/>
          </w:tcPr>
          <w:p w:rsidR="00B03E3B" w:rsidRPr="00E44FA6" w:rsidRDefault="00B03E3B" w:rsidP="00B03E3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Verantwortlicher:</w:t>
            </w: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 xml:space="preserve"> Telefon-</w:t>
            </w:r>
            <w:r w:rsidR="00B2108C">
              <w:rPr>
                <w:rFonts w:ascii="Arial" w:eastAsia="Times New Roman" w:hAnsi="Arial" w:cs="Arial"/>
                <w:szCs w:val="20"/>
                <w:lang w:eastAsia="de-DE"/>
              </w:rPr>
              <w:t>Nebenstelle</w:t>
            </w:r>
          </w:p>
        </w:tc>
      </w:tr>
      <w:tr w:rsidR="00B03E3B" w:rsidTr="00B03E3B">
        <w:tc>
          <w:tcPr>
            <w:tcW w:w="2679" w:type="dxa"/>
            <w:vAlign w:val="top"/>
          </w:tcPr>
          <w:p w:rsidR="00B03E3B" w:rsidRPr="00D010B6" w:rsidRDefault="00B03E3B" w:rsidP="00B03E3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GDEVERABT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«GDEVERABT»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9" w:type="dxa"/>
            <w:vAlign w:val="top"/>
          </w:tcPr>
          <w:p w:rsidR="00B03E3B" w:rsidRPr="007A6A9D" w:rsidRDefault="00B03E3B" w:rsidP="00B03E3B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GDEVERABT</w:t>
            </w:r>
          </w:p>
        </w:tc>
        <w:tc>
          <w:tcPr>
            <w:tcW w:w="3952" w:type="dxa"/>
            <w:vAlign w:val="top"/>
          </w:tcPr>
          <w:p w:rsidR="00B03E3B" w:rsidRPr="00E44FA6" w:rsidRDefault="00B03E3B" w:rsidP="00B03E3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Verantwortlicher: Abteilung</w:t>
            </w:r>
          </w:p>
        </w:tc>
      </w:tr>
      <w:tr w:rsidR="00B03E3B" w:rsidTr="00B03E3B">
        <w:tc>
          <w:tcPr>
            <w:tcW w:w="2679" w:type="dxa"/>
            <w:vAlign w:val="top"/>
          </w:tcPr>
          <w:p w:rsidR="00B03E3B" w:rsidRDefault="00B03E3B" w:rsidP="00B03E3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USRNAME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«USRNAME»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9" w:type="dxa"/>
            <w:vAlign w:val="top"/>
          </w:tcPr>
          <w:p w:rsidR="00B03E3B" w:rsidRPr="007A6A9D" w:rsidRDefault="00B03E3B" w:rsidP="00B03E3B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USRNAME</w:t>
            </w:r>
          </w:p>
        </w:tc>
        <w:tc>
          <w:tcPr>
            <w:tcW w:w="3952" w:type="dxa"/>
            <w:vAlign w:val="top"/>
          </w:tcPr>
          <w:p w:rsidR="00B03E3B" w:rsidRDefault="00B03E3B" w:rsidP="00B03E3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Ersteller des Dokuments: ganzer Name</w:t>
            </w:r>
          </w:p>
        </w:tc>
      </w:tr>
      <w:tr w:rsidR="00B03E3B" w:rsidTr="00B03E3B">
        <w:tc>
          <w:tcPr>
            <w:tcW w:w="2679" w:type="dxa"/>
            <w:vAlign w:val="top"/>
          </w:tcPr>
          <w:p w:rsidR="00B03E3B" w:rsidRDefault="00B03E3B" w:rsidP="00B03E3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USRANREDE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«USRANREDE»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9" w:type="dxa"/>
            <w:vAlign w:val="top"/>
          </w:tcPr>
          <w:p w:rsidR="00B03E3B" w:rsidRPr="007A6A9D" w:rsidRDefault="00B03E3B" w:rsidP="00B03E3B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USRANREDE</w:t>
            </w:r>
          </w:p>
        </w:tc>
        <w:tc>
          <w:tcPr>
            <w:tcW w:w="3952" w:type="dxa"/>
            <w:vAlign w:val="top"/>
          </w:tcPr>
          <w:p w:rsidR="00B03E3B" w:rsidRDefault="00B03E3B" w:rsidP="00B03E3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Ersteller des Dokuments: Anrede</w:t>
            </w:r>
          </w:p>
        </w:tc>
      </w:tr>
      <w:tr w:rsidR="00B03E3B" w:rsidTr="00B03E3B">
        <w:tc>
          <w:tcPr>
            <w:tcW w:w="2679" w:type="dxa"/>
            <w:vAlign w:val="top"/>
          </w:tcPr>
          <w:p w:rsidR="00B03E3B" w:rsidRDefault="00B03E3B" w:rsidP="00B03E3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USRVORNAME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«USRVORNAME»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9" w:type="dxa"/>
            <w:vAlign w:val="top"/>
          </w:tcPr>
          <w:p w:rsidR="00B03E3B" w:rsidRPr="007A6A9D" w:rsidRDefault="00B03E3B" w:rsidP="00B03E3B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USRVORNAME</w:t>
            </w:r>
          </w:p>
        </w:tc>
        <w:tc>
          <w:tcPr>
            <w:tcW w:w="3952" w:type="dxa"/>
            <w:vAlign w:val="top"/>
          </w:tcPr>
          <w:p w:rsidR="00B03E3B" w:rsidRDefault="00B03E3B" w:rsidP="00B03E3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Ersteller des Dokuments: Vorname</w:t>
            </w:r>
          </w:p>
        </w:tc>
      </w:tr>
      <w:tr w:rsidR="00B03E3B" w:rsidTr="00B03E3B">
        <w:tc>
          <w:tcPr>
            <w:tcW w:w="2679" w:type="dxa"/>
            <w:vAlign w:val="top"/>
          </w:tcPr>
          <w:p w:rsidR="00B03E3B" w:rsidRDefault="00B03E3B" w:rsidP="00B03E3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USRNACHNAME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«USRNACHNAME»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9" w:type="dxa"/>
            <w:vAlign w:val="top"/>
          </w:tcPr>
          <w:p w:rsidR="00B03E3B" w:rsidRPr="007A6A9D" w:rsidRDefault="00B03E3B" w:rsidP="00B03E3B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USRNACHNAME</w:t>
            </w:r>
          </w:p>
        </w:tc>
        <w:tc>
          <w:tcPr>
            <w:tcW w:w="3952" w:type="dxa"/>
            <w:vAlign w:val="top"/>
          </w:tcPr>
          <w:p w:rsidR="00B03E3B" w:rsidRDefault="00B03E3B" w:rsidP="00B03E3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Ersteller des Dokuments: Nachname</w:t>
            </w:r>
          </w:p>
        </w:tc>
      </w:tr>
      <w:tr w:rsidR="00B03E3B" w:rsidTr="00B03E3B">
        <w:tc>
          <w:tcPr>
            <w:tcW w:w="2679" w:type="dxa"/>
            <w:vAlign w:val="top"/>
          </w:tcPr>
          <w:p w:rsidR="00B03E3B" w:rsidRDefault="00B03E3B" w:rsidP="00B03E3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USRTITEL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«USRTITEL»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9" w:type="dxa"/>
            <w:vAlign w:val="top"/>
          </w:tcPr>
          <w:p w:rsidR="00B03E3B" w:rsidRPr="007A6A9D" w:rsidRDefault="00B03E3B" w:rsidP="00B03E3B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USRTITEL</w:t>
            </w:r>
          </w:p>
        </w:tc>
        <w:tc>
          <w:tcPr>
            <w:tcW w:w="3952" w:type="dxa"/>
            <w:vAlign w:val="top"/>
          </w:tcPr>
          <w:p w:rsidR="00B03E3B" w:rsidRDefault="00B03E3B" w:rsidP="00B03E3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Ersteller des Dokuments: Akad. Grad</w:t>
            </w:r>
          </w:p>
        </w:tc>
      </w:tr>
      <w:tr w:rsidR="00B03E3B" w:rsidTr="00B03E3B">
        <w:tc>
          <w:tcPr>
            <w:tcW w:w="2679" w:type="dxa"/>
            <w:vAlign w:val="top"/>
          </w:tcPr>
          <w:p w:rsidR="00B03E3B" w:rsidRDefault="00B03E3B" w:rsidP="00B03E3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USRMAIL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«USRMAIL»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9" w:type="dxa"/>
            <w:vAlign w:val="top"/>
          </w:tcPr>
          <w:p w:rsidR="00B03E3B" w:rsidRPr="007A6A9D" w:rsidRDefault="00B03E3B" w:rsidP="00B03E3B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USRMAIL</w:t>
            </w:r>
          </w:p>
        </w:tc>
        <w:tc>
          <w:tcPr>
            <w:tcW w:w="3952" w:type="dxa"/>
            <w:vAlign w:val="top"/>
          </w:tcPr>
          <w:p w:rsidR="00B03E3B" w:rsidRDefault="00B03E3B" w:rsidP="00B03E3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Ersteller des Dokuments: E-Mail-Adresse</w:t>
            </w:r>
          </w:p>
        </w:tc>
      </w:tr>
      <w:tr w:rsidR="00B03E3B" w:rsidTr="00B03E3B">
        <w:tc>
          <w:tcPr>
            <w:tcW w:w="2679" w:type="dxa"/>
            <w:vAlign w:val="top"/>
          </w:tcPr>
          <w:p w:rsidR="00B03E3B" w:rsidRDefault="00B03E3B" w:rsidP="00B03E3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USRTEL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«USRTEL»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9" w:type="dxa"/>
            <w:vAlign w:val="top"/>
          </w:tcPr>
          <w:p w:rsidR="00B03E3B" w:rsidRPr="007A6A9D" w:rsidRDefault="00B03E3B" w:rsidP="00B03E3B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USRTEL</w:t>
            </w:r>
          </w:p>
        </w:tc>
        <w:tc>
          <w:tcPr>
            <w:tcW w:w="3952" w:type="dxa"/>
            <w:vAlign w:val="top"/>
          </w:tcPr>
          <w:p w:rsidR="00B03E3B" w:rsidRDefault="00B03E3B" w:rsidP="00B03E3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Ersteller des Dokuments: Telefonnummer</w:t>
            </w:r>
          </w:p>
        </w:tc>
      </w:tr>
      <w:tr w:rsidR="00B03E3B" w:rsidTr="00B03E3B">
        <w:tc>
          <w:tcPr>
            <w:tcW w:w="2679" w:type="dxa"/>
            <w:vAlign w:val="top"/>
          </w:tcPr>
          <w:p w:rsidR="00B03E3B" w:rsidRDefault="00B03E3B" w:rsidP="00B03E3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USRABTEILUNG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«USRABTEILUNG»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9" w:type="dxa"/>
            <w:vAlign w:val="top"/>
          </w:tcPr>
          <w:p w:rsidR="00B03E3B" w:rsidRPr="007A6A9D" w:rsidRDefault="00B03E3B" w:rsidP="00B03E3B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USRABTEILUNG</w:t>
            </w:r>
          </w:p>
        </w:tc>
        <w:tc>
          <w:tcPr>
            <w:tcW w:w="3952" w:type="dxa"/>
            <w:vAlign w:val="top"/>
          </w:tcPr>
          <w:p w:rsidR="00B03E3B" w:rsidRDefault="00B03E3B" w:rsidP="00B03E3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Ersteller des Dokuments: Abteilung</w:t>
            </w:r>
          </w:p>
        </w:tc>
      </w:tr>
    </w:tbl>
    <w:p w:rsidR="008828BF" w:rsidRDefault="008828BF">
      <w:pPr>
        <w:spacing w:after="160"/>
        <w:rPr>
          <w:lang w:val="de-AT"/>
        </w:rPr>
      </w:pPr>
      <w:r>
        <w:rPr>
          <w:lang w:val="de-AT"/>
        </w:rPr>
        <w:br w:type="page"/>
      </w:r>
    </w:p>
    <w:p w:rsidR="008C2143" w:rsidRDefault="008C2143" w:rsidP="008C2143">
      <w:pPr>
        <w:pStyle w:val="berschrift3"/>
        <w:numPr>
          <w:ilvl w:val="0"/>
          <w:numId w:val="0"/>
        </w:numPr>
        <w:rPr>
          <w:lang w:val="de-AT"/>
        </w:rPr>
      </w:pPr>
      <w:r>
        <w:rPr>
          <w:lang w:val="de-AT"/>
        </w:rPr>
        <w:lastRenderedPageBreak/>
        <w:t>Kosten aus Anordnung</w:t>
      </w:r>
    </w:p>
    <w:p w:rsidR="008C2143" w:rsidRDefault="00000B82" w:rsidP="008C2143">
      <w:r>
        <w:t>Bestimmte Informationen</w:t>
      </w:r>
      <w:r w:rsidR="008C2143">
        <w:t xml:space="preserve"> aus der zuletzt verlinkten Anordnung können </w:t>
      </w:r>
      <w:r>
        <w:t xml:space="preserve">mit Formularfeldern </w:t>
      </w:r>
      <w:r w:rsidR="008C2143">
        <w:t>in Arbeitsdokument</w:t>
      </w:r>
      <w:r>
        <w:t>e</w:t>
      </w:r>
      <w:r w:rsidR="008C2143">
        <w:t xml:space="preserve"> übernommen werden. TABKOSTEN-Felder werden</w:t>
      </w:r>
      <w:r>
        <w:t xml:space="preserve"> im Gegensatz zu den meisten anderen Formularfeldern </w:t>
      </w:r>
      <w:r w:rsidR="008C2143">
        <w:t xml:space="preserve">durch </w:t>
      </w:r>
      <w:r w:rsidR="008C2143" w:rsidRPr="008C2143">
        <w:rPr>
          <w:b/>
          <w:i/>
        </w:rPr>
        <w:t>Formularfelder setzen</w:t>
      </w:r>
      <w:r w:rsidR="008C2143">
        <w:t xml:space="preserve"> nicht aktualisiert</w:t>
      </w:r>
      <w:r>
        <w:t>, wenn sie zuvor schon einmal mit Inhalten befüllt worden sind</w:t>
      </w:r>
      <w:r w:rsidR="008C2143">
        <w:t>.</w:t>
      </w:r>
    </w:p>
    <w:p w:rsidR="008C2143" w:rsidRDefault="008C2143" w:rsidP="008C2143">
      <w:pPr>
        <w:rPr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70"/>
        <w:gridCol w:w="1984"/>
        <w:gridCol w:w="5086"/>
      </w:tblGrid>
      <w:tr w:rsidR="008C2143" w:rsidTr="008C21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70" w:type="dxa"/>
          </w:tcPr>
          <w:p w:rsidR="008C2143" w:rsidRDefault="008C2143" w:rsidP="008C2143">
            <w:pPr>
              <w:rPr>
                <w:lang w:val="de-AT"/>
              </w:rPr>
            </w:pPr>
            <w:r>
              <w:rPr>
                <w:lang w:val="de-AT"/>
              </w:rPr>
              <w:t>Formularfeld</w:t>
            </w:r>
          </w:p>
        </w:tc>
        <w:tc>
          <w:tcPr>
            <w:tcW w:w="1984" w:type="dxa"/>
          </w:tcPr>
          <w:p w:rsidR="008C2143" w:rsidRDefault="008C2143" w:rsidP="008C2143">
            <w:pPr>
              <w:rPr>
                <w:lang w:val="de-AT"/>
              </w:rPr>
            </w:pPr>
            <w:r>
              <w:rPr>
                <w:lang w:val="de-AT"/>
              </w:rPr>
              <w:t>Text in Feldname</w:t>
            </w:r>
          </w:p>
        </w:tc>
        <w:tc>
          <w:tcPr>
            <w:tcW w:w="5086" w:type="dxa"/>
          </w:tcPr>
          <w:p w:rsidR="008C2143" w:rsidRDefault="008C2143" w:rsidP="008C2143">
            <w:pPr>
              <w:rPr>
                <w:lang w:val="de-AT"/>
              </w:rPr>
            </w:pPr>
            <w:r>
              <w:rPr>
                <w:lang w:val="de-AT"/>
              </w:rPr>
              <w:t>Beschreibung</w:t>
            </w:r>
          </w:p>
        </w:tc>
      </w:tr>
      <w:tr w:rsidR="008C2143" w:rsidTr="008C2143">
        <w:tc>
          <w:tcPr>
            <w:tcW w:w="1970" w:type="dxa"/>
            <w:vAlign w:val="top"/>
          </w:tcPr>
          <w:p w:rsidR="008C2143" w:rsidRPr="00BA3648" w:rsidRDefault="008C2143" w:rsidP="008C2143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CAREQNR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«CAREQNR»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:rsidR="008C2143" w:rsidRPr="00555162" w:rsidRDefault="008C2143" w:rsidP="008C2143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55162">
              <w:rPr>
                <w:rFonts w:ascii="Arial" w:eastAsia="Times New Roman" w:hAnsi="Arial" w:cs="Arial"/>
                <w:szCs w:val="20"/>
                <w:lang w:eastAsia="de-DE"/>
              </w:rPr>
              <w:t>CAREQNR</w:t>
            </w:r>
          </w:p>
        </w:tc>
        <w:tc>
          <w:tcPr>
            <w:tcW w:w="5086" w:type="dxa"/>
            <w:vAlign w:val="top"/>
          </w:tcPr>
          <w:p w:rsidR="008C2143" w:rsidRPr="00E44FA6" w:rsidRDefault="008C2143" w:rsidP="008C2143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Zahlungsreferenz für Überweisungen „E-AN00xxx“</w:t>
            </w:r>
          </w:p>
        </w:tc>
      </w:tr>
      <w:tr w:rsidR="008C2143" w:rsidTr="008C2143">
        <w:tc>
          <w:tcPr>
            <w:tcW w:w="1970" w:type="dxa"/>
            <w:vAlign w:val="top"/>
          </w:tcPr>
          <w:p w:rsidR="008C2143" w:rsidRPr="00BA3648" w:rsidRDefault="008C2143" w:rsidP="008C2143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CAREQDUE \* Upper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«CAREQDUE»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:rsidR="008C2143" w:rsidRPr="00555162" w:rsidRDefault="008C2143" w:rsidP="008C2143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55162">
              <w:rPr>
                <w:rFonts w:ascii="Arial" w:eastAsia="Times New Roman" w:hAnsi="Arial" w:cs="Arial"/>
                <w:szCs w:val="20"/>
                <w:lang w:eastAsia="de-DE"/>
              </w:rPr>
              <w:t>CAREQDUE</w:t>
            </w:r>
          </w:p>
        </w:tc>
        <w:tc>
          <w:tcPr>
            <w:tcW w:w="5086" w:type="dxa"/>
            <w:vAlign w:val="top"/>
          </w:tcPr>
          <w:p w:rsidR="008C2143" w:rsidRPr="00E44FA6" w:rsidRDefault="008C2143" w:rsidP="008C2143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Fälligkeitsdatum</w:t>
            </w:r>
          </w:p>
        </w:tc>
      </w:tr>
      <w:tr w:rsidR="008C2143" w:rsidTr="008C2143">
        <w:tc>
          <w:tcPr>
            <w:tcW w:w="1970" w:type="dxa"/>
            <w:vAlign w:val="top"/>
          </w:tcPr>
          <w:p w:rsidR="008C2143" w:rsidRPr="00BA3648" w:rsidRDefault="008C2143" w:rsidP="008C2143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CAREQREF \* Upper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«CAREQREF»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:rsidR="008C2143" w:rsidRPr="00555162" w:rsidRDefault="008C2143" w:rsidP="008C2143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55162">
              <w:rPr>
                <w:rFonts w:ascii="Arial" w:eastAsia="Times New Roman" w:hAnsi="Arial" w:cs="Arial"/>
                <w:szCs w:val="20"/>
                <w:lang w:eastAsia="de-DE"/>
              </w:rPr>
              <w:t>CAREQREF</w:t>
            </w:r>
          </w:p>
        </w:tc>
        <w:tc>
          <w:tcPr>
            <w:tcW w:w="5086" w:type="dxa"/>
            <w:vAlign w:val="top"/>
          </w:tcPr>
          <w:p w:rsidR="008C2143" w:rsidRPr="00E44FA6" w:rsidRDefault="008C2143" w:rsidP="008C2143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Referenz der Anordnung</w:t>
            </w:r>
          </w:p>
        </w:tc>
      </w:tr>
      <w:tr w:rsidR="008C2143" w:rsidTr="008C2143">
        <w:tc>
          <w:tcPr>
            <w:tcW w:w="1970" w:type="dxa"/>
            <w:vAlign w:val="top"/>
          </w:tcPr>
          <w:p w:rsidR="008C2143" w:rsidRPr="00BA3648" w:rsidRDefault="008C2143" w:rsidP="008C2143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CAREQSUM \* Upper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«CAREQSUM»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:rsidR="008C2143" w:rsidRPr="00555162" w:rsidRDefault="008C2143" w:rsidP="008C2143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55162">
              <w:rPr>
                <w:rFonts w:ascii="Arial" w:eastAsia="Times New Roman" w:hAnsi="Arial" w:cs="Arial"/>
                <w:szCs w:val="20"/>
                <w:lang w:eastAsia="de-DE"/>
              </w:rPr>
              <w:t>CAREQSUM</w:t>
            </w:r>
          </w:p>
        </w:tc>
        <w:tc>
          <w:tcPr>
            <w:tcW w:w="5086" w:type="dxa"/>
            <w:vAlign w:val="top"/>
          </w:tcPr>
          <w:p w:rsidR="008C2143" w:rsidRPr="00E44FA6" w:rsidRDefault="008C2143" w:rsidP="008C2143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Gesamtsumme der Anordnung</w:t>
            </w:r>
          </w:p>
        </w:tc>
      </w:tr>
      <w:tr w:rsidR="008C2143" w:rsidTr="008C2143">
        <w:tc>
          <w:tcPr>
            <w:tcW w:w="1970" w:type="dxa"/>
            <w:vAlign w:val="top"/>
          </w:tcPr>
          <w:p w:rsidR="008C2143" w:rsidRPr="00BA3648" w:rsidRDefault="008C2143" w:rsidP="008C2143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CAREQSUMB \* Upper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«CAREQSUMB»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:rsidR="008C2143" w:rsidRPr="00555162" w:rsidRDefault="008C2143" w:rsidP="008C2143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55162">
              <w:rPr>
                <w:rFonts w:ascii="Arial" w:eastAsia="Times New Roman" w:hAnsi="Arial" w:cs="Arial"/>
                <w:szCs w:val="20"/>
                <w:lang w:eastAsia="de-DE"/>
              </w:rPr>
              <w:t>CAREQSUMB</w:t>
            </w:r>
          </w:p>
        </w:tc>
        <w:tc>
          <w:tcPr>
            <w:tcW w:w="5086" w:type="dxa"/>
            <w:vAlign w:val="top"/>
          </w:tcPr>
          <w:p w:rsidR="008C2143" w:rsidRPr="00E44FA6" w:rsidRDefault="008C2143" w:rsidP="008C2143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Summe der Anordnungspositionen Bundesgebühren (HV/TV 2060/0200)</w:t>
            </w:r>
          </w:p>
        </w:tc>
      </w:tr>
      <w:tr w:rsidR="00B2108C" w:rsidTr="008C2143">
        <w:tc>
          <w:tcPr>
            <w:tcW w:w="1970" w:type="dxa"/>
            <w:vAlign w:val="top"/>
          </w:tcPr>
          <w:p w:rsidR="00B2108C" w:rsidRPr="00BA3648" w:rsidRDefault="00B2108C" w:rsidP="00B2108C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CAREQSUMS \* Upper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«CAREQSUMS»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:rsidR="00B2108C" w:rsidRPr="00555162" w:rsidRDefault="00B2108C" w:rsidP="00B2108C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55162">
              <w:rPr>
                <w:rFonts w:ascii="Arial" w:eastAsia="Times New Roman" w:hAnsi="Arial" w:cs="Arial"/>
                <w:szCs w:val="20"/>
                <w:lang w:eastAsia="de-DE"/>
              </w:rPr>
              <w:t>CAREQSUMS</w:t>
            </w:r>
          </w:p>
        </w:tc>
        <w:tc>
          <w:tcPr>
            <w:tcW w:w="5086" w:type="dxa"/>
            <w:vAlign w:val="top"/>
          </w:tcPr>
          <w:p w:rsidR="00B2108C" w:rsidRPr="00E44FA6" w:rsidRDefault="00B2108C" w:rsidP="00B2108C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Summe der Anordnungspositionen Sachverständigengebühren (HV/TV 2060/0400)</w:t>
            </w:r>
          </w:p>
        </w:tc>
      </w:tr>
      <w:tr w:rsidR="00B2108C" w:rsidTr="008C2143">
        <w:tc>
          <w:tcPr>
            <w:tcW w:w="1970" w:type="dxa"/>
            <w:vAlign w:val="top"/>
          </w:tcPr>
          <w:p w:rsidR="00B2108C" w:rsidRPr="00BA3648" w:rsidRDefault="00B2108C" w:rsidP="00B2108C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CAREQSUMG \* Upper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«CAREQSUMG»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:rsidR="00B2108C" w:rsidRPr="00555162" w:rsidRDefault="00B2108C" w:rsidP="00B2108C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55162">
              <w:rPr>
                <w:rFonts w:ascii="Arial" w:eastAsia="Times New Roman" w:hAnsi="Arial" w:cs="Arial"/>
                <w:szCs w:val="20"/>
                <w:lang w:eastAsia="de-DE"/>
              </w:rPr>
              <w:t>CAREQSUMG</w:t>
            </w:r>
          </w:p>
        </w:tc>
        <w:tc>
          <w:tcPr>
            <w:tcW w:w="5086" w:type="dxa"/>
            <w:vAlign w:val="top"/>
          </w:tcPr>
          <w:p w:rsidR="00B2108C" w:rsidRPr="00E44FA6" w:rsidRDefault="00B2108C" w:rsidP="00B2108C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Summe der Anordnungspositionen Gemeinde-gebühren (andere HV/TV als 2060/0200, 2060/0400)</w:t>
            </w:r>
          </w:p>
        </w:tc>
      </w:tr>
      <w:tr w:rsidR="00B2108C" w:rsidTr="008C2143">
        <w:tc>
          <w:tcPr>
            <w:tcW w:w="1970" w:type="dxa"/>
            <w:vAlign w:val="top"/>
          </w:tcPr>
          <w:p w:rsidR="00B2108C" w:rsidRPr="00BA3648" w:rsidRDefault="00B2108C" w:rsidP="00B2108C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TABKOSTEN1 \* Upper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«TABKOSTEN1»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:rsidR="00B2108C" w:rsidRPr="00555162" w:rsidRDefault="00B2108C" w:rsidP="00B2108C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55162">
              <w:rPr>
                <w:rFonts w:ascii="Arial" w:eastAsia="Times New Roman" w:hAnsi="Arial" w:cs="Arial"/>
                <w:szCs w:val="20"/>
                <w:lang w:eastAsia="de-DE"/>
              </w:rPr>
              <w:t>TABKOSTEN1</w:t>
            </w:r>
          </w:p>
        </w:tc>
        <w:tc>
          <w:tcPr>
            <w:tcW w:w="5086" w:type="dxa"/>
            <w:vAlign w:val="top"/>
          </w:tcPr>
          <w:p w:rsidR="00B2108C" w:rsidRPr="00E44FA6" w:rsidRDefault="00B2108C" w:rsidP="00B2108C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Kostenblock alle Positionen ohne MWSt.</w:t>
            </w:r>
          </w:p>
        </w:tc>
      </w:tr>
      <w:tr w:rsidR="00B2108C" w:rsidTr="008C2143">
        <w:tc>
          <w:tcPr>
            <w:tcW w:w="1970" w:type="dxa"/>
            <w:vAlign w:val="top"/>
          </w:tcPr>
          <w:p w:rsidR="00B2108C" w:rsidRPr="00BA3648" w:rsidRDefault="00B2108C" w:rsidP="00B2108C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TABKOSTEN2 \* Upper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«TABKOSTEN2»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:rsidR="00B2108C" w:rsidRPr="00555162" w:rsidRDefault="00B2108C" w:rsidP="00B2108C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55162">
              <w:rPr>
                <w:rFonts w:ascii="Arial" w:eastAsia="Times New Roman" w:hAnsi="Arial" w:cs="Arial"/>
                <w:szCs w:val="20"/>
                <w:lang w:eastAsia="de-DE"/>
              </w:rPr>
              <w:t>TABKOSTEN2</w:t>
            </w:r>
          </w:p>
        </w:tc>
        <w:tc>
          <w:tcPr>
            <w:tcW w:w="5086" w:type="dxa"/>
            <w:vAlign w:val="top"/>
          </w:tcPr>
          <w:p w:rsidR="00B2108C" w:rsidRPr="00E44FA6" w:rsidRDefault="00B2108C" w:rsidP="00B2108C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Kostenblock alle Positionen mit MWSt.</w:t>
            </w:r>
          </w:p>
        </w:tc>
      </w:tr>
      <w:tr w:rsidR="00B2108C" w:rsidTr="008C2143">
        <w:tc>
          <w:tcPr>
            <w:tcW w:w="1970" w:type="dxa"/>
            <w:vAlign w:val="top"/>
          </w:tcPr>
          <w:p w:rsidR="00B2108C" w:rsidRPr="00BA3648" w:rsidRDefault="00B2108C" w:rsidP="00B2108C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TABKOSTENB1 \* Upper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«TABKOSTENB1»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:rsidR="00B2108C" w:rsidRPr="00555162" w:rsidRDefault="00B2108C" w:rsidP="00B2108C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55162">
              <w:rPr>
                <w:rFonts w:ascii="Arial" w:eastAsia="Times New Roman" w:hAnsi="Arial" w:cs="Arial"/>
                <w:szCs w:val="20"/>
                <w:lang w:eastAsia="de-DE"/>
              </w:rPr>
              <w:t>TABKOSTENB1</w:t>
            </w:r>
          </w:p>
        </w:tc>
        <w:tc>
          <w:tcPr>
            <w:tcW w:w="5086" w:type="dxa"/>
            <w:vAlign w:val="top"/>
          </w:tcPr>
          <w:p w:rsidR="00B2108C" w:rsidRDefault="00B2108C" w:rsidP="00B2108C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Kostenblock Bundesgebühren ohne MWSt.</w:t>
            </w:r>
          </w:p>
          <w:p w:rsidR="00B2108C" w:rsidRPr="00E44FA6" w:rsidRDefault="00B2108C" w:rsidP="00B2108C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(Positionen mit HV/TV 2060/0200)</w:t>
            </w:r>
          </w:p>
        </w:tc>
      </w:tr>
      <w:tr w:rsidR="00B2108C" w:rsidTr="008C2143">
        <w:tc>
          <w:tcPr>
            <w:tcW w:w="1970" w:type="dxa"/>
            <w:vAlign w:val="top"/>
          </w:tcPr>
          <w:p w:rsidR="00B2108C" w:rsidRPr="00BA3648" w:rsidRDefault="00B2108C" w:rsidP="00B2108C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TABKOSTENB2 \* Upper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«TABKOSTENB2»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:rsidR="00B2108C" w:rsidRPr="00555162" w:rsidRDefault="00B2108C" w:rsidP="00B2108C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55162">
              <w:rPr>
                <w:rFonts w:ascii="Arial" w:eastAsia="Times New Roman" w:hAnsi="Arial" w:cs="Arial"/>
                <w:szCs w:val="20"/>
                <w:lang w:eastAsia="de-DE"/>
              </w:rPr>
              <w:t>TABKOSTENB2</w:t>
            </w:r>
          </w:p>
        </w:tc>
        <w:tc>
          <w:tcPr>
            <w:tcW w:w="5086" w:type="dxa"/>
            <w:vAlign w:val="top"/>
          </w:tcPr>
          <w:p w:rsidR="00B2108C" w:rsidRDefault="00B2108C" w:rsidP="00B2108C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Kostenblock Bundesgebühren mit MWSt.</w:t>
            </w:r>
          </w:p>
          <w:p w:rsidR="00B2108C" w:rsidRPr="00E44FA6" w:rsidRDefault="00B2108C" w:rsidP="00B2108C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(Positionen mit HV/TV 2060/0200)</w:t>
            </w:r>
          </w:p>
        </w:tc>
      </w:tr>
      <w:tr w:rsidR="00B2108C" w:rsidTr="008C2143">
        <w:tc>
          <w:tcPr>
            <w:tcW w:w="1970" w:type="dxa"/>
            <w:vAlign w:val="top"/>
          </w:tcPr>
          <w:p w:rsidR="00B2108C" w:rsidRPr="00BA3648" w:rsidRDefault="00B2108C" w:rsidP="00B2108C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TABKOSTENS1 \* Upper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«TABKOSTENS1»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:rsidR="00B2108C" w:rsidRPr="00555162" w:rsidRDefault="00B2108C" w:rsidP="00B2108C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55162">
              <w:rPr>
                <w:rFonts w:ascii="Arial" w:eastAsia="Times New Roman" w:hAnsi="Arial" w:cs="Arial"/>
                <w:szCs w:val="20"/>
                <w:lang w:eastAsia="de-DE"/>
              </w:rPr>
              <w:t>TABKOSTENS1</w:t>
            </w:r>
          </w:p>
        </w:tc>
        <w:tc>
          <w:tcPr>
            <w:tcW w:w="5086" w:type="dxa"/>
            <w:vAlign w:val="top"/>
          </w:tcPr>
          <w:p w:rsidR="00B2108C" w:rsidRPr="00E44FA6" w:rsidRDefault="00B2108C" w:rsidP="00B2108C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Kostenblock Sachverständigengebühren ohne MWSt. (Positionen mit HV/TV 2060/0400)</w:t>
            </w:r>
          </w:p>
        </w:tc>
      </w:tr>
      <w:tr w:rsidR="00B2108C" w:rsidTr="008C2143">
        <w:tc>
          <w:tcPr>
            <w:tcW w:w="1970" w:type="dxa"/>
            <w:vAlign w:val="top"/>
          </w:tcPr>
          <w:p w:rsidR="00B2108C" w:rsidRPr="00BA3648" w:rsidRDefault="00B2108C" w:rsidP="00B2108C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TABKOSTENS2 \* Upper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«TABKOSTENS2»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:rsidR="00B2108C" w:rsidRPr="00555162" w:rsidRDefault="00B2108C" w:rsidP="00B2108C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55162">
              <w:rPr>
                <w:rFonts w:ascii="Arial" w:eastAsia="Times New Roman" w:hAnsi="Arial" w:cs="Arial"/>
                <w:szCs w:val="20"/>
                <w:lang w:eastAsia="de-DE"/>
              </w:rPr>
              <w:t>TABKOSTENS2</w:t>
            </w:r>
          </w:p>
        </w:tc>
        <w:tc>
          <w:tcPr>
            <w:tcW w:w="5086" w:type="dxa"/>
            <w:vAlign w:val="top"/>
          </w:tcPr>
          <w:p w:rsidR="00B2108C" w:rsidRPr="00E44FA6" w:rsidRDefault="00B2108C" w:rsidP="00B2108C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Kostenblock Sachverständigengebühren mit MWSt. (Positionen mit HV/TV 2060/0400)</w:t>
            </w:r>
          </w:p>
        </w:tc>
      </w:tr>
      <w:tr w:rsidR="00B2108C" w:rsidTr="008C2143">
        <w:tc>
          <w:tcPr>
            <w:tcW w:w="1970" w:type="dxa"/>
            <w:vAlign w:val="top"/>
          </w:tcPr>
          <w:p w:rsidR="00B2108C" w:rsidRPr="00BA3648" w:rsidRDefault="00B2108C" w:rsidP="00B2108C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TABKOSTENG1 \* Upper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«TABKOSTENG1»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:rsidR="00B2108C" w:rsidRPr="00555162" w:rsidRDefault="00B2108C" w:rsidP="00B2108C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55162">
              <w:rPr>
                <w:rFonts w:ascii="Arial" w:eastAsia="Times New Roman" w:hAnsi="Arial" w:cs="Arial"/>
                <w:szCs w:val="20"/>
                <w:lang w:eastAsia="de-DE"/>
              </w:rPr>
              <w:t>TABKOSTENG1</w:t>
            </w:r>
          </w:p>
        </w:tc>
        <w:tc>
          <w:tcPr>
            <w:tcW w:w="5086" w:type="dxa"/>
            <w:vAlign w:val="top"/>
          </w:tcPr>
          <w:p w:rsidR="00B2108C" w:rsidRPr="00E44FA6" w:rsidRDefault="00B2108C" w:rsidP="00B2108C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Kostenblock Gemeindegebühren ohne MWSt. (Pos. mit anderen HV/TV als 2060/0200, 2060/0400)</w:t>
            </w:r>
          </w:p>
        </w:tc>
      </w:tr>
      <w:tr w:rsidR="00B2108C" w:rsidTr="008C2143">
        <w:tc>
          <w:tcPr>
            <w:tcW w:w="1970" w:type="dxa"/>
            <w:vAlign w:val="top"/>
          </w:tcPr>
          <w:p w:rsidR="00B2108C" w:rsidRPr="00BA3648" w:rsidRDefault="00B2108C" w:rsidP="00B2108C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TABKOSTENG2 \* Upper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«TABKOSTENG2»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:rsidR="00B2108C" w:rsidRPr="00555162" w:rsidRDefault="00B2108C" w:rsidP="00B2108C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55162">
              <w:rPr>
                <w:rFonts w:ascii="Arial" w:eastAsia="Times New Roman" w:hAnsi="Arial" w:cs="Arial"/>
                <w:szCs w:val="20"/>
                <w:lang w:eastAsia="de-DE"/>
              </w:rPr>
              <w:t>TABKOSTENG2</w:t>
            </w:r>
          </w:p>
        </w:tc>
        <w:tc>
          <w:tcPr>
            <w:tcW w:w="5086" w:type="dxa"/>
            <w:vAlign w:val="top"/>
          </w:tcPr>
          <w:p w:rsidR="00B2108C" w:rsidRPr="00E44FA6" w:rsidRDefault="00B2108C" w:rsidP="00B2108C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Kostenblock Gemeindegebühren mit MWSt. (Pos. mit anderen HV/TV als 2060/0200, 2060/0400)</w:t>
            </w:r>
          </w:p>
        </w:tc>
      </w:tr>
      <w:tr w:rsidR="00B2108C" w:rsidTr="008C2143">
        <w:tc>
          <w:tcPr>
            <w:tcW w:w="1970" w:type="dxa"/>
            <w:vAlign w:val="top"/>
          </w:tcPr>
          <w:p w:rsidR="00B2108C" w:rsidRPr="00BA3648" w:rsidRDefault="00B2108C" w:rsidP="00B2108C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TABBANK \* Upper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«TABBANK»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:rsidR="00B2108C" w:rsidRPr="00555162" w:rsidRDefault="00B2108C" w:rsidP="00B2108C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55162">
              <w:rPr>
                <w:rFonts w:ascii="Arial" w:eastAsia="Times New Roman" w:hAnsi="Arial" w:cs="Arial"/>
                <w:szCs w:val="20"/>
                <w:lang w:eastAsia="de-DE"/>
              </w:rPr>
              <w:t>TABBANK</w:t>
            </w:r>
          </w:p>
        </w:tc>
        <w:tc>
          <w:tcPr>
            <w:tcW w:w="5086" w:type="dxa"/>
            <w:vAlign w:val="top"/>
          </w:tcPr>
          <w:p w:rsidR="00B2108C" w:rsidRPr="00E44FA6" w:rsidRDefault="00B2108C" w:rsidP="00B2108C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Tabelle der Bankdaten</w:t>
            </w:r>
          </w:p>
        </w:tc>
      </w:tr>
    </w:tbl>
    <w:p w:rsidR="008C2143" w:rsidRDefault="008C2143">
      <w:pPr>
        <w:spacing w:after="160"/>
        <w:rPr>
          <w:lang w:val="de-AT"/>
        </w:rPr>
      </w:pPr>
      <w:r>
        <w:rPr>
          <w:lang w:val="de-AT"/>
        </w:rPr>
        <w:br w:type="page"/>
      </w:r>
    </w:p>
    <w:p w:rsidR="008C2143" w:rsidRDefault="008C2143" w:rsidP="008C2143">
      <w:pPr>
        <w:pStyle w:val="berschrift3"/>
        <w:numPr>
          <w:ilvl w:val="0"/>
          <w:numId w:val="0"/>
        </w:numPr>
        <w:rPr>
          <w:lang w:val="de-AT"/>
        </w:rPr>
      </w:pPr>
      <w:r>
        <w:rPr>
          <w:lang w:val="de-AT"/>
        </w:rPr>
        <w:lastRenderedPageBreak/>
        <w:t>Attribute Arbeitsdokumente</w:t>
      </w:r>
    </w:p>
    <w:p w:rsidR="008C2143" w:rsidRDefault="008C2143" w:rsidP="008C2143">
      <w:r>
        <w:t>Die Daten dieser Formularfelder sind in den Attributen des jeweiligen Arbeitsdokuments gespeichert.</w:t>
      </w:r>
    </w:p>
    <w:p w:rsidR="008C2143" w:rsidRDefault="008C2143" w:rsidP="008C2143">
      <w:pPr>
        <w:rPr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28"/>
        <w:gridCol w:w="1985"/>
        <w:gridCol w:w="2268"/>
        <w:gridCol w:w="2959"/>
      </w:tblGrid>
      <w:tr w:rsidR="008C2143" w:rsidTr="00905A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28" w:type="dxa"/>
          </w:tcPr>
          <w:p w:rsidR="008C2143" w:rsidRDefault="008C2143" w:rsidP="00206BF0">
            <w:pPr>
              <w:rPr>
                <w:lang w:val="de-AT"/>
              </w:rPr>
            </w:pPr>
            <w:r>
              <w:rPr>
                <w:lang w:val="de-AT"/>
              </w:rPr>
              <w:t>Formularfeld</w:t>
            </w:r>
          </w:p>
        </w:tc>
        <w:tc>
          <w:tcPr>
            <w:tcW w:w="1985" w:type="dxa"/>
          </w:tcPr>
          <w:p w:rsidR="008C2143" w:rsidRDefault="008C2143" w:rsidP="00206BF0">
            <w:pPr>
              <w:rPr>
                <w:lang w:val="de-AT"/>
              </w:rPr>
            </w:pPr>
            <w:r>
              <w:rPr>
                <w:lang w:val="de-AT"/>
              </w:rPr>
              <w:t>Text in Feldname</w:t>
            </w:r>
          </w:p>
        </w:tc>
        <w:tc>
          <w:tcPr>
            <w:tcW w:w="2268" w:type="dxa"/>
          </w:tcPr>
          <w:p w:rsidR="008C2143" w:rsidRDefault="008C2143" w:rsidP="00206BF0">
            <w:pPr>
              <w:rPr>
                <w:lang w:val="de-AT"/>
              </w:rPr>
            </w:pPr>
            <w:r>
              <w:rPr>
                <w:lang w:val="de-AT"/>
              </w:rPr>
              <w:t>Beschreibung</w:t>
            </w:r>
          </w:p>
        </w:tc>
        <w:tc>
          <w:tcPr>
            <w:tcW w:w="2959" w:type="dxa"/>
          </w:tcPr>
          <w:p w:rsidR="008C2143" w:rsidRDefault="008C2143" w:rsidP="00206BF0">
            <w:pPr>
              <w:rPr>
                <w:lang w:val="de-AT"/>
              </w:rPr>
            </w:pPr>
            <w:r>
              <w:rPr>
                <w:lang w:val="de-AT"/>
              </w:rPr>
              <w:t>Datenquelle</w:t>
            </w:r>
          </w:p>
        </w:tc>
      </w:tr>
      <w:tr w:rsidR="008C2143" w:rsidTr="00905A37">
        <w:tc>
          <w:tcPr>
            <w:tcW w:w="1828" w:type="dxa"/>
            <w:vAlign w:val="top"/>
          </w:tcPr>
          <w:p w:rsidR="00905A37" w:rsidRPr="00F640BD" w:rsidRDefault="008C2143" w:rsidP="00905A37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DOKNUMMER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«DOKNUMMER»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:rsidR="008C2143" w:rsidRPr="008C2143" w:rsidRDefault="008C2143" w:rsidP="00206B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C2143">
              <w:rPr>
                <w:rFonts w:ascii="Arial" w:eastAsia="Times New Roman" w:hAnsi="Arial" w:cs="Arial"/>
                <w:szCs w:val="20"/>
                <w:lang w:eastAsia="de-DE"/>
              </w:rPr>
              <w:t>DOKNUMMER</w:t>
            </w:r>
          </w:p>
        </w:tc>
        <w:tc>
          <w:tcPr>
            <w:tcW w:w="2268" w:type="dxa"/>
            <w:vAlign w:val="top"/>
          </w:tcPr>
          <w:p w:rsidR="008C2143" w:rsidRPr="00E44FA6" w:rsidRDefault="008C2143" w:rsidP="00206B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Nummer des Dokuments</w:t>
            </w:r>
          </w:p>
        </w:tc>
        <w:tc>
          <w:tcPr>
            <w:tcW w:w="2959" w:type="dxa"/>
            <w:vAlign w:val="top"/>
          </w:tcPr>
          <w:p w:rsidR="008C2143" w:rsidRPr="00F640BD" w:rsidRDefault="008C2143" w:rsidP="00206B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Attribute Arbeitsdokument, Feld Dokumentnummer</w:t>
            </w:r>
          </w:p>
        </w:tc>
      </w:tr>
      <w:tr w:rsidR="008C2143" w:rsidTr="00905A37">
        <w:tc>
          <w:tcPr>
            <w:tcW w:w="1828" w:type="dxa"/>
            <w:vAlign w:val="top"/>
          </w:tcPr>
          <w:p w:rsidR="008C2143" w:rsidRPr="00F640BD" w:rsidRDefault="008C2143" w:rsidP="00206B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DOKBETREFF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«DOKBETREFF»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:rsidR="008C2143" w:rsidRPr="008C2143" w:rsidRDefault="008C2143" w:rsidP="00206B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C2143">
              <w:rPr>
                <w:rFonts w:ascii="Arial" w:eastAsia="Times New Roman" w:hAnsi="Arial" w:cs="Arial"/>
                <w:szCs w:val="20"/>
                <w:lang w:eastAsia="de-DE"/>
              </w:rPr>
              <w:t>DOKBETREFF</w:t>
            </w:r>
          </w:p>
        </w:tc>
        <w:tc>
          <w:tcPr>
            <w:tcW w:w="2268" w:type="dxa"/>
            <w:vAlign w:val="top"/>
          </w:tcPr>
          <w:p w:rsidR="008C2143" w:rsidRPr="00E44FA6" w:rsidRDefault="008C2143" w:rsidP="00206B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Betreff (Bezeichnung) des Dokuments</w:t>
            </w:r>
          </w:p>
        </w:tc>
        <w:tc>
          <w:tcPr>
            <w:tcW w:w="2959" w:type="dxa"/>
            <w:vAlign w:val="top"/>
          </w:tcPr>
          <w:p w:rsidR="008C2143" w:rsidRPr="00F640BD" w:rsidRDefault="008C2143" w:rsidP="00206B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Attribute Arbeitsdokument, Feld Betreff</w:t>
            </w:r>
          </w:p>
        </w:tc>
      </w:tr>
      <w:tr w:rsidR="008C2143" w:rsidTr="00905A37">
        <w:tc>
          <w:tcPr>
            <w:tcW w:w="1828" w:type="dxa"/>
            <w:vAlign w:val="top"/>
          </w:tcPr>
          <w:p w:rsidR="008C2143" w:rsidRPr="00F640BD" w:rsidRDefault="008C2143" w:rsidP="00206B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DOKDATUM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«DOKDATUM»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:rsidR="008C2143" w:rsidRPr="008C2143" w:rsidRDefault="008C2143" w:rsidP="00206B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C2143">
              <w:rPr>
                <w:rFonts w:ascii="Arial" w:eastAsia="Times New Roman" w:hAnsi="Arial" w:cs="Arial"/>
                <w:szCs w:val="20"/>
                <w:lang w:eastAsia="de-DE"/>
              </w:rPr>
              <w:t>DOKDATUM</w:t>
            </w:r>
          </w:p>
        </w:tc>
        <w:tc>
          <w:tcPr>
            <w:tcW w:w="2268" w:type="dxa"/>
            <w:vAlign w:val="top"/>
          </w:tcPr>
          <w:p w:rsidR="008C2143" w:rsidRPr="00E44FA6" w:rsidRDefault="008C2143" w:rsidP="00206B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Datum des Dokuments</w:t>
            </w:r>
          </w:p>
        </w:tc>
        <w:tc>
          <w:tcPr>
            <w:tcW w:w="2959" w:type="dxa"/>
            <w:vAlign w:val="top"/>
          </w:tcPr>
          <w:p w:rsidR="008C2143" w:rsidRPr="00F640BD" w:rsidRDefault="008C2143" w:rsidP="00206B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Attribute Arbeitsdokument, Feld Dokumentdatum</w:t>
            </w:r>
          </w:p>
        </w:tc>
      </w:tr>
      <w:tr w:rsidR="008C2143" w:rsidTr="00905A37">
        <w:tc>
          <w:tcPr>
            <w:tcW w:w="1828" w:type="dxa"/>
            <w:vAlign w:val="top"/>
          </w:tcPr>
          <w:p w:rsidR="008C2143" w:rsidRPr="00D53DE2" w:rsidRDefault="008C2143" w:rsidP="00206B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D53DE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D53DE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DOKFGZ </w:instrText>
            </w:r>
            <w:r w:rsidRPr="00D53DE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D53DE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«DOKFGZ»</w:t>
            </w:r>
            <w:r w:rsidRPr="00D53DE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:rsidR="008C2143" w:rsidRPr="008C2143" w:rsidRDefault="008C2143" w:rsidP="00206B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C2143">
              <w:rPr>
                <w:rFonts w:ascii="Arial" w:eastAsia="Times New Roman" w:hAnsi="Arial" w:cs="Arial"/>
                <w:szCs w:val="20"/>
                <w:lang w:eastAsia="de-DE"/>
              </w:rPr>
              <w:t>DOKFGZ</w:t>
            </w:r>
          </w:p>
        </w:tc>
        <w:tc>
          <w:tcPr>
            <w:tcW w:w="2268" w:type="dxa"/>
            <w:vAlign w:val="top"/>
          </w:tcPr>
          <w:p w:rsidR="008C2143" w:rsidRPr="00D53DE2" w:rsidRDefault="008C2143" w:rsidP="00206B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D53DE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Fremdes GZ des Dokuments</w:t>
            </w:r>
          </w:p>
        </w:tc>
        <w:tc>
          <w:tcPr>
            <w:tcW w:w="2959" w:type="dxa"/>
            <w:vAlign w:val="top"/>
          </w:tcPr>
          <w:p w:rsidR="008C2143" w:rsidRPr="00D53DE2" w:rsidRDefault="008C2143" w:rsidP="00206B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D53DE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Attribute Arbeitsdokument, Feld Fremdes Geschäftszeichen</w:t>
            </w:r>
          </w:p>
        </w:tc>
      </w:tr>
      <w:tr w:rsidR="008C2143" w:rsidTr="00905A37">
        <w:tc>
          <w:tcPr>
            <w:tcW w:w="1828" w:type="dxa"/>
            <w:vAlign w:val="top"/>
          </w:tcPr>
          <w:p w:rsidR="008C2143" w:rsidRPr="00D53DE2" w:rsidRDefault="008C2143" w:rsidP="00206B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D53DE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D53DE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DOKBEZUG </w:instrText>
            </w:r>
            <w:r w:rsidRPr="00D53DE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D53DE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«DOKBEZUG»</w:t>
            </w:r>
            <w:r w:rsidRPr="00D53DE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:rsidR="008C2143" w:rsidRPr="008C2143" w:rsidRDefault="008C2143" w:rsidP="00206B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C2143">
              <w:rPr>
                <w:rFonts w:ascii="Arial" w:eastAsia="Times New Roman" w:hAnsi="Arial" w:cs="Arial"/>
                <w:szCs w:val="20"/>
                <w:lang w:eastAsia="de-DE"/>
              </w:rPr>
              <w:t>DOKBEZUG</w:t>
            </w:r>
          </w:p>
        </w:tc>
        <w:tc>
          <w:tcPr>
            <w:tcW w:w="2268" w:type="dxa"/>
            <w:vAlign w:val="top"/>
          </w:tcPr>
          <w:p w:rsidR="008C2143" w:rsidRPr="00D53DE2" w:rsidRDefault="008C2143" w:rsidP="00206B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D53DE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Bezug des Dokuments</w:t>
            </w:r>
          </w:p>
        </w:tc>
        <w:tc>
          <w:tcPr>
            <w:tcW w:w="2959" w:type="dxa"/>
            <w:vAlign w:val="top"/>
          </w:tcPr>
          <w:p w:rsidR="008C2143" w:rsidRPr="00D53DE2" w:rsidRDefault="008C2143" w:rsidP="00206B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D53DE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Attribute Arbeitsdokument, Feld Bezug</w:t>
            </w:r>
          </w:p>
        </w:tc>
      </w:tr>
    </w:tbl>
    <w:p w:rsidR="008C2143" w:rsidRDefault="008C2143" w:rsidP="008C2143">
      <w:pPr>
        <w:rPr>
          <w:lang w:val="de-AT"/>
        </w:rPr>
      </w:pPr>
    </w:p>
    <w:p w:rsidR="008C2143" w:rsidRDefault="008C2143" w:rsidP="008C2143">
      <w:pPr>
        <w:pStyle w:val="berschrift3"/>
        <w:numPr>
          <w:ilvl w:val="0"/>
          <w:numId w:val="0"/>
        </w:numPr>
        <w:rPr>
          <w:lang w:val="de-AT"/>
        </w:rPr>
      </w:pPr>
      <w:r>
        <w:rPr>
          <w:lang w:val="de-AT"/>
        </w:rPr>
        <w:t>Daten eines einzelnen Beteiligten</w:t>
      </w:r>
    </w:p>
    <w:p w:rsidR="008C2143" w:rsidRDefault="008C2143" w:rsidP="008C2143">
      <w:r>
        <w:t xml:space="preserve">Diese Daten werden von jenem Beteiligten übernommen, der im Reiter Beteiligte an oberster Stelle </w:t>
      </w:r>
      <w:r w:rsidR="009704F3">
        <w:t>gespeichert</w:t>
      </w:r>
      <w:r>
        <w:t xml:space="preserve"> ist.</w:t>
      </w:r>
    </w:p>
    <w:p w:rsidR="008C2143" w:rsidRPr="008C2143" w:rsidRDefault="008C2143" w:rsidP="008C2143">
      <w:pPr>
        <w:rPr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12"/>
        <w:gridCol w:w="2126"/>
        <w:gridCol w:w="4802"/>
      </w:tblGrid>
      <w:tr w:rsidR="008C2143" w:rsidTr="008C21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12" w:type="dxa"/>
          </w:tcPr>
          <w:p w:rsidR="008C2143" w:rsidRDefault="008C2143" w:rsidP="008C2143">
            <w:pPr>
              <w:rPr>
                <w:lang w:val="de-AT"/>
              </w:rPr>
            </w:pPr>
            <w:r>
              <w:rPr>
                <w:lang w:val="de-AT"/>
              </w:rPr>
              <w:t>Formularfeld</w:t>
            </w:r>
          </w:p>
        </w:tc>
        <w:tc>
          <w:tcPr>
            <w:tcW w:w="2126" w:type="dxa"/>
          </w:tcPr>
          <w:p w:rsidR="008C2143" w:rsidRDefault="008C2143" w:rsidP="008C2143">
            <w:pPr>
              <w:rPr>
                <w:lang w:val="de-AT"/>
              </w:rPr>
            </w:pPr>
            <w:r>
              <w:rPr>
                <w:lang w:val="de-AT"/>
              </w:rPr>
              <w:t>Text in Feldname</w:t>
            </w:r>
          </w:p>
        </w:tc>
        <w:tc>
          <w:tcPr>
            <w:tcW w:w="4802" w:type="dxa"/>
          </w:tcPr>
          <w:p w:rsidR="008C2143" w:rsidRDefault="008C2143" w:rsidP="008C2143">
            <w:pPr>
              <w:rPr>
                <w:lang w:val="de-AT"/>
              </w:rPr>
            </w:pPr>
            <w:r>
              <w:rPr>
                <w:lang w:val="de-AT"/>
              </w:rPr>
              <w:t>Beschreibung</w:t>
            </w:r>
          </w:p>
        </w:tc>
      </w:tr>
      <w:tr w:rsidR="008C2143" w:rsidTr="008C2143">
        <w:tc>
          <w:tcPr>
            <w:tcW w:w="2112" w:type="dxa"/>
            <w:vAlign w:val="top"/>
          </w:tcPr>
          <w:p w:rsidR="008C2143" w:rsidRPr="00BA3648" w:rsidRDefault="008C2143" w:rsidP="008C2143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BETNAME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«BETNAME»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126" w:type="dxa"/>
            <w:vAlign w:val="top"/>
          </w:tcPr>
          <w:p w:rsidR="008C2143" w:rsidRPr="00555162" w:rsidRDefault="008C2143" w:rsidP="008C2143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55162">
              <w:rPr>
                <w:rFonts w:ascii="Arial" w:eastAsia="Times New Roman" w:hAnsi="Arial" w:cs="Arial"/>
                <w:szCs w:val="20"/>
                <w:lang w:eastAsia="de-DE"/>
              </w:rPr>
              <w:t>BETNAME</w:t>
            </w:r>
          </w:p>
        </w:tc>
        <w:tc>
          <w:tcPr>
            <w:tcW w:w="4802" w:type="dxa"/>
            <w:vAlign w:val="top"/>
          </w:tcPr>
          <w:p w:rsidR="008C2143" w:rsidRPr="00E44FA6" w:rsidRDefault="008C2143" w:rsidP="008C2143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Bezeichnung (Name) des Beteiligten</w:t>
            </w:r>
          </w:p>
        </w:tc>
      </w:tr>
      <w:tr w:rsidR="008C2143" w:rsidTr="008C2143">
        <w:tc>
          <w:tcPr>
            <w:tcW w:w="2112" w:type="dxa"/>
            <w:vAlign w:val="top"/>
          </w:tcPr>
          <w:p w:rsidR="008C2143" w:rsidRPr="00BA3648" w:rsidRDefault="008C2143" w:rsidP="008C2143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BETGPNR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«BETGPNR»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126" w:type="dxa"/>
            <w:vAlign w:val="top"/>
          </w:tcPr>
          <w:p w:rsidR="008C2143" w:rsidRPr="00555162" w:rsidRDefault="008C2143" w:rsidP="008C2143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55162">
              <w:rPr>
                <w:rFonts w:ascii="Arial" w:eastAsia="Times New Roman" w:hAnsi="Arial" w:cs="Arial"/>
                <w:szCs w:val="20"/>
                <w:lang w:eastAsia="de-DE"/>
              </w:rPr>
              <w:t>BETGPNR</w:t>
            </w:r>
          </w:p>
        </w:tc>
        <w:tc>
          <w:tcPr>
            <w:tcW w:w="4802" w:type="dxa"/>
            <w:vAlign w:val="top"/>
          </w:tcPr>
          <w:p w:rsidR="008C2143" w:rsidRPr="00E44FA6" w:rsidRDefault="008C2143" w:rsidP="008C2143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GP-Nummer des Beteiligten</w:t>
            </w:r>
          </w:p>
        </w:tc>
      </w:tr>
      <w:tr w:rsidR="008C2143" w:rsidTr="008C2143">
        <w:tc>
          <w:tcPr>
            <w:tcW w:w="2112" w:type="dxa"/>
            <w:vAlign w:val="top"/>
          </w:tcPr>
          <w:p w:rsidR="008C2143" w:rsidRPr="00BA3648" w:rsidRDefault="008C2143" w:rsidP="008C2143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BETADRBLK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«BETADRBLK»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126" w:type="dxa"/>
            <w:vAlign w:val="top"/>
          </w:tcPr>
          <w:p w:rsidR="008C2143" w:rsidRPr="00555162" w:rsidRDefault="008C2143" w:rsidP="008C2143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55162">
              <w:rPr>
                <w:rFonts w:ascii="Arial" w:eastAsia="Times New Roman" w:hAnsi="Arial" w:cs="Arial"/>
                <w:szCs w:val="20"/>
                <w:lang w:eastAsia="de-DE"/>
              </w:rPr>
              <w:t>BETADRBLK</w:t>
            </w:r>
          </w:p>
        </w:tc>
        <w:tc>
          <w:tcPr>
            <w:tcW w:w="4802" w:type="dxa"/>
            <w:vAlign w:val="top"/>
          </w:tcPr>
          <w:p w:rsidR="008C2143" w:rsidRPr="00E44FA6" w:rsidRDefault="008C2143" w:rsidP="008C2143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Adressblock des Beteiligten</w:t>
            </w:r>
          </w:p>
        </w:tc>
      </w:tr>
      <w:tr w:rsidR="008C2143" w:rsidTr="008C2143">
        <w:tc>
          <w:tcPr>
            <w:tcW w:w="2112" w:type="dxa"/>
            <w:vAlign w:val="top"/>
          </w:tcPr>
          <w:p w:rsidR="008C2143" w:rsidRPr="00BA3648" w:rsidRDefault="008C2143" w:rsidP="008C2143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BETSTN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«BETSTN»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126" w:type="dxa"/>
            <w:vAlign w:val="top"/>
          </w:tcPr>
          <w:p w:rsidR="008C2143" w:rsidRPr="00555162" w:rsidRDefault="008C2143" w:rsidP="008C2143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55162">
              <w:rPr>
                <w:rFonts w:ascii="Arial" w:eastAsia="Times New Roman" w:hAnsi="Arial" w:cs="Arial"/>
                <w:szCs w:val="20"/>
                <w:lang w:eastAsia="de-DE"/>
              </w:rPr>
              <w:t>BETSTN</w:t>
            </w:r>
          </w:p>
        </w:tc>
        <w:tc>
          <w:tcPr>
            <w:tcW w:w="4802" w:type="dxa"/>
            <w:vAlign w:val="top"/>
          </w:tcPr>
          <w:p w:rsidR="008C2143" w:rsidRPr="00E44FA6" w:rsidRDefault="008C2143" w:rsidP="008C2143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Steuernummer des Beteiligten</w:t>
            </w:r>
          </w:p>
        </w:tc>
      </w:tr>
      <w:tr w:rsidR="008C2143" w:rsidTr="008C2143">
        <w:tc>
          <w:tcPr>
            <w:tcW w:w="2112" w:type="dxa"/>
            <w:vAlign w:val="top"/>
          </w:tcPr>
          <w:p w:rsidR="008C2143" w:rsidRPr="00BA3648" w:rsidRDefault="008C2143" w:rsidP="008C2143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BETIBAN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«BETIBAN»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126" w:type="dxa"/>
            <w:vAlign w:val="top"/>
          </w:tcPr>
          <w:p w:rsidR="008C2143" w:rsidRPr="00555162" w:rsidRDefault="008C2143" w:rsidP="008C2143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55162">
              <w:rPr>
                <w:rFonts w:ascii="Arial" w:eastAsia="Times New Roman" w:hAnsi="Arial" w:cs="Arial"/>
                <w:szCs w:val="20"/>
                <w:lang w:eastAsia="de-DE"/>
              </w:rPr>
              <w:t>BETIBAN</w:t>
            </w:r>
          </w:p>
        </w:tc>
        <w:tc>
          <w:tcPr>
            <w:tcW w:w="4802" w:type="dxa"/>
            <w:vAlign w:val="top"/>
          </w:tcPr>
          <w:p w:rsidR="008C2143" w:rsidRPr="00E44FA6" w:rsidRDefault="008C2143" w:rsidP="008C2143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IBAN des Beteiligten</w:t>
            </w:r>
          </w:p>
        </w:tc>
      </w:tr>
      <w:tr w:rsidR="008C2143" w:rsidTr="008C2143">
        <w:tc>
          <w:tcPr>
            <w:tcW w:w="2112" w:type="dxa"/>
            <w:vAlign w:val="top"/>
          </w:tcPr>
          <w:p w:rsidR="008C2143" w:rsidRPr="00BA3648" w:rsidRDefault="008C2143" w:rsidP="008C2143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BETBIC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«BETBIC»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126" w:type="dxa"/>
            <w:vAlign w:val="top"/>
          </w:tcPr>
          <w:p w:rsidR="008C2143" w:rsidRPr="00555162" w:rsidRDefault="008C2143" w:rsidP="008C2143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55162">
              <w:rPr>
                <w:rFonts w:ascii="Arial" w:eastAsia="Times New Roman" w:hAnsi="Arial" w:cs="Arial"/>
                <w:szCs w:val="20"/>
                <w:lang w:eastAsia="de-DE"/>
              </w:rPr>
              <w:t>BETBIC</w:t>
            </w:r>
          </w:p>
        </w:tc>
        <w:tc>
          <w:tcPr>
            <w:tcW w:w="4802" w:type="dxa"/>
            <w:vAlign w:val="top"/>
          </w:tcPr>
          <w:p w:rsidR="008C2143" w:rsidRPr="00E44FA6" w:rsidRDefault="008C2143" w:rsidP="008C2143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BIC des Beteiligten</w:t>
            </w:r>
          </w:p>
        </w:tc>
      </w:tr>
      <w:tr w:rsidR="008C2143" w:rsidTr="008C2143">
        <w:tc>
          <w:tcPr>
            <w:tcW w:w="2112" w:type="dxa"/>
            <w:vAlign w:val="top"/>
          </w:tcPr>
          <w:p w:rsidR="008C2143" w:rsidRPr="00BA3648" w:rsidRDefault="008C2143" w:rsidP="008C2143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BETBANKNAME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«BETBANKNAME»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126" w:type="dxa"/>
            <w:vAlign w:val="top"/>
          </w:tcPr>
          <w:p w:rsidR="008C2143" w:rsidRPr="00555162" w:rsidRDefault="008C2143" w:rsidP="008C2143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55162">
              <w:rPr>
                <w:rFonts w:ascii="Arial" w:eastAsia="Times New Roman" w:hAnsi="Arial" w:cs="Arial"/>
                <w:szCs w:val="20"/>
                <w:lang w:eastAsia="de-DE"/>
              </w:rPr>
              <w:t>BETBANKNAME</w:t>
            </w:r>
          </w:p>
        </w:tc>
        <w:tc>
          <w:tcPr>
            <w:tcW w:w="4802" w:type="dxa"/>
            <w:vAlign w:val="top"/>
          </w:tcPr>
          <w:p w:rsidR="008C2143" w:rsidRPr="00E44FA6" w:rsidRDefault="008C2143" w:rsidP="008C2143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Name der Bank des Beteiligten</w:t>
            </w:r>
          </w:p>
        </w:tc>
      </w:tr>
    </w:tbl>
    <w:p w:rsidR="008C2143" w:rsidRDefault="008C2143">
      <w:pPr>
        <w:spacing w:after="160"/>
        <w:rPr>
          <w:lang w:val="de-AT"/>
        </w:rPr>
      </w:pPr>
      <w:r>
        <w:rPr>
          <w:lang w:val="de-AT"/>
        </w:rPr>
        <w:br w:type="page"/>
      </w:r>
    </w:p>
    <w:p w:rsidR="008C2143" w:rsidRDefault="008C2143" w:rsidP="008C2143">
      <w:pPr>
        <w:pStyle w:val="berschrift2"/>
        <w:numPr>
          <w:ilvl w:val="0"/>
          <w:numId w:val="0"/>
        </w:numPr>
      </w:pPr>
      <w:r>
        <w:lastRenderedPageBreak/>
        <w:t>Fallart Allgemeiner Akt</w:t>
      </w:r>
    </w:p>
    <w:p w:rsidR="008C2143" w:rsidRDefault="008C2143" w:rsidP="0009015E">
      <w:pPr>
        <w:pStyle w:val="berschrift3"/>
        <w:numPr>
          <w:ilvl w:val="0"/>
          <w:numId w:val="0"/>
        </w:numPr>
        <w:spacing w:before="120"/>
        <w:rPr>
          <w:lang w:val="de-AT"/>
        </w:rPr>
      </w:pPr>
      <w:r>
        <w:rPr>
          <w:lang w:val="de-AT"/>
        </w:rPr>
        <w:t>Beteiligte</w:t>
      </w:r>
    </w:p>
    <w:p w:rsidR="00905A37" w:rsidRDefault="00905A37" w:rsidP="00905A37">
      <w:r>
        <w:t>Die Daten für diese Formularfelder werden im jeweiligen Akt im Reiter Beteiligte durch den GeOrg Benutzer gepflegt.</w:t>
      </w:r>
    </w:p>
    <w:p w:rsidR="00905A37" w:rsidRPr="0009015E" w:rsidRDefault="00905A37" w:rsidP="008C2143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4"/>
        <w:gridCol w:w="1970"/>
        <w:gridCol w:w="2495"/>
        <w:gridCol w:w="2591"/>
      </w:tblGrid>
      <w:tr w:rsidR="00905A37" w:rsidTr="00206B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28" w:type="dxa"/>
          </w:tcPr>
          <w:p w:rsidR="00905A37" w:rsidRDefault="00905A37" w:rsidP="00206BF0">
            <w:pPr>
              <w:rPr>
                <w:lang w:val="de-AT"/>
              </w:rPr>
            </w:pPr>
            <w:r>
              <w:rPr>
                <w:lang w:val="de-AT"/>
              </w:rPr>
              <w:t>Formularfeld</w:t>
            </w:r>
          </w:p>
        </w:tc>
        <w:tc>
          <w:tcPr>
            <w:tcW w:w="1985" w:type="dxa"/>
          </w:tcPr>
          <w:p w:rsidR="00905A37" w:rsidRDefault="00905A37" w:rsidP="00206BF0">
            <w:pPr>
              <w:rPr>
                <w:lang w:val="de-AT"/>
              </w:rPr>
            </w:pPr>
            <w:r>
              <w:rPr>
                <w:lang w:val="de-AT"/>
              </w:rPr>
              <w:t>Text in Feldname</w:t>
            </w:r>
          </w:p>
        </w:tc>
        <w:tc>
          <w:tcPr>
            <w:tcW w:w="2551" w:type="dxa"/>
          </w:tcPr>
          <w:p w:rsidR="00905A37" w:rsidRDefault="00905A37" w:rsidP="00206BF0">
            <w:pPr>
              <w:rPr>
                <w:lang w:val="de-AT"/>
              </w:rPr>
            </w:pPr>
            <w:r>
              <w:rPr>
                <w:lang w:val="de-AT"/>
              </w:rPr>
              <w:t>Beschreibung</w:t>
            </w:r>
          </w:p>
        </w:tc>
        <w:tc>
          <w:tcPr>
            <w:tcW w:w="2676" w:type="dxa"/>
          </w:tcPr>
          <w:p w:rsidR="00905A37" w:rsidRDefault="00905A37" w:rsidP="00206BF0">
            <w:pPr>
              <w:rPr>
                <w:lang w:val="de-AT"/>
              </w:rPr>
            </w:pPr>
            <w:r>
              <w:rPr>
                <w:lang w:val="de-AT"/>
              </w:rPr>
              <w:t>Datenquelle</w:t>
            </w:r>
          </w:p>
        </w:tc>
      </w:tr>
      <w:bookmarkStart w:id="0" w:name="_Hlk75432380"/>
      <w:tr w:rsidR="00206BF0" w:rsidTr="00206BF0">
        <w:tc>
          <w:tcPr>
            <w:tcW w:w="1828" w:type="dxa"/>
            <w:vAlign w:val="top"/>
          </w:tcPr>
          <w:p w:rsidR="00206BF0" w:rsidRPr="00F640BD" w:rsidRDefault="00206BF0" w:rsidP="00206B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MULTIALL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«MULTIALL»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bookmarkEnd w:id="0"/>
          </w:p>
        </w:tc>
        <w:tc>
          <w:tcPr>
            <w:tcW w:w="1985" w:type="dxa"/>
            <w:vAlign w:val="top"/>
          </w:tcPr>
          <w:p w:rsidR="00206BF0" w:rsidRPr="00E404F4" w:rsidRDefault="00206BF0" w:rsidP="00206B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04F4">
              <w:rPr>
                <w:rFonts w:ascii="Arial" w:eastAsia="Times New Roman" w:hAnsi="Arial" w:cs="Arial"/>
                <w:szCs w:val="20"/>
                <w:lang w:eastAsia="de-DE"/>
              </w:rPr>
              <w:t>MULTIALL</w:t>
            </w:r>
          </w:p>
        </w:tc>
        <w:tc>
          <w:tcPr>
            <w:tcW w:w="2551" w:type="dxa"/>
            <w:vAlign w:val="top"/>
          </w:tcPr>
          <w:p w:rsidR="00206BF0" w:rsidRPr="00E44FA6" w:rsidRDefault="00206BF0" w:rsidP="00206B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alle </w:t>
            </w: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Beteiligte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n</w:t>
            </w:r>
          </w:p>
        </w:tc>
        <w:tc>
          <w:tcPr>
            <w:tcW w:w="2676" w:type="dxa"/>
            <w:vAlign w:val="top"/>
          </w:tcPr>
          <w:p w:rsidR="00206BF0" w:rsidRPr="00F640BD" w:rsidRDefault="00206BF0" w:rsidP="00206B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alle 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n des Akts unabhängig von der Rolle</w:t>
            </w:r>
          </w:p>
        </w:tc>
      </w:tr>
      <w:tr w:rsidR="00206BF0" w:rsidTr="00206BF0">
        <w:tc>
          <w:tcPr>
            <w:tcW w:w="1828" w:type="dxa"/>
            <w:vAlign w:val="top"/>
          </w:tcPr>
          <w:p w:rsidR="00206BF0" w:rsidRDefault="00206BF0" w:rsidP="00206B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MULTIANPARST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«MULTIANPARST»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:rsidR="00206BF0" w:rsidRPr="00E404F4" w:rsidRDefault="00206BF0" w:rsidP="00206BF0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E404F4">
              <w:rPr>
                <w:rFonts w:ascii="Arial" w:eastAsia="Times New Roman" w:hAnsi="Arial" w:cs="Arial"/>
                <w:i/>
                <w:szCs w:val="20"/>
                <w:lang w:eastAsia="de-DE"/>
              </w:rPr>
              <w:t>MULTIANPARST</w:t>
            </w:r>
          </w:p>
        </w:tc>
        <w:tc>
          <w:tcPr>
            <w:tcW w:w="2551" w:type="dxa"/>
            <w:vAlign w:val="top"/>
          </w:tcPr>
          <w:p w:rsidR="00206BF0" w:rsidRPr="0068459B" w:rsidRDefault="00206BF0" w:rsidP="00206BF0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68459B">
              <w:rPr>
                <w:rFonts w:ascii="Arial" w:eastAsia="Times New Roman" w:hAnsi="Arial" w:cs="Arial"/>
                <w:i/>
                <w:szCs w:val="20"/>
                <w:lang w:eastAsia="de-DE"/>
              </w:rPr>
              <w:t>Anrainer mit Parteistellung</w:t>
            </w:r>
          </w:p>
        </w:tc>
        <w:tc>
          <w:tcPr>
            <w:tcW w:w="2676" w:type="dxa"/>
            <w:vAlign w:val="top"/>
          </w:tcPr>
          <w:p w:rsidR="00206BF0" w:rsidRPr="0068459B" w:rsidRDefault="00206BF0" w:rsidP="00206BF0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68459B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Beteiligte mit Rolle ANR und Kennzeichen Parteist.</w:t>
            </w:r>
          </w:p>
        </w:tc>
      </w:tr>
      <w:tr w:rsidR="00206BF0" w:rsidTr="00206BF0">
        <w:tc>
          <w:tcPr>
            <w:tcW w:w="1828" w:type="dxa"/>
            <w:vAlign w:val="top"/>
          </w:tcPr>
          <w:p w:rsidR="00206BF0" w:rsidRPr="00F640BD" w:rsidRDefault="00206BF0" w:rsidP="00206B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MULTIANR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«MULTIANR»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:rsidR="00206BF0" w:rsidRPr="00E404F4" w:rsidRDefault="00206BF0" w:rsidP="00206B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04F4">
              <w:rPr>
                <w:rFonts w:ascii="Arial" w:eastAsia="Times New Roman" w:hAnsi="Arial" w:cs="Arial"/>
                <w:szCs w:val="20"/>
                <w:lang w:eastAsia="de-DE"/>
              </w:rPr>
              <w:t>MULTIANR</w:t>
            </w:r>
          </w:p>
        </w:tc>
        <w:tc>
          <w:tcPr>
            <w:tcW w:w="2551" w:type="dxa"/>
            <w:vAlign w:val="top"/>
          </w:tcPr>
          <w:p w:rsidR="00206BF0" w:rsidRPr="00E44FA6" w:rsidRDefault="00206BF0" w:rsidP="00206BF0">
            <w:pPr>
              <w:rPr>
                <w:rFonts w:ascii="Arial" w:eastAsia="Times New Roman" w:hAnsi="Arial" w:cs="Arial"/>
                <w:szCs w:val="20"/>
                <w:lang w:val="en-US"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Anrainer</w:t>
            </w:r>
          </w:p>
        </w:tc>
        <w:tc>
          <w:tcPr>
            <w:tcW w:w="2676" w:type="dxa"/>
            <w:vAlign w:val="top"/>
          </w:tcPr>
          <w:p w:rsidR="00206BF0" w:rsidRPr="00F640BD" w:rsidRDefault="00206BF0" w:rsidP="00206B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ANR</w:t>
            </w:r>
          </w:p>
        </w:tc>
      </w:tr>
      <w:tr w:rsidR="00206BF0" w:rsidTr="00206BF0">
        <w:tc>
          <w:tcPr>
            <w:tcW w:w="1828" w:type="dxa"/>
            <w:vAlign w:val="top"/>
          </w:tcPr>
          <w:p w:rsidR="00206BF0" w:rsidRPr="00F640BD" w:rsidRDefault="00206BF0" w:rsidP="00206B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MULTIBETEIL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«MULTIBETEIL»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:rsidR="00206BF0" w:rsidRPr="00E404F4" w:rsidRDefault="00206BF0" w:rsidP="00206BF0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E404F4">
              <w:rPr>
                <w:rFonts w:ascii="Arial" w:eastAsia="Times New Roman" w:hAnsi="Arial" w:cs="Arial"/>
                <w:i/>
                <w:szCs w:val="20"/>
                <w:lang w:eastAsia="de-DE"/>
              </w:rPr>
              <w:t>MULTIBETEIL</w:t>
            </w:r>
          </w:p>
        </w:tc>
        <w:tc>
          <w:tcPr>
            <w:tcW w:w="2551" w:type="dxa"/>
            <w:vAlign w:val="top"/>
          </w:tcPr>
          <w:p w:rsidR="00206BF0" w:rsidRPr="0068459B" w:rsidRDefault="00206BF0" w:rsidP="00206BF0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68459B">
              <w:rPr>
                <w:rFonts w:ascii="Arial" w:eastAsia="Times New Roman" w:hAnsi="Arial" w:cs="Arial"/>
                <w:i/>
                <w:szCs w:val="20"/>
                <w:lang w:eastAsia="de-DE"/>
              </w:rPr>
              <w:t>Beteiligte</w:t>
            </w:r>
          </w:p>
        </w:tc>
        <w:tc>
          <w:tcPr>
            <w:tcW w:w="2676" w:type="dxa"/>
            <w:vAlign w:val="top"/>
          </w:tcPr>
          <w:p w:rsidR="00206BF0" w:rsidRPr="0068459B" w:rsidRDefault="00206BF0" w:rsidP="00206BF0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68459B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Beteiligte mit Rolle BET</w:t>
            </w:r>
          </w:p>
        </w:tc>
      </w:tr>
      <w:tr w:rsidR="00206BF0" w:rsidTr="00206BF0">
        <w:tc>
          <w:tcPr>
            <w:tcW w:w="1828" w:type="dxa"/>
            <w:vAlign w:val="top"/>
          </w:tcPr>
          <w:p w:rsidR="00206BF0" w:rsidRPr="00F640BD" w:rsidRDefault="00206BF0" w:rsidP="00206B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MULTIPAR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«MULTIPAR»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:rsidR="00206BF0" w:rsidRPr="00E404F4" w:rsidRDefault="00206BF0" w:rsidP="00206B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04F4">
              <w:rPr>
                <w:rFonts w:ascii="Arial" w:eastAsia="Times New Roman" w:hAnsi="Arial" w:cs="Arial"/>
                <w:szCs w:val="20"/>
                <w:lang w:eastAsia="de-DE"/>
              </w:rPr>
              <w:t>MULTIPAR</w:t>
            </w:r>
          </w:p>
        </w:tc>
        <w:tc>
          <w:tcPr>
            <w:tcW w:w="2551" w:type="dxa"/>
            <w:vAlign w:val="top"/>
          </w:tcPr>
          <w:p w:rsidR="00206BF0" w:rsidRPr="00E44FA6" w:rsidRDefault="00206BF0" w:rsidP="00206B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Partei</w:t>
            </w:r>
          </w:p>
        </w:tc>
        <w:tc>
          <w:tcPr>
            <w:tcW w:w="2676" w:type="dxa"/>
            <w:vAlign w:val="top"/>
          </w:tcPr>
          <w:p w:rsidR="00206BF0" w:rsidRPr="00F640BD" w:rsidRDefault="00206BF0" w:rsidP="00206B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PAR</w:t>
            </w:r>
          </w:p>
        </w:tc>
      </w:tr>
      <w:tr w:rsidR="00206BF0" w:rsidTr="00206BF0">
        <w:tc>
          <w:tcPr>
            <w:tcW w:w="1828" w:type="dxa"/>
            <w:vAlign w:val="top"/>
          </w:tcPr>
          <w:p w:rsidR="00206BF0" w:rsidRPr="00F640BD" w:rsidRDefault="00206BF0" w:rsidP="00206B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MULTISACHVST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«MULTISACHVST»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:rsidR="00206BF0" w:rsidRPr="00E404F4" w:rsidRDefault="00206BF0" w:rsidP="00206BF0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E404F4">
              <w:rPr>
                <w:rFonts w:ascii="Arial" w:eastAsia="Times New Roman" w:hAnsi="Arial" w:cs="Arial"/>
                <w:i/>
                <w:szCs w:val="20"/>
                <w:lang w:eastAsia="de-DE"/>
              </w:rPr>
              <w:t>MULTISACHVST</w:t>
            </w:r>
          </w:p>
        </w:tc>
        <w:tc>
          <w:tcPr>
            <w:tcW w:w="2551" w:type="dxa"/>
            <w:vAlign w:val="top"/>
          </w:tcPr>
          <w:p w:rsidR="00206BF0" w:rsidRPr="0068459B" w:rsidRDefault="00206BF0" w:rsidP="00206BF0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68459B">
              <w:rPr>
                <w:rFonts w:ascii="Arial" w:eastAsia="Times New Roman" w:hAnsi="Arial" w:cs="Arial"/>
                <w:i/>
                <w:szCs w:val="20"/>
                <w:lang w:eastAsia="de-DE"/>
              </w:rPr>
              <w:t>Sachverständige</w:t>
            </w:r>
          </w:p>
        </w:tc>
        <w:tc>
          <w:tcPr>
            <w:tcW w:w="2676" w:type="dxa"/>
            <w:vAlign w:val="top"/>
          </w:tcPr>
          <w:p w:rsidR="00206BF0" w:rsidRPr="0068459B" w:rsidRDefault="00206BF0" w:rsidP="00206BF0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68459B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Beteiligte mit Rolle SVS</w:t>
            </w:r>
          </w:p>
        </w:tc>
      </w:tr>
      <w:tr w:rsidR="00206BF0" w:rsidTr="00206BF0">
        <w:tc>
          <w:tcPr>
            <w:tcW w:w="1828" w:type="dxa"/>
            <w:vAlign w:val="top"/>
          </w:tcPr>
          <w:p w:rsidR="00206BF0" w:rsidRPr="00F640BD" w:rsidRDefault="00206BF0" w:rsidP="00206B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MULTISONST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«MULTISONST»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:rsidR="00206BF0" w:rsidRPr="00E404F4" w:rsidRDefault="00206BF0" w:rsidP="00206BF0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E404F4">
              <w:rPr>
                <w:rFonts w:ascii="Arial" w:eastAsia="Times New Roman" w:hAnsi="Arial" w:cs="Arial"/>
                <w:i/>
                <w:szCs w:val="20"/>
                <w:lang w:eastAsia="de-DE"/>
              </w:rPr>
              <w:t>MULTISONST</w:t>
            </w:r>
          </w:p>
        </w:tc>
        <w:tc>
          <w:tcPr>
            <w:tcW w:w="2551" w:type="dxa"/>
            <w:vAlign w:val="top"/>
          </w:tcPr>
          <w:p w:rsidR="00206BF0" w:rsidRPr="0068459B" w:rsidRDefault="00206BF0" w:rsidP="00206BF0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68459B">
              <w:rPr>
                <w:rFonts w:ascii="Arial" w:eastAsia="Times New Roman" w:hAnsi="Arial" w:cs="Arial"/>
                <w:i/>
                <w:szCs w:val="20"/>
                <w:lang w:eastAsia="de-DE"/>
              </w:rPr>
              <w:t>Sonstige</w:t>
            </w:r>
          </w:p>
        </w:tc>
        <w:tc>
          <w:tcPr>
            <w:tcW w:w="2676" w:type="dxa"/>
            <w:vAlign w:val="top"/>
          </w:tcPr>
          <w:p w:rsidR="00206BF0" w:rsidRPr="0068459B" w:rsidRDefault="00206BF0" w:rsidP="00206BF0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68459B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Beteiligte mit Rolle SON</w:t>
            </w:r>
          </w:p>
        </w:tc>
      </w:tr>
      <w:tr w:rsidR="00206BF0" w:rsidTr="00206BF0">
        <w:tc>
          <w:tcPr>
            <w:tcW w:w="1828" w:type="dxa"/>
            <w:vAlign w:val="top"/>
          </w:tcPr>
          <w:p w:rsidR="00206BF0" w:rsidRPr="00F640BD" w:rsidRDefault="00206BF0" w:rsidP="00206B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MULTIVEBR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«MULTIVEBR»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:rsidR="00206BF0" w:rsidRPr="00E404F4" w:rsidRDefault="00206BF0" w:rsidP="00206B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04F4">
              <w:rPr>
                <w:rFonts w:ascii="Arial" w:eastAsia="Times New Roman" w:hAnsi="Arial" w:cs="Arial"/>
                <w:szCs w:val="20"/>
                <w:lang w:eastAsia="de-DE"/>
              </w:rPr>
              <w:t>MULTIVEBR</w:t>
            </w:r>
          </w:p>
        </w:tc>
        <w:tc>
          <w:tcPr>
            <w:tcW w:w="2551" w:type="dxa"/>
            <w:vAlign w:val="top"/>
          </w:tcPr>
          <w:p w:rsidR="00206BF0" w:rsidRPr="00E44FA6" w:rsidRDefault="00206BF0" w:rsidP="00206B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Einbringer</w:t>
            </w:r>
          </w:p>
        </w:tc>
        <w:tc>
          <w:tcPr>
            <w:tcW w:w="2676" w:type="dxa"/>
            <w:vAlign w:val="top"/>
          </w:tcPr>
          <w:p w:rsidR="00206BF0" w:rsidRPr="00F640BD" w:rsidRDefault="00206BF0" w:rsidP="00206B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EBR</w:t>
            </w:r>
          </w:p>
        </w:tc>
      </w:tr>
    </w:tbl>
    <w:p w:rsidR="008C2143" w:rsidRPr="0009015E" w:rsidRDefault="008C2143" w:rsidP="00B03E3B">
      <w:pPr>
        <w:rPr>
          <w:sz w:val="18"/>
          <w:lang w:val="de-AT"/>
        </w:rPr>
      </w:pPr>
    </w:p>
    <w:p w:rsidR="0068459B" w:rsidRDefault="0068459B" w:rsidP="0068459B">
      <w:pPr>
        <w:spacing w:line="240" w:lineRule="auto"/>
      </w:pPr>
      <w:r>
        <w:t>Diese Formularfelder können um Zusätze erweitert werden, wodurch dann andere bzw. zusätzliche Informationen je Beteiligten ausgegeben werden.</w:t>
      </w:r>
      <w:r w:rsidRPr="0068459B">
        <w:t xml:space="preserve"> </w:t>
      </w:r>
      <w:r>
        <w:t>Die Zusätze können auch kombiniert werden. zB. MULTIANRGEBJTEL. Dabei ist die Reihenfolge der Zusätze einzuhalten.</w:t>
      </w:r>
    </w:p>
    <w:p w:rsidR="00A26009" w:rsidRDefault="00A26009" w:rsidP="0068459B">
      <w:pPr>
        <w:spacing w:line="240" w:lineRule="auto"/>
      </w:pPr>
    </w:p>
    <w:p w:rsidR="0068459B" w:rsidRDefault="0068459B" w:rsidP="0068459B">
      <w:pPr>
        <w:spacing w:line="240" w:lineRule="auto"/>
      </w:pPr>
      <w:r>
        <w:t>Folgende Zusätze sind möglich:</w:t>
      </w:r>
    </w:p>
    <w:p w:rsidR="0068459B" w:rsidRDefault="0068459B" w:rsidP="0068459B">
      <w:pPr>
        <w:numPr>
          <w:ilvl w:val="0"/>
          <w:numId w:val="34"/>
        </w:numPr>
        <w:spacing w:line="240" w:lineRule="auto"/>
      </w:pPr>
      <w:r>
        <w:t>ADR:</w:t>
      </w:r>
      <w:r>
        <w:tab/>
        <w:t>statt des Namensfeldes wird das Adressfeld des Beteiligten ausgegeben.</w:t>
      </w:r>
      <w:r w:rsidR="004F6979">
        <w:br/>
        <w:t>(Das kann bei entsprechend eingestelltem Versandtyp auch die Mail-Adresse sein.)</w:t>
      </w:r>
    </w:p>
    <w:p w:rsidR="0068459B" w:rsidRDefault="0068459B" w:rsidP="0068459B">
      <w:pPr>
        <w:numPr>
          <w:ilvl w:val="0"/>
          <w:numId w:val="34"/>
        </w:numPr>
        <w:spacing w:line="240" w:lineRule="auto"/>
      </w:pPr>
      <w:r>
        <w:t>GEBJ:</w:t>
      </w:r>
      <w:r>
        <w:tab/>
        <w:t>zusätzlich wird das Geburtsjahr angedruckt, bzw. bei Organisationen eine Identifikationsnummer (UID-Nr oder wenn diese nicht vorhanden ist: FBN oder ZVR-Nr)</w:t>
      </w:r>
    </w:p>
    <w:p w:rsidR="0068459B" w:rsidRDefault="0068459B" w:rsidP="0068459B">
      <w:pPr>
        <w:numPr>
          <w:ilvl w:val="0"/>
          <w:numId w:val="34"/>
        </w:numPr>
        <w:spacing w:line="240" w:lineRule="auto"/>
      </w:pPr>
      <w:r>
        <w:t>TEL:</w:t>
      </w:r>
      <w:r>
        <w:tab/>
        <w:t>zusätzlich wird (wenn vorhanden) eine Telefonnummer angedruckt.</w:t>
      </w:r>
    </w:p>
    <w:p w:rsidR="0068459B" w:rsidRPr="0009015E" w:rsidRDefault="0068459B" w:rsidP="0068459B">
      <w:pPr>
        <w:spacing w:line="240" w:lineRule="auto"/>
      </w:pPr>
    </w:p>
    <w:p w:rsidR="0068459B" w:rsidRDefault="0068459B" w:rsidP="0068459B">
      <w:pPr>
        <w:spacing w:line="240" w:lineRule="auto"/>
      </w:pPr>
      <w:r>
        <w:t>Bei manchen Rollen weichen Formularfelder mit Erweiterungen</w:t>
      </w:r>
      <w:r w:rsidR="0009015E">
        <w:t xml:space="preserve"> </w:t>
      </w:r>
      <w:r w:rsidR="0009015E" w:rsidRPr="0009015E">
        <w:rPr>
          <w:b/>
          <w:i/>
        </w:rPr>
        <w:t>GEBJ</w:t>
      </w:r>
      <w:r w:rsidR="0009015E">
        <w:t xml:space="preserve"> bzw. </w:t>
      </w:r>
      <w:r w:rsidR="0009015E" w:rsidRPr="0009015E">
        <w:rPr>
          <w:b/>
          <w:i/>
        </w:rPr>
        <w:t>TEL</w:t>
      </w:r>
      <w:r>
        <w:t xml:space="preserve"> leicht von der Regel ab (gekennzeichnet durch </w:t>
      </w:r>
      <w:r w:rsidRPr="0068459B">
        <w:rPr>
          <w:i/>
        </w:rPr>
        <w:t>kursive Schrift</w:t>
      </w:r>
      <w:r>
        <w:t>):</w:t>
      </w:r>
    </w:p>
    <w:p w:rsidR="008C2143" w:rsidRPr="0009015E" w:rsidRDefault="008C2143" w:rsidP="00B03E3B">
      <w:pPr>
        <w:rPr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58"/>
        <w:gridCol w:w="2406"/>
        <w:gridCol w:w="1814"/>
        <w:gridCol w:w="2762"/>
      </w:tblGrid>
      <w:tr w:rsidR="0068459B" w:rsidTr="006845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60" w:type="dxa"/>
          </w:tcPr>
          <w:p w:rsidR="0068459B" w:rsidRDefault="0068459B" w:rsidP="00B03E3B">
            <w:pPr>
              <w:rPr>
                <w:lang w:val="de-AT"/>
              </w:rPr>
            </w:pPr>
            <w:r>
              <w:rPr>
                <w:lang w:val="de-AT"/>
              </w:rPr>
              <w:t>Formularfeld ohne Erweiterung</w:t>
            </w:r>
          </w:p>
        </w:tc>
        <w:tc>
          <w:tcPr>
            <w:tcW w:w="2260" w:type="dxa"/>
          </w:tcPr>
          <w:p w:rsidR="0068459B" w:rsidRDefault="0068459B" w:rsidP="00B03E3B">
            <w:pPr>
              <w:rPr>
                <w:lang w:val="de-AT"/>
              </w:rPr>
            </w:pPr>
            <w:r>
              <w:rPr>
                <w:lang w:val="de-AT"/>
              </w:rPr>
              <w:t>Formularfeld mit Erweiterung ADR</w:t>
            </w:r>
          </w:p>
        </w:tc>
        <w:tc>
          <w:tcPr>
            <w:tcW w:w="2260" w:type="dxa"/>
          </w:tcPr>
          <w:p w:rsidR="0068459B" w:rsidRDefault="0068459B" w:rsidP="00B03E3B">
            <w:pPr>
              <w:rPr>
                <w:lang w:val="de-AT"/>
              </w:rPr>
            </w:pPr>
            <w:r>
              <w:rPr>
                <w:lang w:val="de-AT"/>
              </w:rPr>
              <w:t>Präfix anderer Erweiterungen</w:t>
            </w:r>
          </w:p>
        </w:tc>
        <w:tc>
          <w:tcPr>
            <w:tcW w:w="2260" w:type="dxa"/>
          </w:tcPr>
          <w:p w:rsidR="0068459B" w:rsidRDefault="0068459B" w:rsidP="00B03E3B">
            <w:pPr>
              <w:rPr>
                <w:lang w:val="de-AT"/>
              </w:rPr>
            </w:pPr>
            <w:r>
              <w:rPr>
                <w:lang w:val="de-AT"/>
              </w:rPr>
              <w:t>Beispiel mit anderem Präfix</w:t>
            </w:r>
          </w:p>
        </w:tc>
      </w:tr>
      <w:tr w:rsidR="0068459B" w:rsidTr="009F15CF">
        <w:tc>
          <w:tcPr>
            <w:tcW w:w="2260" w:type="dxa"/>
            <w:vAlign w:val="top"/>
          </w:tcPr>
          <w:p w:rsidR="0068459B" w:rsidRPr="00321824" w:rsidRDefault="0068459B" w:rsidP="0068459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MULTIALL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«MULTIALL»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:rsidR="0068459B" w:rsidRPr="00321824" w:rsidRDefault="0068459B" w:rsidP="0068459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MULTIALLADR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«MULTIALLADR»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:rsidR="0068459B" w:rsidRPr="00321824" w:rsidRDefault="0068459B" w:rsidP="0068459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MULTIALL</w:t>
            </w:r>
          </w:p>
        </w:tc>
        <w:tc>
          <w:tcPr>
            <w:tcW w:w="2260" w:type="dxa"/>
            <w:vAlign w:val="top"/>
          </w:tcPr>
          <w:p w:rsidR="0068459B" w:rsidRPr="00321824" w:rsidRDefault="0068459B" w:rsidP="0068459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MULTIALLGEBJTEL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«MULTIALLGEBJTEL»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68459B" w:rsidTr="009F15CF">
        <w:tc>
          <w:tcPr>
            <w:tcW w:w="2260" w:type="dxa"/>
            <w:vAlign w:val="top"/>
          </w:tcPr>
          <w:p w:rsidR="0068459B" w:rsidRPr="00321824" w:rsidRDefault="0068459B" w:rsidP="0068459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MULTIANPARST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«MULTIANPARST»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:rsidR="0068459B" w:rsidRPr="00321824" w:rsidRDefault="0068459B" w:rsidP="0068459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MULTIANPARSTADR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«MULTIANPARSTADR»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:rsidR="0068459B" w:rsidRPr="009D6B11" w:rsidRDefault="0068459B" w:rsidP="0068459B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9D6B11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MULTIANRPAR</w:t>
            </w:r>
          </w:p>
        </w:tc>
        <w:tc>
          <w:tcPr>
            <w:tcW w:w="2260" w:type="dxa"/>
            <w:vAlign w:val="top"/>
          </w:tcPr>
          <w:p w:rsidR="0068459B" w:rsidRPr="00321824" w:rsidRDefault="0068459B" w:rsidP="0068459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MULTIANRPARGEBJTEL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«MULTIANRPARGEBJTEL»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68459B" w:rsidTr="009F15CF">
        <w:tc>
          <w:tcPr>
            <w:tcW w:w="2260" w:type="dxa"/>
            <w:vAlign w:val="top"/>
          </w:tcPr>
          <w:p w:rsidR="0068459B" w:rsidRPr="00321824" w:rsidRDefault="0068459B" w:rsidP="0068459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:rsidR="0068459B" w:rsidRPr="00321824" w:rsidRDefault="0068459B" w:rsidP="0068459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MULTIANRADR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«MULTIANRADR»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:rsidR="0068459B" w:rsidRPr="00321824" w:rsidRDefault="0068459B" w:rsidP="0068459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MULTIANR</w:t>
            </w:r>
          </w:p>
        </w:tc>
        <w:tc>
          <w:tcPr>
            <w:tcW w:w="2260" w:type="dxa"/>
            <w:vAlign w:val="top"/>
          </w:tcPr>
          <w:p w:rsidR="0068459B" w:rsidRPr="00321824" w:rsidRDefault="0068459B" w:rsidP="0068459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MULTIANRGEBJTEL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«MULTIANRGEBJTEL»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68459B" w:rsidTr="009F15CF">
        <w:tc>
          <w:tcPr>
            <w:tcW w:w="2260" w:type="dxa"/>
            <w:vAlign w:val="top"/>
          </w:tcPr>
          <w:p w:rsidR="0068459B" w:rsidRPr="00321824" w:rsidRDefault="0068459B" w:rsidP="0068459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MULTIBETEIL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«MULTIBETEIL»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:rsidR="0068459B" w:rsidRPr="00321824" w:rsidRDefault="0068459B" w:rsidP="0068459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MULTIALLADR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«MULTIBETEILADR»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:rsidR="0068459B" w:rsidRPr="009D6B11" w:rsidRDefault="0068459B" w:rsidP="0068459B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9D6B11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MULTIBET</w:t>
            </w:r>
          </w:p>
        </w:tc>
        <w:tc>
          <w:tcPr>
            <w:tcW w:w="2260" w:type="dxa"/>
            <w:vAlign w:val="top"/>
          </w:tcPr>
          <w:p w:rsidR="0068459B" w:rsidRPr="00321824" w:rsidRDefault="0068459B" w:rsidP="0068459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MULTIBETGEBJTEL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«MULTIBETGEBJTEL»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68459B" w:rsidTr="009F15CF">
        <w:tc>
          <w:tcPr>
            <w:tcW w:w="2260" w:type="dxa"/>
            <w:vAlign w:val="top"/>
          </w:tcPr>
          <w:p w:rsidR="0068459B" w:rsidRPr="00321824" w:rsidRDefault="0068459B" w:rsidP="0068459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MULTIPAR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«MULTIPAR»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:rsidR="0068459B" w:rsidRPr="00321824" w:rsidRDefault="0068459B" w:rsidP="0068459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MULTIPARADR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«MULTIPARADR»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:rsidR="0068459B" w:rsidRPr="00321824" w:rsidRDefault="0068459B" w:rsidP="0068459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MULTIPAR</w:t>
            </w:r>
          </w:p>
        </w:tc>
        <w:tc>
          <w:tcPr>
            <w:tcW w:w="2260" w:type="dxa"/>
            <w:vAlign w:val="top"/>
          </w:tcPr>
          <w:p w:rsidR="0068459B" w:rsidRPr="00321824" w:rsidRDefault="0068459B" w:rsidP="0068459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MULTIPARGEBJTEL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«MULTIPARGEBJTEL»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68459B" w:rsidTr="009F15CF">
        <w:tc>
          <w:tcPr>
            <w:tcW w:w="2260" w:type="dxa"/>
            <w:vAlign w:val="top"/>
          </w:tcPr>
          <w:p w:rsidR="0068459B" w:rsidRPr="00321824" w:rsidRDefault="0068459B" w:rsidP="0068459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MULTISACHVST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«MULTISACHVST»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:rsidR="0068459B" w:rsidRPr="00321824" w:rsidRDefault="0068459B" w:rsidP="0068459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MULTISACHVSTADR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«MULTISACHVSTADR»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:rsidR="0068459B" w:rsidRPr="009D6B11" w:rsidRDefault="0068459B" w:rsidP="0068459B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9D6B11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MULTISVS</w:t>
            </w:r>
          </w:p>
        </w:tc>
        <w:tc>
          <w:tcPr>
            <w:tcW w:w="2260" w:type="dxa"/>
            <w:vAlign w:val="top"/>
          </w:tcPr>
          <w:p w:rsidR="0068459B" w:rsidRPr="00321824" w:rsidRDefault="0068459B" w:rsidP="0068459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MULTISVSGEBJTEL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«MULTISVSGEBJTEL»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68459B" w:rsidTr="009F15CF">
        <w:tc>
          <w:tcPr>
            <w:tcW w:w="2260" w:type="dxa"/>
            <w:vAlign w:val="top"/>
          </w:tcPr>
          <w:p w:rsidR="0068459B" w:rsidRPr="00321824" w:rsidRDefault="0068459B" w:rsidP="0068459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lastRenderedPageBreak/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MULTISONST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«MULTISONST»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:rsidR="0068459B" w:rsidRPr="00321824" w:rsidRDefault="0068459B" w:rsidP="0068459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MULTISONSTADR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«MULTISONSTADR»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:rsidR="000C2B5A" w:rsidRPr="000C2B5A" w:rsidRDefault="0068459B" w:rsidP="000C2B5A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9D6B11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MULTISON</w:t>
            </w:r>
          </w:p>
        </w:tc>
        <w:tc>
          <w:tcPr>
            <w:tcW w:w="2260" w:type="dxa"/>
            <w:vAlign w:val="top"/>
          </w:tcPr>
          <w:p w:rsidR="0068459B" w:rsidRPr="00321824" w:rsidRDefault="0068459B" w:rsidP="0068459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MULTISONGEBJTEL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«MULTISONGEBJTEL»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68459B" w:rsidTr="009F15CF">
        <w:tc>
          <w:tcPr>
            <w:tcW w:w="2260" w:type="dxa"/>
            <w:vAlign w:val="top"/>
          </w:tcPr>
          <w:p w:rsidR="0068459B" w:rsidRPr="00321824" w:rsidRDefault="0068459B" w:rsidP="0068459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MULTIVEBR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«MULTIVEBR»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:rsidR="0068459B" w:rsidRPr="00321824" w:rsidRDefault="0068459B" w:rsidP="0068459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MULTIVEBRADR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«MULTIVEBRADR»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:rsidR="0068459B" w:rsidRPr="00321824" w:rsidRDefault="0068459B" w:rsidP="0068459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MULTIVEBR</w:t>
            </w:r>
          </w:p>
        </w:tc>
        <w:tc>
          <w:tcPr>
            <w:tcW w:w="2260" w:type="dxa"/>
            <w:vAlign w:val="top"/>
          </w:tcPr>
          <w:p w:rsidR="0068459B" w:rsidRPr="00321824" w:rsidRDefault="0068459B" w:rsidP="0068459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MULTIVEBRGEBJTEL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«MULTIVEBRGEBJTEL»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</w:tbl>
    <w:p w:rsidR="0068459B" w:rsidRDefault="0009015E" w:rsidP="0009015E">
      <w:pPr>
        <w:pStyle w:val="berschrift3"/>
        <w:numPr>
          <w:ilvl w:val="0"/>
          <w:numId w:val="0"/>
        </w:numPr>
        <w:rPr>
          <w:lang w:val="de-AT"/>
        </w:rPr>
      </w:pPr>
      <w:r>
        <w:rPr>
          <w:lang w:val="de-AT"/>
        </w:rPr>
        <w:t>Termine</w:t>
      </w:r>
    </w:p>
    <w:p w:rsidR="0009015E" w:rsidRDefault="0009015E" w:rsidP="0009015E">
      <w:r>
        <w:t>Die Daten für diese Formularfelder werden im jeweiligen Akt im Reiter Termine durch den GeOrg Benutzer gepflegt.</w:t>
      </w:r>
    </w:p>
    <w:p w:rsidR="0009015E" w:rsidRPr="0009015E" w:rsidRDefault="0009015E" w:rsidP="0009015E">
      <w:pPr>
        <w:rPr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86"/>
        <w:gridCol w:w="1985"/>
        <w:gridCol w:w="2835"/>
        <w:gridCol w:w="2534"/>
      </w:tblGrid>
      <w:tr w:rsidR="0009015E" w:rsidTr="000901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86" w:type="dxa"/>
          </w:tcPr>
          <w:p w:rsidR="0009015E" w:rsidRDefault="0009015E" w:rsidP="0009015E">
            <w:pPr>
              <w:rPr>
                <w:lang w:val="de-AT"/>
              </w:rPr>
            </w:pPr>
            <w:r>
              <w:rPr>
                <w:lang w:val="de-AT"/>
              </w:rPr>
              <w:t>Formularfeld</w:t>
            </w:r>
          </w:p>
        </w:tc>
        <w:tc>
          <w:tcPr>
            <w:tcW w:w="1985" w:type="dxa"/>
          </w:tcPr>
          <w:p w:rsidR="0009015E" w:rsidRDefault="0009015E" w:rsidP="0009015E">
            <w:pPr>
              <w:rPr>
                <w:lang w:val="de-AT"/>
              </w:rPr>
            </w:pPr>
            <w:r>
              <w:rPr>
                <w:lang w:val="de-AT"/>
              </w:rPr>
              <w:t>Text in Feldname</w:t>
            </w:r>
          </w:p>
        </w:tc>
        <w:tc>
          <w:tcPr>
            <w:tcW w:w="2835" w:type="dxa"/>
          </w:tcPr>
          <w:p w:rsidR="0009015E" w:rsidRDefault="0009015E" w:rsidP="0009015E">
            <w:pPr>
              <w:rPr>
                <w:lang w:val="de-AT"/>
              </w:rPr>
            </w:pPr>
            <w:r>
              <w:rPr>
                <w:lang w:val="de-AT"/>
              </w:rPr>
              <w:t>Beschreibung</w:t>
            </w:r>
          </w:p>
        </w:tc>
        <w:tc>
          <w:tcPr>
            <w:tcW w:w="2534" w:type="dxa"/>
          </w:tcPr>
          <w:p w:rsidR="0009015E" w:rsidRDefault="0009015E" w:rsidP="0009015E">
            <w:pPr>
              <w:rPr>
                <w:lang w:val="de-AT"/>
              </w:rPr>
            </w:pPr>
            <w:r>
              <w:rPr>
                <w:lang w:val="de-AT"/>
              </w:rPr>
              <w:t>Datenquelle</w:t>
            </w:r>
          </w:p>
        </w:tc>
      </w:tr>
      <w:tr w:rsidR="0009015E" w:rsidTr="0009015E">
        <w:tc>
          <w:tcPr>
            <w:tcW w:w="1686" w:type="dxa"/>
            <w:vAlign w:val="top"/>
          </w:tcPr>
          <w:p w:rsidR="0009015E" w:rsidRPr="00B03F3D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BESAEND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«BESAEND»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:rsidR="0009015E" w:rsidRPr="003A11C8" w:rsidRDefault="0009015E" w:rsidP="0009015E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3A11C8">
              <w:rPr>
                <w:rFonts w:ascii="Arial" w:eastAsia="Times New Roman" w:hAnsi="Arial" w:cs="Arial"/>
                <w:szCs w:val="20"/>
                <w:lang w:eastAsia="de-DE"/>
              </w:rPr>
              <w:t>BESAEND</w:t>
            </w:r>
          </w:p>
        </w:tc>
        <w:tc>
          <w:tcPr>
            <w:tcW w:w="2835" w:type="dxa"/>
            <w:vAlign w:val="top"/>
          </w:tcPr>
          <w:p w:rsidR="0009015E" w:rsidRPr="00E44FA6" w:rsidRDefault="0009015E" w:rsidP="0009015E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Änderungsbescheid</w:t>
            </w:r>
          </w:p>
        </w:tc>
        <w:tc>
          <w:tcPr>
            <w:tcW w:w="2534" w:type="dxa"/>
            <w:vAlign w:val="top"/>
          </w:tcPr>
          <w:p w:rsidR="0009015E" w:rsidRPr="00512371" w:rsidRDefault="0009015E" w:rsidP="0009015E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BESAEND</w:t>
            </w:r>
          </w:p>
        </w:tc>
      </w:tr>
      <w:tr w:rsidR="0009015E" w:rsidTr="0009015E">
        <w:tc>
          <w:tcPr>
            <w:tcW w:w="1686" w:type="dxa"/>
            <w:vAlign w:val="top"/>
          </w:tcPr>
          <w:p w:rsidR="0009015E" w:rsidRPr="00B03F3D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BESCHEID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«BESCHEID»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:rsidR="0009015E" w:rsidRPr="003A11C8" w:rsidRDefault="0009015E" w:rsidP="0009015E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3A11C8">
              <w:rPr>
                <w:rFonts w:ascii="Arial" w:eastAsia="Times New Roman" w:hAnsi="Arial" w:cs="Arial"/>
                <w:szCs w:val="20"/>
                <w:lang w:eastAsia="de-DE"/>
              </w:rPr>
              <w:t>BESCHEID</w:t>
            </w:r>
          </w:p>
        </w:tc>
        <w:tc>
          <w:tcPr>
            <w:tcW w:w="2835" w:type="dxa"/>
            <w:vAlign w:val="top"/>
          </w:tcPr>
          <w:p w:rsidR="0009015E" w:rsidRPr="00E44FA6" w:rsidRDefault="0009015E" w:rsidP="0009015E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Bescheiddatum</w:t>
            </w:r>
          </w:p>
        </w:tc>
        <w:tc>
          <w:tcPr>
            <w:tcW w:w="2534" w:type="dxa"/>
            <w:vAlign w:val="top"/>
          </w:tcPr>
          <w:p w:rsidR="0009015E" w:rsidRPr="00512371" w:rsidRDefault="0009015E" w:rsidP="0009015E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BESCHEID</w:t>
            </w:r>
          </w:p>
        </w:tc>
      </w:tr>
      <w:tr w:rsidR="0009015E" w:rsidTr="0009015E">
        <w:tc>
          <w:tcPr>
            <w:tcW w:w="1686" w:type="dxa"/>
            <w:vAlign w:val="top"/>
          </w:tcPr>
          <w:p w:rsidR="0009015E" w:rsidRPr="00B03F3D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BSCHLUSS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«BSCHLUSS»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:rsidR="0009015E" w:rsidRPr="003A11C8" w:rsidRDefault="0009015E" w:rsidP="0009015E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3A11C8">
              <w:rPr>
                <w:rFonts w:ascii="Arial" w:eastAsia="Times New Roman" w:hAnsi="Arial" w:cs="Arial"/>
                <w:szCs w:val="20"/>
                <w:lang w:eastAsia="de-DE"/>
              </w:rPr>
              <w:t>BSCHLUSS</w:t>
            </w:r>
          </w:p>
        </w:tc>
        <w:tc>
          <w:tcPr>
            <w:tcW w:w="2835" w:type="dxa"/>
            <w:vAlign w:val="top"/>
          </w:tcPr>
          <w:p w:rsidR="0009015E" w:rsidRPr="00E44FA6" w:rsidRDefault="0009015E" w:rsidP="0009015E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Beschluss</w:t>
            </w:r>
          </w:p>
        </w:tc>
        <w:tc>
          <w:tcPr>
            <w:tcW w:w="2534" w:type="dxa"/>
            <w:vAlign w:val="top"/>
          </w:tcPr>
          <w:p w:rsidR="0009015E" w:rsidRPr="00512371" w:rsidRDefault="0009015E" w:rsidP="0009015E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BSCHLUSS</w:t>
            </w:r>
          </w:p>
        </w:tc>
      </w:tr>
      <w:tr w:rsidR="0009015E" w:rsidTr="0009015E">
        <w:tc>
          <w:tcPr>
            <w:tcW w:w="1686" w:type="dxa"/>
            <w:vAlign w:val="top"/>
          </w:tcPr>
          <w:p w:rsidR="0009015E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DBFRIST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«DBFRIST»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:rsidR="0009015E" w:rsidRPr="003A11C8" w:rsidRDefault="0009015E" w:rsidP="0009015E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3A11C8">
              <w:rPr>
                <w:rFonts w:ascii="Arial" w:eastAsia="Times New Roman" w:hAnsi="Arial" w:cs="Arial"/>
                <w:szCs w:val="20"/>
                <w:lang w:eastAsia="de-DE"/>
              </w:rPr>
              <w:t>DBFRIST</w:t>
            </w:r>
          </w:p>
        </w:tc>
        <w:tc>
          <w:tcPr>
            <w:tcW w:w="2835" w:type="dxa"/>
            <w:vAlign w:val="top"/>
          </w:tcPr>
          <w:p w:rsidR="0009015E" w:rsidRDefault="0009015E" w:rsidP="0009015E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Dienstbesprechung Aufgabe</w:t>
            </w:r>
          </w:p>
        </w:tc>
        <w:tc>
          <w:tcPr>
            <w:tcW w:w="2534" w:type="dxa"/>
            <w:vAlign w:val="top"/>
          </w:tcPr>
          <w:p w:rsidR="0009015E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DBFRIST</w:t>
            </w:r>
          </w:p>
        </w:tc>
      </w:tr>
      <w:tr w:rsidR="0009015E" w:rsidTr="0009015E">
        <w:tc>
          <w:tcPr>
            <w:tcW w:w="1686" w:type="dxa"/>
            <w:vAlign w:val="top"/>
          </w:tcPr>
          <w:p w:rsidR="0009015E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DBTERM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«DBTERM»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:rsidR="0009015E" w:rsidRPr="003A11C8" w:rsidRDefault="0009015E" w:rsidP="0009015E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3A11C8">
              <w:rPr>
                <w:rFonts w:ascii="Arial" w:eastAsia="Times New Roman" w:hAnsi="Arial" w:cs="Arial"/>
                <w:szCs w:val="20"/>
                <w:lang w:eastAsia="de-DE"/>
              </w:rPr>
              <w:t>DBTERM</w:t>
            </w:r>
          </w:p>
        </w:tc>
        <w:tc>
          <w:tcPr>
            <w:tcW w:w="2835" w:type="dxa"/>
            <w:vAlign w:val="top"/>
          </w:tcPr>
          <w:p w:rsidR="0009015E" w:rsidRDefault="0009015E" w:rsidP="0009015E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Dienstbesprechung</w:t>
            </w:r>
          </w:p>
        </w:tc>
        <w:tc>
          <w:tcPr>
            <w:tcW w:w="2534" w:type="dxa"/>
            <w:vAlign w:val="top"/>
          </w:tcPr>
          <w:p w:rsidR="0009015E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DBTERM</w:t>
            </w:r>
          </w:p>
        </w:tc>
      </w:tr>
      <w:tr w:rsidR="0009015E" w:rsidTr="0009015E">
        <w:tc>
          <w:tcPr>
            <w:tcW w:w="1686" w:type="dxa"/>
            <w:vAlign w:val="top"/>
          </w:tcPr>
          <w:p w:rsidR="0009015E" w:rsidRPr="00B03F3D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DTEINBR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«DTEINBR»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:rsidR="0009015E" w:rsidRPr="003A11C8" w:rsidRDefault="0009015E" w:rsidP="0009015E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3A11C8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DTEINBR</w:t>
            </w:r>
          </w:p>
        </w:tc>
        <w:tc>
          <w:tcPr>
            <w:tcW w:w="2835" w:type="dxa"/>
            <w:vAlign w:val="top"/>
          </w:tcPr>
          <w:p w:rsidR="0009015E" w:rsidRPr="00E44FA6" w:rsidRDefault="0009015E" w:rsidP="0009015E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Datum des Einbringens</w:t>
            </w:r>
          </w:p>
        </w:tc>
        <w:tc>
          <w:tcPr>
            <w:tcW w:w="2534" w:type="dxa"/>
            <w:vAlign w:val="top"/>
          </w:tcPr>
          <w:p w:rsidR="0009015E" w:rsidRPr="00F640BD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DTEINBR</w:t>
            </w:r>
          </w:p>
        </w:tc>
      </w:tr>
      <w:tr w:rsidR="0009015E" w:rsidTr="0009015E">
        <w:tc>
          <w:tcPr>
            <w:tcW w:w="1686" w:type="dxa"/>
            <w:vAlign w:val="top"/>
          </w:tcPr>
          <w:p w:rsidR="0009015E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DTEINBRN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«DTEINBRN»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:rsidR="0009015E" w:rsidRPr="003A11C8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3A11C8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DTEINBRN</w:t>
            </w:r>
          </w:p>
        </w:tc>
        <w:tc>
          <w:tcPr>
            <w:tcW w:w="2835" w:type="dxa"/>
            <w:vAlign w:val="top"/>
          </w:tcPr>
          <w:p w:rsidR="0009015E" w:rsidRDefault="0009015E" w:rsidP="0009015E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Einbringen eingelangt am</w:t>
            </w:r>
          </w:p>
        </w:tc>
        <w:tc>
          <w:tcPr>
            <w:tcW w:w="2534" w:type="dxa"/>
            <w:vAlign w:val="top"/>
          </w:tcPr>
          <w:p w:rsidR="0009015E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DTEINBRN</w:t>
            </w:r>
          </w:p>
        </w:tc>
      </w:tr>
      <w:tr w:rsidR="0009015E" w:rsidTr="0009015E">
        <w:tc>
          <w:tcPr>
            <w:tcW w:w="1686" w:type="dxa"/>
            <w:vAlign w:val="top"/>
          </w:tcPr>
          <w:p w:rsidR="0009015E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EINBRAEN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«EINBRAEN»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:rsidR="0009015E" w:rsidRPr="003A11C8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3A11C8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EINBRAEN</w:t>
            </w:r>
          </w:p>
        </w:tc>
        <w:tc>
          <w:tcPr>
            <w:tcW w:w="2835" w:type="dxa"/>
            <w:vAlign w:val="top"/>
          </w:tcPr>
          <w:p w:rsidR="0009015E" w:rsidRDefault="0009015E" w:rsidP="0009015E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Abänderung Einbringen</w:t>
            </w:r>
          </w:p>
        </w:tc>
        <w:tc>
          <w:tcPr>
            <w:tcW w:w="2534" w:type="dxa"/>
            <w:vAlign w:val="top"/>
          </w:tcPr>
          <w:p w:rsidR="0009015E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EINBRAEN</w:t>
            </w:r>
          </w:p>
        </w:tc>
      </w:tr>
      <w:tr w:rsidR="0009015E" w:rsidTr="0009015E">
        <w:tc>
          <w:tcPr>
            <w:tcW w:w="1686" w:type="dxa"/>
            <w:vAlign w:val="top"/>
          </w:tcPr>
          <w:p w:rsidR="0009015E" w:rsidRPr="00B03F3D" w:rsidRDefault="0009015E" w:rsidP="0009015E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FRIST </w:instrText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«FRIST»</w:t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:rsidR="0009015E" w:rsidRPr="003A11C8" w:rsidRDefault="0009015E" w:rsidP="0009015E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3A11C8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FRIST</w:t>
            </w:r>
          </w:p>
        </w:tc>
        <w:tc>
          <w:tcPr>
            <w:tcW w:w="2835" w:type="dxa"/>
            <w:vAlign w:val="top"/>
          </w:tcPr>
          <w:p w:rsidR="0009015E" w:rsidRPr="00E44FA6" w:rsidRDefault="0009015E" w:rsidP="0009015E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Frist Datum</w:t>
            </w:r>
          </w:p>
        </w:tc>
        <w:tc>
          <w:tcPr>
            <w:tcW w:w="2534" w:type="dxa"/>
            <w:vAlign w:val="top"/>
          </w:tcPr>
          <w:p w:rsidR="0009015E" w:rsidRPr="00F640BD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FRIST</w:t>
            </w:r>
          </w:p>
        </w:tc>
      </w:tr>
      <w:tr w:rsidR="0009015E" w:rsidTr="0009015E">
        <w:tc>
          <w:tcPr>
            <w:tcW w:w="1686" w:type="dxa"/>
            <w:vAlign w:val="top"/>
          </w:tcPr>
          <w:p w:rsidR="0009015E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GUTACH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«GUTACH»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:rsidR="0009015E" w:rsidRPr="003A11C8" w:rsidRDefault="0009015E" w:rsidP="0009015E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3A11C8">
              <w:rPr>
                <w:rFonts w:ascii="Arial" w:eastAsia="Times New Roman" w:hAnsi="Arial" w:cs="Arial"/>
                <w:szCs w:val="20"/>
                <w:lang w:eastAsia="de-DE"/>
              </w:rPr>
              <w:t>GUTACH</w:t>
            </w:r>
          </w:p>
        </w:tc>
        <w:tc>
          <w:tcPr>
            <w:tcW w:w="2835" w:type="dxa"/>
            <w:vAlign w:val="top"/>
          </w:tcPr>
          <w:p w:rsidR="0009015E" w:rsidRDefault="0009015E" w:rsidP="0009015E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Gutachten</w:t>
            </w:r>
          </w:p>
        </w:tc>
        <w:tc>
          <w:tcPr>
            <w:tcW w:w="2534" w:type="dxa"/>
            <w:vAlign w:val="top"/>
          </w:tcPr>
          <w:p w:rsidR="0009015E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GUTACH</w:t>
            </w:r>
          </w:p>
        </w:tc>
      </w:tr>
      <w:tr w:rsidR="0009015E" w:rsidTr="0009015E">
        <w:tc>
          <w:tcPr>
            <w:tcW w:w="1686" w:type="dxa"/>
            <w:vAlign w:val="top"/>
          </w:tcPr>
          <w:p w:rsidR="0009015E" w:rsidRPr="00B03F3D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KUNDM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«KUNDM»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:rsidR="0009015E" w:rsidRPr="003A11C8" w:rsidRDefault="0009015E" w:rsidP="0009015E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3A11C8">
              <w:rPr>
                <w:rFonts w:ascii="Arial" w:eastAsia="Times New Roman" w:hAnsi="Arial" w:cs="Arial"/>
                <w:szCs w:val="20"/>
                <w:lang w:eastAsia="de-DE"/>
              </w:rPr>
              <w:t>KUNDM</w:t>
            </w:r>
          </w:p>
        </w:tc>
        <w:tc>
          <w:tcPr>
            <w:tcW w:w="2835" w:type="dxa"/>
            <w:vAlign w:val="top"/>
          </w:tcPr>
          <w:p w:rsidR="0009015E" w:rsidRPr="00E44FA6" w:rsidRDefault="0009015E" w:rsidP="0009015E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Kundmachung</w:t>
            </w:r>
          </w:p>
        </w:tc>
        <w:tc>
          <w:tcPr>
            <w:tcW w:w="2534" w:type="dxa"/>
            <w:vAlign w:val="top"/>
          </w:tcPr>
          <w:p w:rsidR="0009015E" w:rsidRPr="00512371" w:rsidRDefault="0009015E" w:rsidP="0009015E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KUNDM</w:t>
            </w:r>
          </w:p>
        </w:tc>
      </w:tr>
      <w:tr w:rsidR="0009015E" w:rsidTr="0009015E">
        <w:tc>
          <w:tcPr>
            <w:tcW w:w="1686" w:type="dxa"/>
            <w:vAlign w:val="top"/>
          </w:tcPr>
          <w:p w:rsidR="0009015E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LADLOK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«LADLOK»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:rsidR="0009015E" w:rsidRPr="003A11C8" w:rsidRDefault="0009015E" w:rsidP="0009015E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3A11C8">
              <w:rPr>
                <w:rFonts w:ascii="Arial" w:eastAsia="Times New Roman" w:hAnsi="Arial" w:cs="Arial"/>
                <w:szCs w:val="20"/>
                <w:lang w:eastAsia="de-DE"/>
              </w:rPr>
              <w:t>LADLOK</w:t>
            </w:r>
          </w:p>
        </w:tc>
        <w:tc>
          <w:tcPr>
            <w:tcW w:w="2835" w:type="dxa"/>
            <w:vAlign w:val="top"/>
          </w:tcPr>
          <w:p w:rsidR="0009015E" w:rsidRDefault="0009015E" w:rsidP="0009015E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Ladung Lokalaugenschein</w:t>
            </w:r>
          </w:p>
        </w:tc>
        <w:tc>
          <w:tcPr>
            <w:tcW w:w="2534" w:type="dxa"/>
            <w:vAlign w:val="top"/>
          </w:tcPr>
          <w:p w:rsidR="0009015E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LOKAUG</w:t>
            </w:r>
          </w:p>
        </w:tc>
      </w:tr>
      <w:tr w:rsidR="0009015E" w:rsidTr="0009015E">
        <w:tc>
          <w:tcPr>
            <w:tcW w:w="1686" w:type="dxa"/>
            <w:vAlign w:val="top"/>
          </w:tcPr>
          <w:p w:rsidR="0009015E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LADVERHA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«LADVERHA»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:rsidR="0009015E" w:rsidRPr="003A11C8" w:rsidRDefault="0009015E" w:rsidP="0009015E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3A11C8">
              <w:rPr>
                <w:rFonts w:ascii="Arial" w:eastAsia="Times New Roman" w:hAnsi="Arial" w:cs="Arial"/>
                <w:szCs w:val="20"/>
                <w:lang w:eastAsia="de-DE"/>
              </w:rPr>
              <w:t>LADVERHA</w:t>
            </w:r>
          </w:p>
        </w:tc>
        <w:tc>
          <w:tcPr>
            <w:tcW w:w="2835" w:type="dxa"/>
            <w:vAlign w:val="top"/>
          </w:tcPr>
          <w:p w:rsidR="0009015E" w:rsidRDefault="0009015E" w:rsidP="0009015E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Ladung Verhandlung</w:t>
            </w:r>
          </w:p>
        </w:tc>
        <w:tc>
          <w:tcPr>
            <w:tcW w:w="2534" w:type="dxa"/>
            <w:vAlign w:val="top"/>
          </w:tcPr>
          <w:p w:rsidR="0009015E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LADVERHA</w:t>
            </w:r>
          </w:p>
        </w:tc>
      </w:tr>
      <w:tr w:rsidR="0009015E" w:rsidTr="0009015E">
        <w:tc>
          <w:tcPr>
            <w:tcW w:w="1686" w:type="dxa"/>
            <w:vAlign w:val="top"/>
          </w:tcPr>
          <w:p w:rsidR="0009015E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LOKAUG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«LOKAUG»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:rsidR="0009015E" w:rsidRPr="003A11C8" w:rsidRDefault="0009015E" w:rsidP="0009015E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3A11C8">
              <w:rPr>
                <w:rFonts w:ascii="Arial" w:eastAsia="Times New Roman" w:hAnsi="Arial" w:cs="Arial"/>
                <w:szCs w:val="20"/>
                <w:lang w:eastAsia="de-DE"/>
              </w:rPr>
              <w:t>LOKAUG</w:t>
            </w:r>
          </w:p>
        </w:tc>
        <w:tc>
          <w:tcPr>
            <w:tcW w:w="2835" w:type="dxa"/>
            <w:vAlign w:val="top"/>
          </w:tcPr>
          <w:p w:rsidR="0009015E" w:rsidRDefault="0009015E" w:rsidP="0009015E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Lokalaugenschein</w:t>
            </w:r>
          </w:p>
        </w:tc>
        <w:tc>
          <w:tcPr>
            <w:tcW w:w="2534" w:type="dxa"/>
            <w:vAlign w:val="top"/>
          </w:tcPr>
          <w:p w:rsidR="0009015E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LOKAUG</w:t>
            </w:r>
          </w:p>
        </w:tc>
      </w:tr>
      <w:tr w:rsidR="0009015E" w:rsidTr="0009015E">
        <w:tc>
          <w:tcPr>
            <w:tcW w:w="1686" w:type="dxa"/>
            <w:vAlign w:val="top"/>
          </w:tcPr>
          <w:p w:rsidR="0009015E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NIE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«NIE»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:rsidR="0009015E" w:rsidRPr="003A11C8" w:rsidRDefault="0009015E" w:rsidP="0009015E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3A11C8">
              <w:rPr>
                <w:rFonts w:ascii="Arial" w:eastAsia="Times New Roman" w:hAnsi="Arial" w:cs="Arial"/>
                <w:szCs w:val="20"/>
                <w:lang w:eastAsia="de-DE"/>
              </w:rPr>
              <w:t>NIE</w:t>
            </w:r>
          </w:p>
        </w:tc>
        <w:tc>
          <w:tcPr>
            <w:tcW w:w="2835" w:type="dxa"/>
            <w:vAlign w:val="top"/>
          </w:tcPr>
          <w:p w:rsidR="0009015E" w:rsidRDefault="0009015E" w:rsidP="0009015E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Niederschrift</w:t>
            </w:r>
          </w:p>
        </w:tc>
        <w:tc>
          <w:tcPr>
            <w:tcW w:w="2534" w:type="dxa"/>
            <w:vAlign w:val="top"/>
          </w:tcPr>
          <w:p w:rsidR="0009015E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NIE</w:t>
            </w:r>
          </w:p>
        </w:tc>
      </w:tr>
      <w:tr w:rsidR="0009015E" w:rsidTr="0009015E">
        <w:tc>
          <w:tcPr>
            <w:tcW w:w="1686" w:type="dxa"/>
            <w:vAlign w:val="top"/>
          </w:tcPr>
          <w:p w:rsidR="0009015E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RECHTS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«RECHTS»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:rsidR="0009015E" w:rsidRPr="003A11C8" w:rsidRDefault="0009015E" w:rsidP="0009015E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3A11C8">
              <w:rPr>
                <w:rFonts w:ascii="Arial" w:eastAsia="Times New Roman" w:hAnsi="Arial" w:cs="Arial"/>
                <w:szCs w:val="20"/>
                <w:lang w:eastAsia="de-DE"/>
              </w:rPr>
              <w:t>RECHTS</w:t>
            </w:r>
          </w:p>
        </w:tc>
        <w:tc>
          <w:tcPr>
            <w:tcW w:w="2835" w:type="dxa"/>
            <w:vAlign w:val="top"/>
          </w:tcPr>
          <w:p w:rsidR="0009015E" w:rsidRDefault="0009015E" w:rsidP="0009015E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Rechtskraft Bescheid</w:t>
            </w:r>
          </w:p>
        </w:tc>
        <w:tc>
          <w:tcPr>
            <w:tcW w:w="2534" w:type="dxa"/>
            <w:vAlign w:val="top"/>
          </w:tcPr>
          <w:p w:rsidR="0009015E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RECHTS</w:t>
            </w:r>
          </w:p>
        </w:tc>
      </w:tr>
      <w:tr w:rsidR="0009015E" w:rsidTr="0009015E">
        <w:tc>
          <w:tcPr>
            <w:tcW w:w="1686" w:type="dxa"/>
            <w:vAlign w:val="top"/>
          </w:tcPr>
          <w:p w:rsidR="0009015E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REMIV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«REMIV»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:rsidR="0009015E" w:rsidRPr="003A11C8" w:rsidRDefault="0009015E" w:rsidP="0009015E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3A11C8">
              <w:rPr>
                <w:rFonts w:ascii="Arial" w:eastAsia="Times New Roman" w:hAnsi="Arial" w:cs="Arial"/>
                <w:szCs w:val="20"/>
                <w:lang w:eastAsia="de-DE"/>
              </w:rPr>
              <w:t>REMIV</w:t>
            </w:r>
          </w:p>
        </w:tc>
        <w:tc>
          <w:tcPr>
            <w:tcW w:w="2835" w:type="dxa"/>
            <w:vAlign w:val="top"/>
          </w:tcPr>
          <w:p w:rsidR="0009015E" w:rsidRDefault="0009015E" w:rsidP="0009015E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Datum Rechtsmittelverzicht</w:t>
            </w:r>
          </w:p>
        </w:tc>
        <w:tc>
          <w:tcPr>
            <w:tcW w:w="2534" w:type="dxa"/>
            <w:vAlign w:val="top"/>
          </w:tcPr>
          <w:p w:rsidR="0009015E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REMIV</w:t>
            </w:r>
          </w:p>
        </w:tc>
      </w:tr>
      <w:tr w:rsidR="0009015E" w:rsidTr="0009015E">
        <w:tc>
          <w:tcPr>
            <w:tcW w:w="1686" w:type="dxa"/>
            <w:vAlign w:val="top"/>
          </w:tcPr>
          <w:p w:rsidR="0009015E" w:rsidRPr="00B03F3D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TER001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«TER001»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:rsidR="0009015E" w:rsidRPr="003A11C8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3A11C8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TER001</w:t>
            </w:r>
          </w:p>
        </w:tc>
        <w:tc>
          <w:tcPr>
            <w:tcW w:w="2835" w:type="dxa"/>
            <w:vAlign w:val="top"/>
          </w:tcPr>
          <w:p w:rsidR="0009015E" w:rsidRPr="00E44FA6" w:rsidRDefault="0009015E" w:rsidP="0009015E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Termin 1 Datum</w:t>
            </w:r>
          </w:p>
        </w:tc>
        <w:tc>
          <w:tcPr>
            <w:tcW w:w="2534" w:type="dxa"/>
            <w:vAlign w:val="top"/>
          </w:tcPr>
          <w:p w:rsidR="0009015E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TER001</w:t>
            </w:r>
          </w:p>
        </w:tc>
      </w:tr>
      <w:tr w:rsidR="0009015E" w:rsidTr="0009015E">
        <w:tc>
          <w:tcPr>
            <w:tcW w:w="1686" w:type="dxa"/>
            <w:vAlign w:val="top"/>
          </w:tcPr>
          <w:p w:rsidR="0009015E" w:rsidRPr="00B03F3D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TER002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«TER002»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:rsidR="0009015E" w:rsidRPr="003A11C8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3A11C8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TER002</w:t>
            </w:r>
          </w:p>
        </w:tc>
        <w:tc>
          <w:tcPr>
            <w:tcW w:w="2835" w:type="dxa"/>
            <w:vAlign w:val="top"/>
          </w:tcPr>
          <w:p w:rsidR="0009015E" w:rsidRPr="00E44FA6" w:rsidRDefault="0009015E" w:rsidP="0009015E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Termin 2 Datum</w:t>
            </w:r>
          </w:p>
        </w:tc>
        <w:tc>
          <w:tcPr>
            <w:tcW w:w="2534" w:type="dxa"/>
            <w:vAlign w:val="top"/>
          </w:tcPr>
          <w:p w:rsidR="0009015E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TER002</w:t>
            </w:r>
          </w:p>
        </w:tc>
      </w:tr>
      <w:tr w:rsidR="0009015E" w:rsidTr="0009015E">
        <w:tc>
          <w:tcPr>
            <w:tcW w:w="1686" w:type="dxa"/>
            <w:vAlign w:val="top"/>
          </w:tcPr>
          <w:p w:rsidR="0009015E" w:rsidRPr="00B03F3D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TER003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«TER003»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:rsidR="0009015E" w:rsidRPr="003A11C8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3A11C8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TER003</w:t>
            </w:r>
          </w:p>
        </w:tc>
        <w:tc>
          <w:tcPr>
            <w:tcW w:w="2835" w:type="dxa"/>
            <w:vAlign w:val="top"/>
          </w:tcPr>
          <w:p w:rsidR="0009015E" w:rsidRPr="00E44FA6" w:rsidRDefault="0009015E" w:rsidP="0009015E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Termin 3 Datum</w:t>
            </w:r>
          </w:p>
        </w:tc>
        <w:tc>
          <w:tcPr>
            <w:tcW w:w="2534" w:type="dxa"/>
            <w:vAlign w:val="top"/>
          </w:tcPr>
          <w:p w:rsidR="0009015E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TER003</w:t>
            </w:r>
          </w:p>
        </w:tc>
      </w:tr>
      <w:tr w:rsidR="0009015E" w:rsidTr="0009015E">
        <w:tc>
          <w:tcPr>
            <w:tcW w:w="1686" w:type="dxa"/>
            <w:vAlign w:val="top"/>
          </w:tcPr>
          <w:p w:rsidR="0009015E" w:rsidRPr="00B03F3D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TER004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«TER004»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:rsidR="0009015E" w:rsidRPr="003A11C8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3A11C8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TER004</w:t>
            </w:r>
          </w:p>
        </w:tc>
        <w:tc>
          <w:tcPr>
            <w:tcW w:w="2835" w:type="dxa"/>
            <w:vAlign w:val="top"/>
          </w:tcPr>
          <w:p w:rsidR="0009015E" w:rsidRPr="00E44FA6" w:rsidRDefault="0009015E" w:rsidP="0009015E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Termin 4 Datum</w:t>
            </w:r>
          </w:p>
        </w:tc>
        <w:tc>
          <w:tcPr>
            <w:tcW w:w="2534" w:type="dxa"/>
            <w:vAlign w:val="top"/>
          </w:tcPr>
          <w:p w:rsidR="0009015E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TER004</w:t>
            </w:r>
          </w:p>
        </w:tc>
      </w:tr>
      <w:tr w:rsidR="0009015E" w:rsidTr="0009015E">
        <w:tc>
          <w:tcPr>
            <w:tcW w:w="1686" w:type="dxa"/>
            <w:vAlign w:val="top"/>
          </w:tcPr>
          <w:p w:rsidR="0009015E" w:rsidRPr="00B03F3D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TER005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«TER005»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:rsidR="0009015E" w:rsidRPr="003A11C8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3A11C8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TER005</w:t>
            </w:r>
          </w:p>
        </w:tc>
        <w:tc>
          <w:tcPr>
            <w:tcW w:w="2835" w:type="dxa"/>
            <w:vAlign w:val="top"/>
          </w:tcPr>
          <w:p w:rsidR="0009015E" w:rsidRPr="00E44FA6" w:rsidRDefault="0009015E" w:rsidP="0009015E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Termin 5 Datum</w:t>
            </w:r>
          </w:p>
        </w:tc>
        <w:tc>
          <w:tcPr>
            <w:tcW w:w="2534" w:type="dxa"/>
            <w:vAlign w:val="top"/>
          </w:tcPr>
          <w:p w:rsidR="0009015E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TER005</w:t>
            </w:r>
          </w:p>
        </w:tc>
      </w:tr>
      <w:tr w:rsidR="0009015E" w:rsidTr="0009015E">
        <w:tc>
          <w:tcPr>
            <w:tcW w:w="1686" w:type="dxa"/>
            <w:vAlign w:val="top"/>
          </w:tcPr>
          <w:p w:rsidR="0009015E" w:rsidRPr="00B03F3D" w:rsidRDefault="0009015E" w:rsidP="0009015E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lastRenderedPageBreak/>
              <w:fldChar w:fldCharType="begin"/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TERMIN </w:instrText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«TERMIN»</w:t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:rsidR="0009015E" w:rsidRPr="003A11C8" w:rsidRDefault="0009015E" w:rsidP="0009015E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3A11C8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</w:t>
            </w:r>
          </w:p>
        </w:tc>
        <w:tc>
          <w:tcPr>
            <w:tcW w:w="2835" w:type="dxa"/>
            <w:vAlign w:val="top"/>
          </w:tcPr>
          <w:p w:rsidR="0009015E" w:rsidRPr="00E44FA6" w:rsidRDefault="0009015E" w:rsidP="0009015E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Termin Datum</w:t>
            </w:r>
          </w:p>
        </w:tc>
        <w:tc>
          <w:tcPr>
            <w:tcW w:w="2534" w:type="dxa"/>
            <w:vAlign w:val="top"/>
          </w:tcPr>
          <w:p w:rsidR="0009015E" w:rsidRPr="00F640BD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TERMIN</w:t>
            </w:r>
          </w:p>
        </w:tc>
      </w:tr>
      <w:tr w:rsidR="0009015E" w:rsidTr="0009015E">
        <w:tc>
          <w:tcPr>
            <w:tcW w:w="1686" w:type="dxa"/>
            <w:vAlign w:val="top"/>
          </w:tcPr>
          <w:p w:rsidR="0009015E" w:rsidRPr="00B03F3D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UNWBES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«UNWBES»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:rsidR="0009015E" w:rsidRPr="003A11C8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3A11C8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UNWBES</w:t>
            </w:r>
          </w:p>
        </w:tc>
        <w:tc>
          <w:tcPr>
            <w:tcW w:w="2835" w:type="dxa"/>
            <w:vAlign w:val="top"/>
          </w:tcPr>
          <w:p w:rsidR="0009015E" w:rsidRPr="00E44FA6" w:rsidRDefault="0009015E" w:rsidP="0009015E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Unwirksamkeit Bescheid</w:t>
            </w:r>
          </w:p>
        </w:tc>
        <w:tc>
          <w:tcPr>
            <w:tcW w:w="2534" w:type="dxa"/>
            <w:vAlign w:val="top"/>
          </w:tcPr>
          <w:p w:rsidR="0009015E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UNWBES</w:t>
            </w:r>
          </w:p>
        </w:tc>
      </w:tr>
      <w:tr w:rsidR="0009015E" w:rsidTr="0009015E">
        <w:tc>
          <w:tcPr>
            <w:tcW w:w="1686" w:type="dxa"/>
            <w:vAlign w:val="top"/>
          </w:tcPr>
          <w:p w:rsidR="0009015E" w:rsidRPr="00B03F3D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VERBES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«VERBES»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:rsidR="0009015E" w:rsidRPr="003A11C8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3A11C8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VERBES</w:t>
            </w:r>
          </w:p>
        </w:tc>
        <w:tc>
          <w:tcPr>
            <w:tcW w:w="2835" w:type="dxa"/>
            <w:vAlign w:val="top"/>
          </w:tcPr>
          <w:p w:rsidR="0009015E" w:rsidRPr="00E44FA6" w:rsidRDefault="0009015E" w:rsidP="0009015E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Verbesserungsauftrag</w:t>
            </w:r>
          </w:p>
        </w:tc>
        <w:tc>
          <w:tcPr>
            <w:tcW w:w="2534" w:type="dxa"/>
            <w:vAlign w:val="top"/>
          </w:tcPr>
          <w:p w:rsidR="0009015E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VERBES</w:t>
            </w:r>
          </w:p>
        </w:tc>
      </w:tr>
      <w:tr w:rsidR="0009015E" w:rsidTr="0009015E">
        <w:tc>
          <w:tcPr>
            <w:tcW w:w="1686" w:type="dxa"/>
            <w:vAlign w:val="top"/>
          </w:tcPr>
          <w:p w:rsidR="0009015E" w:rsidRPr="00B03F3D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VERHA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«VERHA»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:rsidR="0009015E" w:rsidRPr="003A11C8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3A11C8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VERHA</w:t>
            </w:r>
          </w:p>
        </w:tc>
        <w:tc>
          <w:tcPr>
            <w:tcW w:w="2835" w:type="dxa"/>
            <w:vAlign w:val="top"/>
          </w:tcPr>
          <w:p w:rsidR="0009015E" w:rsidRPr="00E44FA6" w:rsidRDefault="0009015E" w:rsidP="0009015E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Verhandlung</w:t>
            </w:r>
          </w:p>
        </w:tc>
        <w:tc>
          <w:tcPr>
            <w:tcW w:w="2534" w:type="dxa"/>
            <w:vAlign w:val="top"/>
          </w:tcPr>
          <w:p w:rsidR="0009015E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VERHA</w:t>
            </w:r>
          </w:p>
        </w:tc>
      </w:tr>
      <w:tr w:rsidR="0009015E" w:rsidTr="0009015E">
        <w:tc>
          <w:tcPr>
            <w:tcW w:w="1686" w:type="dxa"/>
            <w:vAlign w:val="top"/>
          </w:tcPr>
          <w:p w:rsidR="0009015E" w:rsidRPr="00B03F3D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VORMIT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«VORMIT»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:rsidR="0009015E" w:rsidRPr="003A11C8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3A11C8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VORMIT</w:t>
            </w:r>
          </w:p>
        </w:tc>
        <w:tc>
          <w:tcPr>
            <w:tcW w:w="2835" w:type="dxa"/>
            <w:vAlign w:val="top"/>
          </w:tcPr>
          <w:p w:rsidR="0009015E" w:rsidRPr="00E44FA6" w:rsidRDefault="0009015E" w:rsidP="0009015E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Vorprüfung Ergebnis</w:t>
            </w:r>
          </w:p>
        </w:tc>
        <w:tc>
          <w:tcPr>
            <w:tcW w:w="2534" w:type="dxa"/>
            <w:vAlign w:val="top"/>
          </w:tcPr>
          <w:p w:rsidR="0009015E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VORMIT</w:t>
            </w:r>
          </w:p>
        </w:tc>
      </w:tr>
      <w:tr w:rsidR="0009015E" w:rsidTr="0009015E">
        <w:tc>
          <w:tcPr>
            <w:tcW w:w="1686" w:type="dxa"/>
            <w:vAlign w:val="top"/>
          </w:tcPr>
          <w:p w:rsidR="0009015E" w:rsidRPr="00B03F3D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VORPR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«VORPR»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:rsidR="0009015E" w:rsidRPr="003A11C8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3A11C8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VORPR</w:t>
            </w:r>
          </w:p>
        </w:tc>
        <w:tc>
          <w:tcPr>
            <w:tcW w:w="2835" w:type="dxa"/>
            <w:vAlign w:val="top"/>
          </w:tcPr>
          <w:p w:rsidR="0009015E" w:rsidRPr="00E44FA6" w:rsidRDefault="0009015E" w:rsidP="0009015E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Vorprüfung</w:t>
            </w:r>
          </w:p>
        </w:tc>
        <w:tc>
          <w:tcPr>
            <w:tcW w:w="2534" w:type="dxa"/>
            <w:vAlign w:val="top"/>
          </w:tcPr>
          <w:p w:rsidR="0009015E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VORPR</w:t>
            </w:r>
          </w:p>
        </w:tc>
      </w:tr>
    </w:tbl>
    <w:p w:rsidR="0009015E" w:rsidRDefault="0009015E" w:rsidP="0009015E">
      <w:pPr>
        <w:rPr>
          <w:lang w:val="de-AT"/>
        </w:rPr>
      </w:pPr>
    </w:p>
    <w:p w:rsidR="0009015E" w:rsidRDefault="0009015E" w:rsidP="0009015E">
      <w:r>
        <w:t>Für jeden Termintyp können (analog zu untenstehender Liste zu Termintyp TERMIN) folgende Werte in Formularfelder übernommen werden:</w:t>
      </w:r>
    </w:p>
    <w:p w:rsidR="0009015E" w:rsidRDefault="0009015E" w:rsidP="0009015E"/>
    <w:p w:rsidR="0009015E" w:rsidRDefault="0009015E" w:rsidP="0009015E">
      <w:r>
        <w:t>Datum, Zeit von, Zeit bis, Wochentag, Beschreibung, Anmerkung</w:t>
      </w:r>
    </w:p>
    <w:p w:rsidR="0009015E" w:rsidRPr="0009015E" w:rsidRDefault="0009015E" w:rsidP="0009015E">
      <w:pPr>
        <w:rPr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86"/>
        <w:gridCol w:w="1985"/>
        <w:gridCol w:w="2835"/>
        <w:gridCol w:w="2534"/>
      </w:tblGrid>
      <w:tr w:rsidR="0009015E" w:rsidTr="009F15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86" w:type="dxa"/>
          </w:tcPr>
          <w:p w:rsidR="0009015E" w:rsidRDefault="0009015E" w:rsidP="009F15CF">
            <w:pPr>
              <w:rPr>
                <w:lang w:val="de-AT"/>
              </w:rPr>
            </w:pPr>
            <w:r>
              <w:rPr>
                <w:lang w:val="de-AT"/>
              </w:rPr>
              <w:t>Formularfeld</w:t>
            </w:r>
          </w:p>
        </w:tc>
        <w:tc>
          <w:tcPr>
            <w:tcW w:w="1985" w:type="dxa"/>
          </w:tcPr>
          <w:p w:rsidR="0009015E" w:rsidRDefault="0009015E" w:rsidP="009F15CF">
            <w:pPr>
              <w:rPr>
                <w:lang w:val="de-AT"/>
              </w:rPr>
            </w:pPr>
            <w:r>
              <w:rPr>
                <w:lang w:val="de-AT"/>
              </w:rPr>
              <w:t>Text in Feldname</w:t>
            </w:r>
          </w:p>
        </w:tc>
        <w:tc>
          <w:tcPr>
            <w:tcW w:w="2835" w:type="dxa"/>
          </w:tcPr>
          <w:p w:rsidR="0009015E" w:rsidRDefault="0009015E" w:rsidP="009F15CF">
            <w:pPr>
              <w:rPr>
                <w:lang w:val="de-AT"/>
              </w:rPr>
            </w:pPr>
            <w:r>
              <w:rPr>
                <w:lang w:val="de-AT"/>
              </w:rPr>
              <w:t>Beschreibung</w:t>
            </w:r>
          </w:p>
        </w:tc>
        <w:tc>
          <w:tcPr>
            <w:tcW w:w="2534" w:type="dxa"/>
          </w:tcPr>
          <w:p w:rsidR="0009015E" w:rsidRDefault="0009015E" w:rsidP="009F15CF">
            <w:pPr>
              <w:rPr>
                <w:lang w:val="de-AT"/>
              </w:rPr>
            </w:pPr>
            <w:r>
              <w:rPr>
                <w:lang w:val="de-AT"/>
              </w:rPr>
              <w:t>Datenquelle</w:t>
            </w:r>
          </w:p>
        </w:tc>
      </w:tr>
      <w:tr w:rsidR="0009015E" w:rsidRPr="00512371" w:rsidTr="009F15CF">
        <w:tc>
          <w:tcPr>
            <w:tcW w:w="1686" w:type="dxa"/>
            <w:vAlign w:val="top"/>
          </w:tcPr>
          <w:p w:rsidR="0009015E" w:rsidRPr="00B03F3D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TERMIN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«TERMIN»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:rsidR="0009015E" w:rsidRPr="00761B8F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761B8F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</w:t>
            </w:r>
          </w:p>
        </w:tc>
        <w:tc>
          <w:tcPr>
            <w:tcW w:w="2835" w:type="dxa"/>
            <w:vAlign w:val="top"/>
          </w:tcPr>
          <w:p w:rsidR="0009015E" w:rsidRPr="00E44FA6" w:rsidRDefault="0009015E" w:rsidP="0009015E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 xml:space="preserve">Termin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Datum</w:t>
            </w:r>
          </w:p>
        </w:tc>
        <w:tc>
          <w:tcPr>
            <w:tcW w:w="2534" w:type="dxa"/>
            <w:vAlign w:val="top"/>
          </w:tcPr>
          <w:p w:rsidR="0009015E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TERMIN,</w:t>
            </w:r>
          </w:p>
          <w:p w:rsidR="0009015E" w:rsidRPr="00F640BD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Feld Termin</w:t>
            </w:r>
          </w:p>
        </w:tc>
      </w:tr>
      <w:tr w:rsidR="0009015E" w:rsidRPr="00512371" w:rsidTr="009F15CF">
        <w:tc>
          <w:tcPr>
            <w:tcW w:w="1686" w:type="dxa"/>
            <w:vAlign w:val="top"/>
          </w:tcPr>
          <w:p w:rsidR="0009015E" w:rsidRPr="00B03F3D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TERMINZV </w:instrText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«TERMINZV»</w:t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:rsidR="0009015E" w:rsidRPr="00761B8F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761B8F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TERMINZV</w:t>
            </w:r>
          </w:p>
        </w:tc>
        <w:tc>
          <w:tcPr>
            <w:tcW w:w="2835" w:type="dxa"/>
            <w:vAlign w:val="top"/>
          </w:tcPr>
          <w:p w:rsidR="0009015E" w:rsidRPr="00E44FA6" w:rsidRDefault="0009015E" w:rsidP="0009015E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Termin Zeit Von</w:t>
            </w:r>
          </w:p>
        </w:tc>
        <w:tc>
          <w:tcPr>
            <w:tcW w:w="2534" w:type="dxa"/>
            <w:vAlign w:val="top"/>
          </w:tcPr>
          <w:p w:rsidR="0009015E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TERMIN,</w:t>
            </w:r>
          </w:p>
          <w:p w:rsidR="0009015E" w:rsidRPr="00F640BD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Feld Uhrzeit von</w:t>
            </w:r>
          </w:p>
        </w:tc>
      </w:tr>
      <w:tr w:rsidR="0009015E" w:rsidRPr="00512371" w:rsidTr="009F15CF">
        <w:tc>
          <w:tcPr>
            <w:tcW w:w="1686" w:type="dxa"/>
            <w:vAlign w:val="top"/>
          </w:tcPr>
          <w:p w:rsidR="0009015E" w:rsidRPr="00B03F3D" w:rsidRDefault="0009015E" w:rsidP="0009015E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TERMINZB </w:instrText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«TERMINZB»</w:t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:rsidR="0009015E" w:rsidRPr="00761B8F" w:rsidRDefault="0009015E" w:rsidP="0009015E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61B8F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TERMINZB</w:t>
            </w:r>
          </w:p>
        </w:tc>
        <w:tc>
          <w:tcPr>
            <w:tcW w:w="2835" w:type="dxa"/>
            <w:vAlign w:val="top"/>
          </w:tcPr>
          <w:p w:rsidR="0009015E" w:rsidRPr="00E44FA6" w:rsidRDefault="0009015E" w:rsidP="0009015E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Termin Zeit Bis</w:t>
            </w:r>
          </w:p>
        </w:tc>
        <w:tc>
          <w:tcPr>
            <w:tcW w:w="2534" w:type="dxa"/>
            <w:vAlign w:val="top"/>
          </w:tcPr>
          <w:p w:rsidR="0009015E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TERMIN,</w:t>
            </w:r>
          </w:p>
          <w:p w:rsidR="0009015E" w:rsidRPr="00F640BD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Feld Uhrzeit bis</w:t>
            </w:r>
          </w:p>
        </w:tc>
      </w:tr>
      <w:tr w:rsidR="0009015E" w:rsidRPr="00512371" w:rsidTr="009F15CF">
        <w:tc>
          <w:tcPr>
            <w:tcW w:w="1686" w:type="dxa"/>
            <w:vAlign w:val="top"/>
          </w:tcPr>
          <w:p w:rsidR="0009015E" w:rsidRPr="00B03F3D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TERMINWT </w:instrText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«TERMINWT»</w:t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:rsidR="0009015E" w:rsidRPr="00761B8F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761B8F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TERMINWT</w:t>
            </w:r>
          </w:p>
        </w:tc>
        <w:tc>
          <w:tcPr>
            <w:tcW w:w="2835" w:type="dxa"/>
            <w:vAlign w:val="top"/>
          </w:tcPr>
          <w:p w:rsidR="0009015E" w:rsidRPr="00E44FA6" w:rsidRDefault="0009015E" w:rsidP="0009015E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Termin Wochentag</w:t>
            </w:r>
          </w:p>
        </w:tc>
        <w:tc>
          <w:tcPr>
            <w:tcW w:w="2534" w:type="dxa"/>
            <w:vAlign w:val="top"/>
          </w:tcPr>
          <w:p w:rsidR="0009015E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TERMIN,</w:t>
            </w:r>
          </w:p>
          <w:p w:rsidR="0009015E" w:rsidRPr="00F640BD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System</w:t>
            </w:r>
          </w:p>
        </w:tc>
      </w:tr>
      <w:tr w:rsidR="0009015E" w:rsidRPr="00512371" w:rsidTr="009F15CF">
        <w:tc>
          <w:tcPr>
            <w:tcW w:w="1686" w:type="dxa"/>
            <w:vAlign w:val="top"/>
          </w:tcPr>
          <w:p w:rsidR="0009015E" w:rsidRPr="00B03F3D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TERMINB </w:instrText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«TERMINB»</w:t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:rsidR="0009015E" w:rsidRPr="00761B8F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761B8F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TERMINB</w:t>
            </w:r>
          </w:p>
        </w:tc>
        <w:tc>
          <w:tcPr>
            <w:tcW w:w="2835" w:type="dxa"/>
            <w:vAlign w:val="top"/>
          </w:tcPr>
          <w:p w:rsidR="0009015E" w:rsidRPr="00E44FA6" w:rsidRDefault="0009015E" w:rsidP="0009015E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Termin Beschreibung</w:t>
            </w:r>
          </w:p>
        </w:tc>
        <w:tc>
          <w:tcPr>
            <w:tcW w:w="2534" w:type="dxa"/>
            <w:vAlign w:val="top"/>
          </w:tcPr>
          <w:p w:rsidR="0009015E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TERMIN,</w:t>
            </w:r>
          </w:p>
          <w:p w:rsidR="0009015E" w:rsidRPr="00F640BD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Feld Beschreibung</w:t>
            </w:r>
          </w:p>
        </w:tc>
      </w:tr>
      <w:tr w:rsidR="0009015E" w:rsidRPr="00512371" w:rsidTr="009F15CF">
        <w:tc>
          <w:tcPr>
            <w:tcW w:w="1686" w:type="dxa"/>
            <w:vAlign w:val="top"/>
          </w:tcPr>
          <w:p w:rsidR="0009015E" w:rsidRPr="00B03F3D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TERMINANM </w:instrText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«TERMINANM»</w:t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:rsidR="0009015E" w:rsidRPr="00761B8F" w:rsidRDefault="0009015E" w:rsidP="0009015E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61B8F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TERMINANM</w:t>
            </w:r>
          </w:p>
        </w:tc>
        <w:tc>
          <w:tcPr>
            <w:tcW w:w="2835" w:type="dxa"/>
            <w:vAlign w:val="top"/>
          </w:tcPr>
          <w:p w:rsidR="0009015E" w:rsidRPr="00E44FA6" w:rsidRDefault="0009015E" w:rsidP="0009015E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Termin Anmerkung</w:t>
            </w:r>
          </w:p>
        </w:tc>
        <w:tc>
          <w:tcPr>
            <w:tcW w:w="2534" w:type="dxa"/>
            <w:vAlign w:val="top"/>
          </w:tcPr>
          <w:p w:rsidR="0009015E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TERMIN,</w:t>
            </w:r>
          </w:p>
          <w:p w:rsidR="0009015E" w:rsidRPr="00F640BD" w:rsidRDefault="0009015E" w:rsidP="0009015E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Feld Anmerkung</w:t>
            </w:r>
          </w:p>
        </w:tc>
      </w:tr>
    </w:tbl>
    <w:p w:rsidR="006A6730" w:rsidRDefault="006A6730">
      <w:pPr>
        <w:spacing w:after="160"/>
        <w:rPr>
          <w:lang w:val="de-AT"/>
        </w:rPr>
      </w:pPr>
      <w:r>
        <w:rPr>
          <w:lang w:val="de-AT"/>
        </w:rPr>
        <w:br w:type="page"/>
      </w:r>
    </w:p>
    <w:p w:rsidR="0063278B" w:rsidRDefault="0063278B" w:rsidP="0063278B">
      <w:pPr>
        <w:pStyle w:val="berschrift3"/>
        <w:numPr>
          <w:ilvl w:val="0"/>
          <w:numId w:val="0"/>
        </w:numPr>
        <w:rPr>
          <w:lang w:val="de-AT"/>
        </w:rPr>
      </w:pPr>
      <w:r>
        <w:rPr>
          <w:lang w:val="de-AT"/>
        </w:rPr>
        <w:lastRenderedPageBreak/>
        <w:t>Weitere Felder</w:t>
      </w:r>
    </w:p>
    <w:p w:rsidR="0063278B" w:rsidRDefault="0063278B" w:rsidP="0063278B">
      <w:r>
        <w:t>Die Daten für diese Formularfelder werden im jeweiligen Akt in den Grunddaten oder im Inhalt durch den GeOrg Benutzer gepflegt.</w:t>
      </w:r>
    </w:p>
    <w:p w:rsidR="0063278B" w:rsidRDefault="0063278B" w:rsidP="0063278B">
      <w:pPr>
        <w:rPr>
          <w:lang w:val="de-AT"/>
        </w:rPr>
      </w:pPr>
    </w:p>
    <w:tbl>
      <w:tblPr>
        <w:tblStyle w:val="Tabellenraster"/>
        <w:tblW w:w="9198" w:type="dxa"/>
        <w:tblLayout w:type="fixed"/>
        <w:tblLook w:val="04A0" w:firstRow="1" w:lastRow="0" w:firstColumn="1" w:lastColumn="0" w:noHBand="0" w:noVBand="1"/>
      </w:tblPr>
      <w:tblGrid>
        <w:gridCol w:w="2253"/>
        <w:gridCol w:w="1843"/>
        <w:gridCol w:w="2126"/>
        <w:gridCol w:w="2976"/>
      </w:tblGrid>
      <w:tr w:rsidR="0063278B" w:rsidTr="00C70D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53" w:type="dxa"/>
          </w:tcPr>
          <w:p w:rsidR="0063278B" w:rsidRDefault="0063278B" w:rsidP="0063278B">
            <w:pPr>
              <w:rPr>
                <w:lang w:val="de-AT"/>
              </w:rPr>
            </w:pPr>
            <w:r>
              <w:rPr>
                <w:lang w:val="de-AT"/>
              </w:rPr>
              <w:t>Formularfeld</w:t>
            </w:r>
          </w:p>
        </w:tc>
        <w:tc>
          <w:tcPr>
            <w:tcW w:w="1843" w:type="dxa"/>
          </w:tcPr>
          <w:p w:rsidR="0063278B" w:rsidRDefault="0063278B" w:rsidP="0063278B">
            <w:pPr>
              <w:rPr>
                <w:lang w:val="de-AT"/>
              </w:rPr>
            </w:pPr>
            <w:r>
              <w:rPr>
                <w:lang w:val="de-AT"/>
              </w:rPr>
              <w:t>Text in Feldname</w:t>
            </w:r>
          </w:p>
        </w:tc>
        <w:tc>
          <w:tcPr>
            <w:tcW w:w="2126" w:type="dxa"/>
          </w:tcPr>
          <w:p w:rsidR="0063278B" w:rsidRDefault="0063278B" w:rsidP="0063278B">
            <w:pPr>
              <w:rPr>
                <w:lang w:val="de-AT"/>
              </w:rPr>
            </w:pPr>
            <w:r>
              <w:rPr>
                <w:lang w:val="de-AT"/>
              </w:rPr>
              <w:t>Beschreibung</w:t>
            </w:r>
          </w:p>
        </w:tc>
        <w:tc>
          <w:tcPr>
            <w:tcW w:w="2976" w:type="dxa"/>
          </w:tcPr>
          <w:p w:rsidR="0063278B" w:rsidRDefault="0063278B" w:rsidP="0063278B">
            <w:pPr>
              <w:rPr>
                <w:lang w:val="de-AT"/>
              </w:rPr>
            </w:pPr>
            <w:r>
              <w:rPr>
                <w:lang w:val="de-AT"/>
              </w:rPr>
              <w:t>Datenquelle</w:t>
            </w:r>
          </w:p>
        </w:tc>
      </w:tr>
      <w:tr w:rsidR="0063278B" w:rsidTr="00C70D26">
        <w:tc>
          <w:tcPr>
            <w:tcW w:w="2253" w:type="dxa"/>
            <w:vAlign w:val="top"/>
          </w:tcPr>
          <w:p w:rsidR="0063278B" w:rsidRPr="00B03F3D" w:rsidRDefault="0063278B" w:rsidP="0063278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CASENR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«CASENR»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:rsidR="0063278B" w:rsidRPr="00F21D71" w:rsidRDefault="0063278B" w:rsidP="0063278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21D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CASENR</w:t>
            </w:r>
          </w:p>
        </w:tc>
        <w:tc>
          <w:tcPr>
            <w:tcW w:w="2126" w:type="dxa"/>
            <w:vAlign w:val="top"/>
          </w:tcPr>
          <w:p w:rsidR="0063278B" w:rsidRPr="00E44FA6" w:rsidRDefault="0063278B" w:rsidP="0063278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Fallkennzeichen</w:t>
            </w:r>
          </w:p>
        </w:tc>
        <w:tc>
          <w:tcPr>
            <w:tcW w:w="2976" w:type="dxa"/>
            <w:vAlign w:val="top"/>
          </w:tcPr>
          <w:p w:rsidR="0063278B" w:rsidRPr="00F640BD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Aktenzahl</w:t>
            </w:r>
          </w:p>
        </w:tc>
      </w:tr>
      <w:tr w:rsidR="0063278B" w:rsidTr="00C70D26">
        <w:tc>
          <w:tcPr>
            <w:tcW w:w="2253" w:type="dxa"/>
            <w:vAlign w:val="top"/>
          </w:tcPr>
          <w:p w:rsidR="0063278B" w:rsidRPr="00B03F3D" w:rsidRDefault="0063278B" w:rsidP="0063278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CASENRREF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«CASENRREF»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:rsidR="0063278B" w:rsidRPr="00F21D71" w:rsidRDefault="0063278B" w:rsidP="0063278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21D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CASENRREF</w:t>
            </w:r>
          </w:p>
        </w:tc>
        <w:tc>
          <w:tcPr>
            <w:tcW w:w="2126" w:type="dxa"/>
            <w:vAlign w:val="top"/>
          </w:tcPr>
          <w:p w:rsidR="0063278B" w:rsidRDefault="0063278B" w:rsidP="0063278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Fremde Aktenzahl</w:t>
            </w:r>
          </w:p>
        </w:tc>
        <w:tc>
          <w:tcPr>
            <w:tcW w:w="2976" w:type="dxa"/>
            <w:vAlign w:val="top"/>
          </w:tcPr>
          <w:p w:rsidR="0063278B" w:rsidRPr="00F640BD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Aktenzahl (fremde)</w:t>
            </w:r>
          </w:p>
        </w:tc>
      </w:tr>
      <w:tr w:rsidR="0063278B" w:rsidTr="00C70D26">
        <w:tc>
          <w:tcPr>
            <w:tcW w:w="2253" w:type="dxa"/>
            <w:vAlign w:val="top"/>
          </w:tcPr>
          <w:p w:rsidR="0063278B" w:rsidRPr="00B03F3D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SUBJECT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«SUBJECT»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:rsidR="0063278B" w:rsidRPr="00F21D71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21D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SUBJECT</w:t>
            </w:r>
          </w:p>
        </w:tc>
        <w:tc>
          <w:tcPr>
            <w:tcW w:w="2126" w:type="dxa"/>
            <w:vAlign w:val="top"/>
          </w:tcPr>
          <w:p w:rsidR="0063278B" w:rsidRPr="00E44FA6" w:rsidRDefault="0063278B" w:rsidP="0063278B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Betreff</w:t>
            </w:r>
          </w:p>
        </w:tc>
        <w:tc>
          <w:tcPr>
            <w:tcW w:w="2976" w:type="dxa"/>
            <w:vAlign w:val="top"/>
          </w:tcPr>
          <w:p w:rsidR="0063278B" w:rsidRPr="00F640BD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Betreff</w:t>
            </w:r>
          </w:p>
        </w:tc>
      </w:tr>
      <w:tr w:rsidR="0063278B" w:rsidTr="00C70D26">
        <w:tc>
          <w:tcPr>
            <w:tcW w:w="2253" w:type="dxa"/>
            <w:vAlign w:val="top"/>
          </w:tcPr>
          <w:p w:rsidR="0063278B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STATUSOEFF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«STATUSOEFF»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:rsidR="0063278B" w:rsidRPr="00F21D71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21D71">
              <w:rPr>
                <w:rFonts w:ascii="Arial" w:eastAsia="Times New Roman" w:hAnsi="Arial" w:cs="Arial"/>
                <w:szCs w:val="20"/>
                <w:lang w:eastAsia="de-DE"/>
              </w:rPr>
              <w:t>STATUSOEFF</w:t>
            </w:r>
          </w:p>
        </w:tc>
        <w:tc>
          <w:tcPr>
            <w:tcW w:w="2126" w:type="dxa"/>
            <w:vAlign w:val="top"/>
          </w:tcPr>
          <w:p w:rsidR="0063278B" w:rsidRDefault="0063278B" w:rsidP="0063278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Öffentlichkeits-Status </w:t>
            </w:r>
          </w:p>
        </w:tc>
        <w:tc>
          <w:tcPr>
            <w:tcW w:w="2976" w:type="dxa"/>
            <w:vAlign w:val="top"/>
          </w:tcPr>
          <w:p w:rsidR="0063278B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Status Öffentlich</w:t>
            </w:r>
          </w:p>
        </w:tc>
      </w:tr>
      <w:tr w:rsidR="0063278B" w:rsidTr="00C70D26">
        <w:tc>
          <w:tcPr>
            <w:tcW w:w="2253" w:type="dxa"/>
            <w:vAlign w:val="top"/>
          </w:tcPr>
          <w:p w:rsidR="0063278B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KSTNR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«KSTNR»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:rsidR="0063278B" w:rsidRPr="00F21D71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21D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KSTNR</w:t>
            </w:r>
          </w:p>
        </w:tc>
        <w:tc>
          <w:tcPr>
            <w:tcW w:w="2126" w:type="dxa"/>
            <w:vAlign w:val="top"/>
          </w:tcPr>
          <w:p w:rsidR="0063278B" w:rsidRDefault="0063278B" w:rsidP="0063278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Nummer Kostenstelle</w:t>
            </w:r>
          </w:p>
        </w:tc>
        <w:tc>
          <w:tcPr>
            <w:tcW w:w="2976" w:type="dxa"/>
            <w:vAlign w:val="top"/>
          </w:tcPr>
          <w:p w:rsidR="0063278B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Kostenstelle Grunddaten</w:t>
            </w:r>
          </w:p>
        </w:tc>
      </w:tr>
      <w:tr w:rsidR="0063278B" w:rsidTr="00C70D26">
        <w:tc>
          <w:tcPr>
            <w:tcW w:w="2253" w:type="dxa"/>
            <w:vAlign w:val="top"/>
          </w:tcPr>
          <w:p w:rsidR="0063278B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KSTBESCH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«KSTBESCH»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:rsidR="0063278B" w:rsidRPr="00F21D71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21D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KSTBESCH</w:t>
            </w:r>
          </w:p>
        </w:tc>
        <w:tc>
          <w:tcPr>
            <w:tcW w:w="2126" w:type="dxa"/>
            <w:vAlign w:val="top"/>
          </w:tcPr>
          <w:p w:rsidR="0063278B" w:rsidRDefault="0063278B" w:rsidP="0063278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Beschreibung Kostenstelle</w:t>
            </w:r>
          </w:p>
        </w:tc>
        <w:tc>
          <w:tcPr>
            <w:tcW w:w="2976" w:type="dxa"/>
            <w:vAlign w:val="top"/>
          </w:tcPr>
          <w:p w:rsidR="0063278B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Kostenstelle Grunddaten</w:t>
            </w:r>
          </w:p>
        </w:tc>
      </w:tr>
      <w:tr w:rsidR="0063278B" w:rsidTr="00C70D26">
        <w:tc>
          <w:tcPr>
            <w:tcW w:w="2253" w:type="dxa"/>
            <w:vAlign w:val="top"/>
          </w:tcPr>
          <w:p w:rsidR="0063278B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MULTIKSTNR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«MULTIKSTNR»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:rsidR="0063278B" w:rsidRPr="00F21D71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21D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MULTIKSTNR</w:t>
            </w:r>
          </w:p>
        </w:tc>
        <w:tc>
          <w:tcPr>
            <w:tcW w:w="2126" w:type="dxa"/>
            <w:vAlign w:val="top"/>
          </w:tcPr>
          <w:p w:rsidR="0063278B" w:rsidRDefault="0063278B" w:rsidP="0063278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Nummern aller Kostenstellen</w:t>
            </w:r>
          </w:p>
        </w:tc>
        <w:tc>
          <w:tcPr>
            <w:tcW w:w="2976" w:type="dxa"/>
            <w:vAlign w:val="top"/>
          </w:tcPr>
          <w:p w:rsidR="0063278B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Alle Kostenstellen im Inhalt</w:t>
            </w:r>
          </w:p>
        </w:tc>
      </w:tr>
      <w:tr w:rsidR="0063278B" w:rsidTr="00C70D26">
        <w:tc>
          <w:tcPr>
            <w:tcW w:w="2253" w:type="dxa"/>
            <w:vAlign w:val="top"/>
          </w:tcPr>
          <w:p w:rsidR="0063278B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MULTIKSTBESCH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«MULTIKSTBESCH»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:rsidR="0063278B" w:rsidRPr="00F21D71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63278B">
              <w:rPr>
                <w:rFonts w:ascii="Arial" w:eastAsia="Times New Roman" w:hAnsi="Arial" w:cs="Arial"/>
                <w:noProof/>
                <w:sz w:val="18"/>
                <w:szCs w:val="20"/>
                <w:lang w:eastAsia="de-DE"/>
              </w:rPr>
              <w:t>MULTIKSTBESCH</w:t>
            </w:r>
          </w:p>
        </w:tc>
        <w:tc>
          <w:tcPr>
            <w:tcW w:w="2126" w:type="dxa"/>
            <w:vAlign w:val="top"/>
          </w:tcPr>
          <w:p w:rsidR="0063278B" w:rsidRDefault="0063278B" w:rsidP="0063278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Beschreibung aller Kostenstellen</w:t>
            </w:r>
          </w:p>
        </w:tc>
        <w:tc>
          <w:tcPr>
            <w:tcW w:w="2976" w:type="dxa"/>
            <w:vAlign w:val="top"/>
          </w:tcPr>
          <w:p w:rsidR="0063278B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Alle Kostenstellen im Inhalt</w:t>
            </w:r>
          </w:p>
        </w:tc>
      </w:tr>
      <w:tr w:rsidR="0063278B" w:rsidTr="00C70D26">
        <w:tc>
          <w:tcPr>
            <w:tcW w:w="2253" w:type="dxa"/>
            <w:vAlign w:val="top"/>
          </w:tcPr>
          <w:p w:rsidR="0063278B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:rsidR="0063278B" w:rsidRPr="00F21D71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21D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MULTIADR</w:t>
            </w:r>
          </w:p>
        </w:tc>
        <w:tc>
          <w:tcPr>
            <w:tcW w:w="2126" w:type="dxa"/>
            <w:vAlign w:val="top"/>
          </w:tcPr>
          <w:p w:rsidR="0063278B" w:rsidRDefault="0063278B" w:rsidP="0063278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Straße Hausnummer, PLZ Ort aller verknüpften Adressen als Fließtext</w:t>
            </w:r>
          </w:p>
        </w:tc>
        <w:tc>
          <w:tcPr>
            <w:tcW w:w="2976" w:type="dxa"/>
            <w:vAlign w:val="top"/>
          </w:tcPr>
          <w:p w:rsidR="0063278B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Inhalt des Akts: verknüpfte Adressen (AO)</w:t>
            </w:r>
          </w:p>
        </w:tc>
      </w:tr>
      <w:tr w:rsidR="0063278B" w:rsidTr="00C70D26">
        <w:tc>
          <w:tcPr>
            <w:tcW w:w="2253" w:type="dxa"/>
            <w:vAlign w:val="top"/>
          </w:tcPr>
          <w:p w:rsidR="0063278B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MULTIGSTNR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«MULTIGSTNR»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:rsidR="0063278B" w:rsidRPr="00F21D71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21D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MULTIGSTNR</w:t>
            </w:r>
          </w:p>
        </w:tc>
        <w:tc>
          <w:tcPr>
            <w:tcW w:w="2126" w:type="dxa"/>
            <w:vAlign w:val="top"/>
          </w:tcPr>
          <w:p w:rsidR="0063278B" w:rsidRDefault="0063278B" w:rsidP="0063278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Straße Hausnummer, PLZ Ort aller verknüpften Adressen als Fließtext</w:t>
            </w:r>
          </w:p>
        </w:tc>
        <w:tc>
          <w:tcPr>
            <w:tcW w:w="2976" w:type="dxa"/>
            <w:vAlign w:val="top"/>
          </w:tcPr>
          <w:p w:rsidR="0063278B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Inhalt des Akts: verknüpfte Adressen (AO)</w:t>
            </w:r>
          </w:p>
        </w:tc>
      </w:tr>
      <w:tr w:rsidR="0063278B" w:rsidTr="00C70D26">
        <w:tc>
          <w:tcPr>
            <w:tcW w:w="2253" w:type="dxa"/>
            <w:vAlign w:val="top"/>
          </w:tcPr>
          <w:p w:rsidR="0063278B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TABADR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«TABADR»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:rsidR="0063278B" w:rsidRPr="00F21D71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21D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TABADR</w:t>
            </w:r>
          </w:p>
        </w:tc>
        <w:tc>
          <w:tcPr>
            <w:tcW w:w="2126" w:type="dxa"/>
            <w:vAlign w:val="top"/>
          </w:tcPr>
          <w:p w:rsidR="0063278B" w:rsidRDefault="0063278B" w:rsidP="0063278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Straße Hausnummer, PLZ Ort aller verknüpften Adressen als Tabelle</w:t>
            </w:r>
          </w:p>
        </w:tc>
        <w:tc>
          <w:tcPr>
            <w:tcW w:w="2976" w:type="dxa"/>
            <w:vAlign w:val="top"/>
          </w:tcPr>
          <w:p w:rsidR="0063278B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Inhalt des Akts: verknüpfte Adressen (AO)</w:t>
            </w:r>
          </w:p>
        </w:tc>
      </w:tr>
      <w:tr w:rsidR="0063278B" w:rsidTr="00C70D26">
        <w:tc>
          <w:tcPr>
            <w:tcW w:w="2253" w:type="dxa"/>
            <w:vAlign w:val="top"/>
          </w:tcPr>
          <w:p w:rsidR="0063278B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TABAO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«TABAO»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:rsidR="0063278B" w:rsidRPr="00F21D71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21D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TABAO</w:t>
            </w:r>
          </w:p>
        </w:tc>
        <w:tc>
          <w:tcPr>
            <w:tcW w:w="2126" w:type="dxa"/>
            <w:vAlign w:val="top"/>
          </w:tcPr>
          <w:p w:rsidR="0063278B" w:rsidRDefault="0063278B" w:rsidP="0063278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Grundstück, Einlagezahl und Katastralgemeinde aller verknüpften AO als Tabelle</w:t>
            </w:r>
          </w:p>
        </w:tc>
        <w:tc>
          <w:tcPr>
            <w:tcW w:w="2976" w:type="dxa"/>
            <w:vAlign w:val="top"/>
          </w:tcPr>
          <w:p w:rsidR="0063278B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Inhalt des Akts: verknüpfte Adressen (AO)</w:t>
            </w:r>
          </w:p>
        </w:tc>
      </w:tr>
      <w:tr w:rsidR="0063278B" w:rsidTr="00C70D26">
        <w:tc>
          <w:tcPr>
            <w:tcW w:w="2253" w:type="dxa"/>
            <w:vAlign w:val="top"/>
          </w:tcPr>
          <w:p w:rsidR="0063278B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GRUNDSTNR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«GRUNDSTNR»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:rsidR="0063278B" w:rsidRPr="00F21D71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21D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GRUNDSTNR</w:t>
            </w:r>
          </w:p>
        </w:tc>
        <w:tc>
          <w:tcPr>
            <w:tcW w:w="2126" w:type="dxa"/>
            <w:vAlign w:val="top"/>
          </w:tcPr>
          <w:p w:rsidR="0063278B" w:rsidRDefault="0063278B" w:rsidP="0063278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Grundstücksnummer des verknüpften AO</w:t>
            </w:r>
          </w:p>
        </w:tc>
        <w:tc>
          <w:tcPr>
            <w:tcW w:w="2976" w:type="dxa"/>
            <w:vAlign w:val="top"/>
          </w:tcPr>
          <w:p w:rsidR="0063278B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Inhalt des Akts: GST-Nr. des obersten verknüpften AO</w:t>
            </w:r>
          </w:p>
        </w:tc>
      </w:tr>
      <w:tr w:rsidR="0063278B" w:rsidTr="00C70D26">
        <w:tc>
          <w:tcPr>
            <w:tcW w:w="2253" w:type="dxa"/>
            <w:vAlign w:val="top"/>
          </w:tcPr>
          <w:p w:rsidR="0063278B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EZ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«EZ»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:rsidR="0063278B" w:rsidRPr="00F21D71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21D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EZ</w:t>
            </w:r>
          </w:p>
        </w:tc>
        <w:tc>
          <w:tcPr>
            <w:tcW w:w="2126" w:type="dxa"/>
            <w:vAlign w:val="top"/>
          </w:tcPr>
          <w:p w:rsidR="0063278B" w:rsidRDefault="0063278B" w:rsidP="0063278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KG-Nummer und Einlagezahl</w:t>
            </w:r>
          </w:p>
        </w:tc>
        <w:tc>
          <w:tcPr>
            <w:tcW w:w="2976" w:type="dxa"/>
            <w:vAlign w:val="top"/>
          </w:tcPr>
          <w:p w:rsidR="0063278B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Inhalt des Akts: KG/EZ des obersten verknüpften AO</w:t>
            </w:r>
          </w:p>
        </w:tc>
      </w:tr>
      <w:tr w:rsidR="0063278B" w:rsidTr="00C70D26">
        <w:tc>
          <w:tcPr>
            <w:tcW w:w="2253" w:type="dxa"/>
            <w:vAlign w:val="top"/>
          </w:tcPr>
          <w:p w:rsidR="0063278B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lastRenderedPageBreak/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KATGEM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«KATGEM»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:rsidR="0063278B" w:rsidRPr="00F21D71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21D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KATGEM</w:t>
            </w:r>
          </w:p>
        </w:tc>
        <w:tc>
          <w:tcPr>
            <w:tcW w:w="2126" w:type="dxa"/>
            <w:vAlign w:val="top"/>
          </w:tcPr>
          <w:p w:rsidR="0063278B" w:rsidRDefault="0063278B" w:rsidP="0063278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KG-Nummer</w:t>
            </w:r>
          </w:p>
        </w:tc>
        <w:tc>
          <w:tcPr>
            <w:tcW w:w="2976" w:type="dxa"/>
            <w:vAlign w:val="top"/>
          </w:tcPr>
          <w:p w:rsidR="0063278B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Inhalt des Akts: KG-Nr. des obersten verknüpften AO</w:t>
            </w:r>
          </w:p>
        </w:tc>
      </w:tr>
      <w:tr w:rsidR="0063278B" w:rsidTr="00C70D26">
        <w:tc>
          <w:tcPr>
            <w:tcW w:w="2253" w:type="dxa"/>
            <w:vAlign w:val="top"/>
          </w:tcPr>
          <w:p w:rsidR="0063278B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KATGEMBEZ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«KATGEMBEZ»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:rsidR="0063278B" w:rsidRPr="00F21D71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21D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KATGEMBEZ</w:t>
            </w:r>
          </w:p>
        </w:tc>
        <w:tc>
          <w:tcPr>
            <w:tcW w:w="2126" w:type="dxa"/>
            <w:vAlign w:val="top"/>
          </w:tcPr>
          <w:p w:rsidR="0063278B" w:rsidRDefault="0063278B" w:rsidP="0063278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Bezeichnung der KG</w:t>
            </w:r>
          </w:p>
        </w:tc>
        <w:tc>
          <w:tcPr>
            <w:tcW w:w="2976" w:type="dxa"/>
            <w:vAlign w:val="top"/>
          </w:tcPr>
          <w:p w:rsidR="0063278B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Inhalt des Akts: KG-Nr. des obersten verknüpften AO</w:t>
            </w:r>
          </w:p>
        </w:tc>
      </w:tr>
      <w:tr w:rsidR="0063278B" w:rsidTr="00C70D26">
        <w:tc>
          <w:tcPr>
            <w:tcW w:w="2253" w:type="dxa"/>
            <w:vAlign w:val="top"/>
          </w:tcPr>
          <w:p w:rsidR="0063278B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OBJEKTSTRHNR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«OBJEKTSTRHNR»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:rsidR="0063278B" w:rsidRPr="00F21D71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21D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OBJEKTSTRHNR</w:t>
            </w:r>
          </w:p>
        </w:tc>
        <w:tc>
          <w:tcPr>
            <w:tcW w:w="2126" w:type="dxa"/>
            <w:vAlign w:val="top"/>
          </w:tcPr>
          <w:p w:rsidR="0063278B" w:rsidRDefault="0063278B" w:rsidP="0063278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Straße Hausnummer</w:t>
            </w:r>
          </w:p>
        </w:tc>
        <w:tc>
          <w:tcPr>
            <w:tcW w:w="2976" w:type="dxa"/>
            <w:vAlign w:val="top"/>
          </w:tcPr>
          <w:p w:rsidR="0063278B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Inhalt des Akts: oberstes verknüpftes AO</w:t>
            </w:r>
          </w:p>
        </w:tc>
      </w:tr>
      <w:tr w:rsidR="0063278B" w:rsidTr="00C70D26">
        <w:tc>
          <w:tcPr>
            <w:tcW w:w="2253" w:type="dxa"/>
            <w:vAlign w:val="top"/>
          </w:tcPr>
          <w:p w:rsidR="0063278B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OBJEKTPLZ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«OBJEKTPLZ»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:rsidR="0063278B" w:rsidRPr="00F21D71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21D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OBJEKTPLZ</w:t>
            </w:r>
          </w:p>
        </w:tc>
        <w:tc>
          <w:tcPr>
            <w:tcW w:w="2126" w:type="dxa"/>
            <w:vAlign w:val="top"/>
          </w:tcPr>
          <w:p w:rsidR="0063278B" w:rsidRDefault="0063278B" w:rsidP="0063278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Postleitzahl</w:t>
            </w:r>
          </w:p>
        </w:tc>
        <w:tc>
          <w:tcPr>
            <w:tcW w:w="2976" w:type="dxa"/>
            <w:vAlign w:val="top"/>
          </w:tcPr>
          <w:p w:rsidR="0063278B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Inhalt des Akts: oberstes verknüpftes AO</w:t>
            </w:r>
          </w:p>
        </w:tc>
      </w:tr>
      <w:tr w:rsidR="0063278B" w:rsidTr="00C70D26">
        <w:tc>
          <w:tcPr>
            <w:tcW w:w="2253" w:type="dxa"/>
            <w:vAlign w:val="top"/>
          </w:tcPr>
          <w:p w:rsidR="0063278B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OBJEKTORT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«OBJEKTORT»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:rsidR="0063278B" w:rsidRPr="00F21D71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21D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OBJEKTORT</w:t>
            </w:r>
          </w:p>
        </w:tc>
        <w:tc>
          <w:tcPr>
            <w:tcW w:w="2126" w:type="dxa"/>
            <w:vAlign w:val="top"/>
          </w:tcPr>
          <w:p w:rsidR="0063278B" w:rsidRDefault="0063278B" w:rsidP="0063278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Ort</w:t>
            </w:r>
          </w:p>
        </w:tc>
        <w:tc>
          <w:tcPr>
            <w:tcW w:w="2976" w:type="dxa"/>
            <w:vAlign w:val="top"/>
          </w:tcPr>
          <w:p w:rsidR="0063278B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Inhalt des Akts: oberstes verknüpftes AO</w:t>
            </w:r>
          </w:p>
        </w:tc>
      </w:tr>
      <w:tr w:rsidR="0063278B" w:rsidTr="00C70D26">
        <w:tc>
          <w:tcPr>
            <w:tcW w:w="2253" w:type="dxa"/>
            <w:vAlign w:val="top"/>
          </w:tcPr>
          <w:p w:rsidR="0063278B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OBJEKTHNR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«OBJEKTHNR»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:rsidR="0063278B" w:rsidRPr="00F21D71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21D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OBJEKTHNR</w:t>
            </w:r>
          </w:p>
        </w:tc>
        <w:tc>
          <w:tcPr>
            <w:tcW w:w="2126" w:type="dxa"/>
            <w:vAlign w:val="top"/>
          </w:tcPr>
          <w:p w:rsidR="0063278B" w:rsidRDefault="0063278B" w:rsidP="0063278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Hausnummer</w:t>
            </w:r>
          </w:p>
        </w:tc>
        <w:tc>
          <w:tcPr>
            <w:tcW w:w="2976" w:type="dxa"/>
            <w:vAlign w:val="top"/>
          </w:tcPr>
          <w:p w:rsidR="0063278B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Inhalt des Akts: oberstes verknüpftes AO</w:t>
            </w:r>
          </w:p>
        </w:tc>
      </w:tr>
      <w:tr w:rsidR="0063278B" w:rsidTr="00C70D26">
        <w:tc>
          <w:tcPr>
            <w:tcW w:w="2253" w:type="dxa"/>
            <w:vAlign w:val="top"/>
          </w:tcPr>
          <w:p w:rsidR="0063278B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OBJEKTGEB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«OBJEKTGEB»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:rsidR="0063278B" w:rsidRPr="00F21D71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21D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OBJEKTGEB</w:t>
            </w:r>
          </w:p>
        </w:tc>
        <w:tc>
          <w:tcPr>
            <w:tcW w:w="2126" w:type="dxa"/>
            <w:vAlign w:val="top"/>
          </w:tcPr>
          <w:p w:rsidR="0063278B" w:rsidRDefault="0063278B" w:rsidP="0063278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Gebäude</w:t>
            </w:r>
          </w:p>
        </w:tc>
        <w:tc>
          <w:tcPr>
            <w:tcW w:w="2976" w:type="dxa"/>
            <w:vAlign w:val="top"/>
          </w:tcPr>
          <w:p w:rsidR="0063278B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Inhalt des Akts: oberstes verknüpftes AO (Gebäude)</w:t>
            </w:r>
          </w:p>
        </w:tc>
      </w:tr>
      <w:tr w:rsidR="0063278B" w:rsidTr="00C70D26">
        <w:tc>
          <w:tcPr>
            <w:tcW w:w="2253" w:type="dxa"/>
            <w:vAlign w:val="top"/>
          </w:tcPr>
          <w:p w:rsidR="0063278B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OBJEKTNE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«OBJEKTNE»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:rsidR="0063278B" w:rsidRPr="00F21D71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21D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OBJEKTNE</w:t>
            </w:r>
          </w:p>
        </w:tc>
        <w:tc>
          <w:tcPr>
            <w:tcW w:w="2126" w:type="dxa"/>
            <w:vAlign w:val="top"/>
          </w:tcPr>
          <w:p w:rsidR="0063278B" w:rsidRDefault="0063278B" w:rsidP="0063278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Nutzungseinheit</w:t>
            </w:r>
          </w:p>
        </w:tc>
        <w:tc>
          <w:tcPr>
            <w:tcW w:w="2976" w:type="dxa"/>
            <w:vAlign w:val="top"/>
          </w:tcPr>
          <w:p w:rsidR="0063278B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Inhalt des Akts: oberstes verknüpftes AO (Nutzungseinheit)</w:t>
            </w:r>
          </w:p>
        </w:tc>
      </w:tr>
      <w:tr w:rsidR="0063278B" w:rsidTr="00C70D26">
        <w:tc>
          <w:tcPr>
            <w:tcW w:w="2253" w:type="dxa"/>
            <w:vAlign w:val="top"/>
          </w:tcPr>
          <w:p w:rsidR="0063278B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GRUNDEIG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«GRUNDEIG»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:rsidR="0063278B" w:rsidRPr="00F21D71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21D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GRUNDEIG</w:t>
            </w:r>
          </w:p>
        </w:tc>
        <w:tc>
          <w:tcPr>
            <w:tcW w:w="2126" w:type="dxa"/>
            <w:vAlign w:val="top"/>
          </w:tcPr>
          <w:p w:rsidR="0063278B" w:rsidRDefault="0063278B" w:rsidP="0063278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Eigentümer des verknüpften AO</w:t>
            </w:r>
          </w:p>
        </w:tc>
        <w:tc>
          <w:tcPr>
            <w:tcW w:w="2976" w:type="dxa"/>
            <w:vAlign w:val="top"/>
          </w:tcPr>
          <w:p w:rsidR="0063278B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Inhalt des Akts: Partner d. EZ des obersten verknüpften AO</w:t>
            </w:r>
          </w:p>
        </w:tc>
      </w:tr>
      <w:tr w:rsidR="0063278B" w:rsidTr="00C70D26">
        <w:tc>
          <w:tcPr>
            <w:tcW w:w="2253" w:type="dxa"/>
            <w:vAlign w:val="top"/>
          </w:tcPr>
          <w:p w:rsidR="0063278B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OBJEKTFRIEDBEZ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«OBJEKTFRIEDBEZ»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:rsidR="0063278B" w:rsidRPr="00F21D71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C70D26">
              <w:rPr>
                <w:rFonts w:ascii="Arial" w:eastAsia="Times New Roman" w:hAnsi="Arial" w:cs="Arial"/>
                <w:noProof/>
                <w:sz w:val="18"/>
                <w:szCs w:val="20"/>
                <w:lang w:eastAsia="de-DE"/>
              </w:rPr>
              <w:t>OBJEKTFRIEDBEZ</w:t>
            </w:r>
          </w:p>
        </w:tc>
        <w:tc>
          <w:tcPr>
            <w:tcW w:w="2126" w:type="dxa"/>
            <w:vAlign w:val="top"/>
          </w:tcPr>
          <w:p w:rsidR="0063278B" w:rsidRDefault="0063278B" w:rsidP="0063278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Friedhofs-Bezeichnung</w:t>
            </w:r>
          </w:p>
        </w:tc>
        <w:tc>
          <w:tcPr>
            <w:tcW w:w="2976" w:type="dxa"/>
            <w:vAlign w:val="top"/>
          </w:tcPr>
          <w:p w:rsidR="0063278B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Inhalt des Akts: oberstes verknüpftes Grab </w:t>
            </w:r>
            <w:r w:rsidR="00C70D2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(AO)</w:t>
            </w:r>
          </w:p>
        </w:tc>
      </w:tr>
      <w:tr w:rsidR="0063278B" w:rsidTr="00C70D26">
        <w:tc>
          <w:tcPr>
            <w:tcW w:w="2253" w:type="dxa"/>
            <w:vAlign w:val="top"/>
          </w:tcPr>
          <w:p w:rsidR="0063278B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OBJGRABAO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«OBJGRABAO»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:rsidR="0063278B" w:rsidRPr="00F21D71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21D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OBJGRABAO</w:t>
            </w:r>
          </w:p>
        </w:tc>
        <w:tc>
          <w:tcPr>
            <w:tcW w:w="2126" w:type="dxa"/>
            <w:vAlign w:val="top"/>
          </w:tcPr>
          <w:p w:rsidR="0063278B" w:rsidRDefault="0063278B" w:rsidP="0063278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Grabnummer</w:t>
            </w:r>
          </w:p>
        </w:tc>
        <w:tc>
          <w:tcPr>
            <w:tcW w:w="2976" w:type="dxa"/>
            <w:vAlign w:val="top"/>
          </w:tcPr>
          <w:p w:rsidR="0063278B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Inhalt des Akts: oberstes verknüpftes Grab</w:t>
            </w:r>
            <w:r w:rsidR="00C70D2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(AO)</w:t>
            </w:r>
          </w:p>
        </w:tc>
      </w:tr>
      <w:tr w:rsidR="0063278B" w:rsidTr="00C70D26">
        <w:tc>
          <w:tcPr>
            <w:tcW w:w="2253" w:type="dxa"/>
            <w:vAlign w:val="top"/>
          </w:tcPr>
          <w:p w:rsidR="0063278B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OBJGRABBEZ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«OBJGRABBEZ»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:rsidR="0063278B" w:rsidRPr="00F21D71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21D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OBJGRABBEZ</w:t>
            </w:r>
          </w:p>
        </w:tc>
        <w:tc>
          <w:tcPr>
            <w:tcW w:w="2126" w:type="dxa"/>
            <w:vAlign w:val="top"/>
          </w:tcPr>
          <w:p w:rsidR="0063278B" w:rsidRDefault="0063278B" w:rsidP="0063278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Grab-Bezeichnung</w:t>
            </w:r>
          </w:p>
        </w:tc>
        <w:tc>
          <w:tcPr>
            <w:tcW w:w="2976" w:type="dxa"/>
            <w:vAlign w:val="top"/>
          </w:tcPr>
          <w:p w:rsidR="0063278B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Inhalt des Akts: oberstes verknüpftes Grab</w:t>
            </w:r>
            <w:r w:rsidR="00C70D2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(AO)</w:t>
            </w:r>
          </w:p>
        </w:tc>
      </w:tr>
      <w:tr w:rsidR="0063278B" w:rsidTr="00C70D26">
        <w:tc>
          <w:tcPr>
            <w:tcW w:w="2253" w:type="dxa"/>
            <w:vAlign w:val="top"/>
          </w:tcPr>
          <w:p w:rsidR="0063278B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OBJGRABART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«OBJGRABART»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:rsidR="0063278B" w:rsidRPr="00F21D71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21D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OBJGRABART</w:t>
            </w:r>
          </w:p>
        </w:tc>
        <w:tc>
          <w:tcPr>
            <w:tcW w:w="2126" w:type="dxa"/>
            <w:vAlign w:val="top"/>
          </w:tcPr>
          <w:p w:rsidR="0063278B" w:rsidRDefault="0063278B" w:rsidP="0063278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Grab-Art</w:t>
            </w:r>
          </w:p>
        </w:tc>
        <w:tc>
          <w:tcPr>
            <w:tcW w:w="2976" w:type="dxa"/>
            <w:vAlign w:val="top"/>
          </w:tcPr>
          <w:p w:rsidR="0063278B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Inhalt des Akts: oberstes verknüpftes Grab</w:t>
            </w:r>
            <w:r w:rsidR="00C70D2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(AO)</w:t>
            </w:r>
          </w:p>
        </w:tc>
      </w:tr>
      <w:tr w:rsidR="0063278B" w:rsidTr="00C70D26">
        <w:tc>
          <w:tcPr>
            <w:tcW w:w="2253" w:type="dxa"/>
            <w:vAlign w:val="top"/>
          </w:tcPr>
          <w:p w:rsidR="0063278B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OBJGRABNRALT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«OBJGRABNRALT»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:rsidR="0063278B" w:rsidRPr="00F21D71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21D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OBJGRABNRALT</w:t>
            </w:r>
          </w:p>
        </w:tc>
        <w:tc>
          <w:tcPr>
            <w:tcW w:w="2126" w:type="dxa"/>
            <w:vAlign w:val="top"/>
          </w:tcPr>
          <w:p w:rsidR="0063278B" w:rsidRDefault="0063278B" w:rsidP="0063278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Grabnummer alt</w:t>
            </w:r>
          </w:p>
        </w:tc>
        <w:tc>
          <w:tcPr>
            <w:tcW w:w="2976" w:type="dxa"/>
            <w:vAlign w:val="top"/>
          </w:tcPr>
          <w:p w:rsidR="0063278B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Inhalt des Akts: oberstes verknüpftes Grab</w:t>
            </w:r>
            <w:r w:rsidR="00C70D2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(AO)</w:t>
            </w:r>
          </w:p>
        </w:tc>
      </w:tr>
      <w:tr w:rsidR="0063278B" w:rsidTr="00C70D26">
        <w:tc>
          <w:tcPr>
            <w:tcW w:w="2253" w:type="dxa"/>
            <w:vAlign w:val="top"/>
          </w:tcPr>
          <w:p w:rsidR="0063278B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TABVERSTB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«TABVERSTB»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:rsidR="0063278B" w:rsidRPr="00F21D71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21D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TABVERSTB</w:t>
            </w:r>
          </w:p>
        </w:tc>
        <w:tc>
          <w:tcPr>
            <w:tcW w:w="2126" w:type="dxa"/>
            <w:vAlign w:val="top"/>
          </w:tcPr>
          <w:p w:rsidR="0063278B" w:rsidRDefault="0063278B" w:rsidP="0063278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Liste der Verstorbenen als Tabelle</w:t>
            </w:r>
          </w:p>
        </w:tc>
        <w:tc>
          <w:tcPr>
            <w:tcW w:w="2976" w:type="dxa"/>
            <w:vAlign w:val="top"/>
          </w:tcPr>
          <w:p w:rsidR="0063278B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Inhalt des Akts: oberstes verknüpftes Grab</w:t>
            </w:r>
            <w:r w:rsidR="00C70D2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(AO)</w:t>
            </w:r>
          </w:p>
        </w:tc>
      </w:tr>
      <w:tr w:rsidR="0063278B" w:rsidTr="00C70D26">
        <w:tc>
          <w:tcPr>
            <w:tcW w:w="2253" w:type="dxa"/>
            <w:vAlign w:val="top"/>
          </w:tcPr>
          <w:p w:rsidR="0063278B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VERTGGST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«VERTGGST»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:rsidR="0063278B" w:rsidRPr="00F21D71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21D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VERTGGST</w:t>
            </w:r>
          </w:p>
        </w:tc>
        <w:tc>
          <w:tcPr>
            <w:tcW w:w="2126" w:type="dxa"/>
            <w:vAlign w:val="top"/>
          </w:tcPr>
          <w:p w:rsidR="0063278B" w:rsidRDefault="0063278B" w:rsidP="0063278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Vertragsgegen-standsnummer</w:t>
            </w:r>
          </w:p>
        </w:tc>
        <w:tc>
          <w:tcPr>
            <w:tcW w:w="2976" w:type="dxa"/>
            <w:vAlign w:val="top"/>
          </w:tcPr>
          <w:p w:rsidR="0063278B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Inhalt des Akts: oberster verknüpfter Vertragsgegenstand</w:t>
            </w:r>
          </w:p>
        </w:tc>
      </w:tr>
      <w:tr w:rsidR="0063278B" w:rsidTr="00C70D26">
        <w:tc>
          <w:tcPr>
            <w:tcW w:w="2253" w:type="dxa"/>
            <w:vAlign w:val="top"/>
          </w:tcPr>
          <w:p w:rsidR="0063278B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VERTGGSTADR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«VERTGGSTADR»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:rsidR="0063278B" w:rsidRPr="00F21D71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21D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VERTGGSTADR</w:t>
            </w:r>
          </w:p>
        </w:tc>
        <w:tc>
          <w:tcPr>
            <w:tcW w:w="2126" w:type="dxa"/>
            <w:vAlign w:val="top"/>
          </w:tcPr>
          <w:p w:rsidR="0063278B" w:rsidRDefault="0063278B" w:rsidP="0063278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Adresse am Vertragsgegenstand</w:t>
            </w:r>
          </w:p>
        </w:tc>
        <w:tc>
          <w:tcPr>
            <w:tcW w:w="2976" w:type="dxa"/>
            <w:vAlign w:val="top"/>
          </w:tcPr>
          <w:p w:rsidR="0063278B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Inhalt des Akts: oberster verknüpfter Vertragsgegenstand</w:t>
            </w:r>
          </w:p>
        </w:tc>
      </w:tr>
      <w:tr w:rsidR="0063278B" w:rsidTr="00C70D26">
        <w:tc>
          <w:tcPr>
            <w:tcW w:w="2253" w:type="dxa"/>
            <w:vAlign w:val="top"/>
          </w:tcPr>
          <w:p w:rsidR="0063278B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lastRenderedPageBreak/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VERTGGSTKOMMSTADR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«VERTGGSTKOMMSTADR»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:rsidR="0063278B" w:rsidRPr="00F21D71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21D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VERTGGSTKOMMSTADR</w:t>
            </w:r>
          </w:p>
        </w:tc>
        <w:tc>
          <w:tcPr>
            <w:tcW w:w="2126" w:type="dxa"/>
            <w:vAlign w:val="top"/>
          </w:tcPr>
          <w:p w:rsidR="0063278B" w:rsidRDefault="0063278B" w:rsidP="0063278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Adresse am Vertragsgegenstand Kommunalsteuervertrag (Ggst-art 4010)</w:t>
            </w:r>
          </w:p>
        </w:tc>
        <w:tc>
          <w:tcPr>
            <w:tcW w:w="2976" w:type="dxa"/>
            <w:vAlign w:val="top"/>
          </w:tcPr>
          <w:p w:rsidR="0063278B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Inhalt des Akts: oberster verknüpfter Vertragsgegenstand</w:t>
            </w:r>
          </w:p>
        </w:tc>
      </w:tr>
      <w:tr w:rsidR="0063278B" w:rsidTr="00C70D26">
        <w:tc>
          <w:tcPr>
            <w:tcW w:w="2253" w:type="dxa"/>
            <w:vAlign w:val="top"/>
          </w:tcPr>
          <w:p w:rsidR="0063278B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VERTGGSTBTOADR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«VERTGGSTBTOADR»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:rsidR="0063278B" w:rsidRPr="00F21D71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C70D26">
              <w:rPr>
                <w:rFonts w:ascii="Arial" w:eastAsia="Times New Roman" w:hAnsi="Arial" w:cs="Arial"/>
                <w:noProof/>
                <w:sz w:val="18"/>
                <w:szCs w:val="20"/>
                <w:lang w:eastAsia="de-DE"/>
              </w:rPr>
              <w:t>VERTGGSTBTOADR</w:t>
            </w:r>
          </w:p>
        </w:tc>
        <w:tc>
          <w:tcPr>
            <w:tcW w:w="2126" w:type="dxa"/>
            <w:vAlign w:val="top"/>
          </w:tcPr>
          <w:p w:rsidR="0063278B" w:rsidRDefault="0063278B" w:rsidP="0063278B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Adresse am Vertragsgegenstand BTO </w:t>
            </w:r>
            <w:r w:rsidRPr="00C70D26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t>(Ggst-art 8100, Mand 100 BuKr. 4102)</w:t>
            </w:r>
          </w:p>
        </w:tc>
        <w:tc>
          <w:tcPr>
            <w:tcW w:w="2976" w:type="dxa"/>
            <w:vAlign w:val="top"/>
          </w:tcPr>
          <w:p w:rsidR="0063278B" w:rsidRDefault="0063278B" w:rsidP="0063278B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Inhalt des Akts: oberster verknüpfter Vertragsgegenstand</w:t>
            </w:r>
          </w:p>
        </w:tc>
      </w:tr>
    </w:tbl>
    <w:p w:rsidR="0063278B" w:rsidRDefault="00C70D26" w:rsidP="00C70D26">
      <w:pPr>
        <w:pStyle w:val="berschrift2"/>
        <w:numPr>
          <w:ilvl w:val="0"/>
          <w:numId w:val="0"/>
        </w:numPr>
      </w:pPr>
      <w:r>
        <w:t>Fallart Bauakt</w:t>
      </w:r>
    </w:p>
    <w:p w:rsidR="00C70D26" w:rsidRDefault="00C70D26" w:rsidP="00C70D26">
      <w:pPr>
        <w:pStyle w:val="berschrift3"/>
        <w:numPr>
          <w:ilvl w:val="0"/>
          <w:numId w:val="0"/>
        </w:numPr>
        <w:rPr>
          <w:lang w:val="de-AT"/>
        </w:rPr>
      </w:pPr>
      <w:r>
        <w:rPr>
          <w:lang w:val="de-AT"/>
        </w:rPr>
        <w:t>Beteiligte</w:t>
      </w:r>
    </w:p>
    <w:p w:rsidR="00C70D26" w:rsidRDefault="00C70D26" w:rsidP="00C70D26">
      <w:r>
        <w:t>Die Daten für diese Formularfelder werden im jeweiligen Akt im Reiter Beteiligte durch den GeOrg Benutzer gepflegt.</w:t>
      </w:r>
    </w:p>
    <w:p w:rsidR="00C70D26" w:rsidRDefault="00C70D26" w:rsidP="00C70D26">
      <w:pPr>
        <w:rPr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4"/>
        <w:gridCol w:w="1968"/>
        <w:gridCol w:w="2508"/>
        <w:gridCol w:w="2580"/>
      </w:tblGrid>
      <w:tr w:rsidR="00C70D26" w:rsidTr="004F69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28" w:type="dxa"/>
          </w:tcPr>
          <w:p w:rsidR="00C70D26" w:rsidRDefault="00C70D26" w:rsidP="004F6979">
            <w:pPr>
              <w:rPr>
                <w:lang w:val="de-AT"/>
              </w:rPr>
            </w:pPr>
            <w:r>
              <w:rPr>
                <w:lang w:val="de-AT"/>
              </w:rPr>
              <w:t>Formularfeld</w:t>
            </w:r>
          </w:p>
        </w:tc>
        <w:tc>
          <w:tcPr>
            <w:tcW w:w="1985" w:type="dxa"/>
          </w:tcPr>
          <w:p w:rsidR="00C70D26" w:rsidRDefault="00C70D26" w:rsidP="004F6979">
            <w:pPr>
              <w:rPr>
                <w:lang w:val="de-AT"/>
              </w:rPr>
            </w:pPr>
            <w:r>
              <w:rPr>
                <w:lang w:val="de-AT"/>
              </w:rPr>
              <w:t>Text in Feldname</w:t>
            </w:r>
          </w:p>
        </w:tc>
        <w:tc>
          <w:tcPr>
            <w:tcW w:w="2551" w:type="dxa"/>
          </w:tcPr>
          <w:p w:rsidR="00C70D26" w:rsidRDefault="00C70D26" w:rsidP="004F6979">
            <w:pPr>
              <w:rPr>
                <w:lang w:val="de-AT"/>
              </w:rPr>
            </w:pPr>
            <w:r>
              <w:rPr>
                <w:lang w:val="de-AT"/>
              </w:rPr>
              <w:t>Beschreibung</w:t>
            </w:r>
          </w:p>
        </w:tc>
        <w:tc>
          <w:tcPr>
            <w:tcW w:w="2676" w:type="dxa"/>
          </w:tcPr>
          <w:p w:rsidR="00C70D26" w:rsidRDefault="00C70D26" w:rsidP="004F6979">
            <w:pPr>
              <w:rPr>
                <w:lang w:val="de-AT"/>
              </w:rPr>
            </w:pPr>
            <w:r>
              <w:rPr>
                <w:lang w:val="de-AT"/>
              </w:rPr>
              <w:t>Datenquelle</w:t>
            </w:r>
          </w:p>
        </w:tc>
      </w:tr>
      <w:tr w:rsidR="00C70D26" w:rsidRPr="00F640BD" w:rsidTr="004F6979">
        <w:tc>
          <w:tcPr>
            <w:tcW w:w="1828" w:type="dxa"/>
            <w:vAlign w:val="top"/>
          </w:tcPr>
          <w:p w:rsidR="00C70D26" w:rsidRPr="00F640BD" w:rsidRDefault="00C70D26" w:rsidP="004F6979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MULTIALL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«MULTIALL»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:rsidR="00C70D26" w:rsidRPr="00E404F4" w:rsidRDefault="00C70D26" w:rsidP="004F6979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04F4">
              <w:rPr>
                <w:rFonts w:ascii="Arial" w:eastAsia="Times New Roman" w:hAnsi="Arial" w:cs="Arial"/>
                <w:szCs w:val="20"/>
                <w:lang w:eastAsia="de-DE"/>
              </w:rPr>
              <w:t>MULTIALL</w:t>
            </w:r>
          </w:p>
        </w:tc>
        <w:tc>
          <w:tcPr>
            <w:tcW w:w="2551" w:type="dxa"/>
            <w:vAlign w:val="top"/>
          </w:tcPr>
          <w:p w:rsidR="00C70D26" w:rsidRPr="00E44FA6" w:rsidRDefault="00C70D26" w:rsidP="004F6979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alle </w:t>
            </w: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Beteiligte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n</w:t>
            </w:r>
          </w:p>
        </w:tc>
        <w:tc>
          <w:tcPr>
            <w:tcW w:w="2676" w:type="dxa"/>
            <w:vAlign w:val="top"/>
          </w:tcPr>
          <w:p w:rsidR="00C70D26" w:rsidRPr="00F640BD" w:rsidRDefault="00C70D26" w:rsidP="004F6979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alle 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n des Akts unabhängig von der Rolle</w:t>
            </w:r>
          </w:p>
        </w:tc>
      </w:tr>
      <w:tr w:rsidR="00C70D26" w:rsidRPr="00F640BD" w:rsidTr="004F6979">
        <w:tc>
          <w:tcPr>
            <w:tcW w:w="1828" w:type="dxa"/>
            <w:vAlign w:val="top"/>
          </w:tcPr>
          <w:p w:rsidR="00C70D26" w:rsidRPr="00F640BD" w:rsidRDefault="00C70D26" w:rsidP="00C70D2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MULTIBETEIL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«MULTIBETEIL»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:rsidR="00C70D26" w:rsidRPr="00971952" w:rsidRDefault="00C70D26" w:rsidP="00C70D26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971952">
              <w:rPr>
                <w:rFonts w:ascii="Arial" w:eastAsia="Times New Roman" w:hAnsi="Arial" w:cs="Arial"/>
                <w:i/>
                <w:szCs w:val="20"/>
                <w:lang w:eastAsia="de-DE"/>
              </w:rPr>
              <w:t>MULTIBETEIL</w:t>
            </w:r>
          </w:p>
        </w:tc>
        <w:tc>
          <w:tcPr>
            <w:tcW w:w="2551" w:type="dxa"/>
            <w:vAlign w:val="top"/>
          </w:tcPr>
          <w:p w:rsidR="00C70D26" w:rsidRPr="00480C06" w:rsidRDefault="00C70D26" w:rsidP="00C70D26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480C06">
              <w:rPr>
                <w:rFonts w:ascii="Arial" w:eastAsia="Times New Roman" w:hAnsi="Arial" w:cs="Arial"/>
                <w:i/>
                <w:szCs w:val="20"/>
                <w:lang w:eastAsia="de-DE"/>
              </w:rPr>
              <w:t>Beteiligte</w:t>
            </w:r>
          </w:p>
        </w:tc>
        <w:tc>
          <w:tcPr>
            <w:tcW w:w="2676" w:type="dxa"/>
            <w:vAlign w:val="top"/>
          </w:tcPr>
          <w:p w:rsidR="00C70D26" w:rsidRPr="00480C06" w:rsidRDefault="00C70D26" w:rsidP="00C70D26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480C06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Beteiligte mit Rolle BET</w:t>
            </w:r>
          </w:p>
        </w:tc>
      </w:tr>
      <w:tr w:rsidR="00C70D26" w:rsidRPr="00F640BD" w:rsidTr="004F6979">
        <w:tc>
          <w:tcPr>
            <w:tcW w:w="1828" w:type="dxa"/>
            <w:vAlign w:val="top"/>
          </w:tcPr>
          <w:p w:rsidR="00C70D26" w:rsidRPr="00F640BD" w:rsidRDefault="00C70D26" w:rsidP="00C70D2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MULTIPAR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«MULTIPAR»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:rsidR="00C70D26" w:rsidRPr="00971952" w:rsidRDefault="00C70D26" w:rsidP="00C70D2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71952">
              <w:rPr>
                <w:rFonts w:ascii="Arial" w:eastAsia="Times New Roman" w:hAnsi="Arial" w:cs="Arial"/>
                <w:szCs w:val="20"/>
                <w:lang w:eastAsia="de-DE"/>
              </w:rPr>
              <w:t>MULTIPAR</w:t>
            </w:r>
          </w:p>
        </w:tc>
        <w:tc>
          <w:tcPr>
            <w:tcW w:w="2551" w:type="dxa"/>
            <w:vAlign w:val="top"/>
          </w:tcPr>
          <w:p w:rsidR="00C70D26" w:rsidRPr="00E44FA6" w:rsidRDefault="00C70D26" w:rsidP="00C70D2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Partei</w:t>
            </w:r>
          </w:p>
        </w:tc>
        <w:tc>
          <w:tcPr>
            <w:tcW w:w="2676" w:type="dxa"/>
            <w:vAlign w:val="top"/>
          </w:tcPr>
          <w:p w:rsidR="00C70D26" w:rsidRPr="00F640BD" w:rsidRDefault="00C70D26" w:rsidP="00C70D2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PAR</w:t>
            </w:r>
          </w:p>
        </w:tc>
      </w:tr>
      <w:tr w:rsidR="00C70D26" w:rsidRPr="00F640BD" w:rsidTr="004F6979">
        <w:tc>
          <w:tcPr>
            <w:tcW w:w="1828" w:type="dxa"/>
            <w:vAlign w:val="top"/>
          </w:tcPr>
          <w:p w:rsidR="00C70D26" w:rsidRPr="00F640BD" w:rsidRDefault="00C70D26" w:rsidP="00C70D2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MULTISACHVST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«MULTISACHVST»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:rsidR="00C70D26" w:rsidRPr="00971952" w:rsidRDefault="00C70D26" w:rsidP="00C70D26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971952">
              <w:rPr>
                <w:rFonts w:ascii="Arial" w:eastAsia="Times New Roman" w:hAnsi="Arial" w:cs="Arial"/>
                <w:i/>
                <w:szCs w:val="20"/>
                <w:lang w:eastAsia="de-DE"/>
              </w:rPr>
              <w:t>MULTISACHVST</w:t>
            </w:r>
          </w:p>
        </w:tc>
        <w:tc>
          <w:tcPr>
            <w:tcW w:w="2551" w:type="dxa"/>
            <w:vAlign w:val="top"/>
          </w:tcPr>
          <w:p w:rsidR="00C70D26" w:rsidRPr="00480C06" w:rsidRDefault="00C70D26" w:rsidP="00C70D26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480C06">
              <w:rPr>
                <w:rFonts w:ascii="Arial" w:eastAsia="Times New Roman" w:hAnsi="Arial" w:cs="Arial"/>
                <w:i/>
                <w:szCs w:val="20"/>
                <w:lang w:eastAsia="de-DE"/>
              </w:rPr>
              <w:t>Sachverständige</w:t>
            </w:r>
          </w:p>
        </w:tc>
        <w:tc>
          <w:tcPr>
            <w:tcW w:w="2676" w:type="dxa"/>
            <w:vAlign w:val="top"/>
          </w:tcPr>
          <w:p w:rsidR="00C70D26" w:rsidRPr="00480C06" w:rsidRDefault="00C70D26" w:rsidP="00C70D26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480C06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Beteiligte mit Rolle SVS</w:t>
            </w:r>
          </w:p>
        </w:tc>
      </w:tr>
      <w:tr w:rsidR="00C70D26" w:rsidRPr="00F640BD" w:rsidTr="004F6979">
        <w:tc>
          <w:tcPr>
            <w:tcW w:w="1828" w:type="dxa"/>
            <w:vAlign w:val="top"/>
          </w:tcPr>
          <w:p w:rsidR="00C70D26" w:rsidRPr="00F640BD" w:rsidRDefault="00C70D26" w:rsidP="00C70D2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MULTIANR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«MULTIANR»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:rsidR="00C70D26" w:rsidRPr="00971952" w:rsidRDefault="00C70D26" w:rsidP="00C70D2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71952">
              <w:rPr>
                <w:rFonts w:ascii="Arial" w:eastAsia="Times New Roman" w:hAnsi="Arial" w:cs="Arial"/>
                <w:szCs w:val="20"/>
                <w:lang w:eastAsia="de-DE"/>
              </w:rPr>
              <w:t>MULTIANR</w:t>
            </w:r>
          </w:p>
        </w:tc>
        <w:tc>
          <w:tcPr>
            <w:tcW w:w="2551" w:type="dxa"/>
            <w:vAlign w:val="top"/>
          </w:tcPr>
          <w:p w:rsidR="00C70D26" w:rsidRPr="00E44FA6" w:rsidRDefault="00C70D26" w:rsidP="00C70D26">
            <w:pPr>
              <w:rPr>
                <w:rFonts w:ascii="Arial" w:eastAsia="Times New Roman" w:hAnsi="Arial" w:cs="Arial"/>
                <w:szCs w:val="20"/>
                <w:lang w:val="en-US"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Anrainer</w:t>
            </w:r>
          </w:p>
        </w:tc>
        <w:tc>
          <w:tcPr>
            <w:tcW w:w="2676" w:type="dxa"/>
            <w:vAlign w:val="top"/>
          </w:tcPr>
          <w:p w:rsidR="00C70D26" w:rsidRPr="00F640BD" w:rsidRDefault="00C70D26" w:rsidP="00C70D2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ANR</w:t>
            </w:r>
          </w:p>
        </w:tc>
      </w:tr>
      <w:tr w:rsidR="00C70D26" w:rsidRPr="00F640BD" w:rsidTr="004F6979">
        <w:tc>
          <w:tcPr>
            <w:tcW w:w="1828" w:type="dxa"/>
            <w:vAlign w:val="top"/>
          </w:tcPr>
          <w:p w:rsidR="00C70D26" w:rsidRDefault="00C70D26" w:rsidP="00C70D2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MULTIANPARST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«MULTIANPARST»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:rsidR="00C70D26" w:rsidRPr="00971952" w:rsidRDefault="00C70D26" w:rsidP="00C70D26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971952">
              <w:rPr>
                <w:rFonts w:ascii="Arial" w:eastAsia="Times New Roman" w:hAnsi="Arial" w:cs="Arial"/>
                <w:i/>
                <w:szCs w:val="20"/>
                <w:lang w:eastAsia="de-DE"/>
              </w:rPr>
              <w:t>MULTIANPARST</w:t>
            </w:r>
          </w:p>
        </w:tc>
        <w:tc>
          <w:tcPr>
            <w:tcW w:w="2551" w:type="dxa"/>
            <w:vAlign w:val="top"/>
          </w:tcPr>
          <w:p w:rsidR="00C70D26" w:rsidRPr="00480C06" w:rsidRDefault="00C70D26" w:rsidP="00C70D26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480C06">
              <w:rPr>
                <w:rFonts w:ascii="Arial" w:eastAsia="Times New Roman" w:hAnsi="Arial" w:cs="Arial"/>
                <w:i/>
                <w:szCs w:val="20"/>
                <w:lang w:eastAsia="de-DE"/>
              </w:rPr>
              <w:t>Anrainer mit Parteistellung</w:t>
            </w:r>
          </w:p>
        </w:tc>
        <w:tc>
          <w:tcPr>
            <w:tcW w:w="2676" w:type="dxa"/>
            <w:vAlign w:val="top"/>
          </w:tcPr>
          <w:p w:rsidR="00C70D26" w:rsidRPr="00480C06" w:rsidRDefault="00C70D26" w:rsidP="00C70D26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480C06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Beteiligte mit Rolle ANR und Kennzeichen Parteist.</w:t>
            </w:r>
          </w:p>
        </w:tc>
      </w:tr>
      <w:tr w:rsidR="00C70D26" w:rsidRPr="00F640BD" w:rsidTr="004F6979">
        <w:tc>
          <w:tcPr>
            <w:tcW w:w="1828" w:type="dxa"/>
            <w:vAlign w:val="top"/>
          </w:tcPr>
          <w:p w:rsidR="00C70D26" w:rsidRPr="00F640BD" w:rsidRDefault="00C70D26" w:rsidP="00C70D2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MULTIVHF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«MULTIVHF»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:rsidR="00C70D26" w:rsidRPr="00971952" w:rsidRDefault="00C70D26" w:rsidP="00C70D2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71952">
              <w:rPr>
                <w:rFonts w:ascii="Arial" w:eastAsia="Times New Roman" w:hAnsi="Arial" w:cs="Arial"/>
                <w:szCs w:val="20"/>
                <w:lang w:eastAsia="de-DE"/>
              </w:rPr>
              <w:t>MULTIVHF</w:t>
            </w:r>
          </w:p>
        </w:tc>
        <w:tc>
          <w:tcPr>
            <w:tcW w:w="2551" w:type="dxa"/>
            <w:vAlign w:val="top"/>
          </w:tcPr>
          <w:p w:rsidR="00C70D26" w:rsidRPr="00E44FA6" w:rsidRDefault="00C70D26" w:rsidP="00C70D26">
            <w:pPr>
              <w:rPr>
                <w:rFonts w:ascii="Arial" w:eastAsia="Times New Roman" w:hAnsi="Arial" w:cs="Arial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Verhandlungsführer</w:t>
            </w:r>
          </w:p>
        </w:tc>
        <w:tc>
          <w:tcPr>
            <w:tcW w:w="2676" w:type="dxa"/>
            <w:vAlign w:val="top"/>
          </w:tcPr>
          <w:p w:rsidR="00C70D26" w:rsidRPr="00F640BD" w:rsidRDefault="00C70D26" w:rsidP="00C70D2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VHF</w:t>
            </w:r>
          </w:p>
        </w:tc>
      </w:tr>
      <w:tr w:rsidR="00C70D26" w:rsidRPr="00F640BD" w:rsidTr="004F6979">
        <w:tc>
          <w:tcPr>
            <w:tcW w:w="1828" w:type="dxa"/>
            <w:vAlign w:val="top"/>
          </w:tcPr>
          <w:p w:rsidR="00C70D26" w:rsidRPr="00F640BD" w:rsidRDefault="00C70D26" w:rsidP="00C70D2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MULTIPRV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«MULTIPRV»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:rsidR="00C70D26" w:rsidRPr="00971952" w:rsidRDefault="00C70D26" w:rsidP="00C70D2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71952">
              <w:rPr>
                <w:rFonts w:ascii="Arial" w:eastAsia="Times New Roman" w:hAnsi="Arial" w:cs="Arial"/>
                <w:szCs w:val="20"/>
                <w:lang w:eastAsia="de-DE"/>
              </w:rPr>
              <w:t>MULTIPRV</w:t>
            </w:r>
          </w:p>
        </w:tc>
        <w:tc>
          <w:tcPr>
            <w:tcW w:w="2551" w:type="dxa"/>
            <w:vAlign w:val="top"/>
          </w:tcPr>
          <w:p w:rsidR="00C70D26" w:rsidRPr="00E44FA6" w:rsidRDefault="00C70D26" w:rsidP="00C70D26">
            <w:pPr>
              <w:rPr>
                <w:rFonts w:ascii="Arial" w:eastAsia="Times New Roman" w:hAnsi="Arial" w:cs="Arial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Protokollführer</w:t>
            </w:r>
          </w:p>
        </w:tc>
        <w:tc>
          <w:tcPr>
            <w:tcW w:w="2676" w:type="dxa"/>
            <w:vAlign w:val="top"/>
          </w:tcPr>
          <w:p w:rsidR="00C70D26" w:rsidRPr="00F640BD" w:rsidRDefault="00C70D26" w:rsidP="00C70D2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PRV</w:t>
            </w:r>
          </w:p>
        </w:tc>
      </w:tr>
      <w:tr w:rsidR="00C70D26" w:rsidRPr="00F640BD" w:rsidTr="004F6979">
        <w:tc>
          <w:tcPr>
            <w:tcW w:w="1828" w:type="dxa"/>
            <w:vAlign w:val="top"/>
          </w:tcPr>
          <w:p w:rsidR="00C70D26" w:rsidRPr="00F640BD" w:rsidRDefault="00C70D26" w:rsidP="00C70D2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MULTISONST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«MULTISONST»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:rsidR="00C70D26" w:rsidRPr="00971952" w:rsidRDefault="00C70D26" w:rsidP="00C70D26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971952">
              <w:rPr>
                <w:rFonts w:ascii="Arial" w:eastAsia="Times New Roman" w:hAnsi="Arial" w:cs="Arial"/>
                <w:i/>
                <w:szCs w:val="20"/>
                <w:lang w:eastAsia="de-DE"/>
              </w:rPr>
              <w:t>MULTISONST</w:t>
            </w:r>
          </w:p>
        </w:tc>
        <w:tc>
          <w:tcPr>
            <w:tcW w:w="2551" w:type="dxa"/>
            <w:vAlign w:val="top"/>
          </w:tcPr>
          <w:p w:rsidR="00C70D26" w:rsidRPr="00480C06" w:rsidRDefault="00C70D26" w:rsidP="00C70D26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480C06">
              <w:rPr>
                <w:rFonts w:ascii="Arial" w:eastAsia="Times New Roman" w:hAnsi="Arial" w:cs="Arial"/>
                <w:i/>
                <w:szCs w:val="20"/>
                <w:lang w:eastAsia="de-DE"/>
              </w:rPr>
              <w:t>Sonstige</w:t>
            </w:r>
          </w:p>
        </w:tc>
        <w:tc>
          <w:tcPr>
            <w:tcW w:w="2676" w:type="dxa"/>
            <w:vAlign w:val="top"/>
          </w:tcPr>
          <w:p w:rsidR="00C70D26" w:rsidRPr="00480C06" w:rsidRDefault="00C70D26" w:rsidP="00C70D26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480C06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Beteiligte mit Rolle SON</w:t>
            </w:r>
          </w:p>
        </w:tc>
      </w:tr>
      <w:tr w:rsidR="00C70D26" w:rsidRPr="00F640BD" w:rsidTr="004F6979">
        <w:tc>
          <w:tcPr>
            <w:tcW w:w="1828" w:type="dxa"/>
            <w:vAlign w:val="top"/>
          </w:tcPr>
          <w:p w:rsidR="00C70D26" w:rsidRPr="00F640BD" w:rsidRDefault="00C70D26" w:rsidP="00C70D2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MULTIGSTEIG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«MULTIGSTEIG»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:rsidR="00C70D26" w:rsidRPr="00971952" w:rsidRDefault="00C70D26" w:rsidP="00C70D26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971952">
              <w:rPr>
                <w:rFonts w:ascii="Arial" w:eastAsia="Times New Roman" w:hAnsi="Arial" w:cs="Arial"/>
                <w:i/>
                <w:szCs w:val="20"/>
                <w:lang w:eastAsia="de-DE"/>
              </w:rPr>
              <w:t>MULTIGSTEIG</w:t>
            </w:r>
          </w:p>
        </w:tc>
        <w:tc>
          <w:tcPr>
            <w:tcW w:w="2551" w:type="dxa"/>
            <w:vAlign w:val="top"/>
          </w:tcPr>
          <w:p w:rsidR="00C70D26" w:rsidRPr="00480C06" w:rsidRDefault="00C70D26" w:rsidP="00C70D26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480C06">
              <w:rPr>
                <w:rFonts w:ascii="Arial" w:eastAsia="Times New Roman" w:hAnsi="Arial" w:cs="Arial"/>
                <w:i/>
                <w:szCs w:val="20"/>
                <w:lang w:eastAsia="de-DE"/>
              </w:rPr>
              <w:t>Grundeigentümer</w:t>
            </w:r>
          </w:p>
        </w:tc>
        <w:tc>
          <w:tcPr>
            <w:tcW w:w="2676" w:type="dxa"/>
            <w:vAlign w:val="top"/>
          </w:tcPr>
          <w:p w:rsidR="00C70D26" w:rsidRPr="00480C06" w:rsidRDefault="00C70D26" w:rsidP="00C70D26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480C06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Beteiligte mit Rolle EIG</w:t>
            </w:r>
          </w:p>
        </w:tc>
      </w:tr>
      <w:tr w:rsidR="00C70D26" w:rsidRPr="00F640BD" w:rsidTr="004F6979">
        <w:tc>
          <w:tcPr>
            <w:tcW w:w="1828" w:type="dxa"/>
            <w:vAlign w:val="top"/>
          </w:tcPr>
          <w:p w:rsidR="00C70D26" w:rsidRPr="00F640BD" w:rsidRDefault="00C70D26" w:rsidP="00C70D2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MULTIWERBER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«MULTIWERBER»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:rsidR="00C70D26" w:rsidRPr="00971952" w:rsidRDefault="00C70D26" w:rsidP="00C70D2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71952">
              <w:rPr>
                <w:rFonts w:ascii="Arial" w:eastAsia="Times New Roman" w:hAnsi="Arial" w:cs="Arial"/>
                <w:szCs w:val="20"/>
                <w:lang w:eastAsia="de-DE"/>
              </w:rPr>
              <w:t>MULTIWERBER</w:t>
            </w:r>
          </w:p>
        </w:tc>
        <w:tc>
          <w:tcPr>
            <w:tcW w:w="2551" w:type="dxa"/>
            <w:vAlign w:val="top"/>
          </w:tcPr>
          <w:p w:rsidR="00C70D26" w:rsidRPr="00E44FA6" w:rsidRDefault="00C70D26" w:rsidP="00C70D2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Bauwerber</w:t>
            </w:r>
          </w:p>
        </w:tc>
        <w:tc>
          <w:tcPr>
            <w:tcW w:w="2676" w:type="dxa"/>
            <w:vAlign w:val="top"/>
          </w:tcPr>
          <w:p w:rsidR="00C70D26" w:rsidRPr="00F640BD" w:rsidRDefault="00C70D26" w:rsidP="00C70D2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BWE</w:t>
            </w:r>
          </w:p>
        </w:tc>
      </w:tr>
      <w:tr w:rsidR="00C70D26" w:rsidRPr="00F640BD" w:rsidTr="004F6979">
        <w:tc>
          <w:tcPr>
            <w:tcW w:w="1828" w:type="dxa"/>
            <w:vAlign w:val="top"/>
          </w:tcPr>
          <w:p w:rsidR="00C70D26" w:rsidRPr="00F640BD" w:rsidRDefault="00C70D26" w:rsidP="00C70D2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MULTIPLANER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«MULTIPLANER»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:rsidR="00C70D26" w:rsidRPr="00971952" w:rsidRDefault="00C70D26" w:rsidP="00C70D26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971952">
              <w:rPr>
                <w:rFonts w:ascii="Arial" w:eastAsia="Times New Roman" w:hAnsi="Arial" w:cs="Arial"/>
                <w:i/>
                <w:szCs w:val="20"/>
                <w:lang w:eastAsia="de-DE"/>
              </w:rPr>
              <w:t>MULTIPLANER</w:t>
            </w:r>
          </w:p>
        </w:tc>
        <w:tc>
          <w:tcPr>
            <w:tcW w:w="2551" w:type="dxa"/>
            <w:vAlign w:val="top"/>
          </w:tcPr>
          <w:p w:rsidR="00C70D26" w:rsidRPr="00480C06" w:rsidRDefault="00C70D26" w:rsidP="00C70D26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480C06">
              <w:rPr>
                <w:rFonts w:ascii="Arial" w:eastAsia="Times New Roman" w:hAnsi="Arial" w:cs="Arial"/>
                <w:i/>
                <w:szCs w:val="20"/>
                <w:lang w:eastAsia="de-DE"/>
              </w:rPr>
              <w:t>Planer</w:t>
            </w:r>
          </w:p>
        </w:tc>
        <w:tc>
          <w:tcPr>
            <w:tcW w:w="2676" w:type="dxa"/>
            <w:vAlign w:val="top"/>
          </w:tcPr>
          <w:p w:rsidR="00C70D26" w:rsidRPr="00480C06" w:rsidRDefault="00C70D26" w:rsidP="00C70D26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480C06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Beteiligte mit Rolle PLN</w:t>
            </w:r>
          </w:p>
        </w:tc>
      </w:tr>
      <w:tr w:rsidR="00C70D26" w:rsidRPr="00F640BD" w:rsidTr="004F6979">
        <w:tc>
          <w:tcPr>
            <w:tcW w:w="1828" w:type="dxa"/>
            <w:vAlign w:val="top"/>
          </w:tcPr>
          <w:p w:rsidR="00C70D26" w:rsidRPr="00F640BD" w:rsidRDefault="00C70D26" w:rsidP="00C70D2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MULTIBAF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«MULTIBAF»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:rsidR="00C70D26" w:rsidRPr="00971952" w:rsidRDefault="00C70D26" w:rsidP="00C70D2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71952">
              <w:rPr>
                <w:rFonts w:ascii="Arial" w:eastAsia="Times New Roman" w:hAnsi="Arial" w:cs="Arial"/>
                <w:szCs w:val="20"/>
                <w:lang w:eastAsia="de-DE"/>
              </w:rPr>
              <w:t>MULTIBAF</w:t>
            </w:r>
          </w:p>
        </w:tc>
        <w:tc>
          <w:tcPr>
            <w:tcW w:w="2551" w:type="dxa"/>
            <w:vAlign w:val="top"/>
          </w:tcPr>
          <w:p w:rsidR="00C70D26" w:rsidRPr="00E44FA6" w:rsidRDefault="00C70D26" w:rsidP="00C70D2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Bauführer</w:t>
            </w:r>
          </w:p>
        </w:tc>
        <w:tc>
          <w:tcPr>
            <w:tcW w:w="2676" w:type="dxa"/>
            <w:vAlign w:val="top"/>
          </w:tcPr>
          <w:p w:rsidR="00C70D26" w:rsidRPr="00F640BD" w:rsidRDefault="00C70D26" w:rsidP="00C70D2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BAF</w:t>
            </w:r>
          </w:p>
        </w:tc>
      </w:tr>
      <w:tr w:rsidR="00C70D26" w:rsidRPr="00F640BD" w:rsidTr="004F6979">
        <w:tc>
          <w:tcPr>
            <w:tcW w:w="1828" w:type="dxa"/>
            <w:vAlign w:val="top"/>
          </w:tcPr>
          <w:p w:rsidR="00C70D26" w:rsidRPr="00F640BD" w:rsidRDefault="00C70D26" w:rsidP="00C70D2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MULTIAPR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«MULTIAPR»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:rsidR="00C70D26" w:rsidRPr="00971952" w:rsidRDefault="00C70D26" w:rsidP="00C70D2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71952">
              <w:rPr>
                <w:rFonts w:ascii="Arial" w:eastAsia="Times New Roman" w:hAnsi="Arial" w:cs="Arial"/>
                <w:szCs w:val="20"/>
                <w:lang w:eastAsia="de-DE"/>
              </w:rPr>
              <w:t>MULTIAPR</w:t>
            </w:r>
          </w:p>
        </w:tc>
        <w:tc>
          <w:tcPr>
            <w:tcW w:w="2551" w:type="dxa"/>
            <w:vAlign w:val="top"/>
          </w:tcPr>
          <w:p w:rsidR="00C70D26" w:rsidRPr="00E44FA6" w:rsidRDefault="00C70D26" w:rsidP="00C70D2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Anlagen-Prüfer</w:t>
            </w:r>
          </w:p>
        </w:tc>
        <w:tc>
          <w:tcPr>
            <w:tcW w:w="2676" w:type="dxa"/>
            <w:vAlign w:val="top"/>
          </w:tcPr>
          <w:p w:rsidR="00C70D26" w:rsidRPr="00F640BD" w:rsidRDefault="00C70D26" w:rsidP="00C70D2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 mit Rolle APR</w:t>
            </w:r>
          </w:p>
        </w:tc>
      </w:tr>
      <w:tr w:rsidR="00C70D26" w:rsidRPr="00F640BD" w:rsidTr="004F6979">
        <w:tc>
          <w:tcPr>
            <w:tcW w:w="1828" w:type="dxa"/>
            <w:vAlign w:val="top"/>
          </w:tcPr>
          <w:p w:rsidR="00C70D26" w:rsidRPr="00F640BD" w:rsidRDefault="00C70D26" w:rsidP="00C70D2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MULTIAEG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«MULTIAEG»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:rsidR="00C70D26" w:rsidRPr="00971952" w:rsidRDefault="00C70D26" w:rsidP="00C70D2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71952">
              <w:rPr>
                <w:rFonts w:ascii="Arial" w:eastAsia="Times New Roman" w:hAnsi="Arial" w:cs="Arial"/>
                <w:szCs w:val="20"/>
                <w:lang w:eastAsia="de-DE"/>
              </w:rPr>
              <w:t>MULTIAEG</w:t>
            </w:r>
          </w:p>
        </w:tc>
        <w:tc>
          <w:tcPr>
            <w:tcW w:w="2551" w:type="dxa"/>
            <w:vAlign w:val="top"/>
          </w:tcPr>
          <w:p w:rsidR="00C70D26" w:rsidRPr="00E44FA6" w:rsidRDefault="00C70D26" w:rsidP="00C70D2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Anlagen-Eigentümer</w:t>
            </w:r>
          </w:p>
        </w:tc>
        <w:tc>
          <w:tcPr>
            <w:tcW w:w="2676" w:type="dxa"/>
            <w:vAlign w:val="top"/>
          </w:tcPr>
          <w:p w:rsidR="00C70D26" w:rsidRPr="00F640BD" w:rsidRDefault="00C70D26" w:rsidP="00C70D2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 mit Rolle AEG</w:t>
            </w:r>
          </w:p>
        </w:tc>
      </w:tr>
    </w:tbl>
    <w:p w:rsidR="008828BF" w:rsidRDefault="008828BF">
      <w:pPr>
        <w:spacing w:after="160"/>
        <w:rPr>
          <w:lang w:val="de-AT"/>
        </w:rPr>
      </w:pPr>
      <w:r>
        <w:rPr>
          <w:lang w:val="de-AT"/>
        </w:rPr>
        <w:br w:type="page"/>
      </w:r>
    </w:p>
    <w:p w:rsidR="00A26009" w:rsidRDefault="00A26009" w:rsidP="00A26009">
      <w:pPr>
        <w:spacing w:line="240" w:lineRule="auto"/>
      </w:pPr>
      <w:r>
        <w:lastRenderedPageBreak/>
        <w:t>Diese Formularfelder können um Zusätze erweitert werden, wodurch dann andere bzw. zusätzliche Informationen je Beteiligten ausgegeben werden.</w:t>
      </w:r>
      <w:r w:rsidRPr="0068459B">
        <w:t xml:space="preserve"> </w:t>
      </w:r>
      <w:r>
        <w:t>Die Zusätze können auch kombiniert werden. zB. MULTIANRGEBJTEL. Dabei ist die Reihenfolge der Zusätze einzuhalten.</w:t>
      </w:r>
    </w:p>
    <w:p w:rsidR="00A26009" w:rsidRDefault="00A26009" w:rsidP="00A26009">
      <w:pPr>
        <w:spacing w:line="240" w:lineRule="auto"/>
      </w:pPr>
    </w:p>
    <w:p w:rsidR="00A26009" w:rsidRDefault="00A26009" w:rsidP="00A26009">
      <w:pPr>
        <w:spacing w:line="240" w:lineRule="auto"/>
      </w:pPr>
      <w:r>
        <w:t>Folgende Zusätze sind möglich:</w:t>
      </w:r>
    </w:p>
    <w:p w:rsidR="00A26009" w:rsidRDefault="00A26009" w:rsidP="00A26009">
      <w:pPr>
        <w:numPr>
          <w:ilvl w:val="0"/>
          <w:numId w:val="34"/>
        </w:numPr>
        <w:spacing w:line="240" w:lineRule="auto"/>
      </w:pPr>
      <w:r>
        <w:t>ADR:</w:t>
      </w:r>
      <w:r>
        <w:tab/>
        <w:t>statt des Namensfeldes wird das Adressfeld des Beteiligten ausgegeben.</w:t>
      </w:r>
      <w:r>
        <w:br/>
        <w:t>(Das kann bei entsprechend eingestelltem Versandtyp auch die Mail-Adresse sein.)</w:t>
      </w:r>
    </w:p>
    <w:p w:rsidR="00A26009" w:rsidRDefault="00A26009" w:rsidP="00A26009">
      <w:pPr>
        <w:numPr>
          <w:ilvl w:val="0"/>
          <w:numId w:val="34"/>
        </w:numPr>
        <w:spacing w:line="240" w:lineRule="auto"/>
      </w:pPr>
      <w:r>
        <w:t>GEBJ:</w:t>
      </w:r>
      <w:r>
        <w:tab/>
        <w:t>zusätzlich wird das Geburtsjahr angedruckt, bzw. bei Organisationen eine Identifikationsnummer (UID-Nr oder wenn diese nicht vorhanden ist: FBN oder ZVR-Nr)</w:t>
      </w:r>
    </w:p>
    <w:p w:rsidR="00A26009" w:rsidRDefault="00A26009" w:rsidP="00A26009">
      <w:pPr>
        <w:numPr>
          <w:ilvl w:val="0"/>
          <w:numId w:val="34"/>
        </w:numPr>
        <w:spacing w:line="240" w:lineRule="auto"/>
      </w:pPr>
      <w:r>
        <w:t>TEL:</w:t>
      </w:r>
      <w:r>
        <w:tab/>
        <w:t>zusätzlich wird (wenn vorhanden) eine Telefonnummer angedruckt.</w:t>
      </w:r>
    </w:p>
    <w:p w:rsidR="00A26009" w:rsidRPr="0009015E" w:rsidRDefault="00A26009" w:rsidP="00A26009">
      <w:pPr>
        <w:spacing w:line="240" w:lineRule="auto"/>
      </w:pPr>
    </w:p>
    <w:p w:rsidR="00A26009" w:rsidRDefault="00A26009" w:rsidP="00A26009">
      <w:pPr>
        <w:spacing w:line="240" w:lineRule="auto"/>
      </w:pPr>
      <w:r>
        <w:t xml:space="preserve">Bei manchen Rollen weichen Formularfelder mit Erweiterungen </w:t>
      </w:r>
      <w:r w:rsidRPr="0009015E">
        <w:rPr>
          <w:b/>
          <w:i/>
        </w:rPr>
        <w:t>GEBJ</w:t>
      </w:r>
      <w:r>
        <w:t xml:space="preserve"> bzw. </w:t>
      </w:r>
      <w:r w:rsidRPr="0009015E">
        <w:rPr>
          <w:b/>
          <w:i/>
        </w:rPr>
        <w:t>TEL</w:t>
      </w:r>
      <w:r>
        <w:t xml:space="preserve"> leicht von der Regel ab (gekennzeichnet durch </w:t>
      </w:r>
      <w:r w:rsidRPr="0068459B">
        <w:rPr>
          <w:i/>
        </w:rPr>
        <w:t>kursive Schrift</w:t>
      </w:r>
      <w:r>
        <w:t>):</w:t>
      </w:r>
    </w:p>
    <w:p w:rsidR="00C70D26" w:rsidRPr="0009015E" w:rsidRDefault="00C70D26" w:rsidP="00C70D26">
      <w:pPr>
        <w:rPr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32"/>
        <w:gridCol w:w="2406"/>
        <w:gridCol w:w="1796"/>
        <w:gridCol w:w="2806"/>
      </w:tblGrid>
      <w:tr w:rsidR="00C70D26" w:rsidTr="00480C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49" w:type="dxa"/>
          </w:tcPr>
          <w:p w:rsidR="00C70D26" w:rsidRDefault="00C70D26" w:rsidP="004F6979">
            <w:pPr>
              <w:rPr>
                <w:lang w:val="de-AT"/>
              </w:rPr>
            </w:pPr>
            <w:r>
              <w:rPr>
                <w:lang w:val="de-AT"/>
              </w:rPr>
              <w:t>Formularfeld ohne Erweiterung</w:t>
            </w:r>
          </w:p>
        </w:tc>
        <w:tc>
          <w:tcPr>
            <w:tcW w:w="2255" w:type="dxa"/>
          </w:tcPr>
          <w:p w:rsidR="00C70D26" w:rsidRDefault="00C70D26" w:rsidP="004F6979">
            <w:pPr>
              <w:rPr>
                <w:lang w:val="de-AT"/>
              </w:rPr>
            </w:pPr>
            <w:r>
              <w:rPr>
                <w:lang w:val="de-AT"/>
              </w:rPr>
              <w:t>Formularfeld mit Erweiterung ADR</w:t>
            </w:r>
          </w:p>
        </w:tc>
        <w:tc>
          <w:tcPr>
            <w:tcW w:w="2252" w:type="dxa"/>
          </w:tcPr>
          <w:p w:rsidR="00C70D26" w:rsidRDefault="00C70D26" w:rsidP="004F6979">
            <w:pPr>
              <w:rPr>
                <w:lang w:val="de-AT"/>
              </w:rPr>
            </w:pPr>
            <w:r>
              <w:rPr>
                <w:lang w:val="de-AT"/>
              </w:rPr>
              <w:t>Präfix anderer Erweiterungen</w:t>
            </w:r>
          </w:p>
        </w:tc>
        <w:tc>
          <w:tcPr>
            <w:tcW w:w="2284" w:type="dxa"/>
          </w:tcPr>
          <w:p w:rsidR="00C70D26" w:rsidRDefault="00C70D26" w:rsidP="004F6979">
            <w:pPr>
              <w:rPr>
                <w:lang w:val="de-AT"/>
              </w:rPr>
            </w:pPr>
            <w:r>
              <w:rPr>
                <w:lang w:val="de-AT"/>
              </w:rPr>
              <w:t>Beispiel mit anderem Präfix</w:t>
            </w:r>
          </w:p>
        </w:tc>
      </w:tr>
      <w:tr w:rsidR="00C70D26" w:rsidTr="00480C06">
        <w:tc>
          <w:tcPr>
            <w:tcW w:w="2249" w:type="dxa"/>
            <w:vAlign w:val="top"/>
          </w:tcPr>
          <w:p w:rsidR="00C70D26" w:rsidRPr="00321824" w:rsidRDefault="00C70D26" w:rsidP="004F6979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MULTIALL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«MULTIALL»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5" w:type="dxa"/>
            <w:vAlign w:val="top"/>
          </w:tcPr>
          <w:p w:rsidR="00C70D26" w:rsidRPr="00321824" w:rsidRDefault="00C70D26" w:rsidP="004F6979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MULTIALLADR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«MULTIALLADR»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2" w:type="dxa"/>
            <w:vAlign w:val="top"/>
          </w:tcPr>
          <w:p w:rsidR="00C70D26" w:rsidRPr="00321824" w:rsidRDefault="00C70D26" w:rsidP="004F6979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MULTIALL</w:t>
            </w:r>
          </w:p>
        </w:tc>
        <w:tc>
          <w:tcPr>
            <w:tcW w:w="2284" w:type="dxa"/>
            <w:vAlign w:val="top"/>
          </w:tcPr>
          <w:p w:rsidR="00C70D26" w:rsidRPr="00321824" w:rsidRDefault="00C70D26" w:rsidP="004F6979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MULTIALLGEBJTEL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«MULTIALLGEBJTEL»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480C06" w:rsidTr="00480C06">
        <w:tc>
          <w:tcPr>
            <w:tcW w:w="2249" w:type="dxa"/>
            <w:vAlign w:val="top"/>
          </w:tcPr>
          <w:p w:rsidR="00480C06" w:rsidRPr="00F640BD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MULTIBETEIL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«MULTIBETEIL»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5" w:type="dxa"/>
            <w:vAlign w:val="top"/>
          </w:tcPr>
          <w:p w:rsidR="00480C06" w:rsidRPr="00321824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MULTIALLADR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«MULTIBETEILADR»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2" w:type="dxa"/>
            <w:vAlign w:val="top"/>
          </w:tcPr>
          <w:p w:rsidR="00480C06" w:rsidRPr="00971952" w:rsidRDefault="00480C06" w:rsidP="00480C06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971952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MULTIBET</w:t>
            </w:r>
          </w:p>
        </w:tc>
        <w:tc>
          <w:tcPr>
            <w:tcW w:w="2284" w:type="dxa"/>
            <w:vAlign w:val="top"/>
          </w:tcPr>
          <w:p w:rsidR="00480C06" w:rsidRPr="00321824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MULTIBETGEBJTEL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«MULTIBETGEBJTEL»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480C06" w:rsidTr="00480C06">
        <w:tc>
          <w:tcPr>
            <w:tcW w:w="2249" w:type="dxa"/>
            <w:vAlign w:val="top"/>
          </w:tcPr>
          <w:p w:rsidR="00480C06" w:rsidRPr="00F640BD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MULTIPAR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«MULTIPAR»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5" w:type="dxa"/>
            <w:vAlign w:val="top"/>
          </w:tcPr>
          <w:p w:rsidR="00480C06" w:rsidRPr="00321824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MULTIPARADR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«MULTIPARADR»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2" w:type="dxa"/>
            <w:vAlign w:val="top"/>
          </w:tcPr>
          <w:p w:rsidR="00480C06" w:rsidRPr="00321824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MULTIPAR</w:t>
            </w:r>
          </w:p>
        </w:tc>
        <w:tc>
          <w:tcPr>
            <w:tcW w:w="2284" w:type="dxa"/>
            <w:vAlign w:val="top"/>
          </w:tcPr>
          <w:p w:rsidR="00480C06" w:rsidRPr="00321824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MULTIPARGEBJTEL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«MULTIPARGEBJTEL»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480C06" w:rsidTr="00480C06">
        <w:tc>
          <w:tcPr>
            <w:tcW w:w="2249" w:type="dxa"/>
            <w:vAlign w:val="top"/>
          </w:tcPr>
          <w:p w:rsidR="00480C06" w:rsidRPr="00F640BD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MULTISACHVST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«MULTISACHVST»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5" w:type="dxa"/>
            <w:vAlign w:val="top"/>
          </w:tcPr>
          <w:p w:rsidR="00480C06" w:rsidRPr="00321824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MULTISACHVSTADR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«MULTISACHVSTADR»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2" w:type="dxa"/>
            <w:vAlign w:val="top"/>
          </w:tcPr>
          <w:p w:rsidR="00480C06" w:rsidRPr="00971952" w:rsidRDefault="00480C06" w:rsidP="00480C06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971952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MULTISVS</w:t>
            </w:r>
          </w:p>
        </w:tc>
        <w:tc>
          <w:tcPr>
            <w:tcW w:w="2284" w:type="dxa"/>
            <w:vAlign w:val="top"/>
          </w:tcPr>
          <w:p w:rsidR="00480C06" w:rsidRPr="00321824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MULTISVSGEBJTEL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«MULTISVSGEBJTEL»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480C06" w:rsidTr="00480C06">
        <w:tc>
          <w:tcPr>
            <w:tcW w:w="2249" w:type="dxa"/>
            <w:vAlign w:val="top"/>
          </w:tcPr>
          <w:p w:rsidR="00480C06" w:rsidRPr="00F640BD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MULTIANR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«MULTIANR»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5" w:type="dxa"/>
            <w:vAlign w:val="top"/>
          </w:tcPr>
          <w:p w:rsidR="00480C06" w:rsidRPr="00321824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MULTIANRADR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«MULTIANRADR»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2" w:type="dxa"/>
            <w:vAlign w:val="top"/>
          </w:tcPr>
          <w:p w:rsidR="00480C06" w:rsidRPr="00321824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MULTIANR</w:t>
            </w:r>
          </w:p>
        </w:tc>
        <w:tc>
          <w:tcPr>
            <w:tcW w:w="2284" w:type="dxa"/>
            <w:vAlign w:val="top"/>
          </w:tcPr>
          <w:p w:rsidR="00480C06" w:rsidRPr="00321824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MULTIANRGEBJTEL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«MULTIANRGEBJTEL»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480C06" w:rsidTr="00480C06">
        <w:tc>
          <w:tcPr>
            <w:tcW w:w="2249" w:type="dxa"/>
            <w:vAlign w:val="top"/>
          </w:tcPr>
          <w:p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MULTIANPARST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«MULTIANPARST»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5" w:type="dxa"/>
            <w:vAlign w:val="top"/>
          </w:tcPr>
          <w:p w:rsidR="00480C06" w:rsidRPr="00321824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MULTIANPARSTADR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«MULTIANPARSTADR»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2" w:type="dxa"/>
            <w:vAlign w:val="top"/>
          </w:tcPr>
          <w:p w:rsidR="00480C06" w:rsidRPr="00971952" w:rsidRDefault="00480C06" w:rsidP="00480C06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971952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MULTIANRPAR</w:t>
            </w:r>
          </w:p>
        </w:tc>
        <w:tc>
          <w:tcPr>
            <w:tcW w:w="2284" w:type="dxa"/>
            <w:vAlign w:val="top"/>
          </w:tcPr>
          <w:p w:rsidR="00480C06" w:rsidRPr="00321824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MULTIANRPARGEBJTEL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«MULTIANRPARGEBJTEL»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480C06" w:rsidTr="00480C06">
        <w:tc>
          <w:tcPr>
            <w:tcW w:w="2249" w:type="dxa"/>
            <w:vAlign w:val="top"/>
          </w:tcPr>
          <w:p w:rsidR="00480C06" w:rsidRPr="00F640BD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MULTIVHF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«MULTIVHF»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5" w:type="dxa"/>
            <w:vAlign w:val="top"/>
          </w:tcPr>
          <w:p w:rsidR="00480C06" w:rsidRPr="00321824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MULTIVHF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«MULTIVHF»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2" w:type="dxa"/>
            <w:vAlign w:val="top"/>
          </w:tcPr>
          <w:p w:rsidR="00480C06" w:rsidRPr="00321824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MULTIVHF</w:t>
            </w:r>
          </w:p>
        </w:tc>
        <w:tc>
          <w:tcPr>
            <w:tcW w:w="2284" w:type="dxa"/>
            <w:vAlign w:val="top"/>
          </w:tcPr>
          <w:p w:rsidR="00480C06" w:rsidRPr="00321824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MULTIVHFGEBJTEL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«MULTIVHFGEBJTEL»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480C06" w:rsidTr="00480C06">
        <w:tc>
          <w:tcPr>
            <w:tcW w:w="2249" w:type="dxa"/>
            <w:vAlign w:val="top"/>
          </w:tcPr>
          <w:p w:rsidR="00480C06" w:rsidRPr="00F640BD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MULTIPRV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«MULTIPRV»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5" w:type="dxa"/>
            <w:vAlign w:val="top"/>
          </w:tcPr>
          <w:p w:rsidR="00480C06" w:rsidRPr="00321824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MULTIPRV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«MULTIPRV»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2" w:type="dxa"/>
            <w:vAlign w:val="top"/>
          </w:tcPr>
          <w:p w:rsidR="00480C06" w:rsidRPr="00321824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MULTIPRV</w:t>
            </w:r>
          </w:p>
        </w:tc>
        <w:tc>
          <w:tcPr>
            <w:tcW w:w="2284" w:type="dxa"/>
            <w:vAlign w:val="top"/>
          </w:tcPr>
          <w:p w:rsidR="00480C06" w:rsidRPr="00321824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MULTIPRVGEBJTEL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«MULTIPRVGEBJTEL»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480C06" w:rsidTr="00480C06">
        <w:tc>
          <w:tcPr>
            <w:tcW w:w="2249" w:type="dxa"/>
            <w:vAlign w:val="top"/>
          </w:tcPr>
          <w:p w:rsidR="00480C06" w:rsidRPr="00F640BD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MULTISONST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«MULTISONST»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5" w:type="dxa"/>
            <w:vAlign w:val="top"/>
          </w:tcPr>
          <w:p w:rsidR="00480C06" w:rsidRPr="00321824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MULTISONSTADR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«MULTISONSTADR»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2" w:type="dxa"/>
            <w:vAlign w:val="top"/>
          </w:tcPr>
          <w:p w:rsidR="00480C06" w:rsidRPr="00971952" w:rsidRDefault="00480C06" w:rsidP="00480C06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971952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MULTISON</w:t>
            </w:r>
          </w:p>
        </w:tc>
        <w:tc>
          <w:tcPr>
            <w:tcW w:w="2284" w:type="dxa"/>
            <w:vAlign w:val="top"/>
          </w:tcPr>
          <w:p w:rsidR="00480C06" w:rsidRPr="00321824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MULTISONGEBJTEL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«MULTISONGEBJTEL»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480C06" w:rsidTr="00480C06">
        <w:tc>
          <w:tcPr>
            <w:tcW w:w="2249" w:type="dxa"/>
            <w:vAlign w:val="top"/>
          </w:tcPr>
          <w:p w:rsidR="00480C06" w:rsidRPr="00F640BD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MULTIGSTEIG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«MULTIGSTEIG»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5" w:type="dxa"/>
            <w:vAlign w:val="top"/>
          </w:tcPr>
          <w:p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MULTIGSTEIGADR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«MULTIGSTEIGADR»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2" w:type="dxa"/>
            <w:vAlign w:val="top"/>
          </w:tcPr>
          <w:p w:rsidR="00480C06" w:rsidRPr="00971952" w:rsidRDefault="00480C06" w:rsidP="00480C06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971952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MULTIEIG</w:t>
            </w:r>
          </w:p>
        </w:tc>
        <w:tc>
          <w:tcPr>
            <w:tcW w:w="2284" w:type="dxa"/>
            <w:vAlign w:val="top"/>
          </w:tcPr>
          <w:p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MULTIEIGGEBJTEL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«MULTIEIGGEBJTEL»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480C06" w:rsidTr="00480C06">
        <w:tc>
          <w:tcPr>
            <w:tcW w:w="2249" w:type="dxa"/>
            <w:vAlign w:val="top"/>
          </w:tcPr>
          <w:p w:rsidR="00480C06" w:rsidRPr="00F640BD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MULTIWERBER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«MULTIWERBER»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5" w:type="dxa"/>
            <w:vAlign w:val="top"/>
          </w:tcPr>
          <w:p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MULTIWERBERADR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«MULTIWERBERADR»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2" w:type="dxa"/>
            <w:vAlign w:val="top"/>
          </w:tcPr>
          <w:p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MULTIWERBER</w:t>
            </w:r>
          </w:p>
        </w:tc>
        <w:tc>
          <w:tcPr>
            <w:tcW w:w="2284" w:type="dxa"/>
            <w:vAlign w:val="top"/>
          </w:tcPr>
          <w:p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MULTIWERBERGEBJTEL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«MULTIWERBERGEBJTEL»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480C06" w:rsidTr="00480C06">
        <w:tc>
          <w:tcPr>
            <w:tcW w:w="2249" w:type="dxa"/>
            <w:vAlign w:val="top"/>
          </w:tcPr>
          <w:p w:rsidR="00480C06" w:rsidRPr="00F640BD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MULTIPLANER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«MULTIPLANER»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5" w:type="dxa"/>
            <w:vAlign w:val="top"/>
          </w:tcPr>
          <w:p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MULTIPLANERADR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«MULTIPLANERADR»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2" w:type="dxa"/>
            <w:vAlign w:val="top"/>
          </w:tcPr>
          <w:p w:rsidR="00480C06" w:rsidRPr="00971952" w:rsidRDefault="00480C06" w:rsidP="00480C06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971952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MULTIPLN</w:t>
            </w:r>
          </w:p>
        </w:tc>
        <w:tc>
          <w:tcPr>
            <w:tcW w:w="2284" w:type="dxa"/>
            <w:vAlign w:val="top"/>
          </w:tcPr>
          <w:p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MULTIPLNGEBJTEL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«MULTIPLNGEBJTEL»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480C06" w:rsidTr="00480C06">
        <w:tc>
          <w:tcPr>
            <w:tcW w:w="2249" w:type="dxa"/>
            <w:vAlign w:val="top"/>
          </w:tcPr>
          <w:p w:rsidR="00480C06" w:rsidRPr="00F640BD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MULTIBAF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«MULTIBAF»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5" w:type="dxa"/>
            <w:vAlign w:val="top"/>
          </w:tcPr>
          <w:p w:rsidR="00480C06" w:rsidRPr="00F640BD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MULTIBAFADR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«MULTIBAFADR»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2" w:type="dxa"/>
            <w:vAlign w:val="top"/>
          </w:tcPr>
          <w:p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MULTIBAF</w:t>
            </w:r>
          </w:p>
        </w:tc>
        <w:tc>
          <w:tcPr>
            <w:tcW w:w="2284" w:type="dxa"/>
            <w:vAlign w:val="top"/>
          </w:tcPr>
          <w:p w:rsidR="00480C06" w:rsidRPr="00F640BD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MULTIBAFGEBJTEL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«MULTIBAFGEBJTEL»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480C06" w:rsidTr="00480C06">
        <w:tc>
          <w:tcPr>
            <w:tcW w:w="2249" w:type="dxa"/>
            <w:vAlign w:val="top"/>
          </w:tcPr>
          <w:p w:rsidR="00480C06" w:rsidRPr="00F640BD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MULTIAPR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«MULTIAPR»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5" w:type="dxa"/>
            <w:vAlign w:val="top"/>
          </w:tcPr>
          <w:p w:rsidR="00480C06" w:rsidRPr="00F640BD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MULTIAPRADR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«MULTIAPRADR»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2" w:type="dxa"/>
            <w:vAlign w:val="top"/>
          </w:tcPr>
          <w:p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MULTIAPR</w:t>
            </w:r>
          </w:p>
        </w:tc>
        <w:tc>
          <w:tcPr>
            <w:tcW w:w="2284" w:type="dxa"/>
            <w:vAlign w:val="top"/>
          </w:tcPr>
          <w:p w:rsidR="00480C06" w:rsidRPr="00F640BD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MULTIAPRGEBJTEL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«MULTIAPRGEBJTEL»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480C06" w:rsidTr="00480C06">
        <w:tc>
          <w:tcPr>
            <w:tcW w:w="2249" w:type="dxa"/>
            <w:vAlign w:val="top"/>
          </w:tcPr>
          <w:p w:rsidR="00480C06" w:rsidRPr="00F640BD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MULTIAEG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«MULTIAEG»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5" w:type="dxa"/>
            <w:vAlign w:val="top"/>
          </w:tcPr>
          <w:p w:rsidR="00480C06" w:rsidRPr="00F640BD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MULTIAEGADR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«MULTIAEGADR»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2" w:type="dxa"/>
            <w:vAlign w:val="top"/>
          </w:tcPr>
          <w:p w:rsidR="00480C06" w:rsidRPr="00321824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MULTIAEG</w:t>
            </w:r>
          </w:p>
        </w:tc>
        <w:tc>
          <w:tcPr>
            <w:tcW w:w="2284" w:type="dxa"/>
            <w:vAlign w:val="top"/>
          </w:tcPr>
          <w:p w:rsidR="00480C06" w:rsidRPr="00F640BD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MULTIAEGGEBJTEL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«MULTIAEGGEBJTEL»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</w:tbl>
    <w:p w:rsidR="006A6730" w:rsidRDefault="006A6730">
      <w:pPr>
        <w:spacing w:after="160"/>
        <w:rPr>
          <w:lang w:val="de-AT"/>
        </w:rPr>
      </w:pPr>
      <w:r>
        <w:rPr>
          <w:lang w:val="de-AT"/>
        </w:rPr>
        <w:br w:type="page"/>
      </w:r>
    </w:p>
    <w:p w:rsidR="00480C06" w:rsidRDefault="00480C06" w:rsidP="00480C06">
      <w:pPr>
        <w:pStyle w:val="berschrift3"/>
        <w:numPr>
          <w:ilvl w:val="0"/>
          <w:numId w:val="0"/>
        </w:numPr>
        <w:rPr>
          <w:lang w:val="de-AT"/>
        </w:rPr>
      </w:pPr>
      <w:r>
        <w:rPr>
          <w:lang w:val="de-AT"/>
        </w:rPr>
        <w:lastRenderedPageBreak/>
        <w:t>Anlagen-Eigentümer und -Prüfer</w:t>
      </w:r>
    </w:p>
    <w:p w:rsidR="00480C06" w:rsidRDefault="00480C06" w:rsidP="00480C06">
      <w:r>
        <w:t>Die Daten für diese Formularfelder werden aus den Daten von Geschäftspartnern gezogen, und zwar jeweils des 1. Beteiligten mit der Rolle AEG oder APR</w:t>
      </w:r>
    </w:p>
    <w:p w:rsidR="00480C06" w:rsidRDefault="00480C06" w:rsidP="00480C06">
      <w:pPr>
        <w:rPr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28"/>
        <w:gridCol w:w="1985"/>
        <w:gridCol w:w="2409"/>
        <w:gridCol w:w="2818"/>
      </w:tblGrid>
      <w:tr w:rsidR="00480C06" w:rsidTr="00480C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28" w:type="dxa"/>
          </w:tcPr>
          <w:p w:rsidR="00480C06" w:rsidRDefault="00480C06" w:rsidP="004F6979">
            <w:pPr>
              <w:rPr>
                <w:lang w:val="de-AT"/>
              </w:rPr>
            </w:pPr>
            <w:r>
              <w:rPr>
                <w:lang w:val="de-AT"/>
              </w:rPr>
              <w:t>Formularfeld</w:t>
            </w:r>
          </w:p>
        </w:tc>
        <w:tc>
          <w:tcPr>
            <w:tcW w:w="1985" w:type="dxa"/>
          </w:tcPr>
          <w:p w:rsidR="00480C06" w:rsidRDefault="00480C06" w:rsidP="004F6979">
            <w:pPr>
              <w:rPr>
                <w:lang w:val="de-AT"/>
              </w:rPr>
            </w:pPr>
            <w:r>
              <w:rPr>
                <w:lang w:val="de-AT"/>
              </w:rPr>
              <w:t>Text in Feldname</w:t>
            </w:r>
          </w:p>
        </w:tc>
        <w:tc>
          <w:tcPr>
            <w:tcW w:w="2409" w:type="dxa"/>
          </w:tcPr>
          <w:p w:rsidR="00480C06" w:rsidRDefault="00480C06" w:rsidP="004F6979">
            <w:pPr>
              <w:rPr>
                <w:lang w:val="de-AT"/>
              </w:rPr>
            </w:pPr>
            <w:r>
              <w:rPr>
                <w:lang w:val="de-AT"/>
              </w:rPr>
              <w:t>Beschreibung</w:t>
            </w:r>
          </w:p>
        </w:tc>
        <w:tc>
          <w:tcPr>
            <w:tcW w:w="2818" w:type="dxa"/>
          </w:tcPr>
          <w:p w:rsidR="00480C06" w:rsidRDefault="00480C06" w:rsidP="004F6979">
            <w:pPr>
              <w:rPr>
                <w:lang w:val="de-AT"/>
              </w:rPr>
            </w:pPr>
            <w:r>
              <w:rPr>
                <w:lang w:val="de-AT"/>
              </w:rPr>
              <w:t>Datenquelle</w:t>
            </w:r>
          </w:p>
        </w:tc>
      </w:tr>
      <w:tr w:rsidR="00480C06" w:rsidRPr="00F640BD" w:rsidTr="00480C06">
        <w:tc>
          <w:tcPr>
            <w:tcW w:w="1828" w:type="dxa"/>
            <w:vAlign w:val="top"/>
          </w:tcPr>
          <w:p w:rsidR="00480C06" w:rsidRPr="00B03F3D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AEGGEB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«AEGGEB»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:rsidR="00480C06" w:rsidRPr="001E3667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AEGGEB</w:t>
            </w:r>
          </w:p>
        </w:tc>
        <w:tc>
          <w:tcPr>
            <w:tcW w:w="2409" w:type="dxa"/>
            <w:vAlign w:val="top"/>
          </w:tcPr>
          <w:p w:rsidR="00480C06" w:rsidRPr="00E44FA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Geburtsdatum des Anlagen-Eigentümers</w:t>
            </w:r>
          </w:p>
        </w:tc>
        <w:tc>
          <w:tcPr>
            <w:tcW w:w="2818" w:type="dxa"/>
            <w:vAlign w:val="top"/>
          </w:tcPr>
          <w:p w:rsidR="00480C06" w:rsidRPr="00F640BD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Beteiligte: Geb.-Datum des 1. Beteiligten mit Rolle AEG</w:t>
            </w:r>
          </w:p>
        </w:tc>
      </w:tr>
      <w:tr w:rsidR="00480C06" w:rsidRPr="00F640BD" w:rsidTr="00480C06">
        <w:tc>
          <w:tcPr>
            <w:tcW w:w="1828" w:type="dxa"/>
            <w:vAlign w:val="top"/>
          </w:tcPr>
          <w:p w:rsidR="00480C06" w:rsidRPr="00B03F3D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AEGHAUSNR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«AEGHAUSNR»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:rsidR="00480C06" w:rsidRPr="001E3667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AEGHAUSNR</w:t>
            </w:r>
          </w:p>
        </w:tc>
        <w:tc>
          <w:tcPr>
            <w:tcW w:w="2409" w:type="dxa"/>
            <w:vAlign w:val="top"/>
          </w:tcPr>
          <w:p w:rsidR="00480C06" w:rsidRPr="00E44FA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Hausnummer des Anlagen-Eigentümers</w:t>
            </w:r>
          </w:p>
        </w:tc>
        <w:tc>
          <w:tcPr>
            <w:tcW w:w="2818" w:type="dxa"/>
            <w:vAlign w:val="top"/>
          </w:tcPr>
          <w:p w:rsidR="00480C06" w:rsidRPr="00F640BD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Beteiligte: Hausnr. Des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br/>
              <w:t>1. Beteiligten mit Rolle AEG</w:t>
            </w:r>
          </w:p>
        </w:tc>
      </w:tr>
      <w:tr w:rsidR="00480C06" w:rsidRPr="00F640BD" w:rsidTr="00480C06">
        <w:tc>
          <w:tcPr>
            <w:tcW w:w="1828" w:type="dxa"/>
            <w:vAlign w:val="top"/>
          </w:tcPr>
          <w:p w:rsidR="00480C06" w:rsidRPr="00B03F3D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AEGLAND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«AEGLAND»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:rsidR="00480C06" w:rsidRPr="001E3667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AEGLAND</w:t>
            </w:r>
          </w:p>
        </w:tc>
        <w:tc>
          <w:tcPr>
            <w:tcW w:w="2409" w:type="dxa"/>
            <w:vAlign w:val="top"/>
          </w:tcPr>
          <w:p w:rsidR="00480C06" w:rsidRPr="00E44FA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Land des Anlagen-Eigentümers</w:t>
            </w:r>
          </w:p>
        </w:tc>
        <w:tc>
          <w:tcPr>
            <w:tcW w:w="2818" w:type="dxa"/>
            <w:vAlign w:val="top"/>
          </w:tcPr>
          <w:p w:rsidR="00480C06" w:rsidRPr="00F640BD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Beteiligte: Land des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br/>
              <w:t>1. Beteiligten mit Rolle AEG</w:t>
            </w:r>
          </w:p>
        </w:tc>
      </w:tr>
      <w:tr w:rsidR="00480C06" w:rsidRPr="00F640BD" w:rsidTr="00480C06">
        <w:tc>
          <w:tcPr>
            <w:tcW w:w="1828" w:type="dxa"/>
            <w:vAlign w:val="top"/>
          </w:tcPr>
          <w:p w:rsidR="00480C06" w:rsidRPr="00B03F3D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AEGNR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«AEGNR»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:rsidR="00480C06" w:rsidRPr="001E3667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AEGNR</w:t>
            </w:r>
          </w:p>
        </w:tc>
        <w:tc>
          <w:tcPr>
            <w:tcW w:w="2409" w:type="dxa"/>
            <w:vAlign w:val="top"/>
          </w:tcPr>
          <w:p w:rsidR="00480C06" w:rsidRPr="00E44FA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GP-Nummer des Anlagen-Eigentümers</w:t>
            </w:r>
          </w:p>
        </w:tc>
        <w:tc>
          <w:tcPr>
            <w:tcW w:w="2818" w:type="dxa"/>
            <w:vAlign w:val="top"/>
          </w:tcPr>
          <w:p w:rsidR="00480C06" w:rsidRPr="00F640BD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Beteiligte: GP-Nr. des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br/>
              <w:t>1. Beteiligten mit Rolle AEG</w:t>
            </w:r>
          </w:p>
        </w:tc>
      </w:tr>
      <w:tr w:rsidR="00480C06" w:rsidRPr="00F640BD" w:rsidTr="00480C06">
        <w:tc>
          <w:tcPr>
            <w:tcW w:w="1828" w:type="dxa"/>
            <w:vAlign w:val="top"/>
          </w:tcPr>
          <w:p w:rsidR="00480C06" w:rsidRPr="00B03F3D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AEGORT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«AEGORT»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:rsidR="00480C06" w:rsidRPr="001E3667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AEGORT</w:t>
            </w:r>
          </w:p>
        </w:tc>
        <w:tc>
          <w:tcPr>
            <w:tcW w:w="2409" w:type="dxa"/>
            <w:vAlign w:val="top"/>
          </w:tcPr>
          <w:p w:rsidR="00480C06" w:rsidRPr="00E44FA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Ort des Anlagen-Eigentümers</w:t>
            </w:r>
          </w:p>
        </w:tc>
        <w:tc>
          <w:tcPr>
            <w:tcW w:w="2818" w:type="dxa"/>
            <w:vAlign w:val="top"/>
          </w:tcPr>
          <w:p w:rsidR="00480C06" w:rsidRPr="00F640BD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Beteiligte: Ort des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br/>
              <w:t>1. Beteiligten mit Rolle AEG</w:t>
            </w:r>
          </w:p>
        </w:tc>
      </w:tr>
      <w:tr w:rsidR="00480C06" w:rsidRPr="00F640BD" w:rsidTr="00480C06">
        <w:tc>
          <w:tcPr>
            <w:tcW w:w="1828" w:type="dxa"/>
            <w:vAlign w:val="top"/>
          </w:tcPr>
          <w:p w:rsidR="00480C06" w:rsidRPr="00B03F3D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AEGPLZ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«AEGPLZ»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:rsidR="00480C06" w:rsidRPr="001E3667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AEGPLZ</w:t>
            </w:r>
          </w:p>
        </w:tc>
        <w:tc>
          <w:tcPr>
            <w:tcW w:w="2409" w:type="dxa"/>
            <w:vAlign w:val="top"/>
          </w:tcPr>
          <w:p w:rsidR="00480C06" w:rsidRPr="00E44FA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Postleitzahl des Anlagen-Eigentümers</w:t>
            </w:r>
          </w:p>
        </w:tc>
        <w:tc>
          <w:tcPr>
            <w:tcW w:w="2818" w:type="dxa"/>
            <w:vAlign w:val="top"/>
          </w:tcPr>
          <w:p w:rsidR="00480C06" w:rsidRPr="00F640BD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Beteiligte: Postleitzahl des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br/>
              <w:t>1. Beteiligten mit Rolle AEG</w:t>
            </w:r>
          </w:p>
        </w:tc>
      </w:tr>
      <w:tr w:rsidR="00480C06" w:rsidRPr="00F640BD" w:rsidTr="00480C06">
        <w:tc>
          <w:tcPr>
            <w:tcW w:w="1828" w:type="dxa"/>
            <w:vAlign w:val="top"/>
          </w:tcPr>
          <w:p w:rsidR="00480C06" w:rsidRPr="00B03F3D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AEGSTOCK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«AEGSTOCK»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:rsidR="00480C06" w:rsidRPr="001E3667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AEGSTOCK</w:t>
            </w:r>
          </w:p>
        </w:tc>
        <w:tc>
          <w:tcPr>
            <w:tcW w:w="2409" w:type="dxa"/>
            <w:vAlign w:val="top"/>
          </w:tcPr>
          <w:p w:rsidR="00480C06" w:rsidRPr="00E44FA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Stockwerk des Anlagen-Eigentümers</w:t>
            </w:r>
          </w:p>
        </w:tc>
        <w:tc>
          <w:tcPr>
            <w:tcW w:w="2818" w:type="dxa"/>
            <w:vAlign w:val="top"/>
          </w:tcPr>
          <w:p w:rsidR="00480C06" w:rsidRPr="00F640BD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Beteiligte: Stockwerk des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br/>
              <w:t>1. Beteiligten mit Rolle AEG</w:t>
            </w:r>
          </w:p>
        </w:tc>
      </w:tr>
      <w:tr w:rsidR="00480C06" w:rsidRPr="00F640BD" w:rsidTr="00480C06">
        <w:tc>
          <w:tcPr>
            <w:tcW w:w="1828" w:type="dxa"/>
            <w:vAlign w:val="top"/>
          </w:tcPr>
          <w:p w:rsidR="00480C06" w:rsidRPr="00B03F3D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AEGSTRASSE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«AEGSTRASSE»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:rsidR="00480C06" w:rsidRPr="001E3667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AEGSTRASSE</w:t>
            </w:r>
          </w:p>
        </w:tc>
        <w:tc>
          <w:tcPr>
            <w:tcW w:w="2409" w:type="dxa"/>
            <w:vAlign w:val="top"/>
          </w:tcPr>
          <w:p w:rsidR="00480C06" w:rsidRPr="00E44FA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Straße des Anlagen-Eigentümers</w:t>
            </w:r>
          </w:p>
        </w:tc>
        <w:tc>
          <w:tcPr>
            <w:tcW w:w="2818" w:type="dxa"/>
            <w:vAlign w:val="top"/>
          </w:tcPr>
          <w:p w:rsidR="00480C06" w:rsidRPr="00F640BD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Beteiligte: Straße des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br/>
              <w:t>1. Beteiligten mit Rolle AEG</w:t>
            </w:r>
          </w:p>
        </w:tc>
      </w:tr>
      <w:tr w:rsidR="00480C06" w:rsidRPr="00F640BD" w:rsidTr="00480C06">
        <w:tc>
          <w:tcPr>
            <w:tcW w:w="1828" w:type="dxa"/>
            <w:vAlign w:val="top"/>
          </w:tcPr>
          <w:p w:rsidR="00480C06" w:rsidRPr="00B03F3D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APRGEB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«APRGEB»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:rsidR="00480C06" w:rsidRPr="001E3667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APRGEB</w:t>
            </w:r>
          </w:p>
        </w:tc>
        <w:tc>
          <w:tcPr>
            <w:tcW w:w="2409" w:type="dxa"/>
            <w:vAlign w:val="top"/>
          </w:tcPr>
          <w:p w:rsidR="00480C06" w:rsidRPr="00E44FA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Geburtsdatum des Anlagen-Prüfers</w:t>
            </w:r>
          </w:p>
        </w:tc>
        <w:tc>
          <w:tcPr>
            <w:tcW w:w="2818" w:type="dxa"/>
            <w:vAlign w:val="top"/>
          </w:tcPr>
          <w:p w:rsidR="00480C06" w:rsidRPr="00F640BD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Beteiligte: Geb.-Datum des 1. Beteiligten mit Rolle APR</w:t>
            </w:r>
          </w:p>
        </w:tc>
      </w:tr>
      <w:tr w:rsidR="00480C06" w:rsidRPr="00F640BD" w:rsidTr="00480C06">
        <w:tc>
          <w:tcPr>
            <w:tcW w:w="1828" w:type="dxa"/>
            <w:vAlign w:val="top"/>
          </w:tcPr>
          <w:p w:rsidR="00480C06" w:rsidRPr="00B03F3D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APRHAUSNR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«APRHAUSNR»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:rsidR="00480C06" w:rsidRPr="001E3667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APRHAUSNR</w:t>
            </w:r>
          </w:p>
        </w:tc>
        <w:tc>
          <w:tcPr>
            <w:tcW w:w="2409" w:type="dxa"/>
            <w:vAlign w:val="top"/>
          </w:tcPr>
          <w:p w:rsidR="00480C06" w:rsidRPr="00E44FA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Hausnummer des Anlagen-Prüfers</w:t>
            </w:r>
          </w:p>
        </w:tc>
        <w:tc>
          <w:tcPr>
            <w:tcW w:w="2818" w:type="dxa"/>
            <w:vAlign w:val="top"/>
          </w:tcPr>
          <w:p w:rsidR="00480C06" w:rsidRPr="00F640BD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Beteiligte: Hausnr. Des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br/>
              <w:t>1. Beteiligten mit Rolle APR</w:t>
            </w:r>
          </w:p>
        </w:tc>
      </w:tr>
      <w:tr w:rsidR="00480C06" w:rsidRPr="00F640BD" w:rsidTr="00480C06">
        <w:tc>
          <w:tcPr>
            <w:tcW w:w="1828" w:type="dxa"/>
            <w:vAlign w:val="top"/>
          </w:tcPr>
          <w:p w:rsidR="00480C06" w:rsidRPr="00B03F3D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APRLAND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«APRLAND»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:rsidR="00480C06" w:rsidRPr="001E3667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APRLAND</w:t>
            </w:r>
          </w:p>
        </w:tc>
        <w:tc>
          <w:tcPr>
            <w:tcW w:w="2409" w:type="dxa"/>
            <w:vAlign w:val="top"/>
          </w:tcPr>
          <w:p w:rsidR="00480C06" w:rsidRPr="00E44FA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Land des Anlagen- Prüfers</w:t>
            </w:r>
          </w:p>
        </w:tc>
        <w:tc>
          <w:tcPr>
            <w:tcW w:w="2818" w:type="dxa"/>
            <w:vAlign w:val="top"/>
          </w:tcPr>
          <w:p w:rsidR="00480C06" w:rsidRPr="00F640BD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Beteiligte: Land des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br/>
              <w:t>1. Beteiligten mit Rolle APR</w:t>
            </w:r>
          </w:p>
        </w:tc>
      </w:tr>
      <w:tr w:rsidR="00480C06" w:rsidRPr="00F640BD" w:rsidTr="00480C06">
        <w:tc>
          <w:tcPr>
            <w:tcW w:w="1828" w:type="dxa"/>
            <w:vAlign w:val="top"/>
          </w:tcPr>
          <w:p w:rsidR="00480C06" w:rsidRPr="00B03F3D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APRNR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«APRNR»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:rsidR="00480C06" w:rsidRPr="001E3667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APRNR</w:t>
            </w:r>
          </w:p>
        </w:tc>
        <w:tc>
          <w:tcPr>
            <w:tcW w:w="2409" w:type="dxa"/>
            <w:vAlign w:val="top"/>
          </w:tcPr>
          <w:p w:rsidR="00480C06" w:rsidRPr="00E44FA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GP-Nummer des Anlagen-Prüfers</w:t>
            </w:r>
          </w:p>
        </w:tc>
        <w:tc>
          <w:tcPr>
            <w:tcW w:w="2818" w:type="dxa"/>
            <w:vAlign w:val="top"/>
          </w:tcPr>
          <w:p w:rsidR="00480C06" w:rsidRPr="00F640BD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Beteiligte: GP-Nr. des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br/>
              <w:t>1. Beteiligten mit Rolle APR</w:t>
            </w:r>
          </w:p>
        </w:tc>
      </w:tr>
      <w:tr w:rsidR="00480C06" w:rsidRPr="00F640BD" w:rsidTr="00480C06">
        <w:tc>
          <w:tcPr>
            <w:tcW w:w="1828" w:type="dxa"/>
            <w:vAlign w:val="top"/>
          </w:tcPr>
          <w:p w:rsidR="00480C06" w:rsidRPr="00B03F3D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APRORT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«APRORT»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:rsidR="00480C06" w:rsidRPr="001E3667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APRORT</w:t>
            </w:r>
          </w:p>
        </w:tc>
        <w:tc>
          <w:tcPr>
            <w:tcW w:w="2409" w:type="dxa"/>
            <w:vAlign w:val="top"/>
          </w:tcPr>
          <w:p w:rsidR="00480C06" w:rsidRPr="00E44FA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Ort des Anlagen-Prüfers</w:t>
            </w:r>
          </w:p>
        </w:tc>
        <w:tc>
          <w:tcPr>
            <w:tcW w:w="2818" w:type="dxa"/>
            <w:vAlign w:val="top"/>
          </w:tcPr>
          <w:p w:rsidR="00480C06" w:rsidRPr="00F640BD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Beteiligte: Ort des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br/>
              <w:t>1. Beteiligten mit Rolle APR</w:t>
            </w:r>
          </w:p>
        </w:tc>
      </w:tr>
      <w:tr w:rsidR="00480C06" w:rsidRPr="00F640BD" w:rsidTr="00480C06">
        <w:tc>
          <w:tcPr>
            <w:tcW w:w="1828" w:type="dxa"/>
            <w:vAlign w:val="top"/>
          </w:tcPr>
          <w:p w:rsidR="00480C06" w:rsidRPr="00B03F3D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APRPLZ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«APRPLZ»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:rsidR="00480C06" w:rsidRPr="001E3667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APRPLZ</w:t>
            </w:r>
          </w:p>
        </w:tc>
        <w:tc>
          <w:tcPr>
            <w:tcW w:w="2409" w:type="dxa"/>
            <w:vAlign w:val="top"/>
          </w:tcPr>
          <w:p w:rsidR="00480C06" w:rsidRPr="00E44FA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Postleitzahl des Anlagen-Prüfers</w:t>
            </w:r>
          </w:p>
        </w:tc>
        <w:tc>
          <w:tcPr>
            <w:tcW w:w="2818" w:type="dxa"/>
            <w:vAlign w:val="top"/>
          </w:tcPr>
          <w:p w:rsidR="00480C06" w:rsidRPr="00F640BD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Beteiligte: Postleitzahl des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br/>
              <w:t>1. Beteiligten mit Rolle APR</w:t>
            </w:r>
          </w:p>
        </w:tc>
      </w:tr>
      <w:tr w:rsidR="00480C06" w:rsidRPr="00F640BD" w:rsidTr="00480C06">
        <w:tc>
          <w:tcPr>
            <w:tcW w:w="1828" w:type="dxa"/>
            <w:vAlign w:val="top"/>
          </w:tcPr>
          <w:p w:rsidR="00480C06" w:rsidRPr="00B03F3D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APRSTOCK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«APRSTOCK»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:rsidR="00480C06" w:rsidRPr="001E3667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APRSTOCK</w:t>
            </w:r>
          </w:p>
        </w:tc>
        <w:tc>
          <w:tcPr>
            <w:tcW w:w="2409" w:type="dxa"/>
            <w:vAlign w:val="top"/>
          </w:tcPr>
          <w:p w:rsidR="00480C06" w:rsidRPr="00E44FA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Stockwerk des Anlagen-Prüfers</w:t>
            </w:r>
          </w:p>
        </w:tc>
        <w:tc>
          <w:tcPr>
            <w:tcW w:w="2818" w:type="dxa"/>
            <w:vAlign w:val="top"/>
          </w:tcPr>
          <w:p w:rsidR="00480C06" w:rsidRPr="00F640BD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Beteiligte: Stockwerk des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br/>
              <w:t>1. Beteiligten mit Rolle APR</w:t>
            </w:r>
          </w:p>
        </w:tc>
      </w:tr>
      <w:tr w:rsidR="00480C06" w:rsidRPr="00F640BD" w:rsidTr="00480C06">
        <w:tc>
          <w:tcPr>
            <w:tcW w:w="1828" w:type="dxa"/>
            <w:vAlign w:val="top"/>
          </w:tcPr>
          <w:p w:rsidR="00480C06" w:rsidRPr="00B03F3D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APRSTRASSE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«APRSTRASSE»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:rsidR="00480C06" w:rsidRPr="001E3667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APRSTRASSE</w:t>
            </w:r>
          </w:p>
        </w:tc>
        <w:tc>
          <w:tcPr>
            <w:tcW w:w="2409" w:type="dxa"/>
            <w:vAlign w:val="top"/>
          </w:tcPr>
          <w:p w:rsidR="00480C06" w:rsidRPr="00E44FA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Straße des Anlagen-Prüfers</w:t>
            </w:r>
          </w:p>
        </w:tc>
        <w:tc>
          <w:tcPr>
            <w:tcW w:w="2818" w:type="dxa"/>
            <w:vAlign w:val="top"/>
          </w:tcPr>
          <w:p w:rsidR="00480C06" w:rsidRPr="00F640BD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Beteiligte: Straße des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br/>
              <w:t>1. Beteiligten mit Rolle APR</w:t>
            </w:r>
          </w:p>
        </w:tc>
      </w:tr>
    </w:tbl>
    <w:p w:rsidR="008828BF" w:rsidRDefault="008828BF">
      <w:pPr>
        <w:spacing w:after="160"/>
        <w:rPr>
          <w:lang w:val="de-AT"/>
        </w:rPr>
      </w:pPr>
      <w:r>
        <w:rPr>
          <w:lang w:val="de-AT"/>
        </w:rPr>
        <w:br w:type="page"/>
      </w:r>
    </w:p>
    <w:p w:rsidR="00480C06" w:rsidRDefault="00480C06" w:rsidP="00480C06">
      <w:pPr>
        <w:pStyle w:val="berschrift3"/>
        <w:numPr>
          <w:ilvl w:val="0"/>
          <w:numId w:val="0"/>
        </w:numPr>
        <w:rPr>
          <w:lang w:val="de-AT"/>
        </w:rPr>
      </w:pPr>
      <w:r>
        <w:rPr>
          <w:lang w:val="de-AT"/>
        </w:rPr>
        <w:lastRenderedPageBreak/>
        <w:t>Termine</w:t>
      </w:r>
    </w:p>
    <w:p w:rsidR="00480C06" w:rsidRDefault="00480C06" w:rsidP="00480C06">
      <w:r>
        <w:t>Die Daten für diese Formularfelder werden im jeweiligen Akt im Reiter Termine durch den GeOrg Benutzer gepflegt.</w:t>
      </w:r>
    </w:p>
    <w:p w:rsidR="00480C06" w:rsidRDefault="00480C06" w:rsidP="00480C06">
      <w:pPr>
        <w:rPr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72"/>
        <w:gridCol w:w="1532"/>
        <w:gridCol w:w="3260"/>
        <w:gridCol w:w="2676"/>
      </w:tblGrid>
      <w:tr w:rsidR="00480C06" w:rsidTr="006A67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72" w:type="dxa"/>
          </w:tcPr>
          <w:p w:rsidR="00480C06" w:rsidRDefault="00480C06" w:rsidP="004F6979">
            <w:pPr>
              <w:rPr>
                <w:lang w:val="de-AT"/>
              </w:rPr>
            </w:pPr>
            <w:r>
              <w:rPr>
                <w:lang w:val="de-AT"/>
              </w:rPr>
              <w:t>Formularfeld</w:t>
            </w:r>
          </w:p>
        </w:tc>
        <w:tc>
          <w:tcPr>
            <w:tcW w:w="1532" w:type="dxa"/>
          </w:tcPr>
          <w:p w:rsidR="00480C06" w:rsidRDefault="00480C06" w:rsidP="004F6979">
            <w:pPr>
              <w:rPr>
                <w:lang w:val="de-AT"/>
              </w:rPr>
            </w:pPr>
            <w:r>
              <w:rPr>
                <w:lang w:val="de-AT"/>
              </w:rPr>
              <w:t>Text in Feldname</w:t>
            </w:r>
          </w:p>
        </w:tc>
        <w:tc>
          <w:tcPr>
            <w:tcW w:w="3260" w:type="dxa"/>
          </w:tcPr>
          <w:p w:rsidR="00480C06" w:rsidRDefault="00480C06" w:rsidP="004F6979">
            <w:pPr>
              <w:rPr>
                <w:lang w:val="de-AT"/>
              </w:rPr>
            </w:pPr>
            <w:r>
              <w:rPr>
                <w:lang w:val="de-AT"/>
              </w:rPr>
              <w:t>Beschreibung</w:t>
            </w:r>
          </w:p>
        </w:tc>
        <w:tc>
          <w:tcPr>
            <w:tcW w:w="2676" w:type="dxa"/>
          </w:tcPr>
          <w:p w:rsidR="00480C06" w:rsidRDefault="00480C06" w:rsidP="004F6979">
            <w:pPr>
              <w:rPr>
                <w:lang w:val="de-AT"/>
              </w:rPr>
            </w:pPr>
            <w:r>
              <w:rPr>
                <w:lang w:val="de-AT"/>
              </w:rPr>
              <w:t>Datenquelle</w:t>
            </w:r>
          </w:p>
        </w:tc>
      </w:tr>
      <w:tr w:rsidR="00480C06" w:rsidRPr="00F640BD" w:rsidTr="006A6730">
        <w:tc>
          <w:tcPr>
            <w:tcW w:w="1572" w:type="dxa"/>
            <w:vAlign w:val="top"/>
          </w:tcPr>
          <w:p w:rsidR="00480C06" w:rsidRPr="00B03F3D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ABGABE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«ABGABE»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:rsidR="00480C06" w:rsidRPr="001E3667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ABGABE</w:t>
            </w:r>
          </w:p>
        </w:tc>
        <w:tc>
          <w:tcPr>
            <w:tcW w:w="3260" w:type="dxa"/>
            <w:vAlign w:val="top"/>
          </w:tcPr>
          <w:p w:rsidR="00480C06" w:rsidRPr="00E44FA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123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Bauabgabebescheid</w:t>
            </w:r>
          </w:p>
        </w:tc>
        <w:tc>
          <w:tcPr>
            <w:tcW w:w="2676" w:type="dxa"/>
            <w:vAlign w:val="top"/>
          </w:tcPr>
          <w:p w:rsidR="00480C06" w:rsidRPr="00E44FA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ABGABE</w:t>
            </w:r>
          </w:p>
        </w:tc>
      </w:tr>
      <w:tr w:rsidR="00480C06" w:rsidRPr="00F640BD" w:rsidTr="006A6730">
        <w:tc>
          <w:tcPr>
            <w:tcW w:w="1572" w:type="dxa"/>
            <w:vAlign w:val="top"/>
          </w:tcPr>
          <w:p w:rsidR="00480C06" w:rsidRPr="00B03F3D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ABWAB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«ABWAB»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:rsidR="00480C06" w:rsidRPr="001E3667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ABWAB</w:t>
            </w:r>
          </w:p>
        </w:tc>
        <w:tc>
          <w:tcPr>
            <w:tcW w:w="3260" w:type="dxa"/>
            <w:vAlign w:val="top"/>
          </w:tcPr>
          <w:p w:rsidR="00480C06" w:rsidRPr="00E44FA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Abweisung Antrag </w:t>
            </w:r>
            <w:r w:rsidRPr="00E11C0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Bauverfahren</w:t>
            </w:r>
          </w:p>
        </w:tc>
        <w:tc>
          <w:tcPr>
            <w:tcW w:w="2676" w:type="dxa"/>
            <w:vAlign w:val="top"/>
          </w:tcPr>
          <w:p w:rsidR="00480C06" w:rsidRPr="00E44FA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ABWAB</w:t>
            </w:r>
          </w:p>
        </w:tc>
      </w:tr>
      <w:tr w:rsidR="00480C06" w:rsidRPr="00F640BD" w:rsidTr="006A6730">
        <w:tc>
          <w:tcPr>
            <w:tcW w:w="1572" w:type="dxa"/>
            <w:vAlign w:val="top"/>
          </w:tcPr>
          <w:p w:rsidR="00480C06" w:rsidRPr="00B03F3D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AGWR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«AGWR»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:rsidR="00480C06" w:rsidRPr="001E3667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AGWR</w:t>
            </w:r>
          </w:p>
        </w:tc>
        <w:tc>
          <w:tcPr>
            <w:tcW w:w="3260" w:type="dxa"/>
            <w:vAlign w:val="top"/>
          </w:tcPr>
          <w:p w:rsidR="00480C06" w:rsidRPr="00E44FA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Anlage/Bearbeitung Bauvorhaben im AGWR</w:t>
            </w:r>
          </w:p>
        </w:tc>
        <w:tc>
          <w:tcPr>
            <w:tcW w:w="2676" w:type="dxa"/>
            <w:vAlign w:val="top"/>
          </w:tcPr>
          <w:p w:rsidR="00480C06" w:rsidRPr="00E44FA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AGWR</w:t>
            </w:r>
          </w:p>
        </w:tc>
      </w:tr>
      <w:tr w:rsidR="00480C06" w:rsidRPr="00F640BD" w:rsidTr="006A6730">
        <w:tc>
          <w:tcPr>
            <w:tcW w:w="1572" w:type="dxa"/>
            <w:vAlign w:val="top"/>
          </w:tcPr>
          <w:p w:rsidR="00480C06" w:rsidRPr="00B03F3D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ANSAEND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«ANSAEND»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:rsidR="00480C06" w:rsidRPr="001E3667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ANSAEND</w:t>
            </w:r>
          </w:p>
        </w:tc>
        <w:tc>
          <w:tcPr>
            <w:tcW w:w="3260" w:type="dxa"/>
            <w:vAlign w:val="top"/>
          </w:tcPr>
          <w:p w:rsidR="00480C06" w:rsidRPr="00E44FA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Ansuchen Abänderung</w:t>
            </w:r>
          </w:p>
        </w:tc>
        <w:tc>
          <w:tcPr>
            <w:tcW w:w="2676" w:type="dxa"/>
            <w:vAlign w:val="top"/>
          </w:tcPr>
          <w:p w:rsidR="00480C06" w:rsidRPr="00E44FA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ANSAEND</w:t>
            </w:r>
          </w:p>
        </w:tc>
      </w:tr>
      <w:tr w:rsidR="00480C06" w:rsidRPr="00F640BD" w:rsidTr="006A6730">
        <w:tc>
          <w:tcPr>
            <w:tcW w:w="1572" w:type="dxa"/>
            <w:vAlign w:val="top"/>
          </w:tcPr>
          <w:p w:rsidR="00480C06" w:rsidRPr="00B03F3D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ANSBA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«ANSBA»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:rsidR="00480C06" w:rsidRPr="001E3667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ANSBA</w:t>
            </w:r>
          </w:p>
        </w:tc>
        <w:tc>
          <w:tcPr>
            <w:tcW w:w="3260" w:type="dxa"/>
            <w:vAlign w:val="top"/>
          </w:tcPr>
          <w:p w:rsidR="00480C06" w:rsidRPr="00E44FA6" w:rsidRDefault="00480C06" w:rsidP="00480C06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5123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Ansuchen </w:t>
            </w:r>
            <w:r w:rsidRPr="00E11C0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Bauverfahren</w:t>
            </w:r>
          </w:p>
        </w:tc>
        <w:tc>
          <w:tcPr>
            <w:tcW w:w="2676" w:type="dxa"/>
            <w:vAlign w:val="top"/>
          </w:tcPr>
          <w:p w:rsidR="00480C06" w:rsidRPr="00E44FA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ANSBA</w:t>
            </w:r>
          </w:p>
        </w:tc>
      </w:tr>
      <w:tr w:rsidR="00480C06" w:rsidRPr="00F640BD" w:rsidTr="006A6730">
        <w:tc>
          <w:tcPr>
            <w:tcW w:w="1572" w:type="dxa"/>
            <w:vAlign w:val="top"/>
          </w:tcPr>
          <w:p w:rsidR="00480C06" w:rsidRPr="00B03F3D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ANSBAEIN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«ANSBAEIN»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:rsidR="00480C06" w:rsidRPr="001E3667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ANSBAEIN</w:t>
            </w:r>
          </w:p>
        </w:tc>
        <w:tc>
          <w:tcPr>
            <w:tcW w:w="3260" w:type="dxa"/>
            <w:vAlign w:val="top"/>
          </w:tcPr>
          <w:p w:rsidR="00480C06" w:rsidRPr="00E44FA6" w:rsidRDefault="00480C06" w:rsidP="00480C06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5123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Ansuchen </w:t>
            </w:r>
            <w:r w:rsidRPr="00E11C0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Bauverfahren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eingelangt am</w:t>
            </w:r>
          </w:p>
        </w:tc>
        <w:tc>
          <w:tcPr>
            <w:tcW w:w="2676" w:type="dxa"/>
            <w:vAlign w:val="top"/>
          </w:tcPr>
          <w:p w:rsidR="00480C06" w:rsidRPr="00E44FA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ANSBAEIN</w:t>
            </w:r>
          </w:p>
        </w:tc>
      </w:tr>
      <w:tr w:rsidR="00480C06" w:rsidRPr="00F640BD" w:rsidTr="006A6730">
        <w:tc>
          <w:tcPr>
            <w:tcW w:w="1572" w:type="dxa"/>
            <w:vAlign w:val="top"/>
          </w:tcPr>
          <w:p w:rsidR="00480C06" w:rsidRPr="00B03F3D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ANSBAUPL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«ANSBAUPL»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:rsidR="00480C06" w:rsidRPr="001E3667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ANSBAUPL</w:t>
            </w:r>
          </w:p>
        </w:tc>
        <w:tc>
          <w:tcPr>
            <w:tcW w:w="3260" w:type="dxa"/>
            <w:vAlign w:val="top"/>
          </w:tcPr>
          <w:p w:rsidR="00480C06" w:rsidRPr="00E44FA6" w:rsidRDefault="00480C06" w:rsidP="00480C06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5123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Ansuchen Bau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platz</w:t>
            </w:r>
            <w:r w:rsidRPr="005123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bewilligung</w:t>
            </w:r>
          </w:p>
        </w:tc>
        <w:tc>
          <w:tcPr>
            <w:tcW w:w="2676" w:type="dxa"/>
            <w:vAlign w:val="top"/>
          </w:tcPr>
          <w:p w:rsidR="00480C06" w:rsidRPr="00E44FA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ANSBAUPL</w:t>
            </w:r>
          </w:p>
        </w:tc>
      </w:tr>
      <w:tr w:rsidR="00480C06" w:rsidRPr="00F640BD" w:rsidTr="006A6730">
        <w:tc>
          <w:tcPr>
            <w:tcW w:w="1572" w:type="dxa"/>
            <w:vAlign w:val="top"/>
          </w:tcPr>
          <w:p w:rsidR="00480C06" w:rsidRPr="00B03F3D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ANSVER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«ANSVER»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:rsidR="00480C06" w:rsidRPr="001E3667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ANSVER</w:t>
            </w:r>
          </w:p>
        </w:tc>
        <w:tc>
          <w:tcPr>
            <w:tcW w:w="3260" w:type="dxa"/>
            <w:vAlign w:val="top"/>
          </w:tcPr>
          <w:p w:rsidR="00480C06" w:rsidRPr="00E44FA6" w:rsidRDefault="00480C06" w:rsidP="00480C06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5123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Ansuchen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Verlängerung</w:t>
            </w:r>
          </w:p>
        </w:tc>
        <w:tc>
          <w:tcPr>
            <w:tcW w:w="2676" w:type="dxa"/>
            <w:vAlign w:val="top"/>
          </w:tcPr>
          <w:p w:rsidR="00480C06" w:rsidRPr="00E44FA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ANSVER</w:t>
            </w:r>
          </w:p>
        </w:tc>
      </w:tr>
      <w:tr w:rsidR="00480C06" w:rsidRPr="00F640BD" w:rsidTr="006A6730">
        <w:tc>
          <w:tcPr>
            <w:tcW w:w="1572" w:type="dxa"/>
            <w:vAlign w:val="top"/>
          </w:tcPr>
          <w:p w:rsidR="00480C06" w:rsidRPr="00B03F3D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APVZ1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«APVZ1»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:rsidR="00480C06" w:rsidRPr="001E3667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APVZ1</w:t>
            </w:r>
          </w:p>
        </w:tc>
        <w:tc>
          <w:tcPr>
            <w:tcW w:w="3260" w:type="dxa"/>
            <w:vAlign w:val="top"/>
          </w:tcPr>
          <w:p w:rsidR="00480C06" w:rsidRPr="00E44FA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123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Anzeige anzeigepflichtiges Vorhaben</w:t>
            </w:r>
          </w:p>
        </w:tc>
        <w:tc>
          <w:tcPr>
            <w:tcW w:w="2676" w:type="dxa"/>
            <w:vAlign w:val="top"/>
          </w:tcPr>
          <w:p w:rsidR="00480C06" w:rsidRPr="00E44FA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APVZ1</w:t>
            </w:r>
          </w:p>
        </w:tc>
      </w:tr>
      <w:tr w:rsidR="00480C06" w:rsidRPr="00F640BD" w:rsidTr="006A6730">
        <w:tc>
          <w:tcPr>
            <w:tcW w:w="1572" w:type="dxa"/>
            <w:vAlign w:val="top"/>
          </w:tcPr>
          <w:p w:rsidR="00480C06" w:rsidRPr="00B03F3D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APVZ25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«APVZ25»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:rsidR="00480C06" w:rsidRPr="001E3667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APVZ25</w:t>
            </w:r>
          </w:p>
        </w:tc>
        <w:tc>
          <w:tcPr>
            <w:tcW w:w="3260" w:type="dxa"/>
            <w:vAlign w:val="top"/>
          </w:tcPr>
          <w:p w:rsidR="00480C06" w:rsidRPr="00E44FA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123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Anzeige anzeigepflichtiges Vorhaben</w:t>
            </w:r>
          </w:p>
        </w:tc>
        <w:tc>
          <w:tcPr>
            <w:tcW w:w="2676" w:type="dxa"/>
            <w:vAlign w:val="top"/>
          </w:tcPr>
          <w:p w:rsidR="00480C06" w:rsidRPr="00E44FA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APVZ25</w:t>
            </w:r>
          </w:p>
        </w:tc>
      </w:tr>
      <w:tr w:rsidR="00480C06" w:rsidRPr="00F640BD" w:rsidTr="006A6730">
        <w:tc>
          <w:tcPr>
            <w:tcW w:w="1572" w:type="dxa"/>
            <w:vAlign w:val="top"/>
          </w:tcPr>
          <w:p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AUFSCH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«AUFSCH»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:rsidR="00480C06" w:rsidRPr="001E3667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AUFSCH</w:t>
            </w:r>
          </w:p>
        </w:tc>
        <w:tc>
          <w:tcPr>
            <w:tcW w:w="3260" w:type="dxa"/>
            <w:vAlign w:val="top"/>
          </w:tcPr>
          <w:p w:rsidR="00480C06" w:rsidRPr="00512371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Aufschließungsverfahren</w:t>
            </w:r>
          </w:p>
        </w:tc>
        <w:tc>
          <w:tcPr>
            <w:tcW w:w="2676" w:type="dxa"/>
            <w:vAlign w:val="top"/>
          </w:tcPr>
          <w:p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AUFSCH</w:t>
            </w:r>
          </w:p>
        </w:tc>
      </w:tr>
      <w:tr w:rsidR="00480C06" w:rsidRPr="00F640BD" w:rsidTr="006A6730">
        <w:tc>
          <w:tcPr>
            <w:tcW w:w="1572" w:type="dxa"/>
            <w:vAlign w:val="top"/>
          </w:tcPr>
          <w:p w:rsidR="00480C06" w:rsidRPr="00B03F3D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BAFUNT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«BAFUNT»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:rsidR="00480C06" w:rsidRPr="001E3667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BAFUNT</w:t>
            </w:r>
          </w:p>
        </w:tc>
        <w:tc>
          <w:tcPr>
            <w:tcW w:w="3260" w:type="dxa"/>
            <w:vAlign w:val="top"/>
          </w:tcPr>
          <w:p w:rsidR="00480C0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Übermittlung Unterlagen an Bauführer</w:t>
            </w:r>
          </w:p>
        </w:tc>
        <w:tc>
          <w:tcPr>
            <w:tcW w:w="2676" w:type="dxa"/>
            <w:vAlign w:val="top"/>
          </w:tcPr>
          <w:p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 w:rsidRPr="005123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FUNT</w:t>
            </w:r>
          </w:p>
        </w:tc>
      </w:tr>
      <w:tr w:rsidR="00480C06" w:rsidRPr="00F640BD" w:rsidTr="006A6730">
        <w:tc>
          <w:tcPr>
            <w:tcW w:w="1572" w:type="dxa"/>
            <w:vAlign w:val="top"/>
          </w:tcPr>
          <w:p w:rsidR="00480C06" w:rsidRPr="00B03F3D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BANZ1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«BANZ1»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:rsidR="00480C06" w:rsidRPr="001E3667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BANZ1</w:t>
            </w:r>
          </w:p>
        </w:tc>
        <w:tc>
          <w:tcPr>
            <w:tcW w:w="3260" w:type="dxa"/>
            <w:vAlign w:val="top"/>
          </w:tcPr>
          <w:p w:rsidR="00480C0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123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Vorprüfung Bauanzeige</w:t>
            </w:r>
          </w:p>
        </w:tc>
        <w:tc>
          <w:tcPr>
            <w:tcW w:w="2676" w:type="dxa"/>
            <w:vAlign w:val="top"/>
          </w:tcPr>
          <w:p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 w:rsidRPr="005123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BANZ1</w:t>
            </w:r>
          </w:p>
        </w:tc>
      </w:tr>
      <w:tr w:rsidR="00480C06" w:rsidRPr="00F640BD" w:rsidTr="006A6730">
        <w:tc>
          <w:tcPr>
            <w:tcW w:w="1572" w:type="dxa"/>
            <w:vAlign w:val="top"/>
          </w:tcPr>
          <w:p w:rsidR="00480C06" w:rsidRPr="00B03F3D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BANZ17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«BANZ17»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:rsidR="00480C06" w:rsidRPr="001E3667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BANZ17</w:t>
            </w:r>
          </w:p>
        </w:tc>
        <w:tc>
          <w:tcPr>
            <w:tcW w:w="3260" w:type="dxa"/>
            <w:vAlign w:val="top"/>
          </w:tcPr>
          <w:p w:rsidR="00480C0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123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Bauanzeige</w:t>
            </w:r>
          </w:p>
        </w:tc>
        <w:tc>
          <w:tcPr>
            <w:tcW w:w="2676" w:type="dxa"/>
            <w:vAlign w:val="top"/>
          </w:tcPr>
          <w:p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BANZ17</w:t>
            </w:r>
          </w:p>
        </w:tc>
      </w:tr>
      <w:tr w:rsidR="00480C06" w:rsidRPr="00F640BD" w:rsidTr="006A6730">
        <w:tc>
          <w:tcPr>
            <w:tcW w:w="1572" w:type="dxa"/>
            <w:vAlign w:val="top"/>
          </w:tcPr>
          <w:p w:rsidR="00480C06" w:rsidRPr="00B03F3D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BAUBEG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«BAUBEG»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:rsidR="00480C06" w:rsidRPr="001E3667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BAUBEG</w:t>
            </w:r>
          </w:p>
        </w:tc>
        <w:tc>
          <w:tcPr>
            <w:tcW w:w="3260" w:type="dxa"/>
            <w:vAlign w:val="top"/>
          </w:tcPr>
          <w:p w:rsidR="00480C0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123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Baubeginn</w:t>
            </w:r>
          </w:p>
        </w:tc>
        <w:tc>
          <w:tcPr>
            <w:tcW w:w="2676" w:type="dxa"/>
            <w:vAlign w:val="top"/>
          </w:tcPr>
          <w:p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BAUBEG</w:t>
            </w:r>
          </w:p>
        </w:tc>
      </w:tr>
      <w:tr w:rsidR="00480C06" w:rsidRPr="00F640BD" w:rsidTr="006A6730">
        <w:tc>
          <w:tcPr>
            <w:tcW w:w="1572" w:type="dxa"/>
            <w:vAlign w:val="top"/>
          </w:tcPr>
          <w:p w:rsidR="00480C06" w:rsidRPr="00B03F3D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BAUBESCH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«BAUBESCH»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:rsidR="00480C06" w:rsidRPr="001E3667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BAUBESCH</w:t>
            </w:r>
          </w:p>
        </w:tc>
        <w:tc>
          <w:tcPr>
            <w:tcW w:w="3260" w:type="dxa"/>
            <w:vAlign w:val="top"/>
          </w:tcPr>
          <w:p w:rsidR="00480C0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123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Baube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schreibung</w:t>
            </w:r>
          </w:p>
        </w:tc>
        <w:tc>
          <w:tcPr>
            <w:tcW w:w="2676" w:type="dxa"/>
            <w:vAlign w:val="top"/>
          </w:tcPr>
          <w:p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BAUBESCH</w:t>
            </w:r>
          </w:p>
        </w:tc>
      </w:tr>
      <w:tr w:rsidR="00480C06" w:rsidRPr="00F640BD" w:rsidTr="006A6730">
        <w:tc>
          <w:tcPr>
            <w:tcW w:w="1572" w:type="dxa"/>
            <w:vAlign w:val="top"/>
          </w:tcPr>
          <w:p w:rsidR="00480C06" w:rsidRPr="00B03F3D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BAUBEW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«BAUBEW»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:rsidR="00480C06" w:rsidRPr="001E3667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BAUBEW</w:t>
            </w:r>
          </w:p>
        </w:tc>
        <w:tc>
          <w:tcPr>
            <w:tcW w:w="3260" w:type="dxa"/>
            <w:vAlign w:val="top"/>
          </w:tcPr>
          <w:p w:rsidR="00480C0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Bescheid Baubewilligung</w:t>
            </w:r>
          </w:p>
        </w:tc>
        <w:tc>
          <w:tcPr>
            <w:tcW w:w="2676" w:type="dxa"/>
            <w:vAlign w:val="top"/>
          </w:tcPr>
          <w:p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BAUBEW</w:t>
            </w:r>
          </w:p>
        </w:tc>
      </w:tr>
      <w:tr w:rsidR="00480C06" w:rsidRPr="00F640BD" w:rsidTr="006A6730">
        <w:tc>
          <w:tcPr>
            <w:tcW w:w="1572" w:type="dxa"/>
            <w:vAlign w:val="top"/>
          </w:tcPr>
          <w:p w:rsidR="00480C06" w:rsidRPr="00B03F3D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BAUFR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«BAUFR»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:rsidR="00480C06" w:rsidRPr="001E3667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BAUFR</w:t>
            </w:r>
          </w:p>
        </w:tc>
        <w:tc>
          <w:tcPr>
            <w:tcW w:w="3260" w:type="dxa"/>
            <w:vAlign w:val="top"/>
          </w:tcPr>
          <w:p w:rsidR="00480C0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123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Baufreigabe</w:t>
            </w:r>
          </w:p>
        </w:tc>
        <w:tc>
          <w:tcPr>
            <w:tcW w:w="2676" w:type="dxa"/>
            <w:vAlign w:val="top"/>
          </w:tcPr>
          <w:p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BAUFR</w:t>
            </w:r>
          </w:p>
        </w:tc>
      </w:tr>
      <w:tr w:rsidR="00480C06" w:rsidRPr="00F640BD" w:rsidTr="006A6730">
        <w:tc>
          <w:tcPr>
            <w:tcW w:w="1572" w:type="dxa"/>
            <w:vAlign w:val="top"/>
          </w:tcPr>
          <w:p w:rsidR="00480C06" w:rsidRPr="00B03F3D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BAUFR1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«BAUFR1»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:rsidR="00480C06" w:rsidRPr="001E3667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BAUFR1</w:t>
            </w:r>
          </w:p>
        </w:tc>
        <w:tc>
          <w:tcPr>
            <w:tcW w:w="3260" w:type="dxa"/>
            <w:vAlign w:val="top"/>
          </w:tcPr>
          <w:p w:rsidR="00480C0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123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Baufreigabe Anrainerverständigung</w:t>
            </w:r>
          </w:p>
        </w:tc>
        <w:tc>
          <w:tcPr>
            <w:tcW w:w="2676" w:type="dxa"/>
            <w:vAlign w:val="top"/>
          </w:tcPr>
          <w:p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BAUFR1</w:t>
            </w:r>
          </w:p>
        </w:tc>
      </w:tr>
      <w:tr w:rsidR="00480C06" w:rsidRPr="00F640BD" w:rsidTr="006A6730">
        <w:tc>
          <w:tcPr>
            <w:tcW w:w="1572" w:type="dxa"/>
            <w:vAlign w:val="top"/>
          </w:tcPr>
          <w:p w:rsidR="00480C06" w:rsidRPr="00B03F3D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BAULBEST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«BAULBEST»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:rsidR="00480C06" w:rsidRPr="001E3667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BAULBEST</w:t>
            </w:r>
          </w:p>
        </w:tc>
        <w:tc>
          <w:tcPr>
            <w:tcW w:w="3260" w:type="dxa"/>
            <w:vAlign w:val="top"/>
          </w:tcPr>
          <w:p w:rsidR="00480C06" w:rsidRPr="00E44FA6" w:rsidRDefault="00480C06" w:rsidP="00480C06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Baulandbestätigung</w:t>
            </w:r>
          </w:p>
        </w:tc>
        <w:tc>
          <w:tcPr>
            <w:tcW w:w="2676" w:type="dxa"/>
            <w:vAlign w:val="top"/>
          </w:tcPr>
          <w:p w:rsidR="00480C06" w:rsidRPr="00E44FA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BAULBEST</w:t>
            </w:r>
          </w:p>
        </w:tc>
      </w:tr>
      <w:tr w:rsidR="00480C06" w:rsidRPr="00F640BD" w:rsidTr="006A6730">
        <w:tc>
          <w:tcPr>
            <w:tcW w:w="1572" w:type="dxa"/>
            <w:vAlign w:val="top"/>
          </w:tcPr>
          <w:p w:rsidR="00480C06" w:rsidRPr="00B03F3D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BAUNIE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«BAUNIE»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:rsidR="00480C06" w:rsidRPr="001E3667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BAUNIE</w:t>
            </w:r>
          </w:p>
        </w:tc>
        <w:tc>
          <w:tcPr>
            <w:tcW w:w="3260" w:type="dxa"/>
            <w:vAlign w:val="top"/>
          </w:tcPr>
          <w:p w:rsidR="00480C0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123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Niederschrift Bauverhandlung</w:t>
            </w:r>
          </w:p>
        </w:tc>
        <w:tc>
          <w:tcPr>
            <w:tcW w:w="2676" w:type="dxa"/>
            <w:vAlign w:val="top"/>
          </w:tcPr>
          <w:p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BAUNIE</w:t>
            </w:r>
          </w:p>
        </w:tc>
      </w:tr>
      <w:tr w:rsidR="00480C06" w:rsidRPr="00F640BD" w:rsidTr="006A6730">
        <w:tc>
          <w:tcPr>
            <w:tcW w:w="1572" w:type="dxa"/>
            <w:vAlign w:val="top"/>
          </w:tcPr>
          <w:p w:rsidR="00480C06" w:rsidRPr="00B03F3D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BAUPLBEW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«BAUPLBEW»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:rsidR="00480C06" w:rsidRPr="001E3667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BAUPLBEW</w:t>
            </w:r>
          </w:p>
        </w:tc>
        <w:tc>
          <w:tcPr>
            <w:tcW w:w="3260" w:type="dxa"/>
            <w:vAlign w:val="top"/>
          </w:tcPr>
          <w:p w:rsidR="00480C06" w:rsidRPr="00E44FA6" w:rsidRDefault="00480C06" w:rsidP="00480C06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Bauplatzbewilligung</w:t>
            </w:r>
          </w:p>
        </w:tc>
        <w:tc>
          <w:tcPr>
            <w:tcW w:w="2676" w:type="dxa"/>
            <w:vAlign w:val="top"/>
          </w:tcPr>
          <w:p w:rsidR="00480C06" w:rsidRPr="00E44FA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BAUPLBEW</w:t>
            </w:r>
          </w:p>
        </w:tc>
      </w:tr>
      <w:tr w:rsidR="00480C06" w:rsidRPr="00F640BD" w:rsidTr="006A6730">
        <w:tc>
          <w:tcPr>
            <w:tcW w:w="1572" w:type="dxa"/>
            <w:vAlign w:val="top"/>
          </w:tcPr>
          <w:p w:rsidR="00480C06" w:rsidRPr="00B03F3D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lastRenderedPageBreak/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BAUVE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«BAUVE»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:rsidR="00480C06" w:rsidRPr="001E3667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BAUVE</w:t>
            </w:r>
          </w:p>
        </w:tc>
        <w:tc>
          <w:tcPr>
            <w:tcW w:w="3260" w:type="dxa"/>
            <w:vAlign w:val="top"/>
          </w:tcPr>
          <w:p w:rsidR="00480C0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123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Feststellung Durchführung Bauverfahren</w:t>
            </w:r>
          </w:p>
        </w:tc>
        <w:tc>
          <w:tcPr>
            <w:tcW w:w="2676" w:type="dxa"/>
            <w:vAlign w:val="top"/>
          </w:tcPr>
          <w:p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BAUVE</w:t>
            </w:r>
          </w:p>
        </w:tc>
      </w:tr>
      <w:tr w:rsidR="00480C06" w:rsidRPr="00F640BD" w:rsidTr="006A6730">
        <w:tc>
          <w:tcPr>
            <w:tcW w:w="1572" w:type="dxa"/>
            <w:vAlign w:val="top"/>
          </w:tcPr>
          <w:p w:rsidR="00480C06" w:rsidRPr="00B03F3D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BAUVE1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«BAUVE1»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:rsidR="00480C06" w:rsidRPr="001E3667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BAUVE1</w:t>
            </w:r>
          </w:p>
        </w:tc>
        <w:tc>
          <w:tcPr>
            <w:tcW w:w="3260" w:type="dxa"/>
            <w:vAlign w:val="top"/>
          </w:tcPr>
          <w:p w:rsidR="00480C0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123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Bescheid Feststellung Bauverfahren</w:t>
            </w:r>
          </w:p>
        </w:tc>
        <w:tc>
          <w:tcPr>
            <w:tcW w:w="2676" w:type="dxa"/>
            <w:vAlign w:val="top"/>
          </w:tcPr>
          <w:p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BAUVE1</w:t>
            </w:r>
          </w:p>
        </w:tc>
      </w:tr>
      <w:tr w:rsidR="00480C06" w:rsidRPr="00F640BD" w:rsidTr="006A6730">
        <w:tc>
          <w:tcPr>
            <w:tcW w:w="1572" w:type="dxa"/>
            <w:vAlign w:val="top"/>
          </w:tcPr>
          <w:p w:rsidR="00480C06" w:rsidRPr="00B03F3D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BAUVO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«BAUVO»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:rsidR="00480C06" w:rsidRPr="001E3667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BAUVO</w:t>
            </w:r>
          </w:p>
        </w:tc>
        <w:tc>
          <w:tcPr>
            <w:tcW w:w="3260" w:type="dxa"/>
            <w:vAlign w:val="top"/>
          </w:tcPr>
          <w:p w:rsidR="00480C0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123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Mitteilung geringfügiges Bauvorhaben</w:t>
            </w:r>
          </w:p>
        </w:tc>
        <w:tc>
          <w:tcPr>
            <w:tcW w:w="2676" w:type="dxa"/>
            <w:vAlign w:val="top"/>
          </w:tcPr>
          <w:p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BAUVO</w:t>
            </w:r>
          </w:p>
        </w:tc>
      </w:tr>
      <w:tr w:rsidR="00480C06" w:rsidRPr="00F640BD" w:rsidTr="006A6730">
        <w:tc>
          <w:tcPr>
            <w:tcW w:w="1572" w:type="dxa"/>
            <w:vAlign w:val="top"/>
          </w:tcPr>
          <w:p w:rsidR="00480C06" w:rsidRPr="00B03F3D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BAUVO1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«BAUVO1»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:rsidR="00480C06" w:rsidRPr="001E3667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BAUVO1</w:t>
            </w:r>
          </w:p>
        </w:tc>
        <w:tc>
          <w:tcPr>
            <w:tcW w:w="3260" w:type="dxa"/>
            <w:vAlign w:val="top"/>
          </w:tcPr>
          <w:p w:rsidR="00480C0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123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Feststellung geringfügiges Bauvorhaben</w:t>
            </w:r>
          </w:p>
        </w:tc>
        <w:tc>
          <w:tcPr>
            <w:tcW w:w="2676" w:type="dxa"/>
            <w:vAlign w:val="top"/>
          </w:tcPr>
          <w:p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BAUVO1</w:t>
            </w:r>
          </w:p>
        </w:tc>
      </w:tr>
      <w:tr w:rsidR="00480C06" w:rsidRPr="00F640BD" w:rsidTr="006A6730">
        <w:tc>
          <w:tcPr>
            <w:tcW w:w="1572" w:type="dxa"/>
            <w:vAlign w:val="top"/>
          </w:tcPr>
          <w:p w:rsidR="00480C06" w:rsidRPr="00B03F3D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BAUVO2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«BAUVO2»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:rsidR="00480C06" w:rsidRPr="001E3667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BAUVO2</w:t>
            </w:r>
          </w:p>
        </w:tc>
        <w:tc>
          <w:tcPr>
            <w:tcW w:w="3260" w:type="dxa"/>
            <w:vAlign w:val="top"/>
          </w:tcPr>
          <w:p w:rsidR="00480C0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123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Bescheid geringfügiges Bauvorhaben</w:t>
            </w:r>
          </w:p>
        </w:tc>
        <w:tc>
          <w:tcPr>
            <w:tcW w:w="2676" w:type="dxa"/>
            <w:vAlign w:val="top"/>
          </w:tcPr>
          <w:p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BAUVO2</w:t>
            </w:r>
          </w:p>
        </w:tc>
      </w:tr>
      <w:tr w:rsidR="00480C06" w:rsidRPr="00F640BD" w:rsidTr="006A6730">
        <w:tc>
          <w:tcPr>
            <w:tcW w:w="1572" w:type="dxa"/>
            <w:vAlign w:val="top"/>
          </w:tcPr>
          <w:p w:rsidR="00480C06" w:rsidRPr="00B03F3D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BEBPLAN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«BEBPLAN»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:rsidR="00480C06" w:rsidRPr="001E3667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BEBPLAN</w:t>
            </w:r>
          </w:p>
        </w:tc>
        <w:tc>
          <w:tcPr>
            <w:tcW w:w="3260" w:type="dxa"/>
            <w:vAlign w:val="top"/>
          </w:tcPr>
          <w:p w:rsidR="00480C0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Bebauungsplan</w:t>
            </w:r>
          </w:p>
        </w:tc>
        <w:tc>
          <w:tcPr>
            <w:tcW w:w="2676" w:type="dxa"/>
            <w:vAlign w:val="top"/>
          </w:tcPr>
          <w:p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BEBPLAN</w:t>
            </w:r>
          </w:p>
        </w:tc>
      </w:tr>
      <w:tr w:rsidR="00480C06" w:rsidRPr="00F640BD" w:rsidTr="006A6730">
        <w:tc>
          <w:tcPr>
            <w:tcW w:w="1572" w:type="dxa"/>
            <w:vAlign w:val="top"/>
          </w:tcPr>
          <w:p w:rsidR="00480C06" w:rsidRPr="00B03F3D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BESABBR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«BESABBR»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:rsidR="00480C06" w:rsidRPr="001E3667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BESABBR</w:t>
            </w:r>
          </w:p>
        </w:tc>
        <w:tc>
          <w:tcPr>
            <w:tcW w:w="3260" w:type="dxa"/>
            <w:vAlign w:val="top"/>
          </w:tcPr>
          <w:p w:rsidR="00480C0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123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Bescheid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Abbruch</w:t>
            </w:r>
          </w:p>
        </w:tc>
        <w:tc>
          <w:tcPr>
            <w:tcW w:w="2676" w:type="dxa"/>
            <w:vAlign w:val="top"/>
          </w:tcPr>
          <w:p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BESABBR</w:t>
            </w:r>
          </w:p>
        </w:tc>
      </w:tr>
      <w:tr w:rsidR="00480C06" w:rsidRPr="00F640BD" w:rsidTr="006A6730">
        <w:tc>
          <w:tcPr>
            <w:tcW w:w="1572" w:type="dxa"/>
            <w:vAlign w:val="top"/>
          </w:tcPr>
          <w:p w:rsidR="00480C06" w:rsidRPr="00B03F3D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BESAEND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«BESAEND»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:rsidR="00480C06" w:rsidRPr="001E3667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BESAEND</w:t>
            </w:r>
          </w:p>
        </w:tc>
        <w:tc>
          <w:tcPr>
            <w:tcW w:w="3260" w:type="dxa"/>
            <w:vAlign w:val="top"/>
          </w:tcPr>
          <w:p w:rsidR="00480C06" w:rsidRPr="00E44FA6" w:rsidRDefault="00480C06" w:rsidP="00480C06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Bescheid Abänderung Baubewilligung</w:t>
            </w:r>
          </w:p>
        </w:tc>
        <w:tc>
          <w:tcPr>
            <w:tcW w:w="2676" w:type="dxa"/>
            <w:vAlign w:val="top"/>
          </w:tcPr>
          <w:p w:rsidR="00480C06" w:rsidRPr="00E44FA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BESAEND</w:t>
            </w:r>
          </w:p>
        </w:tc>
      </w:tr>
      <w:tr w:rsidR="00480C06" w:rsidRPr="00F640BD" w:rsidTr="006A6730">
        <w:tc>
          <w:tcPr>
            <w:tcW w:w="1572" w:type="dxa"/>
            <w:vAlign w:val="top"/>
          </w:tcPr>
          <w:p w:rsidR="00480C06" w:rsidRPr="00B03F3D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BESBESVS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«BESBESVS»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:rsidR="00480C06" w:rsidRPr="001E3667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BESBESVS</w:t>
            </w:r>
          </w:p>
        </w:tc>
        <w:tc>
          <w:tcPr>
            <w:tcW w:w="3260" w:type="dxa"/>
            <w:vAlign w:val="top"/>
          </w:tcPr>
          <w:p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Bescheid Bestellung Sachverständiger</w:t>
            </w:r>
          </w:p>
        </w:tc>
        <w:tc>
          <w:tcPr>
            <w:tcW w:w="2676" w:type="dxa"/>
            <w:vAlign w:val="top"/>
          </w:tcPr>
          <w:p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BESBESVS</w:t>
            </w:r>
          </w:p>
        </w:tc>
      </w:tr>
      <w:tr w:rsidR="00480C06" w:rsidRPr="00F640BD" w:rsidTr="006A6730">
        <w:tc>
          <w:tcPr>
            <w:tcW w:w="1572" w:type="dxa"/>
            <w:vAlign w:val="top"/>
          </w:tcPr>
          <w:p w:rsidR="00480C06" w:rsidRPr="00B03F3D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BESEB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«BESEB»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:rsidR="00480C06" w:rsidRPr="001E3667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BESEB</w:t>
            </w:r>
          </w:p>
        </w:tc>
        <w:tc>
          <w:tcPr>
            <w:tcW w:w="3260" w:type="dxa"/>
            <w:vAlign w:val="top"/>
          </w:tcPr>
          <w:p w:rsidR="00480C0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123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Bescheid Benützung</w:t>
            </w:r>
          </w:p>
        </w:tc>
        <w:tc>
          <w:tcPr>
            <w:tcW w:w="2676" w:type="dxa"/>
            <w:vAlign w:val="top"/>
          </w:tcPr>
          <w:p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BESEB</w:t>
            </w:r>
          </w:p>
        </w:tc>
      </w:tr>
      <w:tr w:rsidR="00480C06" w:rsidRPr="00F640BD" w:rsidTr="006A6730">
        <w:tc>
          <w:tcPr>
            <w:tcW w:w="1572" w:type="dxa"/>
            <w:vAlign w:val="top"/>
          </w:tcPr>
          <w:p w:rsidR="00480C06" w:rsidRPr="00B03F3D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BESFRE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«BESFRE»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:rsidR="00480C06" w:rsidRPr="001E3667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BESFRE</w:t>
            </w:r>
          </w:p>
        </w:tc>
        <w:tc>
          <w:tcPr>
            <w:tcW w:w="3260" w:type="dxa"/>
            <w:vAlign w:val="top"/>
          </w:tcPr>
          <w:p w:rsidR="00480C0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123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Bescheid Baufreistellung</w:t>
            </w:r>
          </w:p>
        </w:tc>
        <w:tc>
          <w:tcPr>
            <w:tcW w:w="2676" w:type="dxa"/>
            <w:vAlign w:val="top"/>
          </w:tcPr>
          <w:p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BESFRE</w:t>
            </w:r>
          </w:p>
        </w:tc>
      </w:tr>
      <w:tr w:rsidR="00480C06" w:rsidRPr="00F640BD" w:rsidTr="006A6730">
        <w:tc>
          <w:tcPr>
            <w:tcW w:w="1572" w:type="dxa"/>
            <w:vAlign w:val="top"/>
          </w:tcPr>
          <w:p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BESGST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«BESGST»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:rsidR="00480C06" w:rsidRPr="001E3667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BESGST</w:t>
            </w:r>
          </w:p>
        </w:tc>
        <w:tc>
          <w:tcPr>
            <w:tcW w:w="3260" w:type="dxa"/>
            <w:vAlign w:val="top"/>
          </w:tcPr>
          <w:p w:rsidR="00480C06" w:rsidRPr="00512371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Bescheid Grundstücks-Teilung/Vereinigung</w:t>
            </w:r>
          </w:p>
        </w:tc>
        <w:tc>
          <w:tcPr>
            <w:tcW w:w="2676" w:type="dxa"/>
            <w:vAlign w:val="top"/>
          </w:tcPr>
          <w:p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BESGST</w:t>
            </w:r>
          </w:p>
        </w:tc>
      </w:tr>
      <w:tr w:rsidR="00480C06" w:rsidRPr="00F640BD" w:rsidTr="006A6730">
        <w:tc>
          <w:tcPr>
            <w:tcW w:w="1572" w:type="dxa"/>
            <w:vAlign w:val="top"/>
          </w:tcPr>
          <w:p w:rsidR="00480C06" w:rsidRPr="00B03F3D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BESTBV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«BESTBV»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:rsidR="00480C06" w:rsidRPr="001E3667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BESTBV</w:t>
            </w:r>
          </w:p>
        </w:tc>
        <w:tc>
          <w:tcPr>
            <w:tcW w:w="3260" w:type="dxa"/>
            <w:vAlign w:val="top"/>
          </w:tcPr>
          <w:p w:rsidR="00480C0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123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Bestätigung Bauvollendung</w:t>
            </w:r>
          </w:p>
        </w:tc>
        <w:tc>
          <w:tcPr>
            <w:tcW w:w="2676" w:type="dxa"/>
            <w:vAlign w:val="top"/>
          </w:tcPr>
          <w:p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BESTBV</w:t>
            </w:r>
          </w:p>
        </w:tc>
      </w:tr>
      <w:tr w:rsidR="00480C06" w:rsidRPr="00F640BD" w:rsidTr="006A6730">
        <w:tc>
          <w:tcPr>
            <w:tcW w:w="1572" w:type="dxa"/>
            <w:vAlign w:val="top"/>
          </w:tcPr>
          <w:p w:rsidR="00480C06" w:rsidRPr="00B03F3D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BESVER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«BESVER»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:rsidR="00480C06" w:rsidRPr="001E3667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BESVER</w:t>
            </w:r>
          </w:p>
        </w:tc>
        <w:tc>
          <w:tcPr>
            <w:tcW w:w="3260" w:type="dxa"/>
            <w:vAlign w:val="top"/>
          </w:tcPr>
          <w:p w:rsidR="00480C06" w:rsidRPr="00E44FA6" w:rsidRDefault="00480C06" w:rsidP="00480C06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Bescheid Verlängerung Baubewilligung</w:t>
            </w:r>
          </w:p>
        </w:tc>
        <w:tc>
          <w:tcPr>
            <w:tcW w:w="2676" w:type="dxa"/>
            <w:vAlign w:val="top"/>
          </w:tcPr>
          <w:p w:rsidR="00480C06" w:rsidRPr="00E44FA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BESVER</w:t>
            </w:r>
          </w:p>
        </w:tc>
      </w:tr>
      <w:tr w:rsidR="00480C06" w:rsidRPr="00F640BD" w:rsidTr="006A6730">
        <w:tc>
          <w:tcPr>
            <w:tcW w:w="1572" w:type="dxa"/>
            <w:vAlign w:val="top"/>
          </w:tcPr>
          <w:p w:rsidR="00480C06" w:rsidRPr="00B03F3D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BEWFR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«BEWFR»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:rsidR="00480C06" w:rsidRPr="001E3667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BEWFR</w:t>
            </w:r>
          </w:p>
        </w:tc>
        <w:tc>
          <w:tcPr>
            <w:tcW w:w="3260" w:type="dxa"/>
            <w:vAlign w:val="top"/>
          </w:tcPr>
          <w:p w:rsidR="00480C0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123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Mitteilung bewilligungsfreies Vorhaben</w:t>
            </w:r>
          </w:p>
        </w:tc>
        <w:tc>
          <w:tcPr>
            <w:tcW w:w="2676" w:type="dxa"/>
            <w:vAlign w:val="top"/>
          </w:tcPr>
          <w:p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BEWFR</w:t>
            </w:r>
          </w:p>
        </w:tc>
      </w:tr>
      <w:tr w:rsidR="00480C06" w:rsidRPr="00F640BD" w:rsidTr="006A6730">
        <w:tc>
          <w:tcPr>
            <w:tcW w:w="1572" w:type="dxa"/>
            <w:vAlign w:val="top"/>
          </w:tcPr>
          <w:p w:rsidR="00480C06" w:rsidRPr="00B03F3D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BSCHLUSS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«BSCHLUSS»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:rsidR="00480C06" w:rsidRPr="001E3667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BSCHLUSS</w:t>
            </w:r>
          </w:p>
        </w:tc>
        <w:tc>
          <w:tcPr>
            <w:tcW w:w="3260" w:type="dxa"/>
            <w:vAlign w:val="top"/>
          </w:tcPr>
          <w:p w:rsidR="00480C06" w:rsidRPr="00512371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Beschluss</w:t>
            </w:r>
          </w:p>
        </w:tc>
        <w:tc>
          <w:tcPr>
            <w:tcW w:w="2676" w:type="dxa"/>
            <w:vAlign w:val="top"/>
          </w:tcPr>
          <w:p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BSCHLUSS</w:t>
            </w:r>
          </w:p>
        </w:tc>
      </w:tr>
      <w:tr w:rsidR="00480C06" w:rsidRPr="00F640BD" w:rsidTr="006A6730">
        <w:tc>
          <w:tcPr>
            <w:tcW w:w="1572" w:type="dxa"/>
            <w:vAlign w:val="top"/>
          </w:tcPr>
          <w:p w:rsidR="00480C06" w:rsidRPr="00B03F3D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BWFREI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«BWFREI»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:rsidR="00480C06" w:rsidRPr="001E3667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BWFREI</w:t>
            </w:r>
          </w:p>
        </w:tc>
        <w:tc>
          <w:tcPr>
            <w:tcW w:w="3260" w:type="dxa"/>
            <w:vAlign w:val="top"/>
          </w:tcPr>
          <w:p w:rsidR="00480C0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123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Mitteilung nicht bewilligungsfrei</w:t>
            </w:r>
          </w:p>
        </w:tc>
        <w:tc>
          <w:tcPr>
            <w:tcW w:w="2676" w:type="dxa"/>
            <w:vAlign w:val="top"/>
          </w:tcPr>
          <w:p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BWFREI</w:t>
            </w:r>
          </w:p>
        </w:tc>
      </w:tr>
      <w:tr w:rsidR="00480C06" w:rsidRPr="00F640BD" w:rsidTr="006A6730">
        <w:tc>
          <w:tcPr>
            <w:tcW w:w="1572" w:type="dxa"/>
            <w:vAlign w:val="top"/>
          </w:tcPr>
          <w:p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DBFRIST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«DBFRIST»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:rsidR="00480C06" w:rsidRPr="001E3667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szCs w:val="20"/>
                <w:lang w:eastAsia="de-DE"/>
              </w:rPr>
              <w:t>DBFRIST</w:t>
            </w:r>
          </w:p>
        </w:tc>
        <w:tc>
          <w:tcPr>
            <w:tcW w:w="3260" w:type="dxa"/>
            <w:vAlign w:val="top"/>
          </w:tcPr>
          <w:p w:rsidR="00480C0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Dienstbesprechung Aufgabe</w:t>
            </w:r>
          </w:p>
        </w:tc>
        <w:tc>
          <w:tcPr>
            <w:tcW w:w="2676" w:type="dxa"/>
            <w:vAlign w:val="top"/>
          </w:tcPr>
          <w:p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DBFRIST</w:t>
            </w:r>
          </w:p>
        </w:tc>
      </w:tr>
      <w:tr w:rsidR="00480C06" w:rsidRPr="00F640BD" w:rsidTr="006A6730">
        <w:tc>
          <w:tcPr>
            <w:tcW w:w="1572" w:type="dxa"/>
            <w:vAlign w:val="top"/>
          </w:tcPr>
          <w:p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DBTERM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«DBTERM»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:rsidR="00480C06" w:rsidRPr="001E3667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szCs w:val="20"/>
                <w:lang w:eastAsia="de-DE"/>
              </w:rPr>
              <w:t>DBTERM</w:t>
            </w:r>
          </w:p>
        </w:tc>
        <w:tc>
          <w:tcPr>
            <w:tcW w:w="3260" w:type="dxa"/>
            <w:vAlign w:val="top"/>
          </w:tcPr>
          <w:p w:rsidR="00480C0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Dienstbesprechung</w:t>
            </w:r>
          </w:p>
        </w:tc>
        <w:tc>
          <w:tcPr>
            <w:tcW w:w="2676" w:type="dxa"/>
            <w:vAlign w:val="top"/>
          </w:tcPr>
          <w:p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DBTERM</w:t>
            </w:r>
          </w:p>
        </w:tc>
      </w:tr>
      <w:tr w:rsidR="00480C06" w:rsidRPr="00F640BD" w:rsidTr="006A6730">
        <w:tc>
          <w:tcPr>
            <w:tcW w:w="1572" w:type="dxa"/>
            <w:vAlign w:val="top"/>
          </w:tcPr>
          <w:p w:rsidR="00480C06" w:rsidRPr="00B03F3D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ENDANZ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«ENDANZ»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:rsidR="00480C06" w:rsidRPr="001E3667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ENDANZ</w:t>
            </w:r>
          </w:p>
        </w:tc>
        <w:tc>
          <w:tcPr>
            <w:tcW w:w="3260" w:type="dxa"/>
            <w:vAlign w:val="top"/>
          </w:tcPr>
          <w:p w:rsidR="00480C0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123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Bauvollendungsmeldung</w:t>
            </w:r>
          </w:p>
        </w:tc>
        <w:tc>
          <w:tcPr>
            <w:tcW w:w="2676" w:type="dxa"/>
            <w:vAlign w:val="top"/>
          </w:tcPr>
          <w:p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ENDANZ</w:t>
            </w:r>
          </w:p>
        </w:tc>
      </w:tr>
      <w:tr w:rsidR="00480C06" w:rsidRPr="00F640BD" w:rsidTr="006A6730">
        <w:tc>
          <w:tcPr>
            <w:tcW w:w="1572" w:type="dxa"/>
            <w:vAlign w:val="top"/>
          </w:tcPr>
          <w:p w:rsidR="00480C06" w:rsidRPr="00B03F3D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ENERGIE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«ENERGIE»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:rsidR="00480C06" w:rsidRPr="001E3667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ENERGIE</w:t>
            </w:r>
          </w:p>
        </w:tc>
        <w:tc>
          <w:tcPr>
            <w:tcW w:w="3260" w:type="dxa"/>
            <w:vAlign w:val="top"/>
          </w:tcPr>
          <w:p w:rsidR="00480C0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Energieausweis</w:t>
            </w:r>
          </w:p>
        </w:tc>
        <w:tc>
          <w:tcPr>
            <w:tcW w:w="2676" w:type="dxa"/>
            <w:vAlign w:val="top"/>
          </w:tcPr>
          <w:p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ENERGIE</w:t>
            </w:r>
          </w:p>
        </w:tc>
      </w:tr>
      <w:tr w:rsidR="00480C06" w:rsidRPr="00F640BD" w:rsidTr="006A6730">
        <w:tc>
          <w:tcPr>
            <w:tcW w:w="1572" w:type="dxa"/>
            <w:vAlign w:val="top"/>
          </w:tcPr>
          <w:p w:rsidR="00480C06" w:rsidRPr="00B03F3D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FEBFBV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«FEBFBV»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:rsidR="00480C06" w:rsidRPr="001E3667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FEBFBV</w:t>
            </w:r>
          </w:p>
        </w:tc>
        <w:tc>
          <w:tcPr>
            <w:tcW w:w="3260" w:type="dxa"/>
            <w:vAlign w:val="top"/>
          </w:tcPr>
          <w:p w:rsidR="00480C0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123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Kenntnisname bewilligungsfreies Vorhaben</w:t>
            </w:r>
          </w:p>
        </w:tc>
        <w:tc>
          <w:tcPr>
            <w:tcW w:w="2676" w:type="dxa"/>
            <w:vAlign w:val="top"/>
          </w:tcPr>
          <w:p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FEBFBV</w:t>
            </w:r>
          </w:p>
        </w:tc>
      </w:tr>
      <w:tr w:rsidR="00480C06" w:rsidRPr="00F640BD" w:rsidTr="006A6730">
        <w:tc>
          <w:tcPr>
            <w:tcW w:w="1572" w:type="dxa"/>
            <w:vAlign w:val="top"/>
          </w:tcPr>
          <w:p w:rsidR="00480C06" w:rsidRPr="00B03F3D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FREIBEST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«FREIBEST»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:rsidR="00480C06" w:rsidRPr="001E3667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FREIBEST</w:t>
            </w:r>
          </w:p>
        </w:tc>
        <w:tc>
          <w:tcPr>
            <w:tcW w:w="3260" w:type="dxa"/>
            <w:vAlign w:val="top"/>
          </w:tcPr>
          <w:p w:rsidR="00480C06" w:rsidRPr="00E44FA6" w:rsidRDefault="00480C06" w:rsidP="00480C06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Freilandbestätigung</w:t>
            </w:r>
          </w:p>
        </w:tc>
        <w:tc>
          <w:tcPr>
            <w:tcW w:w="2676" w:type="dxa"/>
            <w:vAlign w:val="top"/>
          </w:tcPr>
          <w:p w:rsidR="00480C06" w:rsidRPr="00E44FA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FREIBEST</w:t>
            </w:r>
          </w:p>
        </w:tc>
      </w:tr>
      <w:tr w:rsidR="00480C06" w:rsidRPr="00F640BD" w:rsidTr="006A6730">
        <w:tc>
          <w:tcPr>
            <w:tcW w:w="1572" w:type="dxa"/>
            <w:vAlign w:val="top"/>
          </w:tcPr>
          <w:p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lastRenderedPageBreak/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GEBRAUCH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«GEBRAUCH»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:rsidR="00480C06" w:rsidRPr="001E3667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GEBRAUCH</w:t>
            </w:r>
          </w:p>
        </w:tc>
        <w:tc>
          <w:tcPr>
            <w:tcW w:w="3260" w:type="dxa"/>
            <w:vAlign w:val="top"/>
          </w:tcPr>
          <w:p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Gebrauchsabgabe</w:t>
            </w:r>
          </w:p>
        </w:tc>
        <w:tc>
          <w:tcPr>
            <w:tcW w:w="2676" w:type="dxa"/>
            <w:vAlign w:val="top"/>
          </w:tcPr>
          <w:p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GEBRAUCH</w:t>
            </w:r>
          </w:p>
        </w:tc>
      </w:tr>
      <w:tr w:rsidR="00480C06" w:rsidRPr="00F640BD" w:rsidTr="006A6730">
        <w:tc>
          <w:tcPr>
            <w:tcW w:w="1572" w:type="dxa"/>
            <w:vAlign w:val="top"/>
          </w:tcPr>
          <w:p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GIS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«GIS»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:rsidR="00480C06" w:rsidRPr="001E3667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GIS</w:t>
            </w:r>
          </w:p>
        </w:tc>
        <w:tc>
          <w:tcPr>
            <w:tcW w:w="3260" w:type="dxa"/>
            <w:vAlign w:val="top"/>
          </w:tcPr>
          <w:p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Anlage/Bearbeitung Bauvorhaben in GIS-System</w:t>
            </w:r>
          </w:p>
        </w:tc>
        <w:tc>
          <w:tcPr>
            <w:tcW w:w="2676" w:type="dxa"/>
            <w:vAlign w:val="top"/>
          </w:tcPr>
          <w:p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GIS</w:t>
            </w:r>
          </w:p>
        </w:tc>
      </w:tr>
      <w:tr w:rsidR="00480C06" w:rsidRPr="00F640BD" w:rsidTr="006A6730">
        <w:tc>
          <w:tcPr>
            <w:tcW w:w="1572" w:type="dxa"/>
            <w:vAlign w:val="top"/>
          </w:tcPr>
          <w:p w:rsidR="00480C06" w:rsidRPr="00B03F3D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GUTACH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«GUTACH»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:rsidR="00480C06" w:rsidRPr="001E3667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GUTACH</w:t>
            </w:r>
          </w:p>
        </w:tc>
        <w:tc>
          <w:tcPr>
            <w:tcW w:w="3260" w:type="dxa"/>
            <w:vAlign w:val="top"/>
          </w:tcPr>
          <w:p w:rsidR="00480C06" w:rsidRPr="00E44FA6" w:rsidRDefault="00480C06" w:rsidP="00480C06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Gutachten</w:t>
            </w:r>
          </w:p>
        </w:tc>
        <w:tc>
          <w:tcPr>
            <w:tcW w:w="2676" w:type="dxa"/>
            <w:vAlign w:val="top"/>
          </w:tcPr>
          <w:p w:rsidR="00480C06" w:rsidRPr="00E44FA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GUTACH</w:t>
            </w:r>
          </w:p>
        </w:tc>
      </w:tr>
      <w:tr w:rsidR="00480C06" w:rsidRPr="00F640BD" w:rsidTr="006A6730">
        <w:tc>
          <w:tcPr>
            <w:tcW w:w="1572" w:type="dxa"/>
            <w:vAlign w:val="top"/>
          </w:tcPr>
          <w:p w:rsidR="00480C06" w:rsidRPr="00B03F3D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GUTTECAS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«GUTTECAS»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:rsidR="00480C06" w:rsidRPr="001E3667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GUTTECAS</w:t>
            </w:r>
          </w:p>
        </w:tc>
        <w:tc>
          <w:tcPr>
            <w:tcW w:w="3260" w:type="dxa"/>
            <w:vAlign w:val="top"/>
          </w:tcPr>
          <w:p w:rsidR="00480C06" w:rsidRPr="00E44FA6" w:rsidRDefault="00480C06" w:rsidP="00480C06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Gutachten des bautechnischen Amtssachverständigen</w:t>
            </w:r>
          </w:p>
        </w:tc>
        <w:tc>
          <w:tcPr>
            <w:tcW w:w="2676" w:type="dxa"/>
            <w:vAlign w:val="top"/>
          </w:tcPr>
          <w:p w:rsidR="00480C06" w:rsidRPr="00E44FA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GUTTECAS</w:t>
            </w:r>
          </w:p>
        </w:tc>
      </w:tr>
      <w:tr w:rsidR="00480C06" w:rsidRPr="00F640BD" w:rsidTr="006A6730">
        <w:tc>
          <w:tcPr>
            <w:tcW w:w="1572" w:type="dxa"/>
            <w:vAlign w:val="top"/>
          </w:tcPr>
          <w:p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KANAL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«KANAL»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:rsidR="00480C06" w:rsidRPr="001E3667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KANAL</w:t>
            </w:r>
          </w:p>
        </w:tc>
        <w:tc>
          <w:tcPr>
            <w:tcW w:w="3260" w:type="dxa"/>
            <w:vAlign w:val="top"/>
          </w:tcPr>
          <w:p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Kanalanschlussverfahren</w:t>
            </w:r>
          </w:p>
        </w:tc>
        <w:tc>
          <w:tcPr>
            <w:tcW w:w="2676" w:type="dxa"/>
            <w:vAlign w:val="top"/>
          </w:tcPr>
          <w:p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KANAL</w:t>
            </w:r>
          </w:p>
        </w:tc>
      </w:tr>
      <w:tr w:rsidR="00480C06" w:rsidRPr="00F640BD" w:rsidTr="006A6730">
        <w:tc>
          <w:tcPr>
            <w:tcW w:w="1572" w:type="dxa"/>
            <w:vAlign w:val="top"/>
          </w:tcPr>
          <w:p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KUNDM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«KUNDM»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:rsidR="00480C06" w:rsidRPr="001E3667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KUNDM</w:t>
            </w:r>
          </w:p>
        </w:tc>
        <w:tc>
          <w:tcPr>
            <w:tcW w:w="3260" w:type="dxa"/>
            <w:vAlign w:val="top"/>
          </w:tcPr>
          <w:p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Kundmachung</w:t>
            </w:r>
          </w:p>
        </w:tc>
        <w:tc>
          <w:tcPr>
            <w:tcW w:w="2676" w:type="dxa"/>
            <w:vAlign w:val="top"/>
          </w:tcPr>
          <w:p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KUNDM</w:t>
            </w:r>
          </w:p>
        </w:tc>
      </w:tr>
      <w:tr w:rsidR="00480C06" w:rsidRPr="00F640BD" w:rsidTr="006A6730">
        <w:tc>
          <w:tcPr>
            <w:tcW w:w="1572" w:type="dxa"/>
            <w:vAlign w:val="top"/>
          </w:tcPr>
          <w:p w:rsidR="00480C06" w:rsidRPr="00B03F3D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LADAEND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«LADAEND»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:rsidR="00480C06" w:rsidRPr="001E3667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LADAEND</w:t>
            </w:r>
          </w:p>
        </w:tc>
        <w:tc>
          <w:tcPr>
            <w:tcW w:w="3260" w:type="dxa"/>
            <w:vAlign w:val="top"/>
          </w:tcPr>
          <w:p w:rsidR="00480C06" w:rsidRPr="00E44FA6" w:rsidRDefault="00480C06" w:rsidP="00480C06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Ladung Bauverhandlung Abänderung</w:t>
            </w:r>
          </w:p>
        </w:tc>
        <w:tc>
          <w:tcPr>
            <w:tcW w:w="2676" w:type="dxa"/>
            <w:vAlign w:val="top"/>
          </w:tcPr>
          <w:p w:rsidR="00480C06" w:rsidRPr="00E44FA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LADAEND</w:t>
            </w:r>
          </w:p>
        </w:tc>
      </w:tr>
      <w:tr w:rsidR="00480C06" w:rsidRPr="00F640BD" w:rsidTr="006A6730">
        <w:tc>
          <w:tcPr>
            <w:tcW w:w="1572" w:type="dxa"/>
            <w:vAlign w:val="top"/>
          </w:tcPr>
          <w:p w:rsidR="00480C06" w:rsidRPr="00B03F3D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LADBV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«LADBV»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:rsidR="00480C06" w:rsidRPr="001E3667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LADBV</w:t>
            </w:r>
          </w:p>
        </w:tc>
        <w:tc>
          <w:tcPr>
            <w:tcW w:w="3260" w:type="dxa"/>
            <w:vAlign w:val="top"/>
          </w:tcPr>
          <w:p w:rsidR="00480C06" w:rsidRPr="00E44FA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123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Ladung Bauverhandlung</w:t>
            </w:r>
          </w:p>
        </w:tc>
        <w:tc>
          <w:tcPr>
            <w:tcW w:w="2676" w:type="dxa"/>
            <w:vAlign w:val="top"/>
          </w:tcPr>
          <w:p w:rsidR="00480C06" w:rsidRPr="00E44FA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LADBV</w:t>
            </w:r>
          </w:p>
        </w:tc>
      </w:tr>
      <w:tr w:rsidR="00480C06" w:rsidRPr="00F640BD" w:rsidTr="006A6730">
        <w:tc>
          <w:tcPr>
            <w:tcW w:w="1572" w:type="dxa"/>
            <w:vAlign w:val="top"/>
          </w:tcPr>
          <w:p w:rsidR="00480C06" w:rsidRPr="00B03F3D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LADEB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«LADEB»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:rsidR="00480C06" w:rsidRPr="001E3667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szCs w:val="20"/>
                <w:lang w:eastAsia="de-DE"/>
              </w:rPr>
              <w:t>LADEB</w:t>
            </w:r>
          </w:p>
        </w:tc>
        <w:tc>
          <w:tcPr>
            <w:tcW w:w="3260" w:type="dxa"/>
            <w:vAlign w:val="top"/>
          </w:tcPr>
          <w:p w:rsidR="00480C06" w:rsidRPr="00E44FA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12371">
              <w:rPr>
                <w:rFonts w:ascii="Arial" w:eastAsia="Times New Roman" w:hAnsi="Arial" w:cs="Arial"/>
                <w:szCs w:val="20"/>
                <w:lang w:eastAsia="de-DE"/>
              </w:rPr>
              <w:t>Ladung Endbeschau</w:t>
            </w:r>
          </w:p>
        </w:tc>
        <w:tc>
          <w:tcPr>
            <w:tcW w:w="2676" w:type="dxa"/>
            <w:vAlign w:val="top"/>
          </w:tcPr>
          <w:p w:rsidR="00480C06" w:rsidRPr="00E44FA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LADEB</w:t>
            </w:r>
          </w:p>
        </w:tc>
      </w:tr>
      <w:tr w:rsidR="00480C06" w:rsidRPr="00F640BD" w:rsidTr="006A6730">
        <w:tc>
          <w:tcPr>
            <w:tcW w:w="1572" w:type="dxa"/>
            <w:vAlign w:val="top"/>
          </w:tcPr>
          <w:p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LADLOK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«LADLOK»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:rsidR="00480C06" w:rsidRPr="001E3667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szCs w:val="20"/>
                <w:lang w:eastAsia="de-DE"/>
              </w:rPr>
              <w:t>LADLOK</w:t>
            </w:r>
          </w:p>
        </w:tc>
        <w:tc>
          <w:tcPr>
            <w:tcW w:w="3260" w:type="dxa"/>
            <w:vAlign w:val="top"/>
          </w:tcPr>
          <w:p w:rsidR="00480C06" w:rsidRPr="00512371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Ladung Lokalaugenschein</w:t>
            </w:r>
          </w:p>
        </w:tc>
        <w:tc>
          <w:tcPr>
            <w:tcW w:w="2676" w:type="dxa"/>
            <w:vAlign w:val="top"/>
          </w:tcPr>
          <w:p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LADLOK</w:t>
            </w:r>
          </w:p>
        </w:tc>
      </w:tr>
      <w:tr w:rsidR="00480C06" w:rsidRPr="00F640BD" w:rsidTr="006A6730">
        <w:tc>
          <w:tcPr>
            <w:tcW w:w="1572" w:type="dxa"/>
            <w:vAlign w:val="top"/>
          </w:tcPr>
          <w:p w:rsidR="00480C06" w:rsidRPr="00B03F3D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LOKAUG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«LOKAUG»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:rsidR="00480C06" w:rsidRPr="001E3667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LOKAUG</w:t>
            </w:r>
          </w:p>
        </w:tc>
        <w:tc>
          <w:tcPr>
            <w:tcW w:w="3260" w:type="dxa"/>
            <w:vAlign w:val="top"/>
          </w:tcPr>
          <w:p w:rsidR="00480C06" w:rsidRPr="00E44FA6" w:rsidRDefault="00480C06" w:rsidP="00480C06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Lokalaugenschein</w:t>
            </w:r>
          </w:p>
        </w:tc>
        <w:tc>
          <w:tcPr>
            <w:tcW w:w="2676" w:type="dxa"/>
            <w:vAlign w:val="top"/>
          </w:tcPr>
          <w:p w:rsidR="00480C06" w:rsidRPr="00E44FA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LOKAUG</w:t>
            </w:r>
          </w:p>
        </w:tc>
      </w:tr>
      <w:tr w:rsidR="00480C06" w:rsidRPr="00F640BD" w:rsidTr="006A6730">
        <w:tc>
          <w:tcPr>
            <w:tcW w:w="1572" w:type="dxa"/>
            <w:vAlign w:val="top"/>
          </w:tcPr>
          <w:p w:rsidR="00480C06" w:rsidRPr="00B03F3D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MELANR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«MELANR»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:rsidR="00480C06" w:rsidRPr="001E3667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szCs w:val="20"/>
                <w:lang w:eastAsia="de-DE"/>
              </w:rPr>
              <w:t>MELANR</w:t>
            </w:r>
          </w:p>
        </w:tc>
        <w:tc>
          <w:tcPr>
            <w:tcW w:w="3260" w:type="dxa"/>
            <w:vAlign w:val="top"/>
          </w:tcPr>
          <w:p w:rsidR="00480C06" w:rsidRPr="00E44FA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12371">
              <w:rPr>
                <w:rFonts w:ascii="Arial" w:eastAsia="Times New Roman" w:hAnsi="Arial" w:cs="Arial"/>
                <w:szCs w:val="20"/>
                <w:lang w:eastAsia="de-DE"/>
              </w:rPr>
              <w:t>Meldung Anrainer</w:t>
            </w:r>
          </w:p>
        </w:tc>
        <w:tc>
          <w:tcPr>
            <w:tcW w:w="2676" w:type="dxa"/>
            <w:vAlign w:val="top"/>
          </w:tcPr>
          <w:p w:rsidR="00480C06" w:rsidRPr="00512371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MELANR</w:t>
            </w:r>
          </w:p>
        </w:tc>
      </w:tr>
      <w:tr w:rsidR="00480C06" w:rsidRPr="00F640BD" w:rsidTr="006A6730">
        <w:tc>
          <w:tcPr>
            <w:tcW w:w="1572" w:type="dxa"/>
            <w:vAlign w:val="top"/>
          </w:tcPr>
          <w:p w:rsidR="00480C06" w:rsidRPr="00B03F3D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MELFIN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«MELFIN»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:rsidR="00480C06" w:rsidRPr="001E3667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MELFIN</w:t>
            </w:r>
          </w:p>
        </w:tc>
        <w:tc>
          <w:tcPr>
            <w:tcW w:w="3260" w:type="dxa"/>
            <w:vAlign w:val="top"/>
          </w:tcPr>
          <w:p w:rsidR="00480C06" w:rsidRPr="00E44FA6" w:rsidRDefault="00480C06" w:rsidP="00480C06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Meldung Finanzamt</w:t>
            </w:r>
          </w:p>
        </w:tc>
        <w:tc>
          <w:tcPr>
            <w:tcW w:w="2676" w:type="dxa"/>
            <w:vAlign w:val="top"/>
          </w:tcPr>
          <w:p w:rsidR="00480C06" w:rsidRPr="00E44FA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MELFIN</w:t>
            </w:r>
          </w:p>
        </w:tc>
      </w:tr>
      <w:tr w:rsidR="00480C06" w:rsidRPr="00F640BD" w:rsidTr="006A6730">
        <w:tc>
          <w:tcPr>
            <w:tcW w:w="1572" w:type="dxa"/>
            <w:vAlign w:val="top"/>
          </w:tcPr>
          <w:p w:rsidR="00480C06" w:rsidRPr="00B03F3D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MITUNZ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«MITUNZ»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:rsidR="00480C06" w:rsidRPr="001E3667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szCs w:val="20"/>
                <w:lang w:eastAsia="de-DE"/>
              </w:rPr>
              <w:t>MITUNZ</w:t>
            </w:r>
          </w:p>
        </w:tc>
        <w:tc>
          <w:tcPr>
            <w:tcW w:w="3260" w:type="dxa"/>
            <w:vAlign w:val="top"/>
          </w:tcPr>
          <w:p w:rsidR="00480C06" w:rsidRPr="00E44FA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12371">
              <w:rPr>
                <w:rFonts w:ascii="Arial" w:eastAsia="Times New Roman" w:hAnsi="Arial" w:cs="Arial"/>
                <w:szCs w:val="20"/>
                <w:lang w:eastAsia="de-DE"/>
              </w:rPr>
              <w:t>Mitteilung Unzulässigkeit</w:t>
            </w:r>
          </w:p>
        </w:tc>
        <w:tc>
          <w:tcPr>
            <w:tcW w:w="2676" w:type="dxa"/>
            <w:vAlign w:val="top"/>
          </w:tcPr>
          <w:p w:rsidR="00480C06" w:rsidRPr="00512371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MITUNZ</w:t>
            </w:r>
          </w:p>
        </w:tc>
      </w:tr>
      <w:tr w:rsidR="00480C06" w:rsidRPr="00F640BD" w:rsidTr="006A6730">
        <w:tc>
          <w:tcPr>
            <w:tcW w:w="1572" w:type="dxa"/>
            <w:vAlign w:val="top"/>
          </w:tcPr>
          <w:p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NHINSP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«NHINSP»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:rsidR="00480C06" w:rsidRPr="001E3667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szCs w:val="20"/>
                <w:lang w:eastAsia="de-DE"/>
              </w:rPr>
              <w:t>NHINSP</w:t>
            </w:r>
          </w:p>
        </w:tc>
        <w:tc>
          <w:tcPr>
            <w:tcW w:w="3260" w:type="dxa"/>
            <w:vAlign w:val="top"/>
          </w:tcPr>
          <w:p w:rsidR="00480C06" w:rsidRPr="00512371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Nächste Heizungs-Inspektion</w:t>
            </w:r>
          </w:p>
        </w:tc>
        <w:tc>
          <w:tcPr>
            <w:tcW w:w="2676" w:type="dxa"/>
            <w:vAlign w:val="top"/>
          </w:tcPr>
          <w:p w:rsidR="00480C06" w:rsidRPr="00512371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NHINSP</w:t>
            </w:r>
          </w:p>
        </w:tc>
      </w:tr>
      <w:tr w:rsidR="00480C06" w:rsidRPr="00F640BD" w:rsidTr="006A6730">
        <w:tc>
          <w:tcPr>
            <w:tcW w:w="1572" w:type="dxa"/>
            <w:vAlign w:val="top"/>
          </w:tcPr>
          <w:p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NHPRUEF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«NHPRUEF»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:rsidR="00480C06" w:rsidRPr="001E3667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szCs w:val="20"/>
                <w:lang w:eastAsia="de-DE"/>
              </w:rPr>
              <w:t>NHPRUEF</w:t>
            </w:r>
          </w:p>
        </w:tc>
        <w:tc>
          <w:tcPr>
            <w:tcW w:w="3260" w:type="dxa"/>
            <w:vAlign w:val="top"/>
          </w:tcPr>
          <w:p w:rsidR="00480C06" w:rsidRPr="00512371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Nächste Heizungsprüfung</w:t>
            </w:r>
          </w:p>
        </w:tc>
        <w:tc>
          <w:tcPr>
            <w:tcW w:w="2676" w:type="dxa"/>
            <w:vAlign w:val="top"/>
          </w:tcPr>
          <w:p w:rsidR="00480C06" w:rsidRPr="00512371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NHPRUEF</w:t>
            </w:r>
          </w:p>
        </w:tc>
      </w:tr>
      <w:tr w:rsidR="00480C06" w:rsidRPr="00F640BD" w:rsidTr="006A6730">
        <w:tc>
          <w:tcPr>
            <w:tcW w:w="1572" w:type="dxa"/>
            <w:vAlign w:val="top"/>
          </w:tcPr>
          <w:p w:rsidR="00480C06" w:rsidRPr="00B03F3D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NIEEB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«NIEEB»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:rsidR="00480C06" w:rsidRPr="001E3667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szCs w:val="20"/>
                <w:lang w:eastAsia="de-DE"/>
              </w:rPr>
              <w:t>NIEEB</w:t>
            </w:r>
          </w:p>
        </w:tc>
        <w:tc>
          <w:tcPr>
            <w:tcW w:w="3260" w:type="dxa"/>
            <w:vAlign w:val="top"/>
          </w:tcPr>
          <w:p w:rsidR="00480C06" w:rsidRPr="00E44FA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12371">
              <w:rPr>
                <w:rFonts w:ascii="Arial" w:eastAsia="Times New Roman" w:hAnsi="Arial" w:cs="Arial"/>
                <w:szCs w:val="20"/>
                <w:lang w:eastAsia="de-DE"/>
              </w:rPr>
              <w:t>Niederschrift Endbeschau</w:t>
            </w:r>
          </w:p>
        </w:tc>
        <w:tc>
          <w:tcPr>
            <w:tcW w:w="2676" w:type="dxa"/>
            <w:vAlign w:val="top"/>
          </w:tcPr>
          <w:p w:rsidR="00480C06" w:rsidRPr="00512371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NIEEB</w:t>
            </w:r>
          </w:p>
        </w:tc>
      </w:tr>
      <w:tr w:rsidR="00480C06" w:rsidRPr="00F640BD" w:rsidTr="006A6730">
        <w:tc>
          <w:tcPr>
            <w:tcW w:w="1572" w:type="dxa"/>
            <w:vAlign w:val="top"/>
          </w:tcPr>
          <w:p w:rsidR="00480C06" w:rsidRPr="00B03F3D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PLAKET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«PLAKET»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:rsidR="00480C06" w:rsidRPr="001E3667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szCs w:val="20"/>
                <w:lang w:eastAsia="de-DE"/>
              </w:rPr>
              <w:t>PLAKET</w:t>
            </w:r>
          </w:p>
        </w:tc>
        <w:tc>
          <w:tcPr>
            <w:tcW w:w="3260" w:type="dxa"/>
            <w:vAlign w:val="top"/>
          </w:tcPr>
          <w:p w:rsidR="00480C06" w:rsidRPr="00E44FA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12371">
              <w:rPr>
                <w:rFonts w:ascii="Arial" w:eastAsia="Times New Roman" w:hAnsi="Arial" w:cs="Arial"/>
                <w:szCs w:val="20"/>
                <w:lang w:eastAsia="de-DE"/>
              </w:rPr>
              <w:t>Bauplakette</w:t>
            </w:r>
          </w:p>
        </w:tc>
        <w:tc>
          <w:tcPr>
            <w:tcW w:w="2676" w:type="dxa"/>
            <w:vAlign w:val="top"/>
          </w:tcPr>
          <w:p w:rsidR="00480C06" w:rsidRPr="00512371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PLAKET</w:t>
            </w:r>
          </w:p>
        </w:tc>
      </w:tr>
      <w:tr w:rsidR="00480C06" w:rsidRPr="00F640BD" w:rsidTr="006A6730">
        <w:tc>
          <w:tcPr>
            <w:tcW w:w="1572" w:type="dxa"/>
            <w:vAlign w:val="top"/>
          </w:tcPr>
          <w:p w:rsidR="00480C06" w:rsidRPr="00B03F3D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PLANDAT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«PLANDAT»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:rsidR="00480C06" w:rsidRPr="001E3667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PLANDAT</w:t>
            </w:r>
          </w:p>
        </w:tc>
        <w:tc>
          <w:tcPr>
            <w:tcW w:w="3260" w:type="dxa"/>
            <w:vAlign w:val="top"/>
          </w:tcPr>
          <w:p w:rsidR="00480C06" w:rsidRPr="00E44FA6" w:rsidRDefault="00480C06" w:rsidP="00480C06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Plan-Datum</w:t>
            </w:r>
          </w:p>
        </w:tc>
        <w:tc>
          <w:tcPr>
            <w:tcW w:w="2676" w:type="dxa"/>
            <w:vAlign w:val="top"/>
          </w:tcPr>
          <w:p w:rsidR="00480C06" w:rsidRPr="00E44FA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PLANDAT</w:t>
            </w:r>
          </w:p>
        </w:tc>
      </w:tr>
      <w:tr w:rsidR="00480C06" w:rsidRPr="00F640BD" w:rsidTr="006A6730">
        <w:tc>
          <w:tcPr>
            <w:tcW w:w="1572" w:type="dxa"/>
            <w:vAlign w:val="top"/>
          </w:tcPr>
          <w:p w:rsidR="00480C06" w:rsidRPr="00B03F3D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RECHTS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«RECHTS»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:rsidR="00480C06" w:rsidRPr="001E3667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szCs w:val="20"/>
                <w:lang w:eastAsia="de-DE"/>
              </w:rPr>
              <w:t>RECHTS</w:t>
            </w:r>
          </w:p>
        </w:tc>
        <w:tc>
          <w:tcPr>
            <w:tcW w:w="3260" w:type="dxa"/>
            <w:vAlign w:val="top"/>
          </w:tcPr>
          <w:p w:rsidR="00480C06" w:rsidRPr="00E44FA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12371">
              <w:rPr>
                <w:rFonts w:ascii="Arial" w:eastAsia="Times New Roman" w:hAnsi="Arial" w:cs="Arial"/>
                <w:szCs w:val="20"/>
                <w:lang w:eastAsia="de-DE"/>
              </w:rPr>
              <w:t>Rechtskraft Baubewilligung</w:t>
            </w:r>
          </w:p>
        </w:tc>
        <w:tc>
          <w:tcPr>
            <w:tcW w:w="2676" w:type="dxa"/>
            <w:vAlign w:val="top"/>
          </w:tcPr>
          <w:p w:rsidR="00480C06" w:rsidRPr="00512371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RECHTS</w:t>
            </w:r>
          </w:p>
        </w:tc>
      </w:tr>
      <w:tr w:rsidR="00480C06" w:rsidRPr="00F640BD" w:rsidTr="006A6730">
        <w:tc>
          <w:tcPr>
            <w:tcW w:w="1572" w:type="dxa"/>
            <w:vAlign w:val="top"/>
          </w:tcPr>
          <w:p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REKRBE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«REKRBE»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:rsidR="00480C06" w:rsidRPr="001E3667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szCs w:val="20"/>
                <w:lang w:eastAsia="de-DE"/>
              </w:rPr>
              <w:t>REKRBE</w:t>
            </w:r>
          </w:p>
        </w:tc>
        <w:tc>
          <w:tcPr>
            <w:tcW w:w="3260" w:type="dxa"/>
            <w:vAlign w:val="top"/>
          </w:tcPr>
          <w:p w:rsidR="00480C06" w:rsidRPr="00512371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Rechtskraft des Bescheids</w:t>
            </w:r>
          </w:p>
        </w:tc>
        <w:tc>
          <w:tcPr>
            <w:tcW w:w="2676" w:type="dxa"/>
            <w:vAlign w:val="top"/>
          </w:tcPr>
          <w:p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Termine: 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REKRBE</w:t>
            </w:r>
          </w:p>
        </w:tc>
      </w:tr>
      <w:tr w:rsidR="00480C06" w:rsidRPr="00F640BD" w:rsidTr="006A6730">
        <w:tc>
          <w:tcPr>
            <w:tcW w:w="1572" w:type="dxa"/>
            <w:vAlign w:val="top"/>
          </w:tcPr>
          <w:p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REMIV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«REMIV»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:rsidR="00480C06" w:rsidRPr="001E3667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szCs w:val="20"/>
                <w:lang w:eastAsia="de-DE"/>
              </w:rPr>
              <w:t>REMIV</w:t>
            </w:r>
          </w:p>
        </w:tc>
        <w:tc>
          <w:tcPr>
            <w:tcW w:w="3260" w:type="dxa"/>
            <w:vAlign w:val="top"/>
          </w:tcPr>
          <w:p w:rsidR="00480C06" w:rsidRPr="00512371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Rechtsmittelverzicht</w:t>
            </w:r>
          </w:p>
        </w:tc>
        <w:tc>
          <w:tcPr>
            <w:tcW w:w="2676" w:type="dxa"/>
            <w:vAlign w:val="top"/>
          </w:tcPr>
          <w:p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REMIV</w:t>
            </w:r>
          </w:p>
        </w:tc>
      </w:tr>
      <w:tr w:rsidR="00480C06" w:rsidRPr="00F640BD" w:rsidTr="006A6730">
        <w:tc>
          <w:tcPr>
            <w:tcW w:w="1572" w:type="dxa"/>
            <w:vAlign w:val="top"/>
          </w:tcPr>
          <w:p w:rsidR="00480C06" w:rsidRPr="00B03F3D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SONST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«SONST»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:rsidR="00480C06" w:rsidRPr="001E3667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szCs w:val="20"/>
                <w:lang w:eastAsia="de-DE"/>
              </w:rPr>
              <w:t>SONST</w:t>
            </w:r>
          </w:p>
        </w:tc>
        <w:tc>
          <w:tcPr>
            <w:tcW w:w="3260" w:type="dxa"/>
            <w:vAlign w:val="top"/>
          </w:tcPr>
          <w:p w:rsidR="00480C06" w:rsidRPr="00E44FA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12371">
              <w:rPr>
                <w:rFonts w:ascii="Arial" w:eastAsia="Times New Roman" w:hAnsi="Arial" w:cs="Arial"/>
                <w:szCs w:val="20"/>
                <w:lang w:eastAsia="de-DE"/>
              </w:rPr>
              <w:t>Sonstiges</w:t>
            </w:r>
          </w:p>
        </w:tc>
        <w:tc>
          <w:tcPr>
            <w:tcW w:w="2676" w:type="dxa"/>
            <w:vAlign w:val="top"/>
          </w:tcPr>
          <w:p w:rsidR="00480C06" w:rsidRPr="00512371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SONST</w:t>
            </w:r>
          </w:p>
        </w:tc>
      </w:tr>
      <w:tr w:rsidR="00480C06" w:rsidRPr="00F640BD" w:rsidTr="006A6730">
        <w:tc>
          <w:tcPr>
            <w:tcW w:w="1572" w:type="dxa"/>
            <w:vAlign w:val="top"/>
          </w:tcPr>
          <w:p w:rsidR="00480C06" w:rsidRPr="00B03F3D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TRINKWBF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«TRINKWBF»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:rsidR="00480C06" w:rsidRPr="001E3667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szCs w:val="20"/>
                <w:lang w:eastAsia="de-DE"/>
              </w:rPr>
              <w:t>TRINKWBF</w:t>
            </w:r>
          </w:p>
        </w:tc>
        <w:tc>
          <w:tcPr>
            <w:tcW w:w="3260" w:type="dxa"/>
            <w:vAlign w:val="top"/>
          </w:tcPr>
          <w:p w:rsidR="00480C06" w:rsidRPr="00E44FA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Trinkwasserbefund</w:t>
            </w:r>
          </w:p>
        </w:tc>
        <w:tc>
          <w:tcPr>
            <w:tcW w:w="2676" w:type="dxa"/>
            <w:vAlign w:val="top"/>
          </w:tcPr>
          <w:p w:rsidR="00480C06" w:rsidRPr="00512371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TRINKWBF</w:t>
            </w:r>
          </w:p>
        </w:tc>
      </w:tr>
      <w:tr w:rsidR="00480C06" w:rsidRPr="00F640BD" w:rsidTr="006A6730">
        <w:tc>
          <w:tcPr>
            <w:tcW w:w="1572" w:type="dxa"/>
            <w:vAlign w:val="top"/>
          </w:tcPr>
          <w:p w:rsidR="00480C06" w:rsidRPr="00B03F3D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UNWBEW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«UNWBEW»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:rsidR="00480C06" w:rsidRPr="001E3667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szCs w:val="20"/>
                <w:lang w:eastAsia="de-DE"/>
              </w:rPr>
              <w:t>UNWBEW</w:t>
            </w:r>
          </w:p>
        </w:tc>
        <w:tc>
          <w:tcPr>
            <w:tcW w:w="3260" w:type="dxa"/>
            <w:vAlign w:val="top"/>
          </w:tcPr>
          <w:p w:rsidR="00480C06" w:rsidRPr="00E44FA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Unwirksamkeit Baubewilligung</w:t>
            </w:r>
          </w:p>
        </w:tc>
        <w:tc>
          <w:tcPr>
            <w:tcW w:w="2676" w:type="dxa"/>
            <w:vAlign w:val="top"/>
          </w:tcPr>
          <w:p w:rsidR="00480C06" w:rsidRPr="00512371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UNWBEW</w:t>
            </w:r>
          </w:p>
        </w:tc>
      </w:tr>
      <w:tr w:rsidR="00480C06" w:rsidRPr="00F640BD" w:rsidTr="006A6730">
        <w:tc>
          <w:tcPr>
            <w:tcW w:w="1572" w:type="dxa"/>
            <w:vAlign w:val="top"/>
          </w:tcPr>
          <w:p w:rsidR="00480C06" w:rsidRPr="00B03F3D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VBKUND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«VBKUND»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:rsidR="00480C06" w:rsidRPr="001E3667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szCs w:val="20"/>
                <w:lang w:eastAsia="de-DE"/>
              </w:rPr>
              <w:t>VBKUND</w:t>
            </w:r>
          </w:p>
        </w:tc>
        <w:tc>
          <w:tcPr>
            <w:tcW w:w="3260" w:type="dxa"/>
            <w:vAlign w:val="top"/>
          </w:tcPr>
          <w:p w:rsidR="00480C06" w:rsidRPr="00E44FA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12371">
              <w:rPr>
                <w:rFonts w:ascii="Arial" w:eastAsia="Times New Roman" w:hAnsi="Arial" w:cs="Arial"/>
                <w:szCs w:val="20"/>
                <w:lang w:eastAsia="de-DE"/>
              </w:rPr>
              <w:t>Kundmachung vBV</w:t>
            </w:r>
          </w:p>
        </w:tc>
        <w:tc>
          <w:tcPr>
            <w:tcW w:w="2676" w:type="dxa"/>
            <w:vAlign w:val="top"/>
          </w:tcPr>
          <w:p w:rsidR="00480C06" w:rsidRPr="00512371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VBKUND</w:t>
            </w:r>
          </w:p>
        </w:tc>
      </w:tr>
      <w:tr w:rsidR="00480C06" w:rsidRPr="00F640BD" w:rsidTr="006A6730">
        <w:tc>
          <w:tcPr>
            <w:tcW w:w="1572" w:type="dxa"/>
            <w:vAlign w:val="top"/>
          </w:tcPr>
          <w:p w:rsidR="00480C06" w:rsidRPr="00B03F3D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VBSBW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«VBSBW»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:rsidR="00480C06" w:rsidRPr="001E3667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szCs w:val="20"/>
                <w:lang w:eastAsia="de-DE"/>
              </w:rPr>
              <w:t>VBSBW</w:t>
            </w:r>
          </w:p>
        </w:tc>
        <w:tc>
          <w:tcPr>
            <w:tcW w:w="3260" w:type="dxa"/>
            <w:vAlign w:val="top"/>
          </w:tcPr>
          <w:p w:rsidR="00480C06" w:rsidRPr="00E44FA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12371">
              <w:rPr>
                <w:rFonts w:ascii="Arial" w:eastAsia="Times New Roman" w:hAnsi="Arial" w:cs="Arial"/>
                <w:szCs w:val="20"/>
                <w:lang w:eastAsia="de-DE"/>
              </w:rPr>
              <w:t>Mitteilung Bauwerber vBV</w:t>
            </w:r>
          </w:p>
        </w:tc>
        <w:tc>
          <w:tcPr>
            <w:tcW w:w="2676" w:type="dxa"/>
            <w:vAlign w:val="top"/>
          </w:tcPr>
          <w:p w:rsidR="00480C06" w:rsidRPr="00512371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VBSBW</w:t>
            </w:r>
          </w:p>
        </w:tc>
      </w:tr>
      <w:tr w:rsidR="00480C06" w:rsidRPr="00F640BD" w:rsidTr="006A6730">
        <w:tc>
          <w:tcPr>
            <w:tcW w:w="1572" w:type="dxa"/>
            <w:vAlign w:val="top"/>
          </w:tcPr>
          <w:p w:rsidR="00480C06" w:rsidRPr="00B03F3D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lastRenderedPageBreak/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VBSTAN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«VBSTAN»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:rsidR="00480C06" w:rsidRPr="001E3667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szCs w:val="20"/>
                <w:lang w:eastAsia="de-DE"/>
              </w:rPr>
              <w:t>VBSTAN</w:t>
            </w:r>
          </w:p>
        </w:tc>
        <w:tc>
          <w:tcPr>
            <w:tcW w:w="3260" w:type="dxa"/>
            <w:vAlign w:val="top"/>
          </w:tcPr>
          <w:p w:rsidR="00480C06" w:rsidRPr="00E44FA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12371">
              <w:rPr>
                <w:rFonts w:ascii="Arial" w:eastAsia="Times New Roman" w:hAnsi="Arial" w:cs="Arial"/>
                <w:szCs w:val="20"/>
                <w:lang w:eastAsia="de-DE"/>
              </w:rPr>
              <w:t>Aufforderung Stellungnahme Beteiligte</w:t>
            </w:r>
          </w:p>
        </w:tc>
        <w:tc>
          <w:tcPr>
            <w:tcW w:w="2676" w:type="dxa"/>
            <w:vAlign w:val="top"/>
          </w:tcPr>
          <w:p w:rsidR="00480C06" w:rsidRPr="00512371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VBSTAN</w:t>
            </w:r>
          </w:p>
        </w:tc>
      </w:tr>
      <w:tr w:rsidR="00480C06" w:rsidRPr="00F640BD" w:rsidTr="006A6730">
        <w:tc>
          <w:tcPr>
            <w:tcW w:w="1572" w:type="dxa"/>
            <w:vAlign w:val="top"/>
          </w:tcPr>
          <w:p w:rsidR="00480C06" w:rsidRPr="00B03F3D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VERAB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«VERAB»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:rsidR="00480C06" w:rsidRPr="001E3667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szCs w:val="20"/>
                <w:lang w:eastAsia="de-DE"/>
              </w:rPr>
              <w:t>VERAB</w:t>
            </w:r>
          </w:p>
        </w:tc>
        <w:tc>
          <w:tcPr>
            <w:tcW w:w="3260" w:type="dxa"/>
            <w:vAlign w:val="top"/>
          </w:tcPr>
          <w:p w:rsidR="00480C06" w:rsidRPr="00E44FA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Versagung Antrag </w:t>
            </w:r>
            <w:r w:rsidRPr="00E11C0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Bauverfahren</w:t>
            </w:r>
          </w:p>
        </w:tc>
        <w:tc>
          <w:tcPr>
            <w:tcW w:w="2676" w:type="dxa"/>
            <w:vAlign w:val="top"/>
          </w:tcPr>
          <w:p w:rsidR="00480C06" w:rsidRPr="00512371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VERAB</w:t>
            </w:r>
          </w:p>
        </w:tc>
      </w:tr>
      <w:tr w:rsidR="00480C06" w:rsidRPr="00F640BD" w:rsidTr="006A6730">
        <w:tc>
          <w:tcPr>
            <w:tcW w:w="1572" w:type="dxa"/>
            <w:vAlign w:val="top"/>
          </w:tcPr>
          <w:p w:rsidR="00480C06" w:rsidRPr="00B03F3D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VERANRBV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«VERANRBV»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:rsidR="00480C06" w:rsidRPr="001E3667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szCs w:val="20"/>
                <w:lang w:eastAsia="de-DE"/>
              </w:rPr>
              <w:t>VERANRBV</w:t>
            </w:r>
          </w:p>
        </w:tc>
        <w:tc>
          <w:tcPr>
            <w:tcW w:w="3260" w:type="dxa"/>
            <w:vAlign w:val="top"/>
          </w:tcPr>
          <w:p w:rsidR="00480C06" w:rsidRPr="00E44FA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Verständigung Anrainer Bauvorhaben</w:t>
            </w:r>
          </w:p>
        </w:tc>
        <w:tc>
          <w:tcPr>
            <w:tcW w:w="2676" w:type="dxa"/>
            <w:vAlign w:val="top"/>
          </w:tcPr>
          <w:p w:rsidR="00480C06" w:rsidRPr="00512371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VERANRBV</w:t>
            </w:r>
          </w:p>
        </w:tc>
      </w:tr>
      <w:tr w:rsidR="00480C06" w:rsidRPr="00F640BD" w:rsidTr="006A6730">
        <w:tc>
          <w:tcPr>
            <w:tcW w:w="1572" w:type="dxa"/>
            <w:vAlign w:val="top"/>
          </w:tcPr>
          <w:p w:rsidR="00480C06" w:rsidRPr="00B03F3D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VERBES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«VERBES»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:rsidR="00480C06" w:rsidRPr="001E3667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szCs w:val="20"/>
                <w:lang w:eastAsia="de-DE"/>
              </w:rPr>
              <w:t>VERBES</w:t>
            </w:r>
          </w:p>
        </w:tc>
        <w:tc>
          <w:tcPr>
            <w:tcW w:w="3260" w:type="dxa"/>
            <w:vAlign w:val="top"/>
          </w:tcPr>
          <w:p w:rsidR="00480C06" w:rsidRPr="00E44FA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12371">
              <w:rPr>
                <w:rFonts w:ascii="Arial" w:eastAsia="Times New Roman" w:hAnsi="Arial" w:cs="Arial"/>
                <w:szCs w:val="20"/>
                <w:lang w:eastAsia="de-DE"/>
              </w:rPr>
              <w:t>Verbesserungsauftrag</w:t>
            </w:r>
          </w:p>
        </w:tc>
        <w:tc>
          <w:tcPr>
            <w:tcW w:w="2676" w:type="dxa"/>
            <w:vAlign w:val="top"/>
          </w:tcPr>
          <w:p w:rsidR="00480C06" w:rsidRPr="00512371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VERBES</w:t>
            </w:r>
          </w:p>
        </w:tc>
      </w:tr>
      <w:tr w:rsidR="00480C06" w:rsidRPr="00F640BD" w:rsidTr="006A6730">
        <w:tc>
          <w:tcPr>
            <w:tcW w:w="1572" w:type="dxa"/>
            <w:vAlign w:val="top"/>
          </w:tcPr>
          <w:p w:rsidR="00480C06" w:rsidRPr="00B03F3D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VEREB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«VEREB»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:rsidR="00480C06" w:rsidRPr="001E3667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szCs w:val="20"/>
                <w:lang w:eastAsia="de-DE"/>
              </w:rPr>
              <w:t>VEREB</w:t>
            </w:r>
          </w:p>
        </w:tc>
        <w:tc>
          <w:tcPr>
            <w:tcW w:w="3260" w:type="dxa"/>
            <w:vAlign w:val="top"/>
          </w:tcPr>
          <w:p w:rsidR="00480C06" w:rsidRPr="00E44FA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12371">
              <w:rPr>
                <w:rFonts w:ascii="Arial" w:eastAsia="Times New Roman" w:hAnsi="Arial" w:cs="Arial"/>
                <w:szCs w:val="20"/>
                <w:lang w:eastAsia="de-DE"/>
              </w:rPr>
              <w:t>Verhandlung Endbeschau</w:t>
            </w:r>
          </w:p>
        </w:tc>
        <w:tc>
          <w:tcPr>
            <w:tcW w:w="2676" w:type="dxa"/>
            <w:vAlign w:val="top"/>
          </w:tcPr>
          <w:p w:rsidR="00480C06" w:rsidRPr="00512371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VEREB</w:t>
            </w:r>
          </w:p>
        </w:tc>
      </w:tr>
      <w:tr w:rsidR="00480C06" w:rsidRPr="00F640BD" w:rsidTr="006A6730">
        <w:tc>
          <w:tcPr>
            <w:tcW w:w="1572" w:type="dxa"/>
            <w:vAlign w:val="top"/>
          </w:tcPr>
          <w:p w:rsidR="00480C06" w:rsidRPr="00B03F3D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VERHA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«VERHA»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:rsidR="00480C06" w:rsidRPr="001E3667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szCs w:val="20"/>
                <w:lang w:eastAsia="de-DE"/>
              </w:rPr>
              <w:t>VERHA</w:t>
            </w:r>
          </w:p>
        </w:tc>
        <w:tc>
          <w:tcPr>
            <w:tcW w:w="3260" w:type="dxa"/>
            <w:vAlign w:val="top"/>
          </w:tcPr>
          <w:p w:rsidR="00480C06" w:rsidRPr="00E44FA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</w:t>
            </w:r>
            <w:r w:rsidRPr="00512371">
              <w:rPr>
                <w:rFonts w:ascii="Arial" w:eastAsia="Times New Roman" w:hAnsi="Arial" w:cs="Arial"/>
                <w:szCs w:val="20"/>
                <w:lang w:eastAsia="de-DE"/>
              </w:rPr>
              <w:t>erhandlung</w:t>
            </w:r>
          </w:p>
        </w:tc>
        <w:tc>
          <w:tcPr>
            <w:tcW w:w="2676" w:type="dxa"/>
            <w:vAlign w:val="top"/>
          </w:tcPr>
          <w:p w:rsidR="00480C06" w:rsidRPr="00512371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VERHA</w:t>
            </w:r>
          </w:p>
        </w:tc>
      </w:tr>
      <w:tr w:rsidR="00480C06" w:rsidRPr="00F640BD" w:rsidTr="006A6730">
        <w:tc>
          <w:tcPr>
            <w:tcW w:w="1572" w:type="dxa"/>
            <w:vAlign w:val="top"/>
          </w:tcPr>
          <w:p w:rsidR="00480C06" w:rsidRPr="00B03F3D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VERHAEND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«VERHAEND»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:rsidR="00480C06" w:rsidRPr="001E3667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szCs w:val="20"/>
                <w:lang w:eastAsia="de-DE"/>
              </w:rPr>
              <w:t>VERHAEND</w:t>
            </w:r>
          </w:p>
        </w:tc>
        <w:tc>
          <w:tcPr>
            <w:tcW w:w="3260" w:type="dxa"/>
            <w:vAlign w:val="top"/>
          </w:tcPr>
          <w:p w:rsidR="00480C06" w:rsidRPr="00E44FA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Verhandlung Abänderung</w:t>
            </w:r>
          </w:p>
        </w:tc>
        <w:tc>
          <w:tcPr>
            <w:tcW w:w="2676" w:type="dxa"/>
            <w:vAlign w:val="top"/>
          </w:tcPr>
          <w:p w:rsidR="00480C06" w:rsidRPr="00512371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Termine: Typ VERHAEND</w:t>
            </w:r>
          </w:p>
        </w:tc>
      </w:tr>
      <w:tr w:rsidR="00480C06" w:rsidRPr="00F640BD" w:rsidTr="006A6730">
        <w:tc>
          <w:tcPr>
            <w:tcW w:w="1572" w:type="dxa"/>
            <w:vAlign w:val="top"/>
          </w:tcPr>
          <w:p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VERKFLB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«VERKFLB»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:rsidR="00480C06" w:rsidRPr="001E3667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szCs w:val="20"/>
                <w:lang w:eastAsia="de-DE"/>
              </w:rPr>
              <w:t>VERKFLB</w:t>
            </w:r>
          </w:p>
        </w:tc>
        <w:tc>
          <w:tcPr>
            <w:tcW w:w="3260" w:type="dxa"/>
            <w:vAlign w:val="top"/>
          </w:tcPr>
          <w:p w:rsidR="00480C0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Verkehrsflächenbeitrag</w:t>
            </w:r>
          </w:p>
        </w:tc>
        <w:tc>
          <w:tcPr>
            <w:tcW w:w="2676" w:type="dxa"/>
            <w:vAlign w:val="top"/>
          </w:tcPr>
          <w:p w:rsidR="00480C0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Termine: Typ VERKFLB</w:t>
            </w:r>
          </w:p>
        </w:tc>
      </w:tr>
      <w:tr w:rsidR="00480C06" w:rsidRPr="00F640BD" w:rsidTr="006A6730">
        <w:tc>
          <w:tcPr>
            <w:tcW w:w="1572" w:type="dxa"/>
            <w:vAlign w:val="top"/>
          </w:tcPr>
          <w:p w:rsidR="00480C06" w:rsidRPr="00B03F3D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VORMIT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«VORMIT»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:rsidR="00480C06" w:rsidRPr="001E3667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szCs w:val="20"/>
                <w:lang w:eastAsia="de-DE"/>
              </w:rPr>
              <w:t>VORMIT</w:t>
            </w:r>
          </w:p>
        </w:tc>
        <w:tc>
          <w:tcPr>
            <w:tcW w:w="3260" w:type="dxa"/>
            <w:vAlign w:val="top"/>
          </w:tcPr>
          <w:p w:rsidR="00480C06" w:rsidRPr="00E44FA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12371">
              <w:rPr>
                <w:rFonts w:ascii="Arial" w:eastAsia="Times New Roman" w:hAnsi="Arial" w:cs="Arial"/>
                <w:szCs w:val="20"/>
                <w:lang w:eastAsia="de-DE"/>
              </w:rPr>
              <w:t>Vorprüfung Ergebnis</w:t>
            </w:r>
          </w:p>
        </w:tc>
        <w:tc>
          <w:tcPr>
            <w:tcW w:w="2676" w:type="dxa"/>
            <w:vAlign w:val="top"/>
          </w:tcPr>
          <w:p w:rsidR="00480C06" w:rsidRPr="00512371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VORMIT</w:t>
            </w:r>
          </w:p>
        </w:tc>
      </w:tr>
      <w:tr w:rsidR="00480C06" w:rsidRPr="00F640BD" w:rsidTr="006A6730">
        <w:tc>
          <w:tcPr>
            <w:tcW w:w="1572" w:type="dxa"/>
            <w:vAlign w:val="top"/>
          </w:tcPr>
          <w:p w:rsidR="00480C06" w:rsidRPr="00B03F3D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VORPR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«VORPR»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:rsidR="00480C06" w:rsidRPr="001E3667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szCs w:val="20"/>
                <w:lang w:eastAsia="de-DE"/>
              </w:rPr>
              <w:t>VORPR</w:t>
            </w:r>
          </w:p>
        </w:tc>
        <w:tc>
          <w:tcPr>
            <w:tcW w:w="3260" w:type="dxa"/>
            <w:vAlign w:val="top"/>
          </w:tcPr>
          <w:p w:rsidR="00480C06" w:rsidRPr="00E44FA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12371">
              <w:rPr>
                <w:rFonts w:ascii="Arial" w:eastAsia="Times New Roman" w:hAnsi="Arial" w:cs="Arial"/>
                <w:szCs w:val="20"/>
                <w:lang w:eastAsia="de-DE"/>
              </w:rPr>
              <w:t>Vorprüfung</w:t>
            </w:r>
          </w:p>
        </w:tc>
        <w:tc>
          <w:tcPr>
            <w:tcW w:w="2676" w:type="dxa"/>
            <w:vAlign w:val="top"/>
          </w:tcPr>
          <w:p w:rsidR="00480C06" w:rsidRPr="00512371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VORPR</w:t>
            </w:r>
          </w:p>
        </w:tc>
      </w:tr>
      <w:tr w:rsidR="00480C06" w:rsidRPr="00F640BD" w:rsidTr="006A6730">
        <w:tc>
          <w:tcPr>
            <w:tcW w:w="1572" w:type="dxa"/>
            <w:vAlign w:val="top"/>
          </w:tcPr>
          <w:p w:rsidR="00480C06" w:rsidRPr="00B03F3D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VORSTBW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«VORSTBW»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:rsidR="00480C06" w:rsidRPr="001E3667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szCs w:val="20"/>
                <w:lang w:eastAsia="de-DE"/>
              </w:rPr>
              <w:t>VORSTBW</w:t>
            </w:r>
          </w:p>
        </w:tc>
        <w:tc>
          <w:tcPr>
            <w:tcW w:w="3260" w:type="dxa"/>
            <w:vAlign w:val="top"/>
          </w:tcPr>
          <w:p w:rsidR="00480C06" w:rsidRPr="00E44FA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Vorprüfung Stellungnahme Bauwerber</w:t>
            </w:r>
          </w:p>
        </w:tc>
        <w:tc>
          <w:tcPr>
            <w:tcW w:w="2676" w:type="dxa"/>
            <w:vAlign w:val="top"/>
          </w:tcPr>
          <w:p w:rsidR="00480C06" w:rsidRPr="00512371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Termine: Typ VORSTBW</w:t>
            </w:r>
          </w:p>
        </w:tc>
      </w:tr>
      <w:tr w:rsidR="00480C06" w:rsidRPr="00F640BD" w:rsidTr="006A6730">
        <w:tc>
          <w:tcPr>
            <w:tcW w:w="1572" w:type="dxa"/>
            <w:vAlign w:val="top"/>
          </w:tcPr>
          <w:p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WASSER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«WASSER»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:rsidR="00480C06" w:rsidRPr="001E3667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szCs w:val="20"/>
                <w:lang w:eastAsia="de-DE"/>
              </w:rPr>
              <w:t>WASSER</w:t>
            </w:r>
          </w:p>
        </w:tc>
        <w:tc>
          <w:tcPr>
            <w:tcW w:w="3260" w:type="dxa"/>
            <w:vAlign w:val="top"/>
          </w:tcPr>
          <w:p w:rsidR="00480C0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Wasseranschlussverfahren</w:t>
            </w:r>
          </w:p>
        </w:tc>
        <w:tc>
          <w:tcPr>
            <w:tcW w:w="2676" w:type="dxa"/>
            <w:vAlign w:val="top"/>
          </w:tcPr>
          <w:p w:rsidR="00480C0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Termine: Typ WASSER</w:t>
            </w:r>
          </w:p>
        </w:tc>
      </w:tr>
      <w:tr w:rsidR="00480C06" w:rsidRPr="00F640BD" w:rsidTr="006A6730">
        <w:tc>
          <w:tcPr>
            <w:tcW w:w="1572" w:type="dxa"/>
            <w:vAlign w:val="top"/>
          </w:tcPr>
          <w:p w:rsidR="00480C06" w:rsidRPr="00B03F3D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WIDMUNG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«WIDMUNG»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2" w:type="dxa"/>
            <w:vAlign w:val="top"/>
          </w:tcPr>
          <w:p w:rsidR="00480C06" w:rsidRPr="001E3667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szCs w:val="20"/>
                <w:lang w:eastAsia="de-DE"/>
              </w:rPr>
              <w:t>WIDMUNG</w:t>
            </w:r>
          </w:p>
        </w:tc>
        <w:tc>
          <w:tcPr>
            <w:tcW w:w="3260" w:type="dxa"/>
            <w:vAlign w:val="top"/>
          </w:tcPr>
          <w:p w:rsidR="00480C06" w:rsidRPr="00E44FA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Widmungskategorie</w:t>
            </w:r>
          </w:p>
        </w:tc>
        <w:tc>
          <w:tcPr>
            <w:tcW w:w="2676" w:type="dxa"/>
            <w:vAlign w:val="top"/>
          </w:tcPr>
          <w:p w:rsidR="00480C06" w:rsidRPr="00512371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WIDMUNG</w:t>
            </w:r>
          </w:p>
        </w:tc>
      </w:tr>
    </w:tbl>
    <w:p w:rsidR="00480C06" w:rsidRDefault="00480C06" w:rsidP="00480C06">
      <w:pPr>
        <w:rPr>
          <w:lang w:val="de-AT"/>
        </w:rPr>
      </w:pPr>
    </w:p>
    <w:p w:rsidR="00480C06" w:rsidRDefault="00480C06" w:rsidP="00480C06">
      <w:bookmarkStart w:id="1" w:name="_Hlk75344051"/>
      <w:r>
        <w:t xml:space="preserve">Für jeden Termintyp können (analog zu untenstehender Liste zu Termintyp </w:t>
      </w:r>
      <w:r w:rsidR="004F6979">
        <w:t>VERHA</w:t>
      </w:r>
      <w:r>
        <w:t>) folgende Werte in Formularfelder übernommen werden:</w:t>
      </w:r>
    </w:p>
    <w:p w:rsidR="00480C06" w:rsidRDefault="00480C06" w:rsidP="00480C06"/>
    <w:p w:rsidR="00480C06" w:rsidRDefault="00480C06" w:rsidP="00480C06">
      <w:r>
        <w:t>Datum, Zeit von, Zeit bis, Wochentag, Beschreibung, Anmerkung</w:t>
      </w:r>
    </w:p>
    <w:bookmarkEnd w:id="1"/>
    <w:p w:rsidR="00480C06" w:rsidRPr="00480C06" w:rsidRDefault="00480C06" w:rsidP="00480C06">
      <w:pPr>
        <w:rPr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86"/>
        <w:gridCol w:w="1985"/>
        <w:gridCol w:w="2835"/>
        <w:gridCol w:w="2534"/>
      </w:tblGrid>
      <w:tr w:rsidR="00480C06" w:rsidTr="004F69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86" w:type="dxa"/>
          </w:tcPr>
          <w:p w:rsidR="00480C06" w:rsidRDefault="00480C06" w:rsidP="004F6979">
            <w:pPr>
              <w:rPr>
                <w:lang w:val="de-AT"/>
              </w:rPr>
            </w:pPr>
            <w:r>
              <w:rPr>
                <w:lang w:val="de-AT"/>
              </w:rPr>
              <w:t>Formularfeld</w:t>
            </w:r>
          </w:p>
        </w:tc>
        <w:tc>
          <w:tcPr>
            <w:tcW w:w="1985" w:type="dxa"/>
          </w:tcPr>
          <w:p w:rsidR="00480C06" w:rsidRDefault="00480C06" w:rsidP="004F6979">
            <w:pPr>
              <w:rPr>
                <w:lang w:val="de-AT"/>
              </w:rPr>
            </w:pPr>
            <w:r>
              <w:rPr>
                <w:lang w:val="de-AT"/>
              </w:rPr>
              <w:t>Text in Feldname</w:t>
            </w:r>
          </w:p>
        </w:tc>
        <w:tc>
          <w:tcPr>
            <w:tcW w:w="2835" w:type="dxa"/>
          </w:tcPr>
          <w:p w:rsidR="00480C06" w:rsidRDefault="00480C06" w:rsidP="004F6979">
            <w:pPr>
              <w:rPr>
                <w:lang w:val="de-AT"/>
              </w:rPr>
            </w:pPr>
            <w:r>
              <w:rPr>
                <w:lang w:val="de-AT"/>
              </w:rPr>
              <w:t>Beschreibung</w:t>
            </w:r>
          </w:p>
        </w:tc>
        <w:tc>
          <w:tcPr>
            <w:tcW w:w="2534" w:type="dxa"/>
          </w:tcPr>
          <w:p w:rsidR="00480C06" w:rsidRDefault="00480C06" w:rsidP="004F6979">
            <w:pPr>
              <w:rPr>
                <w:lang w:val="de-AT"/>
              </w:rPr>
            </w:pPr>
            <w:r>
              <w:rPr>
                <w:lang w:val="de-AT"/>
              </w:rPr>
              <w:t>Datenquelle</w:t>
            </w:r>
          </w:p>
        </w:tc>
      </w:tr>
      <w:tr w:rsidR="00480C06" w:rsidRPr="00512371" w:rsidTr="004F6979">
        <w:tc>
          <w:tcPr>
            <w:tcW w:w="1686" w:type="dxa"/>
            <w:vAlign w:val="top"/>
          </w:tcPr>
          <w:p w:rsidR="00480C06" w:rsidRPr="00B03F3D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VERHA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«VERHA»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:rsidR="00480C06" w:rsidRPr="00512371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VERHA</w:t>
            </w:r>
          </w:p>
        </w:tc>
        <w:tc>
          <w:tcPr>
            <w:tcW w:w="2835" w:type="dxa"/>
            <w:vAlign w:val="top"/>
          </w:tcPr>
          <w:p w:rsidR="00480C06" w:rsidRPr="00E44FA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</w:t>
            </w:r>
            <w:r w:rsidRPr="00512371">
              <w:rPr>
                <w:rFonts w:ascii="Arial" w:eastAsia="Times New Roman" w:hAnsi="Arial" w:cs="Arial"/>
                <w:szCs w:val="20"/>
                <w:lang w:eastAsia="de-DE"/>
              </w:rPr>
              <w:t>erhandlung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 Datum</w:t>
            </w:r>
          </w:p>
        </w:tc>
        <w:tc>
          <w:tcPr>
            <w:tcW w:w="2534" w:type="dxa"/>
            <w:vAlign w:val="top"/>
          </w:tcPr>
          <w:p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VERHA</w:t>
            </w:r>
          </w:p>
          <w:p w:rsidR="00480C06" w:rsidRPr="00512371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Feld Termin</w:t>
            </w:r>
          </w:p>
        </w:tc>
      </w:tr>
      <w:tr w:rsidR="00480C06" w:rsidRPr="00512371" w:rsidTr="004F6979">
        <w:tc>
          <w:tcPr>
            <w:tcW w:w="1686" w:type="dxa"/>
            <w:vAlign w:val="top"/>
          </w:tcPr>
          <w:p w:rsidR="00480C06" w:rsidRPr="00B03F3D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VERHAZV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«VERHAZV»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:rsidR="00480C06" w:rsidRPr="00512371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VERHAZV</w:t>
            </w:r>
          </w:p>
        </w:tc>
        <w:tc>
          <w:tcPr>
            <w:tcW w:w="2835" w:type="dxa"/>
            <w:vAlign w:val="top"/>
          </w:tcPr>
          <w:p w:rsidR="00480C06" w:rsidRPr="00E44FA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</w:t>
            </w:r>
            <w:r w:rsidRPr="00512371">
              <w:rPr>
                <w:rFonts w:ascii="Arial" w:eastAsia="Times New Roman" w:hAnsi="Arial" w:cs="Arial"/>
                <w:szCs w:val="20"/>
                <w:lang w:eastAsia="de-DE"/>
              </w:rPr>
              <w:t>erhandlung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Zeit von</w:t>
            </w:r>
          </w:p>
        </w:tc>
        <w:tc>
          <w:tcPr>
            <w:tcW w:w="2534" w:type="dxa"/>
            <w:vAlign w:val="top"/>
          </w:tcPr>
          <w:p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VERHA</w:t>
            </w:r>
          </w:p>
          <w:p w:rsidR="00480C06" w:rsidRPr="00512371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Feld Uhrzeit von</w:t>
            </w:r>
          </w:p>
        </w:tc>
      </w:tr>
      <w:tr w:rsidR="00480C06" w:rsidRPr="00512371" w:rsidTr="004F6979">
        <w:tc>
          <w:tcPr>
            <w:tcW w:w="1686" w:type="dxa"/>
            <w:vAlign w:val="top"/>
          </w:tcPr>
          <w:p w:rsidR="00480C06" w:rsidRPr="00B03F3D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VERHAZB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«VERHAZB»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:rsidR="00480C06" w:rsidRPr="00512371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VERHAZB</w:t>
            </w:r>
          </w:p>
        </w:tc>
        <w:tc>
          <w:tcPr>
            <w:tcW w:w="2835" w:type="dxa"/>
            <w:vAlign w:val="top"/>
          </w:tcPr>
          <w:p w:rsidR="00480C06" w:rsidRPr="00E44FA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</w:t>
            </w:r>
            <w:r w:rsidRPr="00512371">
              <w:rPr>
                <w:rFonts w:ascii="Arial" w:eastAsia="Times New Roman" w:hAnsi="Arial" w:cs="Arial"/>
                <w:szCs w:val="20"/>
                <w:lang w:eastAsia="de-DE"/>
              </w:rPr>
              <w:t>erhandlung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Zeit bis</w:t>
            </w:r>
          </w:p>
        </w:tc>
        <w:tc>
          <w:tcPr>
            <w:tcW w:w="2534" w:type="dxa"/>
            <w:vAlign w:val="top"/>
          </w:tcPr>
          <w:p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VERHA</w:t>
            </w:r>
          </w:p>
          <w:p w:rsidR="00480C06" w:rsidRPr="00512371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Feld Uhrzeit bis</w:t>
            </w:r>
          </w:p>
        </w:tc>
      </w:tr>
      <w:tr w:rsidR="00480C06" w:rsidRPr="00512371" w:rsidTr="004F6979">
        <w:tc>
          <w:tcPr>
            <w:tcW w:w="1686" w:type="dxa"/>
            <w:vAlign w:val="top"/>
          </w:tcPr>
          <w:p w:rsidR="00480C06" w:rsidRPr="00B03F3D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VERHAWT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«VERHAWT»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:rsidR="00480C06" w:rsidRPr="00512371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VERHAWT</w:t>
            </w:r>
          </w:p>
        </w:tc>
        <w:tc>
          <w:tcPr>
            <w:tcW w:w="2835" w:type="dxa"/>
            <w:vAlign w:val="top"/>
          </w:tcPr>
          <w:p w:rsidR="00480C06" w:rsidRPr="00E44FA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</w:t>
            </w:r>
            <w:r w:rsidRPr="00512371">
              <w:rPr>
                <w:rFonts w:ascii="Arial" w:eastAsia="Times New Roman" w:hAnsi="Arial" w:cs="Arial"/>
                <w:szCs w:val="20"/>
                <w:lang w:eastAsia="de-DE"/>
              </w:rPr>
              <w:t>erhandlung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 Wochentag</w:t>
            </w:r>
          </w:p>
        </w:tc>
        <w:tc>
          <w:tcPr>
            <w:tcW w:w="2534" w:type="dxa"/>
            <w:vAlign w:val="top"/>
          </w:tcPr>
          <w:p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VERHA</w:t>
            </w:r>
          </w:p>
          <w:p w:rsidR="00480C06" w:rsidRPr="00512371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System</w:t>
            </w:r>
          </w:p>
        </w:tc>
      </w:tr>
      <w:tr w:rsidR="00480C06" w:rsidRPr="00512371" w:rsidTr="004F6979">
        <w:tc>
          <w:tcPr>
            <w:tcW w:w="1686" w:type="dxa"/>
            <w:vAlign w:val="top"/>
          </w:tcPr>
          <w:p w:rsidR="00480C06" w:rsidRPr="00B03F3D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VERHAB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«VERHAB»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:rsidR="00480C06" w:rsidRPr="00512371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VERHAB</w:t>
            </w:r>
          </w:p>
        </w:tc>
        <w:tc>
          <w:tcPr>
            <w:tcW w:w="2835" w:type="dxa"/>
            <w:vAlign w:val="top"/>
          </w:tcPr>
          <w:p w:rsidR="00480C06" w:rsidRPr="00E44FA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</w:t>
            </w:r>
            <w:r w:rsidRPr="00512371">
              <w:rPr>
                <w:rFonts w:ascii="Arial" w:eastAsia="Times New Roman" w:hAnsi="Arial" w:cs="Arial"/>
                <w:szCs w:val="20"/>
                <w:lang w:eastAsia="de-DE"/>
              </w:rPr>
              <w:t>erhandlung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 Beschreibung</w:t>
            </w:r>
          </w:p>
        </w:tc>
        <w:tc>
          <w:tcPr>
            <w:tcW w:w="2534" w:type="dxa"/>
            <w:vAlign w:val="top"/>
          </w:tcPr>
          <w:p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VERHA</w:t>
            </w:r>
          </w:p>
          <w:p w:rsidR="00480C06" w:rsidRPr="00512371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Feld Beschreibung</w:t>
            </w:r>
          </w:p>
        </w:tc>
      </w:tr>
      <w:tr w:rsidR="00480C06" w:rsidRPr="00512371" w:rsidTr="004F6979">
        <w:tc>
          <w:tcPr>
            <w:tcW w:w="1686" w:type="dxa"/>
            <w:vAlign w:val="top"/>
          </w:tcPr>
          <w:p w:rsidR="00480C06" w:rsidRPr="00B03F3D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VERHAANM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«VERHAANM»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:rsidR="00480C06" w:rsidRPr="00512371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VERHAANM</w:t>
            </w:r>
          </w:p>
        </w:tc>
        <w:tc>
          <w:tcPr>
            <w:tcW w:w="2835" w:type="dxa"/>
            <w:vAlign w:val="top"/>
          </w:tcPr>
          <w:p w:rsidR="00480C06" w:rsidRPr="00E44FA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</w:t>
            </w:r>
            <w:r w:rsidRPr="00512371">
              <w:rPr>
                <w:rFonts w:ascii="Arial" w:eastAsia="Times New Roman" w:hAnsi="Arial" w:cs="Arial"/>
                <w:szCs w:val="20"/>
                <w:lang w:eastAsia="de-DE"/>
              </w:rPr>
              <w:t>erhandlung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 Anmerkung</w:t>
            </w:r>
          </w:p>
        </w:tc>
        <w:tc>
          <w:tcPr>
            <w:tcW w:w="2534" w:type="dxa"/>
            <w:vAlign w:val="top"/>
          </w:tcPr>
          <w:p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VERHA</w:t>
            </w:r>
          </w:p>
          <w:p w:rsidR="00480C06" w:rsidRPr="00512371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Feld Anmerkung</w:t>
            </w:r>
          </w:p>
        </w:tc>
      </w:tr>
    </w:tbl>
    <w:p w:rsidR="008828BF" w:rsidRDefault="008828BF">
      <w:pPr>
        <w:spacing w:after="160"/>
        <w:rPr>
          <w:lang w:val="de-AT"/>
        </w:rPr>
      </w:pPr>
      <w:r>
        <w:rPr>
          <w:lang w:val="de-AT"/>
        </w:rPr>
        <w:br w:type="page"/>
      </w:r>
    </w:p>
    <w:p w:rsidR="00480C06" w:rsidRDefault="00480C06" w:rsidP="00480C06">
      <w:pPr>
        <w:pStyle w:val="berschrift3"/>
        <w:numPr>
          <w:ilvl w:val="0"/>
          <w:numId w:val="0"/>
        </w:numPr>
        <w:rPr>
          <w:lang w:val="de-AT"/>
        </w:rPr>
      </w:pPr>
      <w:r>
        <w:rPr>
          <w:lang w:val="de-AT"/>
        </w:rPr>
        <w:lastRenderedPageBreak/>
        <w:t>Weitere Felder</w:t>
      </w:r>
    </w:p>
    <w:p w:rsidR="00480C06" w:rsidRDefault="00480C06" w:rsidP="00480C06">
      <w:pPr>
        <w:rPr>
          <w:lang w:val="de-AT"/>
        </w:rPr>
      </w:pPr>
      <w:r>
        <w:t>Die Daten für diese Formularfelder werden im jeweiligen Akt in den Grunddaten oder im Inhalt durch den GeOrg Benutzer gepflegt.</w:t>
      </w:r>
    </w:p>
    <w:p w:rsidR="00480C06" w:rsidRPr="00480C06" w:rsidRDefault="00480C06" w:rsidP="00480C06">
      <w:pPr>
        <w:rPr>
          <w:lang w:val="de-AT"/>
        </w:rPr>
      </w:pPr>
    </w:p>
    <w:tbl>
      <w:tblPr>
        <w:tblStyle w:val="Tabellenraster"/>
        <w:tblW w:w="9198" w:type="dxa"/>
        <w:tblLayout w:type="fixed"/>
        <w:tblLook w:val="04A0" w:firstRow="1" w:lastRow="0" w:firstColumn="1" w:lastColumn="0" w:noHBand="0" w:noVBand="1"/>
      </w:tblPr>
      <w:tblGrid>
        <w:gridCol w:w="2112"/>
        <w:gridCol w:w="1984"/>
        <w:gridCol w:w="2410"/>
        <w:gridCol w:w="2692"/>
      </w:tblGrid>
      <w:tr w:rsidR="00480C06" w:rsidTr="00E112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12" w:type="dxa"/>
          </w:tcPr>
          <w:p w:rsidR="00480C06" w:rsidRDefault="00480C06" w:rsidP="004F6979">
            <w:pPr>
              <w:rPr>
                <w:lang w:val="de-AT"/>
              </w:rPr>
            </w:pPr>
            <w:r>
              <w:rPr>
                <w:lang w:val="de-AT"/>
              </w:rPr>
              <w:t>Formularfeld</w:t>
            </w:r>
          </w:p>
        </w:tc>
        <w:tc>
          <w:tcPr>
            <w:tcW w:w="1984" w:type="dxa"/>
          </w:tcPr>
          <w:p w:rsidR="00480C06" w:rsidRDefault="00480C06" w:rsidP="004F6979">
            <w:pPr>
              <w:rPr>
                <w:lang w:val="de-AT"/>
              </w:rPr>
            </w:pPr>
            <w:r>
              <w:rPr>
                <w:lang w:val="de-AT"/>
              </w:rPr>
              <w:t>Text in Feldname</w:t>
            </w:r>
          </w:p>
        </w:tc>
        <w:tc>
          <w:tcPr>
            <w:tcW w:w="2410" w:type="dxa"/>
          </w:tcPr>
          <w:p w:rsidR="00480C06" w:rsidRDefault="00480C06" w:rsidP="004F6979">
            <w:pPr>
              <w:rPr>
                <w:lang w:val="de-AT"/>
              </w:rPr>
            </w:pPr>
            <w:r>
              <w:rPr>
                <w:lang w:val="de-AT"/>
              </w:rPr>
              <w:t>Beschreibung</w:t>
            </w:r>
          </w:p>
        </w:tc>
        <w:tc>
          <w:tcPr>
            <w:tcW w:w="2692" w:type="dxa"/>
          </w:tcPr>
          <w:p w:rsidR="00480C06" w:rsidRDefault="00480C06" w:rsidP="004F6979">
            <w:pPr>
              <w:rPr>
                <w:lang w:val="de-AT"/>
              </w:rPr>
            </w:pPr>
            <w:r>
              <w:rPr>
                <w:lang w:val="de-AT"/>
              </w:rPr>
              <w:t>Datenquelle</w:t>
            </w:r>
          </w:p>
        </w:tc>
      </w:tr>
      <w:tr w:rsidR="00480C06" w:rsidTr="00E11272">
        <w:tc>
          <w:tcPr>
            <w:tcW w:w="2112" w:type="dxa"/>
            <w:vAlign w:val="top"/>
          </w:tcPr>
          <w:p w:rsidR="00480C06" w:rsidRPr="00B03F3D" w:rsidRDefault="00480C06" w:rsidP="004F6979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CASENR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«CASENR»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:rsidR="00480C06" w:rsidRPr="00F21D71" w:rsidRDefault="00480C06" w:rsidP="004F6979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21D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CASENR</w:t>
            </w:r>
          </w:p>
        </w:tc>
        <w:tc>
          <w:tcPr>
            <w:tcW w:w="2410" w:type="dxa"/>
            <w:vAlign w:val="top"/>
          </w:tcPr>
          <w:p w:rsidR="00480C06" w:rsidRPr="00E44FA6" w:rsidRDefault="00480C06" w:rsidP="004F6979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Fallkennzeichen</w:t>
            </w:r>
          </w:p>
        </w:tc>
        <w:tc>
          <w:tcPr>
            <w:tcW w:w="2692" w:type="dxa"/>
            <w:vAlign w:val="top"/>
          </w:tcPr>
          <w:p w:rsidR="00480C06" w:rsidRPr="00F640BD" w:rsidRDefault="00480C06" w:rsidP="004F6979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Aktenzahl</w:t>
            </w:r>
          </w:p>
        </w:tc>
      </w:tr>
      <w:tr w:rsidR="00480C06" w:rsidTr="00E11272">
        <w:tc>
          <w:tcPr>
            <w:tcW w:w="2112" w:type="dxa"/>
            <w:vAlign w:val="top"/>
          </w:tcPr>
          <w:p w:rsidR="00480C06" w:rsidRPr="00B03F3D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CASENRREF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«CASENRREF»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:rsidR="00480C06" w:rsidRPr="001E3667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CASENRREF</w:t>
            </w:r>
          </w:p>
        </w:tc>
        <w:tc>
          <w:tcPr>
            <w:tcW w:w="2410" w:type="dxa"/>
            <w:vAlign w:val="top"/>
          </w:tcPr>
          <w:p w:rsidR="00480C0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Fremde Aktenzahl</w:t>
            </w:r>
          </w:p>
        </w:tc>
        <w:tc>
          <w:tcPr>
            <w:tcW w:w="2692" w:type="dxa"/>
            <w:vAlign w:val="top"/>
          </w:tcPr>
          <w:p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</w:t>
            </w:r>
          </w:p>
          <w:p w:rsidR="00480C06" w:rsidRPr="00F640BD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Aktenzahl (fremde)</w:t>
            </w:r>
          </w:p>
        </w:tc>
      </w:tr>
      <w:tr w:rsidR="00480C06" w:rsidTr="00E11272">
        <w:tc>
          <w:tcPr>
            <w:tcW w:w="2112" w:type="dxa"/>
            <w:vAlign w:val="top"/>
          </w:tcPr>
          <w:p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ANMERKUNG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«ANMERKUNG»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:rsidR="00480C06" w:rsidRPr="001E3667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szCs w:val="20"/>
                <w:lang w:eastAsia="de-DE"/>
              </w:rPr>
              <w:t>ANMERKUNG</w:t>
            </w:r>
          </w:p>
        </w:tc>
        <w:tc>
          <w:tcPr>
            <w:tcW w:w="2410" w:type="dxa"/>
            <w:vAlign w:val="top"/>
          </w:tcPr>
          <w:p w:rsidR="00480C06" w:rsidRPr="00CC6E37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Vorhabensbezeichnung des Bauakts</w:t>
            </w:r>
          </w:p>
        </w:tc>
        <w:tc>
          <w:tcPr>
            <w:tcW w:w="2692" w:type="dxa"/>
            <w:vAlign w:val="top"/>
          </w:tcPr>
          <w:p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</w:t>
            </w:r>
          </w:p>
          <w:p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Vorhaben</w:t>
            </w:r>
          </w:p>
        </w:tc>
      </w:tr>
      <w:tr w:rsidR="00480C06" w:rsidTr="00E11272">
        <w:tc>
          <w:tcPr>
            <w:tcW w:w="2112" w:type="dxa"/>
            <w:vAlign w:val="top"/>
          </w:tcPr>
          <w:p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VERFART  \* MERGEFORMAT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«VERFART»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:rsidR="00480C06" w:rsidRPr="001E3667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szCs w:val="20"/>
                <w:lang w:eastAsia="de-DE"/>
              </w:rPr>
              <w:t>VERFART</w:t>
            </w:r>
          </w:p>
        </w:tc>
        <w:tc>
          <w:tcPr>
            <w:tcW w:w="2410" w:type="dxa"/>
            <w:vAlign w:val="top"/>
          </w:tcPr>
          <w:p w:rsidR="00480C06" w:rsidRPr="00CC6E37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Verfahrensart</w:t>
            </w:r>
          </w:p>
        </w:tc>
        <w:tc>
          <w:tcPr>
            <w:tcW w:w="2692" w:type="dxa"/>
            <w:vAlign w:val="top"/>
          </w:tcPr>
          <w:p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Verfahrensart</w:t>
            </w:r>
          </w:p>
        </w:tc>
      </w:tr>
      <w:tr w:rsidR="00480C06" w:rsidTr="00E11272">
        <w:tc>
          <w:tcPr>
            <w:tcW w:w="2112" w:type="dxa"/>
            <w:vAlign w:val="top"/>
          </w:tcPr>
          <w:p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STATUSOEFF  \* MERGEFORMAT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«STATUSOEFF»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:rsidR="00480C06" w:rsidRPr="001E3667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szCs w:val="20"/>
                <w:lang w:eastAsia="de-DE"/>
              </w:rPr>
              <w:t>STATUSOEFF</w:t>
            </w:r>
          </w:p>
        </w:tc>
        <w:tc>
          <w:tcPr>
            <w:tcW w:w="2410" w:type="dxa"/>
            <w:vAlign w:val="top"/>
          </w:tcPr>
          <w:p w:rsidR="00480C06" w:rsidRPr="00CC6E37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Öffentlichkeits-Status</w:t>
            </w:r>
          </w:p>
        </w:tc>
        <w:tc>
          <w:tcPr>
            <w:tcW w:w="2692" w:type="dxa"/>
            <w:vAlign w:val="top"/>
          </w:tcPr>
          <w:p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Status Öffentlich</w:t>
            </w:r>
          </w:p>
        </w:tc>
      </w:tr>
      <w:tr w:rsidR="00480C06" w:rsidTr="00E11272">
        <w:tc>
          <w:tcPr>
            <w:tcW w:w="2112" w:type="dxa"/>
            <w:vAlign w:val="top"/>
          </w:tcPr>
          <w:p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:rsidR="00480C06" w:rsidRPr="001E3667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MULTIADR</w:t>
            </w:r>
          </w:p>
        </w:tc>
        <w:tc>
          <w:tcPr>
            <w:tcW w:w="2410" w:type="dxa"/>
            <w:vAlign w:val="top"/>
          </w:tcPr>
          <w:p w:rsidR="00480C0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Straße Hausnummer, PLZ Ort aller verknüpften Adressen als Fließtext</w:t>
            </w:r>
          </w:p>
        </w:tc>
        <w:tc>
          <w:tcPr>
            <w:tcW w:w="2692" w:type="dxa"/>
            <w:vAlign w:val="top"/>
          </w:tcPr>
          <w:p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 und Inhalt des Akts: verknüpfte Adressen (AO)</w:t>
            </w:r>
          </w:p>
        </w:tc>
      </w:tr>
      <w:tr w:rsidR="00480C06" w:rsidTr="00E11272">
        <w:tc>
          <w:tcPr>
            <w:tcW w:w="2112" w:type="dxa"/>
            <w:vAlign w:val="top"/>
          </w:tcPr>
          <w:p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MULTIGSTNR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«MULTIGSTNR»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:rsidR="00480C06" w:rsidRPr="001E3667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szCs w:val="20"/>
                <w:lang w:eastAsia="de-DE"/>
              </w:rPr>
              <w:t>MULTIGSTNR</w:t>
            </w:r>
          </w:p>
        </w:tc>
        <w:tc>
          <w:tcPr>
            <w:tcW w:w="2410" w:type="dxa"/>
            <w:vAlign w:val="top"/>
          </w:tcPr>
          <w:p w:rsidR="00480C06" w:rsidRPr="00870A44" w:rsidRDefault="00480C06" w:rsidP="00480C0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0"/>
                <w:lang w:val="de-AT" w:eastAsia="de-DE"/>
              </w:rPr>
            </w:pPr>
            <w:r w:rsidRPr="00870A44">
              <w:rPr>
                <w:rFonts w:ascii="Arial" w:eastAsia="Times New Roman" w:hAnsi="Arial" w:cs="Arial"/>
                <w:szCs w:val="20"/>
                <w:lang w:eastAsia="de-DE"/>
              </w:rPr>
              <w:t xml:space="preserve">GST-Nummer, EZ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und KG-Bezeichnung aller verknüpften AO als Fließtext</w:t>
            </w:r>
          </w:p>
        </w:tc>
        <w:tc>
          <w:tcPr>
            <w:tcW w:w="2692" w:type="dxa"/>
            <w:vAlign w:val="top"/>
          </w:tcPr>
          <w:p w:rsidR="00480C06" w:rsidRPr="00870A44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  <w:t xml:space="preserve">Grunddaten und Inhalt: Daten der verknüpften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AO</w:t>
            </w:r>
          </w:p>
        </w:tc>
      </w:tr>
      <w:tr w:rsidR="00480C06" w:rsidTr="00E11272">
        <w:tc>
          <w:tcPr>
            <w:tcW w:w="2112" w:type="dxa"/>
            <w:vAlign w:val="top"/>
          </w:tcPr>
          <w:p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TABADR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«TABADR»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:rsidR="00480C06" w:rsidRPr="001E3667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TABADR</w:t>
            </w:r>
          </w:p>
        </w:tc>
        <w:tc>
          <w:tcPr>
            <w:tcW w:w="2410" w:type="dxa"/>
            <w:vAlign w:val="top"/>
          </w:tcPr>
          <w:p w:rsidR="00480C0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Straße Hausnummer, PLZ Ort aller verknüpften Adressen als Tabelle</w:t>
            </w:r>
          </w:p>
        </w:tc>
        <w:tc>
          <w:tcPr>
            <w:tcW w:w="2692" w:type="dxa"/>
            <w:vAlign w:val="top"/>
          </w:tcPr>
          <w:p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 und Inhalt des Akts: verknüpfte Adressen (AO)</w:t>
            </w:r>
          </w:p>
        </w:tc>
      </w:tr>
      <w:tr w:rsidR="00480C06" w:rsidTr="00E11272">
        <w:tc>
          <w:tcPr>
            <w:tcW w:w="2112" w:type="dxa"/>
            <w:vAlign w:val="top"/>
          </w:tcPr>
          <w:p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TABAO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«TABAO»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:rsidR="00480C06" w:rsidRPr="001E3667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szCs w:val="20"/>
                <w:lang w:eastAsia="de-DE"/>
              </w:rPr>
              <w:t>TABAO</w:t>
            </w:r>
          </w:p>
        </w:tc>
        <w:tc>
          <w:tcPr>
            <w:tcW w:w="2410" w:type="dxa"/>
            <w:vAlign w:val="top"/>
          </w:tcPr>
          <w:p w:rsidR="00480C06" w:rsidRPr="00870A44" w:rsidRDefault="00480C06" w:rsidP="00480C0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0"/>
                <w:lang w:val="de-AT" w:eastAsia="de-DE"/>
              </w:rPr>
            </w:pPr>
            <w:r w:rsidRPr="00870A44">
              <w:rPr>
                <w:rFonts w:ascii="Arial" w:eastAsia="Times New Roman" w:hAnsi="Arial" w:cs="Arial"/>
                <w:szCs w:val="20"/>
                <w:lang w:eastAsia="de-DE"/>
              </w:rPr>
              <w:t xml:space="preserve">GST-Nummer, EZ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und KG-Bezeichnung aller verknüpften AO als Tabelle</w:t>
            </w:r>
          </w:p>
        </w:tc>
        <w:tc>
          <w:tcPr>
            <w:tcW w:w="2692" w:type="dxa"/>
            <w:vAlign w:val="top"/>
          </w:tcPr>
          <w:p w:rsidR="00480C06" w:rsidRPr="00870A44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  <w:t xml:space="preserve">Grunddaten und Inhalt: Daten der verknüpften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AO</w:t>
            </w:r>
          </w:p>
        </w:tc>
      </w:tr>
      <w:tr w:rsidR="00480C06" w:rsidTr="00E11272">
        <w:tc>
          <w:tcPr>
            <w:tcW w:w="2112" w:type="dxa"/>
            <w:vAlign w:val="top"/>
          </w:tcPr>
          <w:p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GRUNDSTNR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«GRUNDSTNR»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:rsidR="00480C06" w:rsidRPr="001E3667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szCs w:val="20"/>
                <w:lang w:eastAsia="de-DE"/>
              </w:rPr>
              <w:t>GRUNDSTNR</w:t>
            </w:r>
          </w:p>
        </w:tc>
        <w:tc>
          <w:tcPr>
            <w:tcW w:w="2410" w:type="dxa"/>
            <w:vAlign w:val="top"/>
          </w:tcPr>
          <w:p w:rsidR="00480C06" w:rsidRPr="00CC6E37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6E37">
              <w:rPr>
                <w:rFonts w:ascii="Arial" w:eastAsia="Times New Roman" w:hAnsi="Arial" w:cs="Arial"/>
                <w:szCs w:val="20"/>
                <w:lang w:eastAsia="de-DE"/>
              </w:rPr>
              <w:t>Grundstück aus AO</w:t>
            </w:r>
          </w:p>
        </w:tc>
        <w:tc>
          <w:tcPr>
            <w:tcW w:w="2692" w:type="dxa"/>
            <w:vAlign w:val="top"/>
          </w:tcPr>
          <w:p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Grundstücks</w:t>
            </w:r>
            <w:r w:rsidR="00E1127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-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nummer des zentralen AO</w:t>
            </w:r>
          </w:p>
        </w:tc>
      </w:tr>
      <w:tr w:rsidR="00480C06" w:rsidTr="00E11272">
        <w:tc>
          <w:tcPr>
            <w:tcW w:w="2112" w:type="dxa"/>
            <w:vAlign w:val="top"/>
          </w:tcPr>
          <w:p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EZ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«EZ»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:rsidR="00480C06" w:rsidRPr="001E3667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szCs w:val="20"/>
                <w:lang w:eastAsia="de-DE"/>
              </w:rPr>
              <w:t>EZ</w:t>
            </w:r>
          </w:p>
        </w:tc>
        <w:tc>
          <w:tcPr>
            <w:tcW w:w="2410" w:type="dxa"/>
            <w:vAlign w:val="top"/>
          </w:tcPr>
          <w:p w:rsidR="00480C06" w:rsidRPr="00CC6E37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KG-EZ und </w:t>
            </w:r>
            <w:r w:rsidRPr="00CC6E37">
              <w:rPr>
                <w:rFonts w:ascii="Arial" w:eastAsia="Times New Roman" w:hAnsi="Arial" w:cs="Arial"/>
                <w:szCs w:val="20"/>
                <w:lang w:eastAsia="de-DE"/>
              </w:rPr>
              <w:t>Einlagezahl des AO</w:t>
            </w:r>
          </w:p>
        </w:tc>
        <w:tc>
          <w:tcPr>
            <w:tcW w:w="2692" w:type="dxa"/>
            <w:vAlign w:val="top"/>
          </w:tcPr>
          <w:p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Einlagezahl des zentralen AO</w:t>
            </w:r>
          </w:p>
        </w:tc>
      </w:tr>
      <w:tr w:rsidR="00480C06" w:rsidTr="00E11272">
        <w:tc>
          <w:tcPr>
            <w:tcW w:w="2112" w:type="dxa"/>
            <w:vAlign w:val="top"/>
          </w:tcPr>
          <w:p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KATGEM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«KATGEM»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:rsidR="00480C06" w:rsidRPr="001E3667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szCs w:val="20"/>
                <w:lang w:eastAsia="de-DE"/>
              </w:rPr>
              <w:t>KATGEM</w:t>
            </w:r>
          </w:p>
        </w:tc>
        <w:tc>
          <w:tcPr>
            <w:tcW w:w="2410" w:type="dxa"/>
            <w:vAlign w:val="top"/>
          </w:tcPr>
          <w:p w:rsidR="00480C06" w:rsidRPr="00CC6E37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6E37">
              <w:rPr>
                <w:rFonts w:ascii="Arial" w:eastAsia="Times New Roman" w:hAnsi="Arial" w:cs="Arial"/>
                <w:szCs w:val="20"/>
                <w:lang w:eastAsia="de-DE"/>
              </w:rPr>
              <w:t>Katastralgemeinde des AO</w:t>
            </w:r>
          </w:p>
        </w:tc>
        <w:tc>
          <w:tcPr>
            <w:tcW w:w="2692" w:type="dxa"/>
            <w:vAlign w:val="top"/>
          </w:tcPr>
          <w:p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KG-Nummer des zentralen AO</w:t>
            </w:r>
          </w:p>
        </w:tc>
      </w:tr>
      <w:tr w:rsidR="00480C06" w:rsidTr="00E11272">
        <w:tc>
          <w:tcPr>
            <w:tcW w:w="2112" w:type="dxa"/>
            <w:vAlign w:val="top"/>
          </w:tcPr>
          <w:p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KATGEMBEZ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«KATGEMBEZ»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:rsidR="00480C06" w:rsidRPr="001E3667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szCs w:val="20"/>
                <w:lang w:eastAsia="de-DE"/>
              </w:rPr>
              <w:t>KATGEMBEZ</w:t>
            </w:r>
          </w:p>
        </w:tc>
        <w:tc>
          <w:tcPr>
            <w:tcW w:w="2410" w:type="dxa"/>
            <w:vAlign w:val="top"/>
          </w:tcPr>
          <w:p w:rsidR="00480C06" w:rsidRPr="00CC6E37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Bezeichnung der </w:t>
            </w:r>
            <w:r w:rsidRPr="00CC6E37">
              <w:rPr>
                <w:rFonts w:ascii="Arial" w:eastAsia="Times New Roman" w:hAnsi="Arial" w:cs="Arial"/>
                <w:szCs w:val="20"/>
                <w:lang w:eastAsia="de-DE"/>
              </w:rPr>
              <w:t>Katastralgemeinde des AO</w:t>
            </w:r>
          </w:p>
        </w:tc>
        <w:tc>
          <w:tcPr>
            <w:tcW w:w="2692" w:type="dxa"/>
            <w:vAlign w:val="top"/>
          </w:tcPr>
          <w:p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Bezeichnung der KG des zentralen AO</w:t>
            </w:r>
          </w:p>
        </w:tc>
      </w:tr>
      <w:tr w:rsidR="00480C06" w:rsidTr="00E11272">
        <w:tc>
          <w:tcPr>
            <w:tcW w:w="2112" w:type="dxa"/>
            <w:vAlign w:val="top"/>
          </w:tcPr>
          <w:p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OBJEKTSTRHNR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«OBJEKTSTRHNR»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:rsidR="00480C06" w:rsidRPr="001E3667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OBJEKTSTRHNR</w:t>
            </w:r>
          </w:p>
        </w:tc>
        <w:tc>
          <w:tcPr>
            <w:tcW w:w="2410" w:type="dxa"/>
            <w:vAlign w:val="top"/>
          </w:tcPr>
          <w:p w:rsidR="00480C06" w:rsidRPr="00CC6E37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6E37">
              <w:rPr>
                <w:rFonts w:ascii="Arial" w:eastAsia="Times New Roman" w:hAnsi="Arial" w:cs="Arial"/>
                <w:szCs w:val="20"/>
                <w:lang w:eastAsia="de-DE"/>
              </w:rPr>
              <w:t>Objekt Straße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 Hausnummer Ort</w:t>
            </w:r>
          </w:p>
        </w:tc>
        <w:tc>
          <w:tcPr>
            <w:tcW w:w="2692" w:type="dxa"/>
            <w:vAlign w:val="top"/>
          </w:tcPr>
          <w:p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Straßenbezeichnung, Hausnummer und Ortsbezeichnung der Adresse des zentralen AO</w:t>
            </w:r>
          </w:p>
        </w:tc>
      </w:tr>
      <w:tr w:rsidR="00480C06" w:rsidTr="00E11272">
        <w:tc>
          <w:tcPr>
            <w:tcW w:w="2112" w:type="dxa"/>
            <w:vAlign w:val="top"/>
          </w:tcPr>
          <w:p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lastRenderedPageBreak/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OBJEKTPLZ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«OBJEKTPLZ»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:rsidR="00480C06" w:rsidRPr="001E3667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OBJEKTPLZ</w:t>
            </w:r>
          </w:p>
        </w:tc>
        <w:tc>
          <w:tcPr>
            <w:tcW w:w="2410" w:type="dxa"/>
            <w:vAlign w:val="top"/>
          </w:tcPr>
          <w:p w:rsidR="00480C06" w:rsidRPr="00CC6E37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6E37">
              <w:rPr>
                <w:rFonts w:ascii="Arial" w:eastAsia="Times New Roman" w:hAnsi="Arial" w:cs="Arial"/>
                <w:szCs w:val="20"/>
                <w:lang w:eastAsia="de-DE"/>
              </w:rPr>
              <w:t>Objekt Postleitzahl</w:t>
            </w:r>
          </w:p>
        </w:tc>
        <w:tc>
          <w:tcPr>
            <w:tcW w:w="2692" w:type="dxa"/>
            <w:vAlign w:val="top"/>
          </w:tcPr>
          <w:p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Grunddaten: </w:t>
            </w:r>
            <w:r w:rsidR="00E1127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PLZ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der Adresse des zentralen AO</w:t>
            </w:r>
          </w:p>
        </w:tc>
      </w:tr>
      <w:tr w:rsidR="00480C06" w:rsidTr="00E11272">
        <w:tc>
          <w:tcPr>
            <w:tcW w:w="2112" w:type="dxa"/>
            <w:vAlign w:val="top"/>
          </w:tcPr>
          <w:p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OBJEKTORT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«OBJEKTORT»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:rsidR="00480C06" w:rsidRPr="001E3667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OBJEKTORT</w:t>
            </w:r>
          </w:p>
        </w:tc>
        <w:tc>
          <w:tcPr>
            <w:tcW w:w="2410" w:type="dxa"/>
            <w:vAlign w:val="top"/>
          </w:tcPr>
          <w:p w:rsidR="00480C06" w:rsidRPr="00CC6E37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6E37">
              <w:rPr>
                <w:rFonts w:ascii="Arial" w:eastAsia="Times New Roman" w:hAnsi="Arial" w:cs="Arial"/>
                <w:szCs w:val="20"/>
                <w:lang w:eastAsia="de-DE"/>
              </w:rPr>
              <w:t>Objekt Ort</w:t>
            </w:r>
          </w:p>
        </w:tc>
        <w:tc>
          <w:tcPr>
            <w:tcW w:w="2692" w:type="dxa"/>
            <w:vAlign w:val="top"/>
          </w:tcPr>
          <w:p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Ortsbezeichnung der Adresse des zentralen AO</w:t>
            </w:r>
          </w:p>
        </w:tc>
      </w:tr>
      <w:tr w:rsidR="00480C06" w:rsidTr="00E11272">
        <w:tc>
          <w:tcPr>
            <w:tcW w:w="2112" w:type="dxa"/>
            <w:vAlign w:val="top"/>
          </w:tcPr>
          <w:p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OBJEKTHNR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«OBJEKTHNR»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:rsidR="00480C06" w:rsidRPr="001E3667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OBJEKTHNR</w:t>
            </w:r>
          </w:p>
        </w:tc>
        <w:tc>
          <w:tcPr>
            <w:tcW w:w="2410" w:type="dxa"/>
            <w:vAlign w:val="top"/>
          </w:tcPr>
          <w:p w:rsidR="00480C06" w:rsidRPr="00CC6E37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Objekt Hausnummer</w:t>
            </w:r>
          </w:p>
        </w:tc>
        <w:tc>
          <w:tcPr>
            <w:tcW w:w="2692" w:type="dxa"/>
            <w:vAlign w:val="top"/>
          </w:tcPr>
          <w:p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Hausnr</w:t>
            </w:r>
            <w:r w:rsidR="00E1127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.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der Adresse des zentralen AO</w:t>
            </w:r>
          </w:p>
        </w:tc>
      </w:tr>
      <w:tr w:rsidR="00480C06" w:rsidTr="00E11272">
        <w:tc>
          <w:tcPr>
            <w:tcW w:w="2112" w:type="dxa"/>
            <w:vAlign w:val="top"/>
          </w:tcPr>
          <w:p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OBJEKTGEB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«OBJEKTGEB»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:rsidR="00480C06" w:rsidRPr="001E3667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OBJEKTGEB</w:t>
            </w:r>
          </w:p>
        </w:tc>
        <w:tc>
          <w:tcPr>
            <w:tcW w:w="2410" w:type="dxa"/>
            <w:vAlign w:val="top"/>
          </w:tcPr>
          <w:p w:rsidR="00480C06" w:rsidRPr="00CC6E37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Objekt Gebäude</w:t>
            </w:r>
          </w:p>
        </w:tc>
        <w:tc>
          <w:tcPr>
            <w:tcW w:w="2692" w:type="dxa"/>
            <w:vAlign w:val="top"/>
          </w:tcPr>
          <w:p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Gebäude-Bezeichnung des zentr</w:t>
            </w:r>
            <w:r w:rsidR="00E1127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.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AO</w:t>
            </w:r>
          </w:p>
        </w:tc>
      </w:tr>
      <w:tr w:rsidR="00480C06" w:rsidTr="00E11272">
        <w:tc>
          <w:tcPr>
            <w:tcW w:w="2112" w:type="dxa"/>
            <w:vAlign w:val="top"/>
          </w:tcPr>
          <w:p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OBJEKTNE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«OBJEKTNE»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:rsidR="00480C06" w:rsidRPr="001E3667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OBJEKTNE</w:t>
            </w:r>
          </w:p>
        </w:tc>
        <w:tc>
          <w:tcPr>
            <w:tcW w:w="2410" w:type="dxa"/>
            <w:vAlign w:val="top"/>
          </w:tcPr>
          <w:p w:rsidR="00480C06" w:rsidRPr="00CC6E37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Objekt Nutzungseinheit</w:t>
            </w:r>
          </w:p>
        </w:tc>
        <w:tc>
          <w:tcPr>
            <w:tcW w:w="2692" w:type="dxa"/>
            <w:vAlign w:val="top"/>
          </w:tcPr>
          <w:p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Bezeichnung der Nutzungseinheit des zentralen AO</w:t>
            </w:r>
          </w:p>
        </w:tc>
      </w:tr>
      <w:tr w:rsidR="00480C06" w:rsidTr="00E11272">
        <w:tc>
          <w:tcPr>
            <w:tcW w:w="2112" w:type="dxa"/>
            <w:vAlign w:val="top"/>
          </w:tcPr>
          <w:p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GRUNDEIG  \* MERGEFORMAT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«GRUNDEIG»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:rsidR="00480C06" w:rsidRPr="001E3667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szCs w:val="20"/>
                <w:lang w:eastAsia="de-DE"/>
              </w:rPr>
              <w:t>GRUNDEIG</w:t>
            </w:r>
          </w:p>
        </w:tc>
        <w:tc>
          <w:tcPr>
            <w:tcW w:w="2410" w:type="dxa"/>
            <w:vAlign w:val="top"/>
          </w:tcPr>
          <w:p w:rsidR="00480C06" w:rsidRDefault="00480C06" w:rsidP="00480C0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Eigentümer des verknüpften AO</w:t>
            </w:r>
          </w:p>
        </w:tc>
        <w:tc>
          <w:tcPr>
            <w:tcW w:w="2692" w:type="dxa"/>
            <w:vAlign w:val="top"/>
          </w:tcPr>
          <w:p w:rsidR="00480C06" w:rsidRDefault="00480C06" w:rsidP="00480C0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Inhalt des Akts: Partner d. EZ des obersten verknüpften AO</w:t>
            </w:r>
          </w:p>
        </w:tc>
      </w:tr>
    </w:tbl>
    <w:p w:rsidR="00C70D26" w:rsidRDefault="00194C13" w:rsidP="00194C13">
      <w:pPr>
        <w:pStyle w:val="berschrift2"/>
        <w:numPr>
          <w:ilvl w:val="0"/>
          <w:numId w:val="0"/>
        </w:numPr>
      </w:pPr>
      <w:r>
        <w:t>Fallart Sonstiges Verfahren</w:t>
      </w:r>
    </w:p>
    <w:p w:rsidR="00194C13" w:rsidRDefault="00194C13" w:rsidP="00194C13">
      <w:pPr>
        <w:pStyle w:val="berschrift3"/>
        <w:numPr>
          <w:ilvl w:val="0"/>
          <w:numId w:val="0"/>
        </w:numPr>
        <w:rPr>
          <w:lang w:val="de-AT"/>
        </w:rPr>
      </w:pPr>
      <w:r>
        <w:rPr>
          <w:lang w:val="de-AT"/>
        </w:rPr>
        <w:t>Beteiligte</w:t>
      </w:r>
    </w:p>
    <w:p w:rsidR="004F6979" w:rsidRDefault="004F6979" w:rsidP="004F6979">
      <w:r>
        <w:t>Die Daten für diese Formularfelder werden im jeweiligen Akt im Reiter Beteiligte durch den GeOrg Benutzer gepflegt.</w:t>
      </w:r>
    </w:p>
    <w:p w:rsidR="00194C13" w:rsidRDefault="00194C13" w:rsidP="00B03E3B">
      <w:pPr>
        <w:rPr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0"/>
        <w:gridCol w:w="2260"/>
        <w:gridCol w:w="2260"/>
        <w:gridCol w:w="2260"/>
      </w:tblGrid>
      <w:tr w:rsidR="004F6979" w:rsidTr="004F69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60" w:type="dxa"/>
          </w:tcPr>
          <w:p w:rsidR="004F6979" w:rsidRDefault="004F6979" w:rsidP="004F6979">
            <w:pPr>
              <w:rPr>
                <w:lang w:val="de-AT"/>
              </w:rPr>
            </w:pPr>
            <w:r>
              <w:rPr>
                <w:lang w:val="de-AT"/>
              </w:rPr>
              <w:t>Formularfeld</w:t>
            </w:r>
          </w:p>
        </w:tc>
        <w:tc>
          <w:tcPr>
            <w:tcW w:w="2260" w:type="dxa"/>
          </w:tcPr>
          <w:p w:rsidR="004F6979" w:rsidRDefault="004F6979" w:rsidP="004F6979">
            <w:pPr>
              <w:rPr>
                <w:lang w:val="de-AT"/>
              </w:rPr>
            </w:pPr>
            <w:r>
              <w:rPr>
                <w:lang w:val="de-AT"/>
              </w:rPr>
              <w:t>Text in Feldname</w:t>
            </w:r>
          </w:p>
        </w:tc>
        <w:tc>
          <w:tcPr>
            <w:tcW w:w="2260" w:type="dxa"/>
          </w:tcPr>
          <w:p w:rsidR="004F6979" w:rsidRDefault="004F6979" w:rsidP="004F6979">
            <w:pPr>
              <w:rPr>
                <w:lang w:val="de-AT"/>
              </w:rPr>
            </w:pPr>
            <w:r>
              <w:rPr>
                <w:lang w:val="de-AT"/>
              </w:rPr>
              <w:t>Beschreibung</w:t>
            </w:r>
          </w:p>
        </w:tc>
        <w:tc>
          <w:tcPr>
            <w:tcW w:w="2260" w:type="dxa"/>
          </w:tcPr>
          <w:p w:rsidR="004F6979" w:rsidRDefault="004F6979" w:rsidP="004F6979">
            <w:pPr>
              <w:rPr>
                <w:lang w:val="de-AT"/>
              </w:rPr>
            </w:pPr>
            <w:r>
              <w:rPr>
                <w:lang w:val="de-AT"/>
              </w:rPr>
              <w:t>Datenquelle</w:t>
            </w:r>
          </w:p>
        </w:tc>
      </w:tr>
      <w:tr w:rsidR="004F6979" w:rsidTr="004F6979">
        <w:tc>
          <w:tcPr>
            <w:tcW w:w="2260" w:type="dxa"/>
            <w:vAlign w:val="top"/>
          </w:tcPr>
          <w:p w:rsidR="004F6979" w:rsidRPr="00F640BD" w:rsidRDefault="004F6979" w:rsidP="004F6979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MULTIALL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«MULTIALL»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:rsidR="004F6979" w:rsidRPr="00754200" w:rsidRDefault="004F6979" w:rsidP="004F6979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54200">
              <w:rPr>
                <w:rFonts w:ascii="Arial" w:eastAsia="Times New Roman" w:hAnsi="Arial" w:cs="Arial"/>
                <w:szCs w:val="20"/>
                <w:lang w:eastAsia="de-DE"/>
              </w:rPr>
              <w:t>MULTIALL</w:t>
            </w:r>
          </w:p>
        </w:tc>
        <w:tc>
          <w:tcPr>
            <w:tcW w:w="2260" w:type="dxa"/>
            <w:vAlign w:val="top"/>
          </w:tcPr>
          <w:p w:rsidR="004F6979" w:rsidRPr="00E44FA6" w:rsidRDefault="004F6979" w:rsidP="004F6979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alle Beteiligten</w:t>
            </w:r>
          </w:p>
        </w:tc>
        <w:tc>
          <w:tcPr>
            <w:tcW w:w="2260" w:type="dxa"/>
            <w:vAlign w:val="top"/>
          </w:tcPr>
          <w:p w:rsidR="004F6979" w:rsidRPr="00F640BD" w:rsidRDefault="004F6979" w:rsidP="004F6979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alle 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n des Akts unabhängig von der Rolle</w:t>
            </w:r>
          </w:p>
        </w:tc>
      </w:tr>
      <w:tr w:rsidR="004F6979" w:rsidTr="004F6979">
        <w:tc>
          <w:tcPr>
            <w:tcW w:w="2260" w:type="dxa"/>
            <w:vAlign w:val="top"/>
          </w:tcPr>
          <w:p w:rsidR="004F6979" w:rsidRPr="00F640BD" w:rsidRDefault="004F6979" w:rsidP="004F6979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MULTIBETEIL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«MULTIBETEIL»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:rsidR="004F6979" w:rsidRPr="00754200" w:rsidRDefault="004F6979" w:rsidP="004F6979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754200">
              <w:rPr>
                <w:rFonts w:ascii="Arial" w:eastAsia="Times New Roman" w:hAnsi="Arial" w:cs="Arial"/>
                <w:i/>
                <w:szCs w:val="20"/>
                <w:lang w:eastAsia="de-DE"/>
              </w:rPr>
              <w:t>MULTIBETEIL</w:t>
            </w:r>
          </w:p>
        </w:tc>
        <w:tc>
          <w:tcPr>
            <w:tcW w:w="2260" w:type="dxa"/>
            <w:vAlign w:val="top"/>
          </w:tcPr>
          <w:p w:rsidR="004F6979" w:rsidRPr="0060601C" w:rsidRDefault="004F6979" w:rsidP="004F6979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60601C">
              <w:rPr>
                <w:rFonts w:ascii="Arial" w:eastAsia="Times New Roman" w:hAnsi="Arial" w:cs="Arial"/>
                <w:i/>
                <w:szCs w:val="20"/>
                <w:lang w:eastAsia="de-DE"/>
              </w:rPr>
              <w:t>Beteiligte</w:t>
            </w:r>
          </w:p>
        </w:tc>
        <w:tc>
          <w:tcPr>
            <w:tcW w:w="2260" w:type="dxa"/>
            <w:vAlign w:val="top"/>
          </w:tcPr>
          <w:p w:rsidR="004F6979" w:rsidRPr="0060601C" w:rsidRDefault="004F6979" w:rsidP="004F6979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60601C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Beteiligte mit Rolle BET</w:t>
            </w:r>
          </w:p>
        </w:tc>
      </w:tr>
      <w:tr w:rsidR="004F6979" w:rsidTr="004F6979">
        <w:tc>
          <w:tcPr>
            <w:tcW w:w="2260" w:type="dxa"/>
            <w:vAlign w:val="top"/>
          </w:tcPr>
          <w:p w:rsidR="004F6979" w:rsidRPr="00F640BD" w:rsidRDefault="004F6979" w:rsidP="004F6979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MULTIPAR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«MULTIPAR»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:rsidR="004F6979" w:rsidRPr="00754200" w:rsidRDefault="004F6979" w:rsidP="004F6979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54200">
              <w:rPr>
                <w:rFonts w:ascii="Arial" w:eastAsia="Times New Roman" w:hAnsi="Arial" w:cs="Arial"/>
                <w:szCs w:val="20"/>
                <w:lang w:eastAsia="de-DE"/>
              </w:rPr>
              <w:t>MULTIPAR</w:t>
            </w:r>
          </w:p>
        </w:tc>
        <w:tc>
          <w:tcPr>
            <w:tcW w:w="2260" w:type="dxa"/>
            <w:vAlign w:val="top"/>
          </w:tcPr>
          <w:p w:rsidR="004F6979" w:rsidRPr="00E44FA6" w:rsidRDefault="004F6979" w:rsidP="004F6979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Partei</w:t>
            </w:r>
          </w:p>
        </w:tc>
        <w:tc>
          <w:tcPr>
            <w:tcW w:w="2260" w:type="dxa"/>
            <w:vAlign w:val="top"/>
          </w:tcPr>
          <w:p w:rsidR="004F6979" w:rsidRPr="00F640BD" w:rsidRDefault="004F6979" w:rsidP="004F6979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PAR</w:t>
            </w:r>
          </w:p>
        </w:tc>
      </w:tr>
      <w:tr w:rsidR="004F6979" w:rsidTr="004F6979">
        <w:tc>
          <w:tcPr>
            <w:tcW w:w="2260" w:type="dxa"/>
            <w:vAlign w:val="top"/>
          </w:tcPr>
          <w:p w:rsidR="004F6979" w:rsidRPr="00F640BD" w:rsidRDefault="004F6979" w:rsidP="004F6979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MULTISACHVST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«MULTISACHVST»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:rsidR="004F6979" w:rsidRPr="0060601C" w:rsidRDefault="004F6979" w:rsidP="004F6979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60601C">
              <w:rPr>
                <w:rFonts w:ascii="Arial" w:eastAsia="Times New Roman" w:hAnsi="Arial" w:cs="Arial"/>
                <w:i/>
                <w:szCs w:val="20"/>
                <w:lang w:eastAsia="de-DE"/>
              </w:rPr>
              <w:t>MULTISACHVST</w:t>
            </w:r>
          </w:p>
        </w:tc>
        <w:tc>
          <w:tcPr>
            <w:tcW w:w="2260" w:type="dxa"/>
            <w:vAlign w:val="top"/>
          </w:tcPr>
          <w:p w:rsidR="004F6979" w:rsidRPr="0060601C" w:rsidRDefault="004F6979" w:rsidP="004F6979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60601C">
              <w:rPr>
                <w:rFonts w:ascii="Arial" w:eastAsia="Times New Roman" w:hAnsi="Arial" w:cs="Arial"/>
                <w:i/>
                <w:szCs w:val="20"/>
                <w:lang w:eastAsia="de-DE"/>
              </w:rPr>
              <w:t>Sachverständige</w:t>
            </w:r>
          </w:p>
        </w:tc>
        <w:tc>
          <w:tcPr>
            <w:tcW w:w="2260" w:type="dxa"/>
            <w:vAlign w:val="top"/>
          </w:tcPr>
          <w:p w:rsidR="004F6979" w:rsidRPr="0060601C" w:rsidRDefault="004F6979" w:rsidP="004F6979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60601C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Beteiligte mit Rolle SVS</w:t>
            </w:r>
          </w:p>
        </w:tc>
      </w:tr>
      <w:tr w:rsidR="004F6979" w:rsidTr="004F6979">
        <w:tc>
          <w:tcPr>
            <w:tcW w:w="2260" w:type="dxa"/>
            <w:vAlign w:val="top"/>
          </w:tcPr>
          <w:p w:rsidR="004F6979" w:rsidRPr="00F640BD" w:rsidRDefault="004F6979" w:rsidP="004F6979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MULTIANR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«MULTIANR»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:rsidR="004F6979" w:rsidRPr="00754200" w:rsidRDefault="004F6979" w:rsidP="004F6979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54200">
              <w:rPr>
                <w:rFonts w:ascii="Arial" w:eastAsia="Times New Roman" w:hAnsi="Arial" w:cs="Arial"/>
                <w:szCs w:val="20"/>
                <w:lang w:eastAsia="de-DE"/>
              </w:rPr>
              <w:t>MULTIANR</w:t>
            </w:r>
          </w:p>
        </w:tc>
        <w:tc>
          <w:tcPr>
            <w:tcW w:w="2260" w:type="dxa"/>
            <w:vAlign w:val="top"/>
          </w:tcPr>
          <w:p w:rsidR="004F6979" w:rsidRPr="00E44FA6" w:rsidRDefault="004F6979" w:rsidP="004F6979">
            <w:pPr>
              <w:rPr>
                <w:rFonts w:ascii="Arial" w:eastAsia="Times New Roman" w:hAnsi="Arial" w:cs="Arial"/>
                <w:szCs w:val="20"/>
                <w:lang w:val="en-US"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Anrainer</w:t>
            </w:r>
          </w:p>
        </w:tc>
        <w:tc>
          <w:tcPr>
            <w:tcW w:w="2260" w:type="dxa"/>
            <w:vAlign w:val="top"/>
          </w:tcPr>
          <w:p w:rsidR="004F6979" w:rsidRPr="00F640BD" w:rsidRDefault="004F6979" w:rsidP="004F6979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ANR</w:t>
            </w:r>
          </w:p>
        </w:tc>
      </w:tr>
      <w:tr w:rsidR="004F6979" w:rsidTr="004F6979">
        <w:tc>
          <w:tcPr>
            <w:tcW w:w="2260" w:type="dxa"/>
            <w:vAlign w:val="top"/>
          </w:tcPr>
          <w:p w:rsidR="004F6979" w:rsidRDefault="004F6979" w:rsidP="004F6979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MULTIANPARST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«MULTIANPARST»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:rsidR="004F6979" w:rsidRPr="0060601C" w:rsidRDefault="004F6979" w:rsidP="004F6979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60601C">
              <w:rPr>
                <w:rFonts w:ascii="Arial" w:eastAsia="Times New Roman" w:hAnsi="Arial" w:cs="Arial"/>
                <w:i/>
                <w:szCs w:val="20"/>
                <w:lang w:eastAsia="de-DE"/>
              </w:rPr>
              <w:t>MULTIANPARST</w:t>
            </w:r>
          </w:p>
        </w:tc>
        <w:tc>
          <w:tcPr>
            <w:tcW w:w="2260" w:type="dxa"/>
            <w:vAlign w:val="top"/>
          </w:tcPr>
          <w:p w:rsidR="004F6979" w:rsidRPr="0060601C" w:rsidRDefault="004F6979" w:rsidP="004F6979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60601C">
              <w:rPr>
                <w:rFonts w:ascii="Arial" w:eastAsia="Times New Roman" w:hAnsi="Arial" w:cs="Arial"/>
                <w:i/>
                <w:szCs w:val="20"/>
                <w:lang w:eastAsia="de-DE"/>
              </w:rPr>
              <w:t>Anrainer mit Parteistellung</w:t>
            </w:r>
          </w:p>
        </w:tc>
        <w:tc>
          <w:tcPr>
            <w:tcW w:w="2260" w:type="dxa"/>
            <w:vAlign w:val="top"/>
          </w:tcPr>
          <w:p w:rsidR="004F6979" w:rsidRPr="0060601C" w:rsidRDefault="004F6979" w:rsidP="004F6979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60601C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Beteiligte mit Rolle ANR und Kennzeichen Parteist.</w:t>
            </w:r>
          </w:p>
        </w:tc>
      </w:tr>
      <w:tr w:rsidR="004F6979" w:rsidTr="004F6979">
        <w:tc>
          <w:tcPr>
            <w:tcW w:w="2260" w:type="dxa"/>
            <w:vAlign w:val="top"/>
          </w:tcPr>
          <w:p w:rsidR="004F6979" w:rsidRPr="00F640BD" w:rsidRDefault="004F6979" w:rsidP="004F6979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MULTIVHF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«MULTIVHF»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:rsidR="004F6979" w:rsidRPr="00754200" w:rsidRDefault="004F6979" w:rsidP="004F6979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54200">
              <w:rPr>
                <w:rFonts w:ascii="Arial" w:eastAsia="Times New Roman" w:hAnsi="Arial" w:cs="Arial"/>
                <w:szCs w:val="20"/>
                <w:lang w:eastAsia="de-DE"/>
              </w:rPr>
              <w:t>MULTIVHF</w:t>
            </w:r>
          </w:p>
        </w:tc>
        <w:tc>
          <w:tcPr>
            <w:tcW w:w="2260" w:type="dxa"/>
            <w:vAlign w:val="top"/>
          </w:tcPr>
          <w:p w:rsidR="004F6979" w:rsidRPr="00E44FA6" w:rsidRDefault="004F6979" w:rsidP="004F6979">
            <w:pPr>
              <w:rPr>
                <w:rFonts w:ascii="Arial" w:eastAsia="Times New Roman" w:hAnsi="Arial" w:cs="Arial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Verhandlungsführer</w:t>
            </w:r>
          </w:p>
        </w:tc>
        <w:tc>
          <w:tcPr>
            <w:tcW w:w="2260" w:type="dxa"/>
            <w:vAlign w:val="top"/>
          </w:tcPr>
          <w:p w:rsidR="004F6979" w:rsidRPr="00F640BD" w:rsidRDefault="004F6979" w:rsidP="004F6979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VHF</w:t>
            </w:r>
          </w:p>
        </w:tc>
      </w:tr>
      <w:tr w:rsidR="004F6979" w:rsidTr="004F6979">
        <w:tc>
          <w:tcPr>
            <w:tcW w:w="2260" w:type="dxa"/>
            <w:vAlign w:val="top"/>
          </w:tcPr>
          <w:p w:rsidR="004F6979" w:rsidRPr="00F640BD" w:rsidRDefault="004F6979" w:rsidP="004F6979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MULTIPRV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«MULTIPRV»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:rsidR="004F6979" w:rsidRPr="00754200" w:rsidRDefault="004F6979" w:rsidP="004F6979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54200">
              <w:rPr>
                <w:rFonts w:ascii="Arial" w:eastAsia="Times New Roman" w:hAnsi="Arial" w:cs="Arial"/>
                <w:szCs w:val="20"/>
                <w:lang w:eastAsia="de-DE"/>
              </w:rPr>
              <w:t>MULTIPRV</w:t>
            </w:r>
          </w:p>
        </w:tc>
        <w:tc>
          <w:tcPr>
            <w:tcW w:w="2260" w:type="dxa"/>
            <w:vAlign w:val="top"/>
          </w:tcPr>
          <w:p w:rsidR="004F6979" w:rsidRPr="00E44FA6" w:rsidRDefault="004F6979" w:rsidP="004F6979">
            <w:pPr>
              <w:rPr>
                <w:rFonts w:ascii="Arial" w:eastAsia="Times New Roman" w:hAnsi="Arial" w:cs="Arial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Protokollführer</w:t>
            </w:r>
          </w:p>
        </w:tc>
        <w:tc>
          <w:tcPr>
            <w:tcW w:w="2260" w:type="dxa"/>
            <w:vAlign w:val="top"/>
          </w:tcPr>
          <w:p w:rsidR="004F6979" w:rsidRPr="00F640BD" w:rsidRDefault="004F6979" w:rsidP="004F6979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PRV</w:t>
            </w:r>
          </w:p>
        </w:tc>
      </w:tr>
      <w:tr w:rsidR="004F6979" w:rsidTr="004F6979">
        <w:tc>
          <w:tcPr>
            <w:tcW w:w="2260" w:type="dxa"/>
            <w:vAlign w:val="top"/>
          </w:tcPr>
          <w:p w:rsidR="004F6979" w:rsidRPr="00F640BD" w:rsidRDefault="004F6979" w:rsidP="004F6979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lastRenderedPageBreak/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MULTISONST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«MULTISONST»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:rsidR="004F6979" w:rsidRPr="0060601C" w:rsidRDefault="004F6979" w:rsidP="004F6979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60601C">
              <w:rPr>
                <w:rFonts w:ascii="Arial" w:eastAsia="Times New Roman" w:hAnsi="Arial" w:cs="Arial"/>
                <w:i/>
                <w:szCs w:val="20"/>
                <w:lang w:eastAsia="de-DE"/>
              </w:rPr>
              <w:t>MULTISONST</w:t>
            </w:r>
          </w:p>
        </w:tc>
        <w:tc>
          <w:tcPr>
            <w:tcW w:w="2260" w:type="dxa"/>
            <w:vAlign w:val="top"/>
          </w:tcPr>
          <w:p w:rsidR="004F6979" w:rsidRPr="0060601C" w:rsidRDefault="004F6979" w:rsidP="004F6979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60601C">
              <w:rPr>
                <w:rFonts w:ascii="Arial" w:eastAsia="Times New Roman" w:hAnsi="Arial" w:cs="Arial"/>
                <w:i/>
                <w:szCs w:val="20"/>
                <w:lang w:eastAsia="de-DE"/>
              </w:rPr>
              <w:t>Sonstige</w:t>
            </w:r>
          </w:p>
        </w:tc>
        <w:tc>
          <w:tcPr>
            <w:tcW w:w="2260" w:type="dxa"/>
            <w:vAlign w:val="top"/>
          </w:tcPr>
          <w:p w:rsidR="004F6979" w:rsidRPr="0060601C" w:rsidRDefault="004F6979" w:rsidP="004F6979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60601C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Beteiligte mit Rolle SON</w:t>
            </w:r>
          </w:p>
        </w:tc>
      </w:tr>
      <w:tr w:rsidR="004F6979" w:rsidTr="004F6979">
        <w:tc>
          <w:tcPr>
            <w:tcW w:w="2260" w:type="dxa"/>
            <w:vAlign w:val="top"/>
          </w:tcPr>
          <w:p w:rsidR="004F6979" w:rsidRPr="00F640BD" w:rsidRDefault="004F6979" w:rsidP="004F6979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MULTIGSTEIG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«MULTIGSTEIG»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:rsidR="004F6979" w:rsidRPr="0060601C" w:rsidRDefault="004F6979" w:rsidP="004F6979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60601C">
              <w:rPr>
                <w:rFonts w:ascii="Arial" w:eastAsia="Times New Roman" w:hAnsi="Arial" w:cs="Arial"/>
                <w:i/>
                <w:szCs w:val="20"/>
                <w:lang w:eastAsia="de-DE"/>
              </w:rPr>
              <w:t>MULTIGSTEIG</w:t>
            </w:r>
          </w:p>
        </w:tc>
        <w:tc>
          <w:tcPr>
            <w:tcW w:w="2260" w:type="dxa"/>
            <w:vAlign w:val="top"/>
          </w:tcPr>
          <w:p w:rsidR="004F6979" w:rsidRPr="0060601C" w:rsidRDefault="004F6979" w:rsidP="004F6979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60601C">
              <w:rPr>
                <w:rFonts w:ascii="Arial" w:eastAsia="Times New Roman" w:hAnsi="Arial" w:cs="Arial"/>
                <w:i/>
                <w:szCs w:val="20"/>
                <w:lang w:eastAsia="de-DE"/>
              </w:rPr>
              <w:t>Grundeigentümer</w:t>
            </w:r>
          </w:p>
        </w:tc>
        <w:tc>
          <w:tcPr>
            <w:tcW w:w="2260" w:type="dxa"/>
            <w:vAlign w:val="top"/>
          </w:tcPr>
          <w:p w:rsidR="004F6979" w:rsidRPr="0060601C" w:rsidRDefault="004F6979" w:rsidP="004F6979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60601C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Beteiligte mit Rolle EIG</w:t>
            </w:r>
          </w:p>
        </w:tc>
      </w:tr>
      <w:tr w:rsidR="004F6979" w:rsidTr="004F6979">
        <w:tc>
          <w:tcPr>
            <w:tcW w:w="2260" w:type="dxa"/>
            <w:vAlign w:val="top"/>
          </w:tcPr>
          <w:p w:rsidR="004F6979" w:rsidRPr="00F640BD" w:rsidRDefault="004F6979" w:rsidP="004F6979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MULTIWERBER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«MULTIWERBER»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:rsidR="004F6979" w:rsidRPr="00754200" w:rsidRDefault="004F6979" w:rsidP="004F6979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54200">
              <w:rPr>
                <w:rFonts w:ascii="Arial" w:eastAsia="Times New Roman" w:hAnsi="Arial" w:cs="Arial"/>
                <w:szCs w:val="20"/>
                <w:lang w:eastAsia="de-DE"/>
              </w:rPr>
              <w:t>MULTIWERBER</w:t>
            </w:r>
          </w:p>
        </w:tc>
        <w:tc>
          <w:tcPr>
            <w:tcW w:w="2260" w:type="dxa"/>
            <w:vAlign w:val="top"/>
          </w:tcPr>
          <w:p w:rsidR="004F6979" w:rsidRPr="00E44FA6" w:rsidRDefault="004F6979" w:rsidP="004F6979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Bauwerber</w:t>
            </w:r>
          </w:p>
        </w:tc>
        <w:tc>
          <w:tcPr>
            <w:tcW w:w="2260" w:type="dxa"/>
            <w:vAlign w:val="top"/>
          </w:tcPr>
          <w:p w:rsidR="004F6979" w:rsidRPr="00F640BD" w:rsidRDefault="004F6979" w:rsidP="004F6979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BWE</w:t>
            </w:r>
          </w:p>
        </w:tc>
      </w:tr>
      <w:tr w:rsidR="004F6979" w:rsidTr="004F6979">
        <w:tc>
          <w:tcPr>
            <w:tcW w:w="2260" w:type="dxa"/>
            <w:vAlign w:val="top"/>
          </w:tcPr>
          <w:p w:rsidR="004F6979" w:rsidRPr="00F640BD" w:rsidRDefault="004F6979" w:rsidP="004F6979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MULTIPLANER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«MULTIPLANER»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:rsidR="004F6979" w:rsidRPr="00754200" w:rsidRDefault="004F6979" w:rsidP="004F6979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54200">
              <w:rPr>
                <w:rFonts w:ascii="Arial" w:eastAsia="Times New Roman" w:hAnsi="Arial" w:cs="Arial"/>
                <w:szCs w:val="20"/>
                <w:lang w:eastAsia="de-DE"/>
              </w:rPr>
              <w:t>MULTIPLANER</w:t>
            </w:r>
          </w:p>
        </w:tc>
        <w:tc>
          <w:tcPr>
            <w:tcW w:w="2260" w:type="dxa"/>
            <w:vAlign w:val="top"/>
          </w:tcPr>
          <w:p w:rsidR="004F6979" w:rsidRPr="00E44FA6" w:rsidRDefault="004F6979" w:rsidP="004F6979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Planer</w:t>
            </w:r>
          </w:p>
        </w:tc>
        <w:tc>
          <w:tcPr>
            <w:tcW w:w="2260" w:type="dxa"/>
            <w:vAlign w:val="top"/>
          </w:tcPr>
          <w:p w:rsidR="004F6979" w:rsidRPr="00F640BD" w:rsidRDefault="004F6979" w:rsidP="004F6979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PLN</w:t>
            </w:r>
          </w:p>
        </w:tc>
      </w:tr>
      <w:tr w:rsidR="004F6979" w:rsidTr="004F6979">
        <w:tc>
          <w:tcPr>
            <w:tcW w:w="2260" w:type="dxa"/>
            <w:vAlign w:val="top"/>
          </w:tcPr>
          <w:p w:rsidR="004F6979" w:rsidRPr="00F640BD" w:rsidRDefault="004F6979" w:rsidP="004F6979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MULTIABGPF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«MULTIABGPF»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:rsidR="004F6979" w:rsidRPr="0060601C" w:rsidRDefault="004F6979" w:rsidP="004F6979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60601C">
              <w:rPr>
                <w:rFonts w:ascii="Arial" w:eastAsia="Times New Roman" w:hAnsi="Arial" w:cs="Arial"/>
                <w:i/>
                <w:szCs w:val="20"/>
                <w:lang w:eastAsia="de-DE"/>
              </w:rPr>
              <w:t>MULTIABGPF</w:t>
            </w:r>
          </w:p>
        </w:tc>
        <w:tc>
          <w:tcPr>
            <w:tcW w:w="2260" w:type="dxa"/>
            <w:vAlign w:val="top"/>
          </w:tcPr>
          <w:p w:rsidR="004F6979" w:rsidRPr="0060601C" w:rsidRDefault="004F6979" w:rsidP="004F6979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60601C">
              <w:rPr>
                <w:rFonts w:ascii="Arial" w:eastAsia="Times New Roman" w:hAnsi="Arial" w:cs="Arial"/>
                <w:i/>
                <w:szCs w:val="20"/>
                <w:lang w:eastAsia="de-DE"/>
              </w:rPr>
              <w:t>Abgabepflichtige</w:t>
            </w:r>
          </w:p>
        </w:tc>
        <w:tc>
          <w:tcPr>
            <w:tcW w:w="2260" w:type="dxa"/>
            <w:vAlign w:val="top"/>
          </w:tcPr>
          <w:p w:rsidR="004F6979" w:rsidRPr="0060601C" w:rsidRDefault="004F6979" w:rsidP="004F6979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60601C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Beteiligte mit Rolle ABG oder (wenn ABG nicht vorhanden) EIG</w:t>
            </w:r>
          </w:p>
        </w:tc>
      </w:tr>
    </w:tbl>
    <w:p w:rsidR="004F6979" w:rsidRDefault="004F6979" w:rsidP="00B03E3B">
      <w:pPr>
        <w:rPr>
          <w:lang w:val="de-AT"/>
        </w:rPr>
      </w:pPr>
    </w:p>
    <w:p w:rsidR="00A26009" w:rsidRDefault="00A26009" w:rsidP="00A26009">
      <w:pPr>
        <w:spacing w:line="240" w:lineRule="auto"/>
      </w:pPr>
      <w:r>
        <w:t>Diese Formularfelder können um Zusätze erweitert werden, wodurch dann andere bzw. zusätzliche Informationen je Beteiligten ausgegeben werden.</w:t>
      </w:r>
      <w:r w:rsidRPr="0068459B">
        <w:t xml:space="preserve"> </w:t>
      </w:r>
      <w:r>
        <w:t>Die Zusätze können auch kombiniert werden. zB. MULTIANRGEBJTEL. Dabei ist die Reihenfolge der Zusätze einzuhalten.</w:t>
      </w:r>
    </w:p>
    <w:p w:rsidR="00A26009" w:rsidRDefault="00A26009" w:rsidP="00A26009">
      <w:pPr>
        <w:spacing w:line="240" w:lineRule="auto"/>
      </w:pPr>
    </w:p>
    <w:p w:rsidR="00A26009" w:rsidRDefault="00A26009" w:rsidP="00A26009">
      <w:pPr>
        <w:spacing w:line="240" w:lineRule="auto"/>
      </w:pPr>
      <w:r>
        <w:t>Folgende Zusätze sind möglich:</w:t>
      </w:r>
    </w:p>
    <w:p w:rsidR="00A26009" w:rsidRDefault="00A26009" w:rsidP="00A26009">
      <w:pPr>
        <w:numPr>
          <w:ilvl w:val="0"/>
          <w:numId w:val="34"/>
        </w:numPr>
        <w:spacing w:line="240" w:lineRule="auto"/>
      </w:pPr>
      <w:r>
        <w:t>ADR:</w:t>
      </w:r>
      <w:r>
        <w:tab/>
        <w:t>statt des Namensfeldes wird das Adressfeld des Beteiligten ausgegeben.</w:t>
      </w:r>
      <w:r>
        <w:br/>
        <w:t>(Das kann bei entsprechend eingestelltem Versandtyp auch die Mail-Adresse sein.)</w:t>
      </w:r>
    </w:p>
    <w:p w:rsidR="00A26009" w:rsidRDefault="00A26009" w:rsidP="00A26009">
      <w:pPr>
        <w:numPr>
          <w:ilvl w:val="0"/>
          <w:numId w:val="34"/>
        </w:numPr>
        <w:spacing w:line="240" w:lineRule="auto"/>
      </w:pPr>
      <w:r>
        <w:t>GEBJ:</w:t>
      </w:r>
      <w:r>
        <w:tab/>
        <w:t>zusätzlich wird das Geburtsjahr angedruckt, bzw. bei Organisationen eine Identifikationsnummer (UID-Nr oder wenn diese nicht vorhanden ist: FBN oder ZVR-Nr)</w:t>
      </w:r>
    </w:p>
    <w:p w:rsidR="00A26009" w:rsidRDefault="00A26009" w:rsidP="00A26009">
      <w:pPr>
        <w:numPr>
          <w:ilvl w:val="0"/>
          <w:numId w:val="34"/>
        </w:numPr>
        <w:spacing w:line="240" w:lineRule="auto"/>
      </w:pPr>
      <w:r>
        <w:t>TEL:</w:t>
      </w:r>
      <w:r>
        <w:tab/>
        <w:t>zusätzlich wird (wenn vorhanden) eine Telefonnummer angedruckt.</w:t>
      </w:r>
    </w:p>
    <w:p w:rsidR="00A26009" w:rsidRDefault="00A26009" w:rsidP="004F6979">
      <w:pPr>
        <w:spacing w:line="240" w:lineRule="auto"/>
      </w:pPr>
    </w:p>
    <w:p w:rsidR="004F6979" w:rsidRDefault="004F6979" w:rsidP="004F6979">
      <w:pPr>
        <w:spacing w:line="240" w:lineRule="auto"/>
      </w:pPr>
      <w:r>
        <w:t xml:space="preserve">Beim Formularfeld </w:t>
      </w:r>
      <w:r w:rsidRPr="00BC4773">
        <w:rPr>
          <w:b/>
          <w:i/>
        </w:rPr>
        <w:t>MULTIABGPF</w:t>
      </w:r>
      <w:r>
        <w:t xml:space="preserve"> ist eine spezielle Logik implementiert, die das Arbeiten mit einheitlichen Dokumentvorlagen erleichtern soll:</w:t>
      </w:r>
    </w:p>
    <w:p w:rsidR="004F6979" w:rsidRDefault="004F6979" w:rsidP="004F6979">
      <w:pPr>
        <w:spacing w:line="240" w:lineRule="auto"/>
      </w:pPr>
      <w:r>
        <w:t xml:space="preserve">Wenn Beteiligte mit </w:t>
      </w:r>
      <w:r w:rsidRPr="00DE52A4">
        <w:rPr>
          <w:b/>
          <w:i/>
        </w:rPr>
        <w:t>Rolle ABG</w:t>
      </w:r>
      <w:r>
        <w:t xml:space="preserve"> vorhanden sind, werden diese übernommen.</w:t>
      </w:r>
    </w:p>
    <w:p w:rsidR="004F6979" w:rsidRDefault="004F6979" w:rsidP="004F6979">
      <w:pPr>
        <w:spacing w:line="240" w:lineRule="auto"/>
      </w:pPr>
      <w:r>
        <w:t xml:space="preserve">Wenn keine Beteiligten mit Rolle ABG vorhanden sind, aber welche mit Rolle EIG, so werden die </w:t>
      </w:r>
      <w:r w:rsidR="009704F3">
        <w:t>Beteiligten</w:t>
      </w:r>
      <w:r>
        <w:t xml:space="preserve"> mit </w:t>
      </w:r>
      <w:r w:rsidRPr="00DE52A4">
        <w:rPr>
          <w:b/>
          <w:i/>
        </w:rPr>
        <w:t>Rolle EIG</w:t>
      </w:r>
      <w:r>
        <w:t xml:space="preserve"> übernommen.</w:t>
      </w:r>
    </w:p>
    <w:p w:rsidR="004F6979" w:rsidRDefault="004F6979" w:rsidP="004F6979">
      <w:pPr>
        <w:spacing w:line="240" w:lineRule="auto"/>
      </w:pPr>
      <w:r>
        <w:t>Dieser Mechanismus funktioniert nur bei den Formularfeldern MULTIABGPF und MULITABGPFADR, jedoch nicht bei anderen Erweiterungen wie MULTIABGGEBJ u.dgl.</w:t>
      </w:r>
    </w:p>
    <w:p w:rsidR="00194C13" w:rsidRDefault="00194C13" w:rsidP="00B03E3B">
      <w:pPr>
        <w:rPr>
          <w:lang w:val="de-AT"/>
        </w:rPr>
      </w:pPr>
    </w:p>
    <w:p w:rsidR="004F6979" w:rsidRDefault="004F6979" w:rsidP="004F6979">
      <w:pPr>
        <w:spacing w:line="240" w:lineRule="auto"/>
      </w:pPr>
      <w:r>
        <w:t xml:space="preserve">Bei manchen Rollen weichen Formularfelder mit Erweiterungen </w:t>
      </w:r>
      <w:r w:rsidRPr="0009015E">
        <w:rPr>
          <w:b/>
          <w:i/>
        </w:rPr>
        <w:t>GEBJ</w:t>
      </w:r>
      <w:r>
        <w:t xml:space="preserve"> bzw. </w:t>
      </w:r>
      <w:r w:rsidRPr="0009015E">
        <w:rPr>
          <w:b/>
          <w:i/>
        </w:rPr>
        <w:t>TEL</w:t>
      </w:r>
      <w:r>
        <w:t xml:space="preserve"> leicht von der Regel ab (gekennzeichnet durch </w:t>
      </w:r>
      <w:r w:rsidRPr="0068459B">
        <w:rPr>
          <w:i/>
        </w:rPr>
        <w:t>kursive Schrift</w:t>
      </w:r>
      <w:r>
        <w:t>):</w:t>
      </w:r>
    </w:p>
    <w:p w:rsidR="004F6979" w:rsidRPr="0009015E" w:rsidRDefault="004F6979" w:rsidP="004F6979">
      <w:pPr>
        <w:rPr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32"/>
        <w:gridCol w:w="2406"/>
        <w:gridCol w:w="1796"/>
        <w:gridCol w:w="2806"/>
      </w:tblGrid>
      <w:tr w:rsidR="004F6979" w:rsidTr="004F69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32" w:type="dxa"/>
          </w:tcPr>
          <w:p w:rsidR="004F6979" w:rsidRDefault="004F6979" w:rsidP="004F6979">
            <w:pPr>
              <w:rPr>
                <w:lang w:val="de-AT"/>
              </w:rPr>
            </w:pPr>
            <w:r>
              <w:rPr>
                <w:lang w:val="de-AT"/>
              </w:rPr>
              <w:t>Formularfeld ohne Erweiterung</w:t>
            </w:r>
          </w:p>
        </w:tc>
        <w:tc>
          <w:tcPr>
            <w:tcW w:w="2406" w:type="dxa"/>
          </w:tcPr>
          <w:p w:rsidR="004F6979" w:rsidRDefault="004F6979" w:rsidP="004F6979">
            <w:pPr>
              <w:rPr>
                <w:lang w:val="de-AT"/>
              </w:rPr>
            </w:pPr>
            <w:r>
              <w:rPr>
                <w:lang w:val="de-AT"/>
              </w:rPr>
              <w:t>Formularfeld mit Erweiterung ADR</w:t>
            </w:r>
          </w:p>
        </w:tc>
        <w:tc>
          <w:tcPr>
            <w:tcW w:w="1796" w:type="dxa"/>
          </w:tcPr>
          <w:p w:rsidR="004F6979" w:rsidRDefault="004F6979" w:rsidP="004F6979">
            <w:pPr>
              <w:rPr>
                <w:lang w:val="de-AT"/>
              </w:rPr>
            </w:pPr>
            <w:r>
              <w:rPr>
                <w:lang w:val="de-AT"/>
              </w:rPr>
              <w:t>Präfix anderer Erweiterungen</w:t>
            </w:r>
          </w:p>
        </w:tc>
        <w:tc>
          <w:tcPr>
            <w:tcW w:w="2806" w:type="dxa"/>
          </w:tcPr>
          <w:p w:rsidR="004F6979" w:rsidRDefault="004F6979" w:rsidP="004F6979">
            <w:pPr>
              <w:rPr>
                <w:lang w:val="de-AT"/>
              </w:rPr>
            </w:pPr>
            <w:r>
              <w:rPr>
                <w:lang w:val="de-AT"/>
              </w:rPr>
              <w:t>Beispiel mit anderem Präfix</w:t>
            </w:r>
          </w:p>
        </w:tc>
      </w:tr>
      <w:tr w:rsidR="004F6979" w:rsidTr="004F6979">
        <w:tc>
          <w:tcPr>
            <w:tcW w:w="2032" w:type="dxa"/>
            <w:vAlign w:val="top"/>
          </w:tcPr>
          <w:p w:rsidR="004F6979" w:rsidRPr="00321824" w:rsidRDefault="004F6979" w:rsidP="004F6979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MULTIALL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«MULTIALL»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6" w:type="dxa"/>
            <w:vAlign w:val="top"/>
          </w:tcPr>
          <w:p w:rsidR="004F6979" w:rsidRPr="00321824" w:rsidRDefault="004F6979" w:rsidP="004F6979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MULTIALLADR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«MULTIALLADR»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96" w:type="dxa"/>
            <w:vAlign w:val="top"/>
          </w:tcPr>
          <w:p w:rsidR="004F6979" w:rsidRPr="00321824" w:rsidRDefault="004F6979" w:rsidP="004F6979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MULTIALL</w:t>
            </w:r>
          </w:p>
        </w:tc>
        <w:tc>
          <w:tcPr>
            <w:tcW w:w="2806" w:type="dxa"/>
            <w:vAlign w:val="top"/>
          </w:tcPr>
          <w:p w:rsidR="004F6979" w:rsidRPr="00321824" w:rsidRDefault="004F6979" w:rsidP="004F6979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MULTIALLGEBJTEL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«MULTIALLGEBJTEL»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4F6979" w:rsidTr="004F6979">
        <w:tc>
          <w:tcPr>
            <w:tcW w:w="2032" w:type="dxa"/>
            <w:vAlign w:val="top"/>
          </w:tcPr>
          <w:p w:rsidR="004F6979" w:rsidRPr="00F640BD" w:rsidRDefault="004F6979" w:rsidP="004F6979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MULTIBETEIL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«MULTIBETEIL»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6" w:type="dxa"/>
            <w:vAlign w:val="top"/>
          </w:tcPr>
          <w:p w:rsidR="004F6979" w:rsidRPr="00321824" w:rsidRDefault="004F6979" w:rsidP="004F6979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MULTIALLADR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«MULTIBETEILADR»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96" w:type="dxa"/>
            <w:vAlign w:val="top"/>
          </w:tcPr>
          <w:p w:rsidR="004F6979" w:rsidRPr="0060601C" w:rsidRDefault="004F6979" w:rsidP="004F6979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60601C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MULTIBET</w:t>
            </w:r>
          </w:p>
        </w:tc>
        <w:tc>
          <w:tcPr>
            <w:tcW w:w="2806" w:type="dxa"/>
            <w:vAlign w:val="top"/>
          </w:tcPr>
          <w:p w:rsidR="004F6979" w:rsidRPr="00321824" w:rsidRDefault="004F6979" w:rsidP="004F6979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MULTIBETGEBJTEL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«MULTIBETGEBJTEL»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4F6979" w:rsidTr="004F6979">
        <w:tc>
          <w:tcPr>
            <w:tcW w:w="2032" w:type="dxa"/>
            <w:vAlign w:val="top"/>
          </w:tcPr>
          <w:p w:rsidR="004F6979" w:rsidRPr="00F640BD" w:rsidRDefault="004F6979" w:rsidP="004F6979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MULTIPAR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«MULTIPAR»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6" w:type="dxa"/>
            <w:vAlign w:val="top"/>
          </w:tcPr>
          <w:p w:rsidR="004F6979" w:rsidRPr="00321824" w:rsidRDefault="004F6979" w:rsidP="004F6979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MULTIPARADR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«MULTIPARADR»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96" w:type="dxa"/>
            <w:vAlign w:val="top"/>
          </w:tcPr>
          <w:p w:rsidR="004F6979" w:rsidRPr="00321824" w:rsidRDefault="004F6979" w:rsidP="004F6979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MULTIPAR</w:t>
            </w:r>
          </w:p>
        </w:tc>
        <w:tc>
          <w:tcPr>
            <w:tcW w:w="2806" w:type="dxa"/>
            <w:vAlign w:val="top"/>
          </w:tcPr>
          <w:p w:rsidR="004F6979" w:rsidRPr="00321824" w:rsidRDefault="004F6979" w:rsidP="004F6979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MULTIPARGEBJTEL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«MULTIPARGEBJTEL»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4F6979" w:rsidTr="004F6979">
        <w:tc>
          <w:tcPr>
            <w:tcW w:w="2032" w:type="dxa"/>
            <w:vAlign w:val="top"/>
          </w:tcPr>
          <w:p w:rsidR="004F6979" w:rsidRPr="00F640BD" w:rsidRDefault="004F6979" w:rsidP="004F6979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MULTISACHVST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«MULTISACHVST»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6" w:type="dxa"/>
            <w:vAlign w:val="top"/>
          </w:tcPr>
          <w:p w:rsidR="004F6979" w:rsidRPr="00321824" w:rsidRDefault="004F6979" w:rsidP="004F6979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MULTISACHVSTADR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«MULTISACHVSTADR»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96" w:type="dxa"/>
            <w:vAlign w:val="top"/>
          </w:tcPr>
          <w:p w:rsidR="004F6979" w:rsidRPr="0060601C" w:rsidRDefault="004F6979" w:rsidP="004F6979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60601C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MULTISVS</w:t>
            </w:r>
          </w:p>
        </w:tc>
        <w:tc>
          <w:tcPr>
            <w:tcW w:w="2806" w:type="dxa"/>
            <w:vAlign w:val="top"/>
          </w:tcPr>
          <w:p w:rsidR="004F6979" w:rsidRPr="00321824" w:rsidRDefault="004F6979" w:rsidP="004F6979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MULTISVSGEBJTEL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«MULTISVSGEBJTEL»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4F6979" w:rsidTr="004F6979">
        <w:tc>
          <w:tcPr>
            <w:tcW w:w="2032" w:type="dxa"/>
            <w:vAlign w:val="top"/>
          </w:tcPr>
          <w:p w:rsidR="004F6979" w:rsidRPr="00F640BD" w:rsidRDefault="004F6979" w:rsidP="004F6979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MULTIANR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«MULTIANR»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6" w:type="dxa"/>
            <w:vAlign w:val="top"/>
          </w:tcPr>
          <w:p w:rsidR="004F6979" w:rsidRPr="00321824" w:rsidRDefault="004F6979" w:rsidP="004F6979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MULTIANRADR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«MULTIANRADR»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96" w:type="dxa"/>
            <w:vAlign w:val="top"/>
          </w:tcPr>
          <w:p w:rsidR="004F6979" w:rsidRPr="00321824" w:rsidRDefault="004F6979" w:rsidP="004F6979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MULTIANR</w:t>
            </w:r>
          </w:p>
        </w:tc>
        <w:tc>
          <w:tcPr>
            <w:tcW w:w="2806" w:type="dxa"/>
            <w:vAlign w:val="top"/>
          </w:tcPr>
          <w:p w:rsidR="004F6979" w:rsidRPr="00321824" w:rsidRDefault="004F6979" w:rsidP="004F6979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MULTIANRGEBJTEL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«MULTIANRGEBJTEL»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4F6979" w:rsidTr="004F6979">
        <w:tc>
          <w:tcPr>
            <w:tcW w:w="2032" w:type="dxa"/>
            <w:vAlign w:val="top"/>
          </w:tcPr>
          <w:p w:rsidR="004F6979" w:rsidRDefault="004F6979" w:rsidP="004F6979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MULTIANPARST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«MULTIANPARST»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6" w:type="dxa"/>
            <w:vAlign w:val="top"/>
          </w:tcPr>
          <w:p w:rsidR="004F6979" w:rsidRPr="00321824" w:rsidRDefault="004F6979" w:rsidP="004F6979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MULTIANPARSTADR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«MULTIANPARSTADR»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96" w:type="dxa"/>
            <w:vAlign w:val="top"/>
          </w:tcPr>
          <w:p w:rsidR="004F6979" w:rsidRPr="0060601C" w:rsidRDefault="004F6979" w:rsidP="004F6979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60601C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MULTIANRPAR</w:t>
            </w:r>
          </w:p>
        </w:tc>
        <w:tc>
          <w:tcPr>
            <w:tcW w:w="2806" w:type="dxa"/>
            <w:vAlign w:val="top"/>
          </w:tcPr>
          <w:p w:rsidR="004F6979" w:rsidRPr="00321824" w:rsidRDefault="004F6979" w:rsidP="004F6979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MULTIANRPARGEBJTEL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«MULTIANRPARGEBJTEL»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4F6979" w:rsidTr="004F6979">
        <w:tc>
          <w:tcPr>
            <w:tcW w:w="2032" w:type="dxa"/>
            <w:vAlign w:val="top"/>
          </w:tcPr>
          <w:p w:rsidR="004F6979" w:rsidRPr="00F640BD" w:rsidRDefault="004F6979" w:rsidP="004F6979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MULTIVHF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«MULTIVHF»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6" w:type="dxa"/>
            <w:vAlign w:val="top"/>
          </w:tcPr>
          <w:p w:rsidR="004F6979" w:rsidRPr="00321824" w:rsidRDefault="004F6979" w:rsidP="004F6979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MULTIVHF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«MULTIVHF»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96" w:type="dxa"/>
            <w:vAlign w:val="top"/>
          </w:tcPr>
          <w:p w:rsidR="004F6979" w:rsidRPr="00321824" w:rsidRDefault="004F6979" w:rsidP="004F6979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MULTIVHF</w:t>
            </w:r>
          </w:p>
        </w:tc>
        <w:tc>
          <w:tcPr>
            <w:tcW w:w="2806" w:type="dxa"/>
            <w:vAlign w:val="top"/>
          </w:tcPr>
          <w:p w:rsidR="004F6979" w:rsidRPr="00321824" w:rsidRDefault="004F6979" w:rsidP="004F6979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MULTIVHFGEBJTEL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«MULTIVHFGEBJTEL»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4F6979" w:rsidTr="004F6979">
        <w:tc>
          <w:tcPr>
            <w:tcW w:w="2032" w:type="dxa"/>
            <w:vAlign w:val="top"/>
          </w:tcPr>
          <w:p w:rsidR="004F6979" w:rsidRPr="00F640BD" w:rsidRDefault="004F6979" w:rsidP="004F6979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lastRenderedPageBreak/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MULTIPRV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«MULTIPRV»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6" w:type="dxa"/>
            <w:vAlign w:val="top"/>
          </w:tcPr>
          <w:p w:rsidR="004F6979" w:rsidRPr="00321824" w:rsidRDefault="004F6979" w:rsidP="004F6979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MULTIPRV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«MULTIPRV»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96" w:type="dxa"/>
            <w:vAlign w:val="top"/>
          </w:tcPr>
          <w:p w:rsidR="004F6979" w:rsidRPr="00321824" w:rsidRDefault="004F6979" w:rsidP="004F6979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MULTIPRV</w:t>
            </w:r>
          </w:p>
        </w:tc>
        <w:tc>
          <w:tcPr>
            <w:tcW w:w="2806" w:type="dxa"/>
            <w:vAlign w:val="top"/>
          </w:tcPr>
          <w:p w:rsidR="004F6979" w:rsidRPr="00321824" w:rsidRDefault="004F6979" w:rsidP="004F6979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MULTIPRVGEBJTEL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«MULTIPRVGEBJTEL»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4F6979" w:rsidTr="004F6979">
        <w:tc>
          <w:tcPr>
            <w:tcW w:w="2032" w:type="dxa"/>
            <w:vAlign w:val="top"/>
          </w:tcPr>
          <w:p w:rsidR="004F6979" w:rsidRPr="00F640BD" w:rsidRDefault="004F6979" w:rsidP="004F6979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MULTISONST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«MULTISONST»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6" w:type="dxa"/>
            <w:vAlign w:val="top"/>
          </w:tcPr>
          <w:p w:rsidR="004F6979" w:rsidRPr="00321824" w:rsidRDefault="004F6979" w:rsidP="004F6979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MULTISONSTADR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«MULTISONSTADR»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96" w:type="dxa"/>
            <w:vAlign w:val="top"/>
          </w:tcPr>
          <w:p w:rsidR="004F6979" w:rsidRPr="0060601C" w:rsidRDefault="004F6979" w:rsidP="004F6979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60601C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MULTISON</w:t>
            </w:r>
          </w:p>
        </w:tc>
        <w:tc>
          <w:tcPr>
            <w:tcW w:w="2806" w:type="dxa"/>
            <w:vAlign w:val="top"/>
          </w:tcPr>
          <w:p w:rsidR="004F6979" w:rsidRPr="00321824" w:rsidRDefault="004F6979" w:rsidP="004F6979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MULTISONGEBJTEL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«MULTISONGEBJTEL»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4F6979" w:rsidTr="004F6979">
        <w:tc>
          <w:tcPr>
            <w:tcW w:w="2032" w:type="dxa"/>
            <w:vAlign w:val="top"/>
          </w:tcPr>
          <w:p w:rsidR="004F6979" w:rsidRPr="00F640BD" w:rsidRDefault="004F6979" w:rsidP="004F6979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MULTIGSTEIG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«MULTIGSTEIG»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6" w:type="dxa"/>
            <w:vAlign w:val="top"/>
          </w:tcPr>
          <w:p w:rsidR="004F6979" w:rsidRDefault="004F6979" w:rsidP="004F6979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MULTIGSTEIGADR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«MULTIGSTEIGADR»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96" w:type="dxa"/>
            <w:vAlign w:val="top"/>
          </w:tcPr>
          <w:p w:rsidR="004F6979" w:rsidRPr="0060601C" w:rsidRDefault="004F6979" w:rsidP="004F6979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60601C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MULTIEIG</w:t>
            </w:r>
          </w:p>
        </w:tc>
        <w:tc>
          <w:tcPr>
            <w:tcW w:w="2806" w:type="dxa"/>
            <w:vAlign w:val="top"/>
          </w:tcPr>
          <w:p w:rsidR="004F6979" w:rsidRDefault="004F6979" w:rsidP="004F6979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MULTIEIGGEBJTEL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«MULTIEIGGEBJTEL»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4F6979" w:rsidTr="004F6979">
        <w:tc>
          <w:tcPr>
            <w:tcW w:w="2032" w:type="dxa"/>
            <w:vAlign w:val="top"/>
          </w:tcPr>
          <w:p w:rsidR="004F6979" w:rsidRPr="00F640BD" w:rsidRDefault="004F6979" w:rsidP="004F6979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MULTIWERBER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«MULTIWERBER»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6" w:type="dxa"/>
            <w:vAlign w:val="top"/>
          </w:tcPr>
          <w:p w:rsidR="004F6979" w:rsidRDefault="004F6979" w:rsidP="004F6979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MULTIWERBERADR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«MULTIWERBERADR»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96" w:type="dxa"/>
            <w:vAlign w:val="top"/>
          </w:tcPr>
          <w:p w:rsidR="004F6979" w:rsidRDefault="004F6979" w:rsidP="004F6979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MULTIWERBER</w:t>
            </w:r>
          </w:p>
        </w:tc>
        <w:tc>
          <w:tcPr>
            <w:tcW w:w="2806" w:type="dxa"/>
            <w:vAlign w:val="top"/>
          </w:tcPr>
          <w:p w:rsidR="004F6979" w:rsidRDefault="004F6979" w:rsidP="004F6979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MULTIWERBERGEBJTEL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«MULTIWERBERGEBJTEL»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4F6979" w:rsidTr="004F6979">
        <w:tc>
          <w:tcPr>
            <w:tcW w:w="2032" w:type="dxa"/>
            <w:vAlign w:val="top"/>
          </w:tcPr>
          <w:p w:rsidR="004F6979" w:rsidRPr="00F640BD" w:rsidRDefault="004F6979" w:rsidP="004F6979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MULTIPLANER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«MULTIPLANER»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6" w:type="dxa"/>
            <w:vAlign w:val="top"/>
          </w:tcPr>
          <w:p w:rsidR="004F6979" w:rsidRPr="00F640BD" w:rsidRDefault="004F6979" w:rsidP="004F6979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MULTIPLANERADR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«MULTIPLANERADR»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96" w:type="dxa"/>
            <w:vAlign w:val="top"/>
          </w:tcPr>
          <w:p w:rsidR="004F6979" w:rsidRPr="0060601C" w:rsidRDefault="004F6979" w:rsidP="004F6979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60601C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MULTIPLN</w:t>
            </w:r>
          </w:p>
        </w:tc>
        <w:tc>
          <w:tcPr>
            <w:tcW w:w="2806" w:type="dxa"/>
            <w:vAlign w:val="top"/>
          </w:tcPr>
          <w:p w:rsidR="004F6979" w:rsidRPr="00F640BD" w:rsidRDefault="004F6979" w:rsidP="004F6979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MULTIPLNGEBJTEL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«MULTIPLNGEBJTEL»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4F6979" w:rsidTr="004F6979">
        <w:tc>
          <w:tcPr>
            <w:tcW w:w="2032" w:type="dxa"/>
            <w:vAlign w:val="top"/>
          </w:tcPr>
          <w:p w:rsidR="004F6979" w:rsidRPr="00F640BD" w:rsidRDefault="004F6979" w:rsidP="004F6979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MULTIABGPF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«MULTIABGPF»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6" w:type="dxa"/>
            <w:vAlign w:val="top"/>
          </w:tcPr>
          <w:p w:rsidR="004F6979" w:rsidRPr="00321824" w:rsidRDefault="004F6979" w:rsidP="004F6979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MULTIABGPFADR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«MULTIABGPFADR»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96" w:type="dxa"/>
            <w:vAlign w:val="top"/>
          </w:tcPr>
          <w:p w:rsidR="004F6979" w:rsidRPr="0060601C" w:rsidRDefault="004F6979" w:rsidP="004F6979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60601C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MULTIABG</w:t>
            </w:r>
          </w:p>
        </w:tc>
        <w:tc>
          <w:tcPr>
            <w:tcW w:w="2806" w:type="dxa"/>
            <w:vAlign w:val="top"/>
          </w:tcPr>
          <w:p w:rsidR="004F6979" w:rsidRPr="00321824" w:rsidRDefault="004F6979" w:rsidP="004F6979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MULTIABGGEBJTEL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«MULTIABGGEBJTEL»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265AD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</w:tbl>
    <w:p w:rsidR="00194C13" w:rsidRDefault="00194C13" w:rsidP="00194C13">
      <w:pPr>
        <w:pStyle w:val="berschrift3"/>
        <w:numPr>
          <w:ilvl w:val="0"/>
          <w:numId w:val="0"/>
        </w:numPr>
        <w:rPr>
          <w:lang w:val="de-AT"/>
        </w:rPr>
      </w:pPr>
      <w:r>
        <w:rPr>
          <w:lang w:val="de-AT"/>
        </w:rPr>
        <w:t>Termine</w:t>
      </w:r>
    </w:p>
    <w:p w:rsidR="00194C13" w:rsidRDefault="00DE52A4" w:rsidP="00B03E3B">
      <w:pPr>
        <w:rPr>
          <w:lang w:val="de-AT"/>
        </w:rPr>
      </w:pPr>
      <w:r>
        <w:t>Die Daten für diese Formularfelder werden im jeweiligen Akt im Reiter Termine durch den GeOrg Benutzer gepflegt.</w:t>
      </w:r>
    </w:p>
    <w:p w:rsidR="00DE52A4" w:rsidRDefault="00DE52A4" w:rsidP="00B03E3B">
      <w:pPr>
        <w:rPr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86"/>
        <w:gridCol w:w="1985"/>
        <w:gridCol w:w="2835"/>
        <w:gridCol w:w="2534"/>
      </w:tblGrid>
      <w:tr w:rsidR="00DE52A4" w:rsidTr="00DE52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86" w:type="dxa"/>
          </w:tcPr>
          <w:p w:rsidR="00DE52A4" w:rsidRDefault="00DE52A4" w:rsidP="00DE52A4">
            <w:pPr>
              <w:rPr>
                <w:lang w:val="de-AT"/>
              </w:rPr>
            </w:pPr>
            <w:r>
              <w:rPr>
                <w:lang w:val="de-AT"/>
              </w:rPr>
              <w:t>Formularfeld</w:t>
            </w:r>
          </w:p>
        </w:tc>
        <w:tc>
          <w:tcPr>
            <w:tcW w:w="1985" w:type="dxa"/>
          </w:tcPr>
          <w:p w:rsidR="00DE52A4" w:rsidRDefault="00DE52A4" w:rsidP="00DE52A4">
            <w:pPr>
              <w:rPr>
                <w:lang w:val="de-AT"/>
              </w:rPr>
            </w:pPr>
            <w:r>
              <w:rPr>
                <w:lang w:val="de-AT"/>
              </w:rPr>
              <w:t>Text in Feldname</w:t>
            </w:r>
          </w:p>
        </w:tc>
        <w:tc>
          <w:tcPr>
            <w:tcW w:w="2835" w:type="dxa"/>
          </w:tcPr>
          <w:p w:rsidR="00DE52A4" w:rsidRDefault="00DE52A4" w:rsidP="00DE52A4">
            <w:pPr>
              <w:rPr>
                <w:lang w:val="de-AT"/>
              </w:rPr>
            </w:pPr>
            <w:r>
              <w:rPr>
                <w:lang w:val="de-AT"/>
              </w:rPr>
              <w:t>Beschreibung</w:t>
            </w:r>
          </w:p>
        </w:tc>
        <w:tc>
          <w:tcPr>
            <w:tcW w:w="2534" w:type="dxa"/>
          </w:tcPr>
          <w:p w:rsidR="00DE52A4" w:rsidRDefault="00DE52A4" w:rsidP="00DE52A4">
            <w:pPr>
              <w:rPr>
                <w:lang w:val="de-AT"/>
              </w:rPr>
            </w:pPr>
            <w:r>
              <w:rPr>
                <w:lang w:val="de-AT"/>
              </w:rPr>
              <w:t>Datenquelle</w:t>
            </w:r>
          </w:p>
        </w:tc>
      </w:tr>
      <w:tr w:rsidR="00DE52A4" w:rsidTr="00DE52A4">
        <w:tc>
          <w:tcPr>
            <w:tcW w:w="1686" w:type="dxa"/>
            <w:vAlign w:val="top"/>
          </w:tcPr>
          <w:p w:rsidR="00DE52A4" w:rsidRPr="00B03F3D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BESAEND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«BESAEND»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:rsidR="00DE52A4" w:rsidRPr="009F4E02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BESAEND</w:t>
            </w:r>
          </w:p>
        </w:tc>
        <w:tc>
          <w:tcPr>
            <w:tcW w:w="2835" w:type="dxa"/>
            <w:vAlign w:val="top"/>
          </w:tcPr>
          <w:p w:rsidR="00DE52A4" w:rsidRPr="00E44FA6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Änderungsbescheid</w:t>
            </w:r>
          </w:p>
        </w:tc>
        <w:tc>
          <w:tcPr>
            <w:tcW w:w="2534" w:type="dxa"/>
            <w:vAlign w:val="top"/>
          </w:tcPr>
          <w:p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BESAEND</w:t>
            </w:r>
          </w:p>
        </w:tc>
      </w:tr>
      <w:tr w:rsidR="00DE52A4" w:rsidTr="00DE52A4">
        <w:tc>
          <w:tcPr>
            <w:tcW w:w="1686" w:type="dxa"/>
            <w:vAlign w:val="top"/>
          </w:tcPr>
          <w:p w:rsidR="00DE52A4" w:rsidRPr="00B03F3D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BESCHD1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«BESCHD1»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:rsidR="00DE52A4" w:rsidRPr="009F4E02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BESCHD1</w:t>
            </w:r>
          </w:p>
        </w:tc>
        <w:tc>
          <w:tcPr>
            <w:tcW w:w="2835" w:type="dxa"/>
            <w:vAlign w:val="top"/>
          </w:tcPr>
          <w:p w:rsidR="00DE52A4" w:rsidRPr="00E44FA6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Bescheid 1</w:t>
            </w:r>
          </w:p>
        </w:tc>
        <w:tc>
          <w:tcPr>
            <w:tcW w:w="2534" w:type="dxa"/>
            <w:vAlign w:val="top"/>
          </w:tcPr>
          <w:p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BESCHD1</w:t>
            </w:r>
          </w:p>
        </w:tc>
      </w:tr>
      <w:tr w:rsidR="00DE52A4" w:rsidTr="00DE52A4">
        <w:tc>
          <w:tcPr>
            <w:tcW w:w="1686" w:type="dxa"/>
            <w:vAlign w:val="top"/>
          </w:tcPr>
          <w:p w:rsidR="00DE52A4" w:rsidRPr="00B03F3D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BESCHD2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«BESCHD2»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:rsidR="00DE52A4" w:rsidRPr="009F4E02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BESCHD2</w:t>
            </w:r>
          </w:p>
        </w:tc>
        <w:tc>
          <w:tcPr>
            <w:tcW w:w="2835" w:type="dxa"/>
            <w:vAlign w:val="top"/>
          </w:tcPr>
          <w:p w:rsidR="00DE52A4" w:rsidRPr="00E44FA6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Bescheid 2</w:t>
            </w:r>
          </w:p>
        </w:tc>
        <w:tc>
          <w:tcPr>
            <w:tcW w:w="2534" w:type="dxa"/>
            <w:vAlign w:val="top"/>
          </w:tcPr>
          <w:p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BESCHD2</w:t>
            </w:r>
          </w:p>
        </w:tc>
      </w:tr>
      <w:tr w:rsidR="00DE52A4" w:rsidTr="00DE52A4">
        <w:tc>
          <w:tcPr>
            <w:tcW w:w="1686" w:type="dxa"/>
            <w:vAlign w:val="top"/>
          </w:tcPr>
          <w:p w:rsidR="00DE52A4" w:rsidRPr="00B03F3D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BESCHD3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«BESCHD3»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:rsidR="00DE52A4" w:rsidRPr="009F4E02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BESCHD3</w:t>
            </w:r>
          </w:p>
        </w:tc>
        <w:tc>
          <w:tcPr>
            <w:tcW w:w="2835" w:type="dxa"/>
            <w:vAlign w:val="top"/>
          </w:tcPr>
          <w:p w:rsidR="00DE52A4" w:rsidRPr="00E44FA6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Bescheid 3</w:t>
            </w:r>
          </w:p>
        </w:tc>
        <w:tc>
          <w:tcPr>
            <w:tcW w:w="2534" w:type="dxa"/>
            <w:vAlign w:val="top"/>
          </w:tcPr>
          <w:p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BESCHD3</w:t>
            </w:r>
          </w:p>
        </w:tc>
      </w:tr>
      <w:tr w:rsidR="00DE52A4" w:rsidTr="00DE52A4">
        <w:tc>
          <w:tcPr>
            <w:tcW w:w="1686" w:type="dxa"/>
            <w:vAlign w:val="top"/>
          </w:tcPr>
          <w:p w:rsidR="00DE52A4" w:rsidRPr="00B03F3D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BESCHD4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«BESCHD4»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:rsidR="00DE52A4" w:rsidRPr="009F4E02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BESCHD4</w:t>
            </w:r>
          </w:p>
        </w:tc>
        <w:tc>
          <w:tcPr>
            <w:tcW w:w="2835" w:type="dxa"/>
            <w:vAlign w:val="top"/>
          </w:tcPr>
          <w:p w:rsidR="00DE52A4" w:rsidRPr="00E44FA6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Bescheid 4</w:t>
            </w:r>
          </w:p>
        </w:tc>
        <w:tc>
          <w:tcPr>
            <w:tcW w:w="2534" w:type="dxa"/>
            <w:vAlign w:val="top"/>
          </w:tcPr>
          <w:p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BESCHD4</w:t>
            </w:r>
          </w:p>
        </w:tc>
      </w:tr>
      <w:tr w:rsidR="00DE52A4" w:rsidTr="00DE52A4">
        <w:tc>
          <w:tcPr>
            <w:tcW w:w="1686" w:type="dxa"/>
            <w:vAlign w:val="top"/>
          </w:tcPr>
          <w:p w:rsidR="00DE52A4" w:rsidRPr="00B03F3D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BESCHD5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«BESCHD5»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:rsidR="00DE52A4" w:rsidRPr="009F4E02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BESCHD5</w:t>
            </w:r>
          </w:p>
        </w:tc>
        <w:tc>
          <w:tcPr>
            <w:tcW w:w="2835" w:type="dxa"/>
            <w:vAlign w:val="top"/>
          </w:tcPr>
          <w:p w:rsidR="00DE52A4" w:rsidRPr="00E44FA6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Bescheid 5</w:t>
            </w:r>
          </w:p>
        </w:tc>
        <w:tc>
          <w:tcPr>
            <w:tcW w:w="2534" w:type="dxa"/>
            <w:vAlign w:val="top"/>
          </w:tcPr>
          <w:p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BESCHD5</w:t>
            </w:r>
          </w:p>
        </w:tc>
      </w:tr>
      <w:tr w:rsidR="00DE52A4" w:rsidTr="00DE52A4">
        <w:tc>
          <w:tcPr>
            <w:tcW w:w="1686" w:type="dxa"/>
            <w:vAlign w:val="top"/>
          </w:tcPr>
          <w:p w:rsidR="00DE52A4" w:rsidRPr="00B03F3D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BESCHEID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«BESCHEID»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:rsidR="00DE52A4" w:rsidRPr="009F4E02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BESCHEID</w:t>
            </w:r>
          </w:p>
        </w:tc>
        <w:tc>
          <w:tcPr>
            <w:tcW w:w="2835" w:type="dxa"/>
            <w:vAlign w:val="top"/>
          </w:tcPr>
          <w:p w:rsidR="00DE52A4" w:rsidRPr="00E44FA6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Bescheiddatum</w:t>
            </w:r>
          </w:p>
        </w:tc>
        <w:tc>
          <w:tcPr>
            <w:tcW w:w="2534" w:type="dxa"/>
            <w:vAlign w:val="top"/>
          </w:tcPr>
          <w:p w:rsidR="00DE52A4" w:rsidRPr="00F640BD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BESCHEID</w:t>
            </w:r>
          </w:p>
        </w:tc>
      </w:tr>
      <w:tr w:rsidR="00DE52A4" w:rsidTr="00DE52A4">
        <w:tc>
          <w:tcPr>
            <w:tcW w:w="1686" w:type="dxa"/>
            <w:vAlign w:val="top"/>
          </w:tcPr>
          <w:p w:rsidR="00DE52A4" w:rsidRPr="00B03F3D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BSCHLUSS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«BSCHLUSS»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:rsidR="00DE52A4" w:rsidRPr="009F4E02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BSCHLUSS</w:t>
            </w:r>
          </w:p>
        </w:tc>
        <w:tc>
          <w:tcPr>
            <w:tcW w:w="2835" w:type="dxa"/>
            <w:vAlign w:val="top"/>
          </w:tcPr>
          <w:p w:rsidR="00DE52A4" w:rsidRPr="00E44FA6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Beschluss</w:t>
            </w:r>
          </w:p>
        </w:tc>
        <w:tc>
          <w:tcPr>
            <w:tcW w:w="2534" w:type="dxa"/>
            <w:vAlign w:val="top"/>
          </w:tcPr>
          <w:p w:rsidR="00DE52A4" w:rsidRPr="00F640BD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BSCHLUSS</w:t>
            </w:r>
          </w:p>
        </w:tc>
      </w:tr>
      <w:tr w:rsidR="00DE52A4" w:rsidTr="00DE52A4">
        <w:tc>
          <w:tcPr>
            <w:tcW w:w="1686" w:type="dxa"/>
            <w:vAlign w:val="top"/>
          </w:tcPr>
          <w:p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DBFRIST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«DBFRIST»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:rsidR="00DE52A4" w:rsidRPr="009F4E02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DBFRIST</w:t>
            </w:r>
          </w:p>
        </w:tc>
        <w:tc>
          <w:tcPr>
            <w:tcW w:w="2835" w:type="dxa"/>
            <w:vAlign w:val="top"/>
          </w:tcPr>
          <w:p w:rsidR="00DE52A4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Dienstbesprechung Aufgabe</w:t>
            </w:r>
          </w:p>
        </w:tc>
        <w:tc>
          <w:tcPr>
            <w:tcW w:w="2534" w:type="dxa"/>
            <w:vAlign w:val="top"/>
          </w:tcPr>
          <w:p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DBFRIST</w:t>
            </w:r>
          </w:p>
        </w:tc>
      </w:tr>
      <w:tr w:rsidR="00DE52A4" w:rsidTr="00DE52A4">
        <w:tc>
          <w:tcPr>
            <w:tcW w:w="1686" w:type="dxa"/>
            <w:vAlign w:val="top"/>
          </w:tcPr>
          <w:p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DBTERM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«DBTERM»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:rsidR="00DE52A4" w:rsidRPr="009F4E02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DBTERM</w:t>
            </w:r>
          </w:p>
        </w:tc>
        <w:tc>
          <w:tcPr>
            <w:tcW w:w="2835" w:type="dxa"/>
            <w:vAlign w:val="top"/>
          </w:tcPr>
          <w:p w:rsidR="00DE52A4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Dienstbesprechung</w:t>
            </w:r>
          </w:p>
        </w:tc>
        <w:tc>
          <w:tcPr>
            <w:tcW w:w="2534" w:type="dxa"/>
            <w:vAlign w:val="top"/>
          </w:tcPr>
          <w:p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DBTERM</w:t>
            </w:r>
          </w:p>
        </w:tc>
      </w:tr>
      <w:tr w:rsidR="00DE52A4" w:rsidTr="00DE52A4">
        <w:tc>
          <w:tcPr>
            <w:tcW w:w="1686" w:type="dxa"/>
            <w:vAlign w:val="top"/>
          </w:tcPr>
          <w:p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DTEINBR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«DTEINBR»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:rsidR="00DE52A4" w:rsidRPr="009F4E02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DTEINBR</w:t>
            </w:r>
          </w:p>
        </w:tc>
        <w:tc>
          <w:tcPr>
            <w:tcW w:w="2835" w:type="dxa"/>
            <w:vAlign w:val="top"/>
          </w:tcPr>
          <w:p w:rsidR="00DE52A4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Datum des Einbringens</w:t>
            </w:r>
          </w:p>
        </w:tc>
        <w:tc>
          <w:tcPr>
            <w:tcW w:w="2534" w:type="dxa"/>
            <w:vAlign w:val="top"/>
          </w:tcPr>
          <w:p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DTEINBR</w:t>
            </w:r>
          </w:p>
        </w:tc>
      </w:tr>
      <w:tr w:rsidR="00DE52A4" w:rsidTr="00DE52A4">
        <w:tc>
          <w:tcPr>
            <w:tcW w:w="1686" w:type="dxa"/>
            <w:vAlign w:val="top"/>
          </w:tcPr>
          <w:p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DTEINBRN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«DTEINBRN»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:rsidR="00DE52A4" w:rsidRPr="009F4E02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DTEINBRN</w:t>
            </w:r>
          </w:p>
        </w:tc>
        <w:tc>
          <w:tcPr>
            <w:tcW w:w="2835" w:type="dxa"/>
            <w:vAlign w:val="top"/>
          </w:tcPr>
          <w:p w:rsidR="00DE52A4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Einbringen eingelangt am</w:t>
            </w:r>
          </w:p>
        </w:tc>
        <w:tc>
          <w:tcPr>
            <w:tcW w:w="2534" w:type="dxa"/>
            <w:vAlign w:val="top"/>
          </w:tcPr>
          <w:p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DTEINBRN</w:t>
            </w:r>
          </w:p>
        </w:tc>
      </w:tr>
      <w:tr w:rsidR="00DE52A4" w:rsidTr="00DE52A4">
        <w:tc>
          <w:tcPr>
            <w:tcW w:w="1686" w:type="dxa"/>
            <w:vAlign w:val="top"/>
          </w:tcPr>
          <w:p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EINBRAEN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«EINBRAEN»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:rsidR="00DE52A4" w:rsidRPr="009F4E02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EINBRAEN</w:t>
            </w:r>
          </w:p>
        </w:tc>
        <w:tc>
          <w:tcPr>
            <w:tcW w:w="2835" w:type="dxa"/>
            <w:vAlign w:val="top"/>
          </w:tcPr>
          <w:p w:rsidR="00DE52A4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Abänderung Einbringen</w:t>
            </w:r>
          </w:p>
        </w:tc>
        <w:tc>
          <w:tcPr>
            <w:tcW w:w="2534" w:type="dxa"/>
            <w:vAlign w:val="top"/>
          </w:tcPr>
          <w:p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EINBRAEN</w:t>
            </w:r>
          </w:p>
        </w:tc>
      </w:tr>
      <w:tr w:rsidR="00DE52A4" w:rsidTr="00DE52A4">
        <w:tc>
          <w:tcPr>
            <w:tcW w:w="1686" w:type="dxa"/>
            <w:vAlign w:val="top"/>
          </w:tcPr>
          <w:p w:rsidR="00DE52A4" w:rsidRPr="00B03F3D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FRIST </w:instrText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«FRIST»</w:t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:rsidR="00DE52A4" w:rsidRPr="009F4E02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FRIST</w:t>
            </w:r>
          </w:p>
        </w:tc>
        <w:tc>
          <w:tcPr>
            <w:tcW w:w="2835" w:type="dxa"/>
            <w:vAlign w:val="top"/>
          </w:tcPr>
          <w:p w:rsidR="00DE52A4" w:rsidRPr="00E44FA6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Frist Datum</w:t>
            </w:r>
          </w:p>
        </w:tc>
        <w:tc>
          <w:tcPr>
            <w:tcW w:w="2534" w:type="dxa"/>
            <w:vAlign w:val="top"/>
          </w:tcPr>
          <w:p w:rsidR="00DE52A4" w:rsidRPr="00F640BD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FRIST</w:t>
            </w:r>
          </w:p>
        </w:tc>
      </w:tr>
      <w:tr w:rsidR="00DE52A4" w:rsidTr="00DE52A4">
        <w:tc>
          <w:tcPr>
            <w:tcW w:w="1686" w:type="dxa"/>
            <w:vAlign w:val="top"/>
          </w:tcPr>
          <w:p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KUNDM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«KUNDM»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:rsidR="00DE52A4" w:rsidRPr="009F4E02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KUNDM</w:t>
            </w:r>
          </w:p>
        </w:tc>
        <w:tc>
          <w:tcPr>
            <w:tcW w:w="2835" w:type="dxa"/>
            <w:vAlign w:val="top"/>
          </w:tcPr>
          <w:p w:rsidR="00DE52A4" w:rsidRPr="00E44FA6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Kundmachung</w:t>
            </w:r>
          </w:p>
        </w:tc>
        <w:tc>
          <w:tcPr>
            <w:tcW w:w="2534" w:type="dxa"/>
            <w:vAlign w:val="top"/>
          </w:tcPr>
          <w:p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KUNDM</w:t>
            </w:r>
          </w:p>
        </w:tc>
      </w:tr>
      <w:tr w:rsidR="00DE52A4" w:rsidTr="00DE52A4">
        <w:tc>
          <w:tcPr>
            <w:tcW w:w="1686" w:type="dxa"/>
            <w:vAlign w:val="top"/>
          </w:tcPr>
          <w:p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LADLOK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«LADLOK»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:rsidR="00DE52A4" w:rsidRPr="009F4E02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LADLOK</w:t>
            </w:r>
          </w:p>
        </w:tc>
        <w:tc>
          <w:tcPr>
            <w:tcW w:w="2835" w:type="dxa"/>
            <w:vAlign w:val="top"/>
          </w:tcPr>
          <w:p w:rsidR="00DE52A4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Ladung Lokalaugenschein</w:t>
            </w:r>
          </w:p>
        </w:tc>
        <w:tc>
          <w:tcPr>
            <w:tcW w:w="2534" w:type="dxa"/>
            <w:vAlign w:val="top"/>
          </w:tcPr>
          <w:p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LADLOK</w:t>
            </w:r>
          </w:p>
        </w:tc>
      </w:tr>
      <w:tr w:rsidR="00DE52A4" w:rsidTr="00DE52A4">
        <w:tc>
          <w:tcPr>
            <w:tcW w:w="1686" w:type="dxa"/>
            <w:vAlign w:val="top"/>
          </w:tcPr>
          <w:p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LADVERHA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«LADVERHA»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:rsidR="00DE52A4" w:rsidRPr="009F4E02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LADVERHA</w:t>
            </w:r>
          </w:p>
        </w:tc>
        <w:tc>
          <w:tcPr>
            <w:tcW w:w="2835" w:type="dxa"/>
            <w:vAlign w:val="top"/>
          </w:tcPr>
          <w:p w:rsidR="00DE52A4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Ladung Verhandlung</w:t>
            </w:r>
          </w:p>
        </w:tc>
        <w:tc>
          <w:tcPr>
            <w:tcW w:w="2534" w:type="dxa"/>
            <w:vAlign w:val="top"/>
          </w:tcPr>
          <w:p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LADVERHA</w:t>
            </w:r>
          </w:p>
        </w:tc>
      </w:tr>
      <w:tr w:rsidR="00DE52A4" w:rsidTr="00DE52A4">
        <w:tc>
          <w:tcPr>
            <w:tcW w:w="1686" w:type="dxa"/>
            <w:vAlign w:val="top"/>
          </w:tcPr>
          <w:p w:rsidR="00DE52A4" w:rsidRPr="00B03F3D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LOKAUG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«LOKAUG»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:rsidR="00DE52A4" w:rsidRPr="009F4E02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LOKAUG</w:t>
            </w:r>
          </w:p>
        </w:tc>
        <w:tc>
          <w:tcPr>
            <w:tcW w:w="2835" w:type="dxa"/>
            <w:vAlign w:val="top"/>
          </w:tcPr>
          <w:p w:rsidR="00DE52A4" w:rsidRPr="00E44FA6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Lokalaugenschein</w:t>
            </w:r>
          </w:p>
        </w:tc>
        <w:tc>
          <w:tcPr>
            <w:tcW w:w="2534" w:type="dxa"/>
            <w:vAlign w:val="top"/>
          </w:tcPr>
          <w:p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LOKAUG</w:t>
            </w:r>
          </w:p>
        </w:tc>
      </w:tr>
      <w:tr w:rsidR="00DE52A4" w:rsidTr="00DE52A4">
        <w:tc>
          <w:tcPr>
            <w:tcW w:w="1686" w:type="dxa"/>
            <w:vAlign w:val="top"/>
          </w:tcPr>
          <w:p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lastRenderedPageBreak/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NIE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«NIE»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:rsidR="00DE52A4" w:rsidRPr="009F4E02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NIE</w:t>
            </w:r>
          </w:p>
        </w:tc>
        <w:tc>
          <w:tcPr>
            <w:tcW w:w="2835" w:type="dxa"/>
            <w:vAlign w:val="top"/>
          </w:tcPr>
          <w:p w:rsidR="00DE52A4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Niederschrift</w:t>
            </w:r>
          </w:p>
        </w:tc>
        <w:tc>
          <w:tcPr>
            <w:tcW w:w="2534" w:type="dxa"/>
            <w:vAlign w:val="top"/>
          </w:tcPr>
          <w:p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NIE</w:t>
            </w:r>
          </w:p>
        </w:tc>
      </w:tr>
      <w:tr w:rsidR="00DE52A4" w:rsidTr="00DE52A4">
        <w:tc>
          <w:tcPr>
            <w:tcW w:w="1686" w:type="dxa"/>
            <w:vAlign w:val="top"/>
          </w:tcPr>
          <w:p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RECHTS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«RECHTS»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:rsidR="00DE52A4" w:rsidRPr="009F4E02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RECHTS</w:t>
            </w:r>
          </w:p>
        </w:tc>
        <w:tc>
          <w:tcPr>
            <w:tcW w:w="2835" w:type="dxa"/>
            <w:vAlign w:val="top"/>
          </w:tcPr>
          <w:p w:rsidR="00DE52A4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Rechtskraft Bescheid</w:t>
            </w:r>
          </w:p>
        </w:tc>
        <w:tc>
          <w:tcPr>
            <w:tcW w:w="2534" w:type="dxa"/>
            <w:vAlign w:val="top"/>
          </w:tcPr>
          <w:p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RECHTS</w:t>
            </w:r>
          </w:p>
        </w:tc>
      </w:tr>
      <w:tr w:rsidR="00DE52A4" w:rsidTr="00DE52A4">
        <w:tc>
          <w:tcPr>
            <w:tcW w:w="1686" w:type="dxa"/>
            <w:vAlign w:val="top"/>
          </w:tcPr>
          <w:p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REMIV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«REMIV»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:rsidR="00DE52A4" w:rsidRPr="009F4E02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REMIV</w:t>
            </w:r>
          </w:p>
        </w:tc>
        <w:tc>
          <w:tcPr>
            <w:tcW w:w="2835" w:type="dxa"/>
            <w:vAlign w:val="top"/>
          </w:tcPr>
          <w:p w:rsidR="00DE52A4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Datum Rechtsmittelverzicht</w:t>
            </w:r>
          </w:p>
        </w:tc>
        <w:tc>
          <w:tcPr>
            <w:tcW w:w="2534" w:type="dxa"/>
            <w:vAlign w:val="top"/>
          </w:tcPr>
          <w:p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REMIV</w:t>
            </w:r>
          </w:p>
        </w:tc>
      </w:tr>
      <w:tr w:rsidR="00DE52A4" w:rsidTr="00DE52A4">
        <w:tc>
          <w:tcPr>
            <w:tcW w:w="1686" w:type="dxa"/>
            <w:vAlign w:val="top"/>
          </w:tcPr>
          <w:p w:rsidR="00DE52A4" w:rsidRPr="00B03F3D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TER001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«TER001»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:rsidR="00DE52A4" w:rsidRPr="009F4E02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TER001</w:t>
            </w:r>
          </w:p>
        </w:tc>
        <w:tc>
          <w:tcPr>
            <w:tcW w:w="2835" w:type="dxa"/>
            <w:vAlign w:val="top"/>
          </w:tcPr>
          <w:p w:rsidR="00DE52A4" w:rsidRPr="00E44FA6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Termin 1 Datum</w:t>
            </w:r>
          </w:p>
        </w:tc>
        <w:tc>
          <w:tcPr>
            <w:tcW w:w="2534" w:type="dxa"/>
            <w:vAlign w:val="top"/>
          </w:tcPr>
          <w:p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TER001</w:t>
            </w:r>
          </w:p>
        </w:tc>
      </w:tr>
      <w:tr w:rsidR="00DE52A4" w:rsidTr="00DE52A4">
        <w:tc>
          <w:tcPr>
            <w:tcW w:w="1686" w:type="dxa"/>
            <w:vAlign w:val="top"/>
          </w:tcPr>
          <w:p w:rsidR="00DE52A4" w:rsidRPr="00B03F3D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TER002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«TER002»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:rsidR="00DE52A4" w:rsidRPr="009F4E02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TER002</w:t>
            </w:r>
          </w:p>
        </w:tc>
        <w:tc>
          <w:tcPr>
            <w:tcW w:w="2835" w:type="dxa"/>
            <w:vAlign w:val="top"/>
          </w:tcPr>
          <w:p w:rsidR="00DE52A4" w:rsidRPr="00E44FA6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Termin 2 Datum</w:t>
            </w:r>
          </w:p>
        </w:tc>
        <w:tc>
          <w:tcPr>
            <w:tcW w:w="2534" w:type="dxa"/>
            <w:vAlign w:val="top"/>
          </w:tcPr>
          <w:p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TER002</w:t>
            </w:r>
          </w:p>
        </w:tc>
      </w:tr>
      <w:tr w:rsidR="00DE52A4" w:rsidTr="00DE52A4">
        <w:tc>
          <w:tcPr>
            <w:tcW w:w="1686" w:type="dxa"/>
            <w:vAlign w:val="top"/>
          </w:tcPr>
          <w:p w:rsidR="00DE52A4" w:rsidRPr="00B03F3D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TER003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«TER003»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:rsidR="00DE52A4" w:rsidRPr="009F4E02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TER003</w:t>
            </w:r>
          </w:p>
        </w:tc>
        <w:tc>
          <w:tcPr>
            <w:tcW w:w="2835" w:type="dxa"/>
            <w:vAlign w:val="top"/>
          </w:tcPr>
          <w:p w:rsidR="00DE52A4" w:rsidRPr="00E44FA6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Termin 3 Datum</w:t>
            </w:r>
          </w:p>
        </w:tc>
        <w:tc>
          <w:tcPr>
            <w:tcW w:w="2534" w:type="dxa"/>
            <w:vAlign w:val="top"/>
          </w:tcPr>
          <w:p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TER003</w:t>
            </w:r>
          </w:p>
        </w:tc>
      </w:tr>
      <w:tr w:rsidR="00DE52A4" w:rsidTr="00DE52A4">
        <w:tc>
          <w:tcPr>
            <w:tcW w:w="1686" w:type="dxa"/>
            <w:vAlign w:val="top"/>
          </w:tcPr>
          <w:p w:rsidR="00DE52A4" w:rsidRPr="00B03F3D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TER004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«TER004»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:rsidR="00DE52A4" w:rsidRPr="009F4E02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TER004</w:t>
            </w:r>
          </w:p>
        </w:tc>
        <w:tc>
          <w:tcPr>
            <w:tcW w:w="2835" w:type="dxa"/>
            <w:vAlign w:val="top"/>
          </w:tcPr>
          <w:p w:rsidR="00DE52A4" w:rsidRPr="00E44FA6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Termin 4 Datum</w:t>
            </w:r>
          </w:p>
        </w:tc>
        <w:tc>
          <w:tcPr>
            <w:tcW w:w="2534" w:type="dxa"/>
            <w:vAlign w:val="top"/>
          </w:tcPr>
          <w:p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TER004</w:t>
            </w:r>
          </w:p>
        </w:tc>
      </w:tr>
      <w:tr w:rsidR="00DE52A4" w:rsidTr="00DE52A4">
        <w:tc>
          <w:tcPr>
            <w:tcW w:w="1686" w:type="dxa"/>
            <w:vAlign w:val="top"/>
          </w:tcPr>
          <w:p w:rsidR="00DE52A4" w:rsidRPr="00B03F3D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TER005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«TER005»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:rsidR="00DE52A4" w:rsidRPr="009F4E02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TER005</w:t>
            </w:r>
          </w:p>
        </w:tc>
        <w:tc>
          <w:tcPr>
            <w:tcW w:w="2835" w:type="dxa"/>
            <w:vAlign w:val="top"/>
          </w:tcPr>
          <w:p w:rsidR="00DE52A4" w:rsidRPr="00E44FA6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Termin 5 Datum</w:t>
            </w:r>
          </w:p>
        </w:tc>
        <w:tc>
          <w:tcPr>
            <w:tcW w:w="2534" w:type="dxa"/>
            <w:vAlign w:val="top"/>
          </w:tcPr>
          <w:p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TER005</w:t>
            </w:r>
          </w:p>
        </w:tc>
      </w:tr>
      <w:tr w:rsidR="00DE52A4" w:rsidTr="00DE52A4">
        <w:tc>
          <w:tcPr>
            <w:tcW w:w="1686" w:type="dxa"/>
            <w:vAlign w:val="top"/>
          </w:tcPr>
          <w:p w:rsidR="00DE52A4" w:rsidRPr="00B03F3D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TERMIN </w:instrText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«TERMIN»</w:t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:rsidR="00DE52A4" w:rsidRPr="009F4E02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</w:t>
            </w:r>
          </w:p>
        </w:tc>
        <w:tc>
          <w:tcPr>
            <w:tcW w:w="2835" w:type="dxa"/>
            <w:vAlign w:val="top"/>
          </w:tcPr>
          <w:p w:rsidR="00DE52A4" w:rsidRPr="00E44FA6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Termin</w:t>
            </w:r>
          </w:p>
        </w:tc>
        <w:tc>
          <w:tcPr>
            <w:tcW w:w="2534" w:type="dxa"/>
            <w:vAlign w:val="top"/>
          </w:tcPr>
          <w:p w:rsidR="00DE52A4" w:rsidRPr="00F640BD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TERMIN</w:t>
            </w:r>
          </w:p>
        </w:tc>
      </w:tr>
      <w:tr w:rsidR="00DE52A4" w:rsidTr="00DE52A4">
        <w:tc>
          <w:tcPr>
            <w:tcW w:w="1686" w:type="dxa"/>
            <w:vAlign w:val="top"/>
          </w:tcPr>
          <w:p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UNWBES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«UNWBES»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:rsidR="00DE52A4" w:rsidRPr="009F4E02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UNWBES</w:t>
            </w:r>
          </w:p>
        </w:tc>
        <w:tc>
          <w:tcPr>
            <w:tcW w:w="2835" w:type="dxa"/>
            <w:vAlign w:val="top"/>
          </w:tcPr>
          <w:p w:rsidR="00DE52A4" w:rsidRPr="00E44FA6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Unwirksamkeit Bescheid</w:t>
            </w:r>
          </w:p>
        </w:tc>
        <w:tc>
          <w:tcPr>
            <w:tcW w:w="2534" w:type="dxa"/>
            <w:vAlign w:val="top"/>
          </w:tcPr>
          <w:p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UNWBES</w:t>
            </w:r>
          </w:p>
        </w:tc>
      </w:tr>
      <w:tr w:rsidR="00DE52A4" w:rsidTr="00DE52A4">
        <w:tc>
          <w:tcPr>
            <w:tcW w:w="1686" w:type="dxa"/>
            <w:vAlign w:val="top"/>
          </w:tcPr>
          <w:p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VERBES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«VERBES»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:rsidR="00DE52A4" w:rsidRPr="009F4E02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VERBES</w:t>
            </w:r>
          </w:p>
        </w:tc>
        <w:tc>
          <w:tcPr>
            <w:tcW w:w="2835" w:type="dxa"/>
            <w:vAlign w:val="top"/>
          </w:tcPr>
          <w:p w:rsidR="00DE52A4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Verbesserungsauftrag</w:t>
            </w:r>
          </w:p>
        </w:tc>
        <w:tc>
          <w:tcPr>
            <w:tcW w:w="2534" w:type="dxa"/>
            <w:vAlign w:val="top"/>
          </w:tcPr>
          <w:p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VERBES</w:t>
            </w:r>
          </w:p>
        </w:tc>
      </w:tr>
      <w:tr w:rsidR="00DE52A4" w:rsidTr="00DE52A4">
        <w:tc>
          <w:tcPr>
            <w:tcW w:w="1686" w:type="dxa"/>
            <w:vAlign w:val="top"/>
          </w:tcPr>
          <w:p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VERHA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«VERHA»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:rsidR="00DE52A4" w:rsidRPr="009F4E02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VERHA</w:t>
            </w:r>
          </w:p>
        </w:tc>
        <w:tc>
          <w:tcPr>
            <w:tcW w:w="2835" w:type="dxa"/>
            <w:vAlign w:val="top"/>
          </w:tcPr>
          <w:p w:rsidR="00DE52A4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Verhandlung</w:t>
            </w:r>
          </w:p>
        </w:tc>
        <w:tc>
          <w:tcPr>
            <w:tcW w:w="2534" w:type="dxa"/>
            <w:vAlign w:val="top"/>
          </w:tcPr>
          <w:p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VERHA</w:t>
            </w:r>
          </w:p>
        </w:tc>
      </w:tr>
      <w:tr w:rsidR="00DE52A4" w:rsidTr="00DE52A4">
        <w:tc>
          <w:tcPr>
            <w:tcW w:w="1686" w:type="dxa"/>
            <w:vAlign w:val="top"/>
          </w:tcPr>
          <w:p w:rsidR="00DE52A4" w:rsidRPr="00B03F3D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VERST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«VERST»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:rsidR="00DE52A4" w:rsidRPr="009F4E02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VERST</w:t>
            </w:r>
          </w:p>
        </w:tc>
        <w:tc>
          <w:tcPr>
            <w:tcW w:w="2835" w:type="dxa"/>
            <w:vAlign w:val="top"/>
          </w:tcPr>
          <w:p w:rsidR="00DE52A4" w:rsidRPr="00E44FA6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Termin Verständigung</w:t>
            </w:r>
          </w:p>
        </w:tc>
        <w:tc>
          <w:tcPr>
            <w:tcW w:w="2534" w:type="dxa"/>
            <w:vAlign w:val="top"/>
          </w:tcPr>
          <w:p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VERST</w:t>
            </w:r>
          </w:p>
        </w:tc>
      </w:tr>
      <w:tr w:rsidR="00DE52A4" w:rsidTr="00DE52A4">
        <w:tc>
          <w:tcPr>
            <w:tcW w:w="1686" w:type="dxa"/>
            <w:vAlign w:val="top"/>
          </w:tcPr>
          <w:p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VORMIT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«VORMIT»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:rsidR="00DE52A4" w:rsidRPr="009F4E02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VORMIT</w:t>
            </w:r>
          </w:p>
        </w:tc>
        <w:tc>
          <w:tcPr>
            <w:tcW w:w="2835" w:type="dxa"/>
            <w:vAlign w:val="top"/>
          </w:tcPr>
          <w:p w:rsidR="00DE52A4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Vorprüfung Ergebnis</w:t>
            </w:r>
          </w:p>
        </w:tc>
        <w:tc>
          <w:tcPr>
            <w:tcW w:w="2534" w:type="dxa"/>
            <w:vAlign w:val="top"/>
          </w:tcPr>
          <w:p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VORMIT</w:t>
            </w:r>
          </w:p>
        </w:tc>
      </w:tr>
      <w:tr w:rsidR="00DE52A4" w:rsidTr="00DE52A4">
        <w:tc>
          <w:tcPr>
            <w:tcW w:w="1686" w:type="dxa"/>
            <w:vAlign w:val="top"/>
          </w:tcPr>
          <w:p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VORPR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«VORPR»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:rsidR="00DE52A4" w:rsidRPr="009F4E02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VORPR</w:t>
            </w:r>
          </w:p>
        </w:tc>
        <w:tc>
          <w:tcPr>
            <w:tcW w:w="2835" w:type="dxa"/>
            <w:vAlign w:val="top"/>
          </w:tcPr>
          <w:p w:rsidR="00DE52A4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Vorprüfung</w:t>
            </w:r>
          </w:p>
        </w:tc>
        <w:tc>
          <w:tcPr>
            <w:tcW w:w="2534" w:type="dxa"/>
            <w:vAlign w:val="top"/>
          </w:tcPr>
          <w:p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VORPR</w:t>
            </w:r>
          </w:p>
        </w:tc>
      </w:tr>
    </w:tbl>
    <w:p w:rsidR="00DE52A4" w:rsidRDefault="00DE52A4" w:rsidP="00B03E3B">
      <w:pPr>
        <w:rPr>
          <w:lang w:val="de-AT"/>
        </w:rPr>
      </w:pPr>
    </w:p>
    <w:p w:rsidR="00DE52A4" w:rsidRDefault="00DE52A4" w:rsidP="00DE52A4">
      <w:r>
        <w:t>Für jeden Termintyp können (analog zu untenstehender Liste zu Termintyp LOKAUG) folgende Werte in Formularfelder übernommen werden:</w:t>
      </w:r>
    </w:p>
    <w:p w:rsidR="00DE52A4" w:rsidRDefault="00DE52A4" w:rsidP="00DE52A4"/>
    <w:p w:rsidR="00DE52A4" w:rsidRDefault="00DE52A4" w:rsidP="00DE52A4">
      <w:r>
        <w:t>Datum, Zeit von, Zeit bis, Wochentag, Beschreibung, Anmerkung</w:t>
      </w:r>
    </w:p>
    <w:p w:rsidR="00DE52A4" w:rsidRPr="00480C06" w:rsidRDefault="00DE52A4" w:rsidP="00DE52A4">
      <w:pPr>
        <w:rPr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17"/>
        <w:gridCol w:w="1979"/>
        <w:gridCol w:w="2952"/>
        <w:gridCol w:w="2392"/>
      </w:tblGrid>
      <w:tr w:rsidR="00DE52A4" w:rsidTr="00DE52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17" w:type="dxa"/>
          </w:tcPr>
          <w:p w:rsidR="00DE52A4" w:rsidRDefault="00DE52A4" w:rsidP="00FF6E52">
            <w:pPr>
              <w:rPr>
                <w:lang w:val="de-AT"/>
              </w:rPr>
            </w:pPr>
            <w:r>
              <w:rPr>
                <w:lang w:val="de-AT"/>
              </w:rPr>
              <w:t>Formularfeld</w:t>
            </w:r>
          </w:p>
        </w:tc>
        <w:tc>
          <w:tcPr>
            <w:tcW w:w="1979" w:type="dxa"/>
          </w:tcPr>
          <w:p w:rsidR="00DE52A4" w:rsidRDefault="00DE52A4" w:rsidP="00FF6E52">
            <w:pPr>
              <w:rPr>
                <w:lang w:val="de-AT"/>
              </w:rPr>
            </w:pPr>
            <w:r>
              <w:rPr>
                <w:lang w:val="de-AT"/>
              </w:rPr>
              <w:t>Text in Feldname</w:t>
            </w:r>
          </w:p>
        </w:tc>
        <w:tc>
          <w:tcPr>
            <w:tcW w:w="2952" w:type="dxa"/>
          </w:tcPr>
          <w:p w:rsidR="00DE52A4" w:rsidRDefault="00DE52A4" w:rsidP="00FF6E52">
            <w:pPr>
              <w:rPr>
                <w:lang w:val="de-AT"/>
              </w:rPr>
            </w:pPr>
            <w:r>
              <w:rPr>
                <w:lang w:val="de-AT"/>
              </w:rPr>
              <w:t>Beschreibung</w:t>
            </w:r>
          </w:p>
        </w:tc>
        <w:tc>
          <w:tcPr>
            <w:tcW w:w="2392" w:type="dxa"/>
          </w:tcPr>
          <w:p w:rsidR="00DE52A4" w:rsidRDefault="00DE52A4" w:rsidP="00FF6E52">
            <w:pPr>
              <w:rPr>
                <w:lang w:val="de-AT"/>
              </w:rPr>
            </w:pPr>
            <w:r>
              <w:rPr>
                <w:lang w:val="de-AT"/>
              </w:rPr>
              <w:t>Datenquelle</w:t>
            </w:r>
          </w:p>
        </w:tc>
      </w:tr>
      <w:tr w:rsidR="00DE52A4" w:rsidRPr="00512371" w:rsidTr="00DE52A4">
        <w:tc>
          <w:tcPr>
            <w:tcW w:w="1717" w:type="dxa"/>
            <w:vAlign w:val="top"/>
          </w:tcPr>
          <w:p w:rsidR="00DE52A4" w:rsidRPr="00B03F3D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LOKAUG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«LOKAUG»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9" w:type="dxa"/>
            <w:vAlign w:val="top"/>
          </w:tcPr>
          <w:p w:rsidR="00DE52A4" w:rsidRPr="00512371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LOKAUG</w:t>
            </w:r>
          </w:p>
        </w:tc>
        <w:tc>
          <w:tcPr>
            <w:tcW w:w="2952" w:type="dxa"/>
            <w:vAlign w:val="top"/>
          </w:tcPr>
          <w:p w:rsidR="00DE52A4" w:rsidRPr="00E44FA6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Lokalaugenschein Datum</w:t>
            </w:r>
          </w:p>
        </w:tc>
        <w:tc>
          <w:tcPr>
            <w:tcW w:w="2392" w:type="dxa"/>
            <w:vAlign w:val="top"/>
          </w:tcPr>
          <w:p w:rsidR="00DE52A4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LOKAUG</w:t>
            </w:r>
          </w:p>
          <w:p w:rsidR="00DE52A4" w:rsidRPr="00512371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Feld Termin</w:t>
            </w:r>
          </w:p>
        </w:tc>
      </w:tr>
      <w:tr w:rsidR="00DE52A4" w:rsidRPr="00512371" w:rsidTr="00DE52A4">
        <w:tc>
          <w:tcPr>
            <w:tcW w:w="1717" w:type="dxa"/>
            <w:vAlign w:val="top"/>
          </w:tcPr>
          <w:p w:rsidR="00DE52A4" w:rsidRPr="00B03F3D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LOKAUGZV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«LOKAUGZV»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9" w:type="dxa"/>
            <w:vAlign w:val="top"/>
          </w:tcPr>
          <w:p w:rsidR="00DE52A4" w:rsidRPr="00512371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LOKAUGZV</w:t>
            </w:r>
          </w:p>
        </w:tc>
        <w:tc>
          <w:tcPr>
            <w:tcW w:w="2952" w:type="dxa"/>
            <w:vAlign w:val="top"/>
          </w:tcPr>
          <w:p w:rsidR="00DE52A4" w:rsidRPr="00E44FA6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Lokalaugenschein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Zeit von</w:t>
            </w:r>
          </w:p>
        </w:tc>
        <w:tc>
          <w:tcPr>
            <w:tcW w:w="2392" w:type="dxa"/>
            <w:vAlign w:val="top"/>
          </w:tcPr>
          <w:p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LOKAUG</w:t>
            </w:r>
          </w:p>
          <w:p w:rsidR="00DE52A4" w:rsidRPr="00512371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Feld Uhrzeit von</w:t>
            </w:r>
          </w:p>
        </w:tc>
      </w:tr>
      <w:tr w:rsidR="00DE52A4" w:rsidRPr="00512371" w:rsidTr="00DE52A4">
        <w:tc>
          <w:tcPr>
            <w:tcW w:w="1717" w:type="dxa"/>
            <w:vAlign w:val="top"/>
          </w:tcPr>
          <w:p w:rsidR="00DE52A4" w:rsidRPr="00B03F3D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LOKAUGZB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«LOKAUGZB»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9" w:type="dxa"/>
            <w:vAlign w:val="top"/>
          </w:tcPr>
          <w:p w:rsidR="00DE52A4" w:rsidRPr="00512371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LOKAUGZB</w:t>
            </w:r>
          </w:p>
        </w:tc>
        <w:tc>
          <w:tcPr>
            <w:tcW w:w="2952" w:type="dxa"/>
            <w:vAlign w:val="top"/>
          </w:tcPr>
          <w:p w:rsidR="00DE52A4" w:rsidRPr="00E44FA6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Lokalaugenschein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Zeit bis</w:t>
            </w:r>
          </w:p>
        </w:tc>
        <w:tc>
          <w:tcPr>
            <w:tcW w:w="2392" w:type="dxa"/>
            <w:vAlign w:val="top"/>
          </w:tcPr>
          <w:p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LOKAUG</w:t>
            </w:r>
          </w:p>
          <w:p w:rsidR="00DE52A4" w:rsidRPr="00512371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Feld Uhrzeit bis</w:t>
            </w:r>
          </w:p>
        </w:tc>
      </w:tr>
      <w:tr w:rsidR="00DE52A4" w:rsidRPr="00512371" w:rsidTr="00DE52A4">
        <w:tc>
          <w:tcPr>
            <w:tcW w:w="1717" w:type="dxa"/>
            <w:vAlign w:val="top"/>
          </w:tcPr>
          <w:p w:rsidR="00DE52A4" w:rsidRPr="00B03F3D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LOKAUGWT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«LOKAUGWT»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9" w:type="dxa"/>
            <w:vAlign w:val="top"/>
          </w:tcPr>
          <w:p w:rsidR="00DE52A4" w:rsidRPr="00512371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LOKAUGWT</w:t>
            </w:r>
          </w:p>
        </w:tc>
        <w:tc>
          <w:tcPr>
            <w:tcW w:w="2952" w:type="dxa"/>
            <w:vAlign w:val="top"/>
          </w:tcPr>
          <w:p w:rsidR="00DE52A4" w:rsidRPr="00E44FA6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Lokalaugenschein Wochentag</w:t>
            </w:r>
          </w:p>
        </w:tc>
        <w:tc>
          <w:tcPr>
            <w:tcW w:w="2392" w:type="dxa"/>
            <w:vAlign w:val="top"/>
          </w:tcPr>
          <w:p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LOKAUG</w:t>
            </w:r>
          </w:p>
          <w:p w:rsidR="00DE52A4" w:rsidRPr="00512371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System</w:t>
            </w:r>
          </w:p>
        </w:tc>
      </w:tr>
      <w:tr w:rsidR="00DE52A4" w:rsidRPr="00512371" w:rsidTr="00DE52A4">
        <w:tc>
          <w:tcPr>
            <w:tcW w:w="1717" w:type="dxa"/>
            <w:vAlign w:val="top"/>
          </w:tcPr>
          <w:p w:rsidR="00DE52A4" w:rsidRPr="00B03F3D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LOKAUGDB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«LOKAUGDB»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9" w:type="dxa"/>
            <w:vAlign w:val="top"/>
          </w:tcPr>
          <w:p w:rsidR="00DE52A4" w:rsidRPr="00512371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LOKAUGB</w:t>
            </w:r>
          </w:p>
        </w:tc>
        <w:tc>
          <w:tcPr>
            <w:tcW w:w="2952" w:type="dxa"/>
            <w:vAlign w:val="top"/>
          </w:tcPr>
          <w:p w:rsidR="00DE52A4" w:rsidRPr="00E44FA6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Lokalaugensch. Beschreibung</w:t>
            </w:r>
          </w:p>
        </w:tc>
        <w:tc>
          <w:tcPr>
            <w:tcW w:w="2392" w:type="dxa"/>
            <w:vAlign w:val="top"/>
          </w:tcPr>
          <w:p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LOKAUG</w:t>
            </w:r>
          </w:p>
          <w:p w:rsidR="00DE52A4" w:rsidRPr="00512371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Feld Beschreibung</w:t>
            </w:r>
          </w:p>
        </w:tc>
      </w:tr>
      <w:tr w:rsidR="00DE52A4" w:rsidRPr="00512371" w:rsidTr="00DE52A4">
        <w:tc>
          <w:tcPr>
            <w:tcW w:w="1717" w:type="dxa"/>
            <w:vAlign w:val="top"/>
          </w:tcPr>
          <w:p w:rsidR="00DE52A4" w:rsidRPr="00B03F3D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LOKAUGANM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«LOKAUGANM»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9" w:type="dxa"/>
            <w:vAlign w:val="top"/>
          </w:tcPr>
          <w:p w:rsidR="00DE52A4" w:rsidRPr="00512371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LOKAUGANM</w:t>
            </w:r>
          </w:p>
        </w:tc>
        <w:tc>
          <w:tcPr>
            <w:tcW w:w="2952" w:type="dxa"/>
            <w:vAlign w:val="top"/>
          </w:tcPr>
          <w:p w:rsidR="00DE52A4" w:rsidRPr="00E44FA6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Lokalaugenschein Anmerkung</w:t>
            </w:r>
          </w:p>
        </w:tc>
        <w:tc>
          <w:tcPr>
            <w:tcW w:w="2392" w:type="dxa"/>
            <w:vAlign w:val="top"/>
          </w:tcPr>
          <w:p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LOKAUG</w:t>
            </w:r>
          </w:p>
          <w:p w:rsidR="00DE52A4" w:rsidRPr="00512371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Feld Anmerkung</w:t>
            </w:r>
          </w:p>
        </w:tc>
      </w:tr>
    </w:tbl>
    <w:p w:rsidR="008828BF" w:rsidRDefault="008828BF">
      <w:pPr>
        <w:spacing w:after="160"/>
        <w:rPr>
          <w:lang w:val="de-AT"/>
        </w:rPr>
      </w:pPr>
      <w:r>
        <w:rPr>
          <w:lang w:val="de-AT"/>
        </w:rPr>
        <w:br w:type="page"/>
      </w:r>
    </w:p>
    <w:p w:rsidR="00194C13" w:rsidRDefault="00194C13" w:rsidP="00194C13">
      <w:pPr>
        <w:pStyle w:val="berschrift3"/>
        <w:numPr>
          <w:ilvl w:val="0"/>
          <w:numId w:val="0"/>
        </w:numPr>
        <w:rPr>
          <w:lang w:val="de-AT"/>
        </w:rPr>
      </w:pPr>
      <w:r>
        <w:rPr>
          <w:lang w:val="de-AT"/>
        </w:rPr>
        <w:lastRenderedPageBreak/>
        <w:t>Weitere Felder</w:t>
      </w:r>
    </w:p>
    <w:p w:rsidR="003268F8" w:rsidRDefault="00DE52A4" w:rsidP="00DE52A4">
      <w:r>
        <w:t xml:space="preserve">Die Daten für diese Formularfelder werden im jeweiligen Akt oder im verknüpften Bauakt </w:t>
      </w:r>
      <w:r w:rsidR="003268F8">
        <w:t>in den Grunddaten oder im Inhalt durch den GeOrg Benutzer gepflegt.</w:t>
      </w:r>
    </w:p>
    <w:p w:rsidR="00194C13" w:rsidRDefault="00194C13" w:rsidP="00B03E3B">
      <w:pPr>
        <w:rPr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8"/>
        <w:gridCol w:w="1968"/>
        <w:gridCol w:w="2552"/>
        <w:gridCol w:w="2392"/>
      </w:tblGrid>
      <w:tr w:rsidR="00DE52A4" w:rsidTr="00DE52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28" w:type="dxa"/>
          </w:tcPr>
          <w:p w:rsidR="00DE52A4" w:rsidRDefault="00DE52A4" w:rsidP="00DE52A4">
            <w:pPr>
              <w:rPr>
                <w:lang w:val="de-AT"/>
              </w:rPr>
            </w:pPr>
            <w:r>
              <w:rPr>
                <w:lang w:val="de-AT"/>
              </w:rPr>
              <w:t>Formularfeld</w:t>
            </w:r>
          </w:p>
        </w:tc>
        <w:tc>
          <w:tcPr>
            <w:tcW w:w="1968" w:type="dxa"/>
          </w:tcPr>
          <w:p w:rsidR="00DE52A4" w:rsidRDefault="00DE52A4" w:rsidP="00DE52A4">
            <w:pPr>
              <w:rPr>
                <w:lang w:val="de-AT"/>
              </w:rPr>
            </w:pPr>
            <w:r>
              <w:rPr>
                <w:lang w:val="de-AT"/>
              </w:rPr>
              <w:t>Text in Feldname</w:t>
            </w:r>
          </w:p>
        </w:tc>
        <w:tc>
          <w:tcPr>
            <w:tcW w:w="2552" w:type="dxa"/>
          </w:tcPr>
          <w:p w:rsidR="00DE52A4" w:rsidRDefault="00DE52A4" w:rsidP="00DE52A4">
            <w:pPr>
              <w:rPr>
                <w:lang w:val="de-AT"/>
              </w:rPr>
            </w:pPr>
            <w:r>
              <w:rPr>
                <w:lang w:val="de-AT"/>
              </w:rPr>
              <w:t>Beschreibung</w:t>
            </w:r>
          </w:p>
        </w:tc>
        <w:tc>
          <w:tcPr>
            <w:tcW w:w="2392" w:type="dxa"/>
          </w:tcPr>
          <w:p w:rsidR="00DE52A4" w:rsidRDefault="00DE52A4" w:rsidP="00DE52A4">
            <w:pPr>
              <w:rPr>
                <w:lang w:val="de-AT"/>
              </w:rPr>
            </w:pPr>
            <w:r>
              <w:rPr>
                <w:lang w:val="de-AT"/>
              </w:rPr>
              <w:t>Datenquelle</w:t>
            </w:r>
          </w:p>
        </w:tc>
      </w:tr>
      <w:tr w:rsidR="00DE52A4" w:rsidTr="00DE52A4">
        <w:tc>
          <w:tcPr>
            <w:tcW w:w="2128" w:type="dxa"/>
            <w:vAlign w:val="top"/>
          </w:tcPr>
          <w:p w:rsidR="00DE52A4" w:rsidRPr="00B03F3D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CASENR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«CASENR»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68" w:type="dxa"/>
            <w:vAlign w:val="top"/>
          </w:tcPr>
          <w:p w:rsidR="00DE52A4" w:rsidRPr="009F4E02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CASENR</w:t>
            </w:r>
          </w:p>
        </w:tc>
        <w:tc>
          <w:tcPr>
            <w:tcW w:w="2552" w:type="dxa"/>
            <w:vAlign w:val="top"/>
          </w:tcPr>
          <w:p w:rsidR="00DE52A4" w:rsidRPr="00E44FA6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Fallkennzeichen</w:t>
            </w:r>
          </w:p>
        </w:tc>
        <w:tc>
          <w:tcPr>
            <w:tcW w:w="2392" w:type="dxa"/>
            <w:vAlign w:val="top"/>
          </w:tcPr>
          <w:p w:rsidR="00DE52A4" w:rsidRPr="00F640BD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Aktenzahl</w:t>
            </w:r>
          </w:p>
        </w:tc>
      </w:tr>
      <w:tr w:rsidR="00DE52A4" w:rsidTr="00DE52A4">
        <w:tc>
          <w:tcPr>
            <w:tcW w:w="2128" w:type="dxa"/>
            <w:vAlign w:val="top"/>
          </w:tcPr>
          <w:p w:rsidR="00DE52A4" w:rsidRPr="00B03F3D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CASENRREF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«CASENRREF»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68" w:type="dxa"/>
            <w:vAlign w:val="top"/>
          </w:tcPr>
          <w:p w:rsidR="00DE52A4" w:rsidRPr="009F4E02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CASENRREF</w:t>
            </w:r>
          </w:p>
        </w:tc>
        <w:tc>
          <w:tcPr>
            <w:tcW w:w="2552" w:type="dxa"/>
            <w:vAlign w:val="top"/>
          </w:tcPr>
          <w:p w:rsidR="00DE52A4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Aktenzahl des verknüpften Bauakts</w:t>
            </w:r>
          </w:p>
        </w:tc>
        <w:tc>
          <w:tcPr>
            <w:tcW w:w="2392" w:type="dxa"/>
            <w:vAlign w:val="top"/>
          </w:tcPr>
          <w:p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</w:t>
            </w:r>
          </w:p>
          <w:p w:rsidR="00DE52A4" w:rsidRPr="00F640BD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Aktenzahl (fremde)</w:t>
            </w:r>
          </w:p>
        </w:tc>
      </w:tr>
      <w:tr w:rsidR="00DE52A4" w:rsidTr="00DE52A4">
        <w:tc>
          <w:tcPr>
            <w:tcW w:w="2128" w:type="dxa"/>
            <w:vAlign w:val="top"/>
          </w:tcPr>
          <w:p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ANMERKUNG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«ANMERKUNG»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68" w:type="dxa"/>
            <w:vAlign w:val="top"/>
          </w:tcPr>
          <w:p w:rsidR="00DE52A4" w:rsidRPr="009F4E02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ANMERKUNG</w:t>
            </w:r>
          </w:p>
        </w:tc>
        <w:tc>
          <w:tcPr>
            <w:tcW w:w="2552" w:type="dxa"/>
            <w:vAlign w:val="top"/>
          </w:tcPr>
          <w:p w:rsidR="00DE52A4" w:rsidRPr="00CC6E37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Vorhabens-Bezeichnung des verknüpften Bauakts</w:t>
            </w:r>
          </w:p>
        </w:tc>
        <w:tc>
          <w:tcPr>
            <w:tcW w:w="2392" w:type="dxa"/>
            <w:vAlign w:val="top"/>
          </w:tcPr>
          <w:p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 Bauakt:</w:t>
            </w:r>
          </w:p>
          <w:p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Vorhaben (Zeile 1&amp;2)</w:t>
            </w:r>
          </w:p>
        </w:tc>
      </w:tr>
      <w:tr w:rsidR="00DE52A4" w:rsidTr="00DE52A4">
        <w:tc>
          <w:tcPr>
            <w:tcW w:w="2128" w:type="dxa"/>
            <w:vAlign w:val="top"/>
          </w:tcPr>
          <w:p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ANMERKUNGSVF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«ANMERKUNGSVF»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68" w:type="dxa"/>
            <w:vAlign w:val="top"/>
          </w:tcPr>
          <w:p w:rsidR="00DE52A4" w:rsidRPr="009F4E02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ANMERKUNGSVF</w:t>
            </w:r>
          </w:p>
        </w:tc>
        <w:tc>
          <w:tcPr>
            <w:tcW w:w="2552" w:type="dxa"/>
            <w:vAlign w:val="top"/>
          </w:tcPr>
          <w:p w:rsidR="00DE52A4" w:rsidRPr="00CC6E37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Vorhabens-Bezeichnung des Sonstigen Verfahrens</w:t>
            </w:r>
          </w:p>
        </w:tc>
        <w:tc>
          <w:tcPr>
            <w:tcW w:w="2392" w:type="dxa"/>
            <w:vAlign w:val="top"/>
          </w:tcPr>
          <w:p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 SV:</w:t>
            </w:r>
          </w:p>
          <w:p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Vorhaben (Zeile 1&amp;2)</w:t>
            </w:r>
          </w:p>
        </w:tc>
      </w:tr>
      <w:tr w:rsidR="00DE52A4" w:rsidTr="00DE52A4">
        <w:tc>
          <w:tcPr>
            <w:tcW w:w="2128" w:type="dxa"/>
            <w:vAlign w:val="top"/>
          </w:tcPr>
          <w:p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VERFART  \* MERGEFORMAT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«VERFART»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68" w:type="dxa"/>
            <w:vAlign w:val="top"/>
          </w:tcPr>
          <w:p w:rsidR="00DE52A4" w:rsidRPr="009F4E02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VERFART</w:t>
            </w:r>
          </w:p>
        </w:tc>
        <w:tc>
          <w:tcPr>
            <w:tcW w:w="2552" w:type="dxa"/>
            <w:vAlign w:val="top"/>
          </w:tcPr>
          <w:p w:rsidR="00DE52A4" w:rsidRPr="00CC6E37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Verfahrensart</w:t>
            </w:r>
          </w:p>
        </w:tc>
        <w:tc>
          <w:tcPr>
            <w:tcW w:w="2392" w:type="dxa"/>
            <w:vAlign w:val="top"/>
          </w:tcPr>
          <w:p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Verfahrensart</w:t>
            </w:r>
          </w:p>
        </w:tc>
      </w:tr>
      <w:tr w:rsidR="00DE52A4" w:rsidTr="00DE52A4">
        <w:tc>
          <w:tcPr>
            <w:tcW w:w="2128" w:type="dxa"/>
            <w:vAlign w:val="top"/>
          </w:tcPr>
          <w:p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STATUSOEFF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«STATUSOEFF»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68" w:type="dxa"/>
            <w:vAlign w:val="top"/>
          </w:tcPr>
          <w:p w:rsidR="00DE52A4" w:rsidRPr="009F4E02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STATUSOEFF</w:t>
            </w:r>
          </w:p>
        </w:tc>
        <w:tc>
          <w:tcPr>
            <w:tcW w:w="2552" w:type="dxa"/>
            <w:vAlign w:val="top"/>
          </w:tcPr>
          <w:p w:rsidR="00DE52A4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Status Öffentlich</w:t>
            </w:r>
          </w:p>
        </w:tc>
        <w:tc>
          <w:tcPr>
            <w:tcW w:w="2392" w:type="dxa"/>
            <w:vAlign w:val="top"/>
          </w:tcPr>
          <w:p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Status Öffentlich</w:t>
            </w:r>
          </w:p>
        </w:tc>
      </w:tr>
      <w:tr w:rsidR="00DE52A4" w:rsidTr="00DE52A4">
        <w:tc>
          <w:tcPr>
            <w:tcW w:w="2128" w:type="dxa"/>
            <w:vAlign w:val="top"/>
          </w:tcPr>
          <w:p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68" w:type="dxa"/>
            <w:vAlign w:val="top"/>
          </w:tcPr>
          <w:p w:rsidR="00DE52A4" w:rsidRPr="009F4E02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MULTIADR</w:t>
            </w:r>
          </w:p>
        </w:tc>
        <w:tc>
          <w:tcPr>
            <w:tcW w:w="2552" w:type="dxa"/>
            <w:vAlign w:val="top"/>
          </w:tcPr>
          <w:p w:rsidR="00DE52A4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Straße Hausnummer, PLZ Ort aller verknüpften Adressen als Fließtext</w:t>
            </w:r>
          </w:p>
        </w:tc>
        <w:tc>
          <w:tcPr>
            <w:tcW w:w="2392" w:type="dxa"/>
            <w:vAlign w:val="top"/>
          </w:tcPr>
          <w:p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 und Inhalt des Akts: verknüpfte Adressen (AO)</w:t>
            </w:r>
          </w:p>
        </w:tc>
      </w:tr>
      <w:tr w:rsidR="00DE52A4" w:rsidTr="00DE52A4">
        <w:tc>
          <w:tcPr>
            <w:tcW w:w="2128" w:type="dxa"/>
            <w:vAlign w:val="top"/>
          </w:tcPr>
          <w:p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MULTIGSTNR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«MULTIGSTNR»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68" w:type="dxa"/>
            <w:vAlign w:val="top"/>
          </w:tcPr>
          <w:p w:rsidR="00DE52A4" w:rsidRPr="009F4E02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MULTIGSTNR</w:t>
            </w:r>
          </w:p>
        </w:tc>
        <w:tc>
          <w:tcPr>
            <w:tcW w:w="2552" w:type="dxa"/>
            <w:vAlign w:val="top"/>
          </w:tcPr>
          <w:p w:rsidR="00DE52A4" w:rsidRPr="00870A44" w:rsidRDefault="00DE52A4" w:rsidP="00DE52A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0"/>
                <w:lang w:val="de-AT" w:eastAsia="de-DE"/>
              </w:rPr>
            </w:pPr>
            <w:r w:rsidRPr="00870A44">
              <w:rPr>
                <w:rFonts w:ascii="Arial" w:eastAsia="Times New Roman" w:hAnsi="Arial" w:cs="Arial"/>
                <w:szCs w:val="20"/>
                <w:lang w:eastAsia="de-DE"/>
              </w:rPr>
              <w:t xml:space="preserve">GST-Nummer, EZ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und KG-Bezeichnung aller verknüpften AO als Fließtext</w:t>
            </w:r>
          </w:p>
        </w:tc>
        <w:tc>
          <w:tcPr>
            <w:tcW w:w="2392" w:type="dxa"/>
            <w:vAlign w:val="top"/>
          </w:tcPr>
          <w:p w:rsidR="00DE52A4" w:rsidRPr="00870A4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  <w:t xml:space="preserve">Grunddaten und Inhalt: Daten der verknüpften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AO</w:t>
            </w:r>
          </w:p>
        </w:tc>
      </w:tr>
      <w:tr w:rsidR="00DE52A4" w:rsidTr="00DE52A4">
        <w:tc>
          <w:tcPr>
            <w:tcW w:w="2128" w:type="dxa"/>
            <w:vAlign w:val="top"/>
          </w:tcPr>
          <w:p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TABADR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«TABADR»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68" w:type="dxa"/>
            <w:vAlign w:val="top"/>
          </w:tcPr>
          <w:p w:rsidR="00DE52A4" w:rsidRPr="009F4E02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TABADR</w:t>
            </w:r>
          </w:p>
        </w:tc>
        <w:tc>
          <w:tcPr>
            <w:tcW w:w="2552" w:type="dxa"/>
            <w:vAlign w:val="top"/>
          </w:tcPr>
          <w:p w:rsidR="00DE52A4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Straße Hausnummer, PLZ Ort aller verknüpften Adressen als Tabelle</w:t>
            </w:r>
          </w:p>
        </w:tc>
        <w:tc>
          <w:tcPr>
            <w:tcW w:w="2392" w:type="dxa"/>
            <w:vAlign w:val="top"/>
          </w:tcPr>
          <w:p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 und Inhalt des Akts: verknüpfte Adressen (AO)</w:t>
            </w:r>
          </w:p>
        </w:tc>
      </w:tr>
      <w:tr w:rsidR="00DE52A4" w:rsidTr="00DE52A4">
        <w:tc>
          <w:tcPr>
            <w:tcW w:w="2128" w:type="dxa"/>
            <w:vAlign w:val="top"/>
          </w:tcPr>
          <w:p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TABAO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«TABAO»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68" w:type="dxa"/>
            <w:vAlign w:val="top"/>
          </w:tcPr>
          <w:p w:rsidR="00DE52A4" w:rsidRPr="009F4E02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TABAO</w:t>
            </w:r>
          </w:p>
        </w:tc>
        <w:tc>
          <w:tcPr>
            <w:tcW w:w="2552" w:type="dxa"/>
            <w:vAlign w:val="top"/>
          </w:tcPr>
          <w:p w:rsidR="00DE52A4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Grundstücksnummer, Einlagezahl und Katastralgemeinde aller verknüpften AO als Tabelle</w:t>
            </w:r>
          </w:p>
        </w:tc>
        <w:tc>
          <w:tcPr>
            <w:tcW w:w="2392" w:type="dxa"/>
            <w:vAlign w:val="top"/>
          </w:tcPr>
          <w:p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 und Inhalt des Akts: verknüpfte AO</w:t>
            </w:r>
          </w:p>
        </w:tc>
      </w:tr>
      <w:tr w:rsidR="00DE52A4" w:rsidTr="00DE52A4">
        <w:tc>
          <w:tcPr>
            <w:tcW w:w="2128" w:type="dxa"/>
            <w:vAlign w:val="top"/>
          </w:tcPr>
          <w:p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GRUNDSTNR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«GRUNDSTNR»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68" w:type="dxa"/>
            <w:vAlign w:val="top"/>
          </w:tcPr>
          <w:p w:rsidR="00DE52A4" w:rsidRPr="009F4E02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GRUNDSTNR</w:t>
            </w:r>
          </w:p>
        </w:tc>
        <w:tc>
          <w:tcPr>
            <w:tcW w:w="2552" w:type="dxa"/>
            <w:vAlign w:val="top"/>
          </w:tcPr>
          <w:p w:rsidR="00DE52A4" w:rsidRPr="00CC6E37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6E37">
              <w:rPr>
                <w:rFonts w:ascii="Arial" w:eastAsia="Times New Roman" w:hAnsi="Arial" w:cs="Arial"/>
                <w:szCs w:val="20"/>
                <w:lang w:eastAsia="de-DE"/>
              </w:rPr>
              <w:t>Grundstück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snummer des</w:t>
            </w:r>
            <w:r w:rsidRPr="00CC6E37">
              <w:rPr>
                <w:rFonts w:ascii="Arial" w:eastAsia="Times New Roman" w:hAnsi="Arial" w:cs="Arial"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zentralen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Architektonischen Objekts</w:t>
            </w:r>
          </w:p>
        </w:tc>
        <w:tc>
          <w:tcPr>
            <w:tcW w:w="2392" w:type="dxa"/>
            <w:vAlign w:val="top"/>
          </w:tcPr>
          <w:p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Grunddaten des SVF: Grundstücksnummer des zentralen </w:t>
            </w:r>
            <w:r w:rsidRPr="00CC6E37">
              <w:rPr>
                <w:rFonts w:ascii="Arial" w:eastAsia="Times New Roman" w:hAnsi="Arial" w:cs="Arial"/>
                <w:szCs w:val="20"/>
                <w:lang w:eastAsia="de-DE"/>
              </w:rPr>
              <w:t>AO</w:t>
            </w:r>
          </w:p>
        </w:tc>
      </w:tr>
      <w:tr w:rsidR="00DE52A4" w:rsidTr="00DE52A4">
        <w:tc>
          <w:tcPr>
            <w:tcW w:w="2128" w:type="dxa"/>
            <w:vAlign w:val="top"/>
          </w:tcPr>
          <w:p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EZ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«EZ»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68" w:type="dxa"/>
            <w:vAlign w:val="top"/>
          </w:tcPr>
          <w:p w:rsidR="00DE52A4" w:rsidRPr="009F4E02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EZ</w:t>
            </w:r>
          </w:p>
        </w:tc>
        <w:tc>
          <w:tcPr>
            <w:tcW w:w="2552" w:type="dxa"/>
            <w:vAlign w:val="top"/>
          </w:tcPr>
          <w:p w:rsidR="00DE52A4" w:rsidRPr="00CC6E37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KG-EZ und </w:t>
            </w:r>
            <w:r w:rsidRPr="00CC6E37">
              <w:rPr>
                <w:rFonts w:ascii="Arial" w:eastAsia="Times New Roman" w:hAnsi="Arial" w:cs="Arial"/>
                <w:szCs w:val="20"/>
                <w:lang w:eastAsia="de-DE"/>
              </w:rPr>
              <w:t xml:space="preserve">Einlagezahl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des</w:t>
            </w:r>
            <w:r w:rsidRPr="00CC6E37">
              <w:rPr>
                <w:rFonts w:ascii="Arial" w:eastAsia="Times New Roman" w:hAnsi="Arial" w:cs="Arial"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zentralen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Architektonischen Objekts</w:t>
            </w:r>
          </w:p>
        </w:tc>
        <w:tc>
          <w:tcPr>
            <w:tcW w:w="2392" w:type="dxa"/>
            <w:vAlign w:val="top"/>
          </w:tcPr>
          <w:p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Grunddaten des SVF: Einlagezahl des zentralen </w:t>
            </w:r>
            <w:r w:rsidRPr="00CC6E37">
              <w:rPr>
                <w:rFonts w:ascii="Arial" w:eastAsia="Times New Roman" w:hAnsi="Arial" w:cs="Arial"/>
                <w:szCs w:val="20"/>
                <w:lang w:eastAsia="de-DE"/>
              </w:rPr>
              <w:t>AO</w:t>
            </w:r>
          </w:p>
        </w:tc>
      </w:tr>
      <w:tr w:rsidR="00DE52A4" w:rsidTr="00DE52A4">
        <w:tc>
          <w:tcPr>
            <w:tcW w:w="2128" w:type="dxa"/>
            <w:vAlign w:val="top"/>
          </w:tcPr>
          <w:p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KATGEM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«KATGEM»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68" w:type="dxa"/>
            <w:vAlign w:val="top"/>
          </w:tcPr>
          <w:p w:rsidR="00DE52A4" w:rsidRPr="009F4E02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KATGEM</w:t>
            </w:r>
          </w:p>
        </w:tc>
        <w:tc>
          <w:tcPr>
            <w:tcW w:w="2552" w:type="dxa"/>
            <w:vAlign w:val="top"/>
          </w:tcPr>
          <w:p w:rsidR="00DE52A4" w:rsidRPr="00CC6E37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6E37">
              <w:rPr>
                <w:rFonts w:ascii="Arial" w:eastAsia="Times New Roman" w:hAnsi="Arial" w:cs="Arial"/>
                <w:szCs w:val="20"/>
                <w:lang w:eastAsia="de-DE"/>
              </w:rPr>
              <w:t xml:space="preserve">Katastralgemeinde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des</w:t>
            </w:r>
            <w:r w:rsidRPr="00CC6E37">
              <w:rPr>
                <w:rFonts w:ascii="Arial" w:eastAsia="Times New Roman" w:hAnsi="Arial" w:cs="Arial"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zentralen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AO</w:t>
            </w:r>
          </w:p>
        </w:tc>
        <w:tc>
          <w:tcPr>
            <w:tcW w:w="2392" w:type="dxa"/>
            <w:vAlign w:val="top"/>
          </w:tcPr>
          <w:p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 des SVF: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br/>
              <w:t>KG-Nummer des zentralen AO</w:t>
            </w:r>
          </w:p>
        </w:tc>
      </w:tr>
      <w:tr w:rsidR="00DE52A4" w:rsidTr="00DE52A4">
        <w:tc>
          <w:tcPr>
            <w:tcW w:w="2128" w:type="dxa"/>
            <w:vAlign w:val="top"/>
          </w:tcPr>
          <w:p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KATGEMBEZ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«KATGEMBEZ»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68" w:type="dxa"/>
            <w:vAlign w:val="top"/>
          </w:tcPr>
          <w:p w:rsidR="00DE52A4" w:rsidRPr="009F4E02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KATGEMBEZ</w:t>
            </w:r>
          </w:p>
        </w:tc>
        <w:tc>
          <w:tcPr>
            <w:tcW w:w="2552" w:type="dxa"/>
            <w:vAlign w:val="top"/>
          </w:tcPr>
          <w:p w:rsidR="00DE52A4" w:rsidRPr="00CC6E37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Bezeichnung der </w:t>
            </w:r>
            <w:r w:rsidRPr="00CC6E37">
              <w:rPr>
                <w:rFonts w:ascii="Arial" w:eastAsia="Times New Roman" w:hAnsi="Arial" w:cs="Arial"/>
                <w:szCs w:val="20"/>
                <w:lang w:eastAsia="de-DE"/>
              </w:rPr>
              <w:t xml:space="preserve">Katastralgemeinde des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zentralen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AO</w:t>
            </w:r>
          </w:p>
        </w:tc>
        <w:tc>
          <w:tcPr>
            <w:tcW w:w="2392" w:type="dxa"/>
            <w:vAlign w:val="top"/>
          </w:tcPr>
          <w:p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 des SVF: Bezeichnung der KG des zentralen AO</w:t>
            </w:r>
          </w:p>
        </w:tc>
      </w:tr>
      <w:tr w:rsidR="00DE52A4" w:rsidTr="00DE52A4">
        <w:tc>
          <w:tcPr>
            <w:tcW w:w="2128" w:type="dxa"/>
            <w:vAlign w:val="top"/>
          </w:tcPr>
          <w:p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lastRenderedPageBreak/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OBJEKTSTRHNR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«OBJEKTSTRHNR»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68" w:type="dxa"/>
            <w:vAlign w:val="top"/>
          </w:tcPr>
          <w:p w:rsidR="00DE52A4" w:rsidRPr="009F4E02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OBJEKTSTRHNR</w:t>
            </w:r>
          </w:p>
        </w:tc>
        <w:tc>
          <w:tcPr>
            <w:tcW w:w="2552" w:type="dxa"/>
            <w:vAlign w:val="top"/>
          </w:tcPr>
          <w:p w:rsidR="00DE52A4" w:rsidRPr="00CC6E37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6E37">
              <w:rPr>
                <w:rFonts w:ascii="Arial" w:eastAsia="Times New Roman" w:hAnsi="Arial" w:cs="Arial"/>
                <w:szCs w:val="20"/>
                <w:lang w:eastAsia="de-DE"/>
              </w:rPr>
              <w:t>Objekt Straße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 Hausnummer Ort</w:t>
            </w:r>
          </w:p>
        </w:tc>
        <w:tc>
          <w:tcPr>
            <w:tcW w:w="2392" w:type="dxa"/>
            <w:vAlign w:val="top"/>
          </w:tcPr>
          <w:p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 des SVF: Straßenbezeichnung, Hausnummer (und Ortsbezeichnung) der Adresse des zentralen AO</w:t>
            </w:r>
          </w:p>
        </w:tc>
      </w:tr>
      <w:tr w:rsidR="00DE52A4" w:rsidTr="00DE52A4">
        <w:tc>
          <w:tcPr>
            <w:tcW w:w="2128" w:type="dxa"/>
            <w:vAlign w:val="top"/>
          </w:tcPr>
          <w:p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OBJEKTPLZ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«OBJEKTPLZ»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68" w:type="dxa"/>
            <w:vAlign w:val="top"/>
          </w:tcPr>
          <w:p w:rsidR="00DE52A4" w:rsidRPr="009F4E02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OBJEKTPLZ</w:t>
            </w:r>
          </w:p>
        </w:tc>
        <w:tc>
          <w:tcPr>
            <w:tcW w:w="2552" w:type="dxa"/>
            <w:vAlign w:val="top"/>
          </w:tcPr>
          <w:p w:rsidR="00DE52A4" w:rsidRPr="00CC6E37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6E37">
              <w:rPr>
                <w:rFonts w:ascii="Arial" w:eastAsia="Times New Roman" w:hAnsi="Arial" w:cs="Arial"/>
                <w:szCs w:val="20"/>
                <w:lang w:eastAsia="de-DE"/>
              </w:rPr>
              <w:t>Objekt Postleitzahl</w:t>
            </w:r>
          </w:p>
        </w:tc>
        <w:tc>
          <w:tcPr>
            <w:tcW w:w="2392" w:type="dxa"/>
            <w:vAlign w:val="top"/>
          </w:tcPr>
          <w:p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 des SVF: Postleitzahl der Adresse des zentralen AO</w:t>
            </w:r>
          </w:p>
        </w:tc>
      </w:tr>
      <w:tr w:rsidR="00DE52A4" w:rsidTr="00DE52A4">
        <w:tc>
          <w:tcPr>
            <w:tcW w:w="2128" w:type="dxa"/>
            <w:vAlign w:val="top"/>
          </w:tcPr>
          <w:p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OBJEKTORT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«OBJEKTORT»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68" w:type="dxa"/>
            <w:vAlign w:val="top"/>
          </w:tcPr>
          <w:p w:rsidR="00DE52A4" w:rsidRPr="009F4E02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OBJEKTORT</w:t>
            </w:r>
          </w:p>
        </w:tc>
        <w:tc>
          <w:tcPr>
            <w:tcW w:w="2552" w:type="dxa"/>
            <w:vAlign w:val="top"/>
          </w:tcPr>
          <w:p w:rsidR="00DE52A4" w:rsidRPr="00CC6E37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6E37">
              <w:rPr>
                <w:rFonts w:ascii="Arial" w:eastAsia="Times New Roman" w:hAnsi="Arial" w:cs="Arial"/>
                <w:szCs w:val="20"/>
                <w:lang w:eastAsia="de-DE"/>
              </w:rPr>
              <w:t>Objekt Ort</w:t>
            </w:r>
          </w:p>
        </w:tc>
        <w:tc>
          <w:tcPr>
            <w:tcW w:w="2392" w:type="dxa"/>
            <w:vAlign w:val="top"/>
          </w:tcPr>
          <w:p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 des SVF: Ortsbezeichnung der Adresse des zentralen AO</w:t>
            </w:r>
          </w:p>
        </w:tc>
      </w:tr>
      <w:tr w:rsidR="00DE52A4" w:rsidTr="00DE52A4">
        <w:tc>
          <w:tcPr>
            <w:tcW w:w="2128" w:type="dxa"/>
            <w:vAlign w:val="top"/>
          </w:tcPr>
          <w:p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OBJEKTHNR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«OBJEKTHNR»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68" w:type="dxa"/>
            <w:vAlign w:val="top"/>
          </w:tcPr>
          <w:p w:rsidR="00DE52A4" w:rsidRPr="009F4E02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OBJEKTHNR</w:t>
            </w:r>
          </w:p>
        </w:tc>
        <w:tc>
          <w:tcPr>
            <w:tcW w:w="2552" w:type="dxa"/>
            <w:vAlign w:val="top"/>
          </w:tcPr>
          <w:p w:rsidR="00DE52A4" w:rsidRPr="00CC6E37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Objekt Hausnummer</w:t>
            </w:r>
          </w:p>
        </w:tc>
        <w:tc>
          <w:tcPr>
            <w:tcW w:w="2392" w:type="dxa"/>
            <w:vAlign w:val="top"/>
          </w:tcPr>
          <w:p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 des SVF: Hausnummer der Adresse des zentralen AO</w:t>
            </w:r>
          </w:p>
        </w:tc>
      </w:tr>
      <w:tr w:rsidR="00DE52A4" w:rsidTr="00DE52A4">
        <w:tc>
          <w:tcPr>
            <w:tcW w:w="2128" w:type="dxa"/>
            <w:vAlign w:val="top"/>
          </w:tcPr>
          <w:p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OBJEKTGEB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«OBJEKTGEB»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68" w:type="dxa"/>
            <w:vAlign w:val="top"/>
          </w:tcPr>
          <w:p w:rsidR="00DE52A4" w:rsidRPr="009F4E02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OBJEKTGEB</w:t>
            </w:r>
          </w:p>
        </w:tc>
        <w:tc>
          <w:tcPr>
            <w:tcW w:w="2552" w:type="dxa"/>
            <w:vAlign w:val="top"/>
          </w:tcPr>
          <w:p w:rsidR="00DE52A4" w:rsidRPr="00CC6E37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Objekt Gebäude</w:t>
            </w:r>
          </w:p>
        </w:tc>
        <w:tc>
          <w:tcPr>
            <w:tcW w:w="2392" w:type="dxa"/>
            <w:vAlign w:val="top"/>
          </w:tcPr>
          <w:p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Gebäude-Bezeichnung des zentralen Architektonischen Objekts</w:t>
            </w:r>
          </w:p>
        </w:tc>
      </w:tr>
      <w:tr w:rsidR="00DE52A4" w:rsidTr="00DE52A4">
        <w:tc>
          <w:tcPr>
            <w:tcW w:w="2128" w:type="dxa"/>
            <w:vAlign w:val="top"/>
          </w:tcPr>
          <w:p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OBJEKTNE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«OBJEKTNE»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68" w:type="dxa"/>
            <w:vAlign w:val="top"/>
          </w:tcPr>
          <w:p w:rsidR="00DE52A4" w:rsidRPr="009F4E02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OBJEKTNE</w:t>
            </w:r>
          </w:p>
        </w:tc>
        <w:tc>
          <w:tcPr>
            <w:tcW w:w="2552" w:type="dxa"/>
            <w:vAlign w:val="top"/>
          </w:tcPr>
          <w:p w:rsidR="00DE52A4" w:rsidRPr="00CC6E37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Objekt Nutzungseinheit</w:t>
            </w:r>
          </w:p>
        </w:tc>
        <w:tc>
          <w:tcPr>
            <w:tcW w:w="2392" w:type="dxa"/>
            <w:vAlign w:val="top"/>
          </w:tcPr>
          <w:p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Bezeichnung der Nutzungseinheit des zentralen Architektonischen Objekts</w:t>
            </w:r>
          </w:p>
        </w:tc>
      </w:tr>
      <w:tr w:rsidR="00DE52A4" w:rsidTr="00DE52A4">
        <w:tc>
          <w:tcPr>
            <w:tcW w:w="2128" w:type="dxa"/>
            <w:vAlign w:val="top"/>
          </w:tcPr>
          <w:p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GRUNDEIG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«GRUNDEIG»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68" w:type="dxa"/>
            <w:vAlign w:val="top"/>
          </w:tcPr>
          <w:p w:rsidR="00DE52A4" w:rsidRPr="009F4E02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GRUNDEIG</w:t>
            </w:r>
          </w:p>
        </w:tc>
        <w:tc>
          <w:tcPr>
            <w:tcW w:w="2552" w:type="dxa"/>
            <w:vAlign w:val="top"/>
          </w:tcPr>
          <w:p w:rsidR="00DE52A4" w:rsidRDefault="00DE52A4" w:rsidP="00DE52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Eigentümer des verknüpften AO</w:t>
            </w:r>
          </w:p>
        </w:tc>
        <w:tc>
          <w:tcPr>
            <w:tcW w:w="2392" w:type="dxa"/>
            <w:vAlign w:val="top"/>
          </w:tcPr>
          <w:p w:rsidR="00DE52A4" w:rsidRDefault="00DE52A4" w:rsidP="00DE52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Inhalt des Akts: Partner d. EZ des obersten verknüpften AO</w:t>
            </w:r>
          </w:p>
        </w:tc>
      </w:tr>
    </w:tbl>
    <w:p w:rsidR="006A6730" w:rsidRDefault="006A6730">
      <w:pPr>
        <w:spacing w:after="160"/>
        <w:rPr>
          <w:lang w:val="de-AT"/>
        </w:rPr>
      </w:pPr>
      <w:r>
        <w:rPr>
          <w:lang w:val="de-AT"/>
        </w:rPr>
        <w:br w:type="page"/>
      </w:r>
    </w:p>
    <w:p w:rsidR="00194C13" w:rsidRDefault="00194C13" w:rsidP="00194C13">
      <w:pPr>
        <w:pStyle w:val="berschrift2"/>
        <w:numPr>
          <w:ilvl w:val="0"/>
          <w:numId w:val="0"/>
        </w:numPr>
      </w:pPr>
      <w:r>
        <w:lastRenderedPageBreak/>
        <w:t>Fallart Sitzungsakt</w:t>
      </w:r>
    </w:p>
    <w:p w:rsidR="00194C13" w:rsidRDefault="00194C13" w:rsidP="00194C13">
      <w:pPr>
        <w:pStyle w:val="berschrift3"/>
        <w:numPr>
          <w:ilvl w:val="0"/>
          <w:numId w:val="0"/>
        </w:numPr>
        <w:rPr>
          <w:lang w:val="de-AT"/>
        </w:rPr>
      </w:pPr>
      <w:r>
        <w:rPr>
          <w:lang w:val="de-AT"/>
        </w:rPr>
        <w:t>Beteiligte</w:t>
      </w:r>
    </w:p>
    <w:p w:rsidR="00DE52A4" w:rsidRDefault="00DE52A4" w:rsidP="00DE52A4">
      <w:r>
        <w:t>Die Daten für diese Formularfelder werden im jeweiligen Akt im Reiter Beteiligte durch den GeOrg Benutzer gepflegt.</w:t>
      </w:r>
    </w:p>
    <w:p w:rsidR="00194C13" w:rsidRDefault="00194C13" w:rsidP="00B03E3B">
      <w:pPr>
        <w:rPr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4"/>
        <w:gridCol w:w="1970"/>
        <w:gridCol w:w="2552"/>
        <w:gridCol w:w="2534"/>
      </w:tblGrid>
      <w:tr w:rsidR="00DE52A4" w:rsidTr="003268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84" w:type="dxa"/>
          </w:tcPr>
          <w:p w:rsidR="00DE52A4" w:rsidRDefault="00DE52A4" w:rsidP="00DE52A4">
            <w:pPr>
              <w:rPr>
                <w:lang w:val="de-AT"/>
              </w:rPr>
            </w:pPr>
            <w:r>
              <w:rPr>
                <w:lang w:val="de-AT"/>
              </w:rPr>
              <w:t>Formularfeld</w:t>
            </w:r>
          </w:p>
        </w:tc>
        <w:tc>
          <w:tcPr>
            <w:tcW w:w="1970" w:type="dxa"/>
          </w:tcPr>
          <w:p w:rsidR="00DE52A4" w:rsidRDefault="00DE52A4" w:rsidP="00DE52A4">
            <w:pPr>
              <w:rPr>
                <w:lang w:val="de-AT"/>
              </w:rPr>
            </w:pPr>
            <w:r>
              <w:rPr>
                <w:lang w:val="de-AT"/>
              </w:rPr>
              <w:t>Text in Feldname</w:t>
            </w:r>
          </w:p>
        </w:tc>
        <w:tc>
          <w:tcPr>
            <w:tcW w:w="2552" w:type="dxa"/>
          </w:tcPr>
          <w:p w:rsidR="00DE52A4" w:rsidRDefault="00DE52A4" w:rsidP="00DE52A4">
            <w:pPr>
              <w:rPr>
                <w:lang w:val="de-AT"/>
              </w:rPr>
            </w:pPr>
            <w:r>
              <w:rPr>
                <w:lang w:val="de-AT"/>
              </w:rPr>
              <w:t>Beschreibung</w:t>
            </w:r>
          </w:p>
        </w:tc>
        <w:tc>
          <w:tcPr>
            <w:tcW w:w="2534" w:type="dxa"/>
          </w:tcPr>
          <w:p w:rsidR="00DE52A4" w:rsidRDefault="00DE52A4" w:rsidP="00DE52A4">
            <w:pPr>
              <w:rPr>
                <w:lang w:val="de-AT"/>
              </w:rPr>
            </w:pPr>
            <w:r>
              <w:rPr>
                <w:lang w:val="de-AT"/>
              </w:rPr>
              <w:t>Datenquelle</w:t>
            </w:r>
          </w:p>
        </w:tc>
      </w:tr>
      <w:tr w:rsidR="003268F8" w:rsidTr="003268F8">
        <w:tc>
          <w:tcPr>
            <w:tcW w:w="1984" w:type="dxa"/>
            <w:vAlign w:val="top"/>
          </w:tcPr>
          <w:p w:rsidR="003268F8" w:rsidRPr="00F640BD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TABALLE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«TABALLE»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0" w:type="dxa"/>
            <w:vAlign w:val="top"/>
          </w:tcPr>
          <w:p w:rsidR="003268F8" w:rsidRPr="009F4E02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TABALLE</w:t>
            </w:r>
          </w:p>
        </w:tc>
        <w:tc>
          <w:tcPr>
            <w:tcW w:w="2552" w:type="dxa"/>
            <w:vAlign w:val="top"/>
          </w:tcPr>
          <w:p w:rsidR="003268F8" w:rsidRPr="00E44FA6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Alle Beteiligten des Akts in Tabelle</w:t>
            </w:r>
          </w:p>
        </w:tc>
        <w:tc>
          <w:tcPr>
            <w:tcW w:w="2534" w:type="dxa"/>
            <w:vAlign w:val="top"/>
          </w:tcPr>
          <w:p w:rsidR="003268F8" w:rsidRPr="00F640BD" w:rsidRDefault="003268F8" w:rsidP="003268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Beteiligte: alle Beteiligten des Akts</w:t>
            </w:r>
          </w:p>
        </w:tc>
      </w:tr>
      <w:tr w:rsidR="003268F8" w:rsidTr="003268F8">
        <w:tc>
          <w:tcPr>
            <w:tcW w:w="1984" w:type="dxa"/>
            <w:vAlign w:val="top"/>
          </w:tcPr>
          <w:p w:rsidR="003268F8" w:rsidRPr="00F640BD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TABMANDAT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«TABMANDAT»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0" w:type="dxa"/>
            <w:vAlign w:val="top"/>
          </w:tcPr>
          <w:p w:rsidR="003268F8" w:rsidRPr="009F4E02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TABMANDAT</w:t>
            </w:r>
          </w:p>
        </w:tc>
        <w:tc>
          <w:tcPr>
            <w:tcW w:w="2552" w:type="dxa"/>
            <w:vAlign w:val="top"/>
          </w:tcPr>
          <w:p w:rsidR="003268F8" w:rsidRPr="00E44FA6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Alle Mandatare des Gremiums in Tabelle</w:t>
            </w:r>
          </w:p>
        </w:tc>
        <w:tc>
          <w:tcPr>
            <w:tcW w:w="2534" w:type="dxa"/>
            <w:vAlign w:val="top"/>
          </w:tcPr>
          <w:p w:rsidR="003268F8" w:rsidRPr="00F640BD" w:rsidRDefault="003268F8" w:rsidP="003268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Beteiligte: alle Beteiligten des Akts aus dem verwendeten Gremium</w:t>
            </w:r>
          </w:p>
        </w:tc>
      </w:tr>
      <w:tr w:rsidR="003268F8" w:rsidTr="003268F8">
        <w:tc>
          <w:tcPr>
            <w:tcW w:w="1984" w:type="dxa"/>
            <w:vAlign w:val="top"/>
          </w:tcPr>
          <w:p w:rsidR="003268F8" w:rsidRPr="00F640BD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TABBETEIL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«TABBETEIL»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0" w:type="dxa"/>
            <w:vAlign w:val="top"/>
          </w:tcPr>
          <w:p w:rsidR="003268F8" w:rsidRPr="009F4E02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TABBETEIL</w:t>
            </w:r>
          </w:p>
        </w:tc>
        <w:tc>
          <w:tcPr>
            <w:tcW w:w="2552" w:type="dxa"/>
            <w:vAlign w:val="top"/>
          </w:tcPr>
          <w:p w:rsidR="003268F8" w:rsidRPr="00E44FA6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Andere Beteiligte des Akts in Tabelle</w:t>
            </w:r>
          </w:p>
        </w:tc>
        <w:tc>
          <w:tcPr>
            <w:tcW w:w="2534" w:type="dxa"/>
            <w:vAlign w:val="top"/>
          </w:tcPr>
          <w:p w:rsidR="003268F8" w:rsidRPr="00F640BD" w:rsidRDefault="003268F8" w:rsidP="003268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Beteiligte: alle Beteiligten des Akts die nicht aus dem verwendeten Gremium kommen</w:t>
            </w:r>
          </w:p>
        </w:tc>
      </w:tr>
      <w:tr w:rsidR="003268F8" w:rsidTr="003268F8">
        <w:tc>
          <w:tcPr>
            <w:tcW w:w="1984" w:type="dxa"/>
            <w:vAlign w:val="top"/>
          </w:tcPr>
          <w:p w:rsidR="003268F8" w:rsidRPr="00F640BD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MULTIALL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«MULTIALL»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0" w:type="dxa"/>
            <w:vAlign w:val="top"/>
          </w:tcPr>
          <w:p w:rsidR="003268F8" w:rsidRPr="009F4E02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MULTIALL</w:t>
            </w:r>
          </w:p>
        </w:tc>
        <w:tc>
          <w:tcPr>
            <w:tcW w:w="2552" w:type="dxa"/>
            <w:vAlign w:val="top"/>
          </w:tcPr>
          <w:p w:rsidR="003268F8" w:rsidRPr="00E44FA6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Alle Beteiligten des Akts</w:t>
            </w:r>
          </w:p>
        </w:tc>
        <w:tc>
          <w:tcPr>
            <w:tcW w:w="2534" w:type="dxa"/>
            <w:vAlign w:val="top"/>
          </w:tcPr>
          <w:p w:rsidR="003268F8" w:rsidRPr="00F640BD" w:rsidRDefault="003268F8" w:rsidP="003268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Beteiligte: alle Beteiligten des Akts</w:t>
            </w:r>
          </w:p>
        </w:tc>
      </w:tr>
      <w:tr w:rsidR="003268F8" w:rsidTr="003268F8">
        <w:tc>
          <w:tcPr>
            <w:tcW w:w="1984" w:type="dxa"/>
            <w:vAlign w:val="top"/>
          </w:tcPr>
          <w:p w:rsidR="003268F8" w:rsidRPr="00F640BD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MULTIMANDAT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«MULTIMANDAT»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0" w:type="dxa"/>
            <w:vAlign w:val="top"/>
          </w:tcPr>
          <w:p w:rsidR="003268F8" w:rsidRPr="003268F8" w:rsidRDefault="003268F8" w:rsidP="003268F8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3268F8">
              <w:rPr>
                <w:rFonts w:ascii="Arial" w:eastAsia="Times New Roman" w:hAnsi="Arial" w:cs="Arial"/>
                <w:i/>
                <w:szCs w:val="20"/>
                <w:lang w:eastAsia="de-DE"/>
              </w:rPr>
              <w:t>MULTIMANDAT</w:t>
            </w:r>
          </w:p>
        </w:tc>
        <w:tc>
          <w:tcPr>
            <w:tcW w:w="2552" w:type="dxa"/>
            <w:vAlign w:val="top"/>
          </w:tcPr>
          <w:p w:rsidR="003268F8" w:rsidRPr="003268F8" w:rsidRDefault="003268F8" w:rsidP="003268F8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3268F8">
              <w:rPr>
                <w:rFonts w:ascii="Arial" w:eastAsia="Times New Roman" w:hAnsi="Arial" w:cs="Arial"/>
                <w:i/>
                <w:szCs w:val="20"/>
                <w:lang w:eastAsia="de-DE"/>
              </w:rPr>
              <w:t>Mandatare aus Gremium</w:t>
            </w:r>
          </w:p>
        </w:tc>
        <w:tc>
          <w:tcPr>
            <w:tcW w:w="2534" w:type="dxa"/>
            <w:vAlign w:val="top"/>
          </w:tcPr>
          <w:p w:rsidR="003268F8" w:rsidRPr="003268F8" w:rsidRDefault="003268F8" w:rsidP="003268F8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3268F8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Beteiligte: alle Beteiligten des Akts aus dem verwendeten Gremium</w:t>
            </w:r>
          </w:p>
        </w:tc>
      </w:tr>
      <w:tr w:rsidR="003268F8" w:rsidTr="003268F8">
        <w:tc>
          <w:tcPr>
            <w:tcW w:w="1984" w:type="dxa"/>
            <w:vAlign w:val="top"/>
          </w:tcPr>
          <w:p w:rsidR="003268F8" w:rsidRPr="00F640BD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MULTIBETEIL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«MULTIBETEIL»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0" w:type="dxa"/>
            <w:vAlign w:val="top"/>
          </w:tcPr>
          <w:p w:rsidR="003268F8" w:rsidRPr="003268F8" w:rsidRDefault="003268F8" w:rsidP="003268F8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3268F8">
              <w:rPr>
                <w:rFonts w:ascii="Arial" w:eastAsia="Times New Roman" w:hAnsi="Arial" w:cs="Arial"/>
                <w:i/>
                <w:szCs w:val="20"/>
                <w:lang w:eastAsia="de-DE"/>
              </w:rPr>
              <w:t>MULTIBETEIL</w:t>
            </w:r>
          </w:p>
        </w:tc>
        <w:tc>
          <w:tcPr>
            <w:tcW w:w="2552" w:type="dxa"/>
            <w:vAlign w:val="top"/>
          </w:tcPr>
          <w:p w:rsidR="003268F8" w:rsidRPr="003268F8" w:rsidRDefault="003268F8" w:rsidP="003268F8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3268F8">
              <w:rPr>
                <w:rFonts w:ascii="Arial" w:eastAsia="Times New Roman" w:hAnsi="Arial" w:cs="Arial"/>
                <w:i/>
                <w:szCs w:val="20"/>
                <w:lang w:eastAsia="de-DE"/>
              </w:rPr>
              <w:t>Andere Beteiligte (nicht aus Gremium)</w:t>
            </w:r>
          </w:p>
        </w:tc>
        <w:tc>
          <w:tcPr>
            <w:tcW w:w="2534" w:type="dxa"/>
            <w:vAlign w:val="top"/>
          </w:tcPr>
          <w:p w:rsidR="003268F8" w:rsidRPr="003268F8" w:rsidRDefault="003268F8" w:rsidP="003268F8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3268F8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Beteiligte: alle Beteiligten des Akts die nicht aus dem verwendeten Gremium kommen</w:t>
            </w:r>
          </w:p>
        </w:tc>
      </w:tr>
      <w:tr w:rsidR="003268F8" w:rsidTr="003268F8">
        <w:tc>
          <w:tcPr>
            <w:tcW w:w="1984" w:type="dxa"/>
            <w:vAlign w:val="top"/>
          </w:tcPr>
          <w:p w:rsidR="003268F8" w:rsidRPr="00F640BD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MULTI1V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«MULTI1V»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0" w:type="dxa"/>
            <w:vAlign w:val="top"/>
          </w:tcPr>
          <w:p w:rsidR="003268F8" w:rsidRPr="009F4E02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MULTI1V</w:t>
            </w:r>
          </w:p>
        </w:tc>
        <w:tc>
          <w:tcPr>
            <w:tcW w:w="2552" w:type="dxa"/>
            <w:vAlign w:val="top"/>
          </w:tcPr>
          <w:p w:rsidR="003268F8" w:rsidRPr="00E44FA6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1. Vizebürgermeister</w:t>
            </w:r>
          </w:p>
        </w:tc>
        <w:tc>
          <w:tcPr>
            <w:tcW w:w="2534" w:type="dxa"/>
            <w:vAlign w:val="top"/>
          </w:tcPr>
          <w:p w:rsidR="003268F8" w:rsidRPr="00F640BD" w:rsidRDefault="003268F8" w:rsidP="003268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1-V</w:t>
            </w:r>
          </w:p>
        </w:tc>
      </w:tr>
      <w:tr w:rsidR="003268F8" w:rsidTr="003268F8">
        <w:tc>
          <w:tcPr>
            <w:tcW w:w="1984" w:type="dxa"/>
            <w:vAlign w:val="top"/>
          </w:tcPr>
          <w:p w:rsidR="003268F8" w:rsidRPr="00F640BD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MULTI2V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«MULTI2V»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0" w:type="dxa"/>
            <w:vAlign w:val="top"/>
          </w:tcPr>
          <w:p w:rsidR="003268F8" w:rsidRPr="009F4E02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MULTI2V</w:t>
            </w:r>
          </w:p>
        </w:tc>
        <w:tc>
          <w:tcPr>
            <w:tcW w:w="2552" w:type="dxa"/>
            <w:vAlign w:val="top"/>
          </w:tcPr>
          <w:p w:rsidR="003268F8" w:rsidRPr="00E44FA6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2. Vizebürgermeister</w:t>
            </w:r>
          </w:p>
        </w:tc>
        <w:tc>
          <w:tcPr>
            <w:tcW w:w="2534" w:type="dxa"/>
            <w:vAlign w:val="top"/>
          </w:tcPr>
          <w:p w:rsidR="003268F8" w:rsidRPr="00F640BD" w:rsidRDefault="003268F8" w:rsidP="003268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2-V</w:t>
            </w:r>
          </w:p>
        </w:tc>
      </w:tr>
      <w:tr w:rsidR="003268F8" w:rsidTr="003268F8">
        <w:tc>
          <w:tcPr>
            <w:tcW w:w="1984" w:type="dxa"/>
            <w:vAlign w:val="top"/>
          </w:tcPr>
          <w:p w:rsidR="003268F8" w:rsidRPr="00F640BD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MULTI3V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«MULTI3V»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0" w:type="dxa"/>
            <w:vAlign w:val="top"/>
          </w:tcPr>
          <w:p w:rsidR="003268F8" w:rsidRPr="009F4E02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MULTI3V</w:t>
            </w:r>
          </w:p>
        </w:tc>
        <w:tc>
          <w:tcPr>
            <w:tcW w:w="2552" w:type="dxa"/>
            <w:vAlign w:val="top"/>
          </w:tcPr>
          <w:p w:rsidR="003268F8" w:rsidRPr="00E44FA6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3. Vizebürgermeister</w:t>
            </w:r>
          </w:p>
        </w:tc>
        <w:tc>
          <w:tcPr>
            <w:tcW w:w="2534" w:type="dxa"/>
            <w:vAlign w:val="top"/>
          </w:tcPr>
          <w:p w:rsidR="003268F8" w:rsidRPr="00F640BD" w:rsidRDefault="003268F8" w:rsidP="003268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3-V</w:t>
            </w:r>
          </w:p>
        </w:tc>
      </w:tr>
      <w:tr w:rsidR="003268F8" w:rsidTr="003268F8">
        <w:tc>
          <w:tcPr>
            <w:tcW w:w="1984" w:type="dxa"/>
            <w:vAlign w:val="top"/>
          </w:tcPr>
          <w:p w:rsidR="003268F8" w:rsidRPr="00F640BD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MULTIAE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«MULTIAE»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0" w:type="dxa"/>
            <w:vAlign w:val="top"/>
          </w:tcPr>
          <w:p w:rsidR="003268F8" w:rsidRPr="009F4E02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MULTIAE</w:t>
            </w:r>
          </w:p>
        </w:tc>
        <w:tc>
          <w:tcPr>
            <w:tcW w:w="2552" w:type="dxa"/>
            <w:vAlign w:val="top"/>
          </w:tcPr>
          <w:p w:rsidR="003268F8" w:rsidRPr="00E44FA6" w:rsidRDefault="003268F8" w:rsidP="003268F8">
            <w:pPr>
              <w:rPr>
                <w:rFonts w:ascii="Arial" w:eastAsia="Times New Roman" w:hAnsi="Arial" w:cs="Arial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Ausschuss Ersatzmitglied</w:t>
            </w:r>
          </w:p>
        </w:tc>
        <w:tc>
          <w:tcPr>
            <w:tcW w:w="2534" w:type="dxa"/>
            <w:vAlign w:val="top"/>
          </w:tcPr>
          <w:p w:rsidR="003268F8" w:rsidRPr="00F640BD" w:rsidRDefault="003268F8" w:rsidP="003268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AE</w:t>
            </w:r>
          </w:p>
        </w:tc>
      </w:tr>
      <w:tr w:rsidR="003268F8" w:rsidTr="003268F8">
        <w:tc>
          <w:tcPr>
            <w:tcW w:w="1984" w:type="dxa"/>
            <w:vAlign w:val="top"/>
          </w:tcPr>
          <w:p w:rsidR="003268F8" w:rsidRDefault="003268F8" w:rsidP="003268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MULTIAM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«MULTIAM»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0" w:type="dxa"/>
            <w:vAlign w:val="top"/>
          </w:tcPr>
          <w:p w:rsidR="003268F8" w:rsidRPr="009F4E02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MULTIAM</w:t>
            </w:r>
          </w:p>
        </w:tc>
        <w:tc>
          <w:tcPr>
            <w:tcW w:w="2552" w:type="dxa"/>
            <w:vAlign w:val="top"/>
          </w:tcPr>
          <w:p w:rsidR="003268F8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Ausschussmitglied</w:t>
            </w:r>
          </w:p>
        </w:tc>
        <w:tc>
          <w:tcPr>
            <w:tcW w:w="2534" w:type="dxa"/>
            <w:vAlign w:val="top"/>
          </w:tcPr>
          <w:p w:rsidR="003268F8" w:rsidRPr="00F640BD" w:rsidRDefault="003268F8" w:rsidP="003268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 mit Rolle AM</w:t>
            </w:r>
          </w:p>
        </w:tc>
      </w:tr>
      <w:tr w:rsidR="003268F8" w:rsidTr="003268F8">
        <w:tc>
          <w:tcPr>
            <w:tcW w:w="1984" w:type="dxa"/>
            <w:vAlign w:val="top"/>
          </w:tcPr>
          <w:p w:rsidR="003268F8" w:rsidRPr="00F640BD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MULTIAOB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«MULTIAOB»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0" w:type="dxa"/>
            <w:vAlign w:val="top"/>
          </w:tcPr>
          <w:p w:rsidR="003268F8" w:rsidRPr="009F4E02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MULTIAOB</w:t>
            </w:r>
          </w:p>
        </w:tc>
        <w:tc>
          <w:tcPr>
            <w:tcW w:w="2552" w:type="dxa"/>
            <w:vAlign w:val="top"/>
          </w:tcPr>
          <w:p w:rsidR="003268F8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Ausschussobmann</w:t>
            </w:r>
          </w:p>
        </w:tc>
        <w:tc>
          <w:tcPr>
            <w:tcW w:w="2534" w:type="dxa"/>
            <w:vAlign w:val="top"/>
          </w:tcPr>
          <w:p w:rsidR="003268F8" w:rsidRPr="00F640BD" w:rsidRDefault="003268F8" w:rsidP="003268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AO</w:t>
            </w:r>
          </w:p>
        </w:tc>
      </w:tr>
      <w:tr w:rsidR="003268F8" w:rsidTr="003268F8">
        <w:tc>
          <w:tcPr>
            <w:tcW w:w="1984" w:type="dxa"/>
            <w:vAlign w:val="top"/>
          </w:tcPr>
          <w:p w:rsidR="003268F8" w:rsidRPr="00F640BD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MULTIAS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«MULTIAS»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0" w:type="dxa"/>
            <w:vAlign w:val="top"/>
          </w:tcPr>
          <w:p w:rsidR="003268F8" w:rsidRPr="009F4E02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MULTIAS</w:t>
            </w:r>
          </w:p>
        </w:tc>
        <w:tc>
          <w:tcPr>
            <w:tcW w:w="2552" w:type="dxa"/>
            <w:vAlign w:val="top"/>
          </w:tcPr>
          <w:p w:rsidR="003268F8" w:rsidRPr="00E44FA6" w:rsidRDefault="003268F8" w:rsidP="003268F8">
            <w:pPr>
              <w:rPr>
                <w:rFonts w:ascii="Arial" w:eastAsia="Times New Roman" w:hAnsi="Arial" w:cs="Arial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Ausschussobmann Stellvertreter</w:t>
            </w:r>
          </w:p>
        </w:tc>
        <w:tc>
          <w:tcPr>
            <w:tcW w:w="2534" w:type="dxa"/>
            <w:vAlign w:val="top"/>
          </w:tcPr>
          <w:p w:rsidR="003268F8" w:rsidRPr="00F640BD" w:rsidRDefault="003268F8" w:rsidP="003268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AS</w:t>
            </w:r>
          </w:p>
        </w:tc>
      </w:tr>
      <w:tr w:rsidR="003268F8" w:rsidTr="003268F8">
        <w:tc>
          <w:tcPr>
            <w:tcW w:w="1984" w:type="dxa"/>
            <w:vAlign w:val="top"/>
          </w:tcPr>
          <w:p w:rsidR="003268F8" w:rsidRPr="00F640BD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MULTIBGM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«MULTIBGM»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0" w:type="dxa"/>
            <w:vAlign w:val="top"/>
          </w:tcPr>
          <w:p w:rsidR="003268F8" w:rsidRPr="009F4E02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MULTIBGM</w:t>
            </w:r>
          </w:p>
        </w:tc>
        <w:tc>
          <w:tcPr>
            <w:tcW w:w="2552" w:type="dxa"/>
            <w:vAlign w:val="top"/>
          </w:tcPr>
          <w:p w:rsidR="003268F8" w:rsidRPr="00E44FA6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Bürgermeister</w:t>
            </w:r>
          </w:p>
        </w:tc>
        <w:tc>
          <w:tcPr>
            <w:tcW w:w="2534" w:type="dxa"/>
            <w:vAlign w:val="top"/>
          </w:tcPr>
          <w:p w:rsidR="003268F8" w:rsidRPr="00F640BD" w:rsidRDefault="003268F8" w:rsidP="003268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BGM</w:t>
            </w:r>
          </w:p>
        </w:tc>
      </w:tr>
      <w:tr w:rsidR="003268F8" w:rsidTr="003268F8">
        <w:tc>
          <w:tcPr>
            <w:tcW w:w="1984" w:type="dxa"/>
            <w:vAlign w:val="top"/>
          </w:tcPr>
          <w:p w:rsidR="003268F8" w:rsidRPr="00F640BD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MULTIER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«MULTIER»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0" w:type="dxa"/>
            <w:vAlign w:val="top"/>
          </w:tcPr>
          <w:p w:rsidR="003268F8" w:rsidRPr="009F4E02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MULTIER</w:t>
            </w:r>
          </w:p>
        </w:tc>
        <w:tc>
          <w:tcPr>
            <w:tcW w:w="2552" w:type="dxa"/>
            <w:vAlign w:val="top"/>
          </w:tcPr>
          <w:p w:rsidR="003268F8" w:rsidRPr="00E44FA6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Ersatzmitglied Gemeinderat</w:t>
            </w:r>
          </w:p>
        </w:tc>
        <w:tc>
          <w:tcPr>
            <w:tcW w:w="2534" w:type="dxa"/>
            <w:vAlign w:val="top"/>
          </w:tcPr>
          <w:p w:rsidR="003268F8" w:rsidRPr="00F640BD" w:rsidRDefault="003268F8" w:rsidP="003268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ER</w:t>
            </w:r>
          </w:p>
        </w:tc>
      </w:tr>
      <w:tr w:rsidR="003268F8" w:rsidTr="003268F8">
        <w:tc>
          <w:tcPr>
            <w:tcW w:w="1984" w:type="dxa"/>
            <w:vAlign w:val="top"/>
          </w:tcPr>
          <w:p w:rsidR="003268F8" w:rsidRPr="00F640BD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MULTIES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«MULTIES»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0" w:type="dxa"/>
            <w:vAlign w:val="top"/>
          </w:tcPr>
          <w:p w:rsidR="003268F8" w:rsidRPr="009F4E02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MULTIES</w:t>
            </w:r>
          </w:p>
        </w:tc>
        <w:tc>
          <w:tcPr>
            <w:tcW w:w="2552" w:type="dxa"/>
            <w:vAlign w:val="top"/>
          </w:tcPr>
          <w:p w:rsidR="003268F8" w:rsidRPr="00E44FA6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Ersatzmitglied Stadtrat</w:t>
            </w:r>
          </w:p>
        </w:tc>
        <w:tc>
          <w:tcPr>
            <w:tcW w:w="2534" w:type="dxa"/>
            <w:vAlign w:val="top"/>
          </w:tcPr>
          <w:p w:rsidR="003268F8" w:rsidRPr="00F640BD" w:rsidRDefault="003268F8" w:rsidP="003268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ES</w:t>
            </w:r>
          </w:p>
        </w:tc>
      </w:tr>
      <w:tr w:rsidR="001D44A4" w:rsidTr="003268F8">
        <w:tc>
          <w:tcPr>
            <w:tcW w:w="1984" w:type="dxa"/>
            <w:vAlign w:val="top"/>
          </w:tcPr>
          <w:p w:rsidR="001D44A4" w:rsidRPr="00F640BD" w:rsidRDefault="001D44A4" w:rsidP="001D44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MULTIFIN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«MULTIFIN»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0" w:type="dxa"/>
            <w:vAlign w:val="top"/>
          </w:tcPr>
          <w:p w:rsidR="001D44A4" w:rsidRPr="009F4E02" w:rsidRDefault="001D44A4" w:rsidP="001D44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MULTI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FIN</w:t>
            </w:r>
          </w:p>
        </w:tc>
        <w:tc>
          <w:tcPr>
            <w:tcW w:w="2552" w:type="dxa"/>
            <w:vAlign w:val="top"/>
          </w:tcPr>
          <w:p w:rsidR="001D44A4" w:rsidRPr="00E44FA6" w:rsidRDefault="001D44A4" w:rsidP="001D44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Kassier/Finanzreferent</w:t>
            </w:r>
          </w:p>
        </w:tc>
        <w:tc>
          <w:tcPr>
            <w:tcW w:w="2534" w:type="dxa"/>
            <w:vAlign w:val="top"/>
          </w:tcPr>
          <w:p w:rsidR="001D44A4" w:rsidRPr="00F640BD" w:rsidRDefault="001D44A4" w:rsidP="001D44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mit Rolle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FIN</w:t>
            </w:r>
            <w:bookmarkStart w:id="2" w:name="_GoBack"/>
            <w:bookmarkEnd w:id="2"/>
          </w:p>
        </w:tc>
      </w:tr>
      <w:tr w:rsidR="001D44A4" w:rsidTr="003268F8">
        <w:tc>
          <w:tcPr>
            <w:tcW w:w="1984" w:type="dxa"/>
            <w:vAlign w:val="top"/>
          </w:tcPr>
          <w:p w:rsidR="001D44A4" w:rsidRPr="00F640BD" w:rsidRDefault="001D44A4" w:rsidP="001D44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MULTIFRV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«MULTIFRV»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0" w:type="dxa"/>
            <w:vAlign w:val="top"/>
          </w:tcPr>
          <w:p w:rsidR="001D44A4" w:rsidRPr="009F4E02" w:rsidRDefault="001D44A4" w:rsidP="001D44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MULTIFRV</w:t>
            </w:r>
          </w:p>
        </w:tc>
        <w:tc>
          <w:tcPr>
            <w:tcW w:w="2552" w:type="dxa"/>
            <w:vAlign w:val="top"/>
          </w:tcPr>
          <w:p w:rsidR="001D44A4" w:rsidRPr="00E44FA6" w:rsidRDefault="001D44A4" w:rsidP="001D44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Fraktionsvorsitzender</w:t>
            </w:r>
          </w:p>
        </w:tc>
        <w:tc>
          <w:tcPr>
            <w:tcW w:w="2534" w:type="dxa"/>
            <w:vAlign w:val="top"/>
          </w:tcPr>
          <w:p w:rsidR="001D44A4" w:rsidRPr="00F640BD" w:rsidRDefault="001D44A4" w:rsidP="001D44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FRV</w:t>
            </w:r>
          </w:p>
        </w:tc>
      </w:tr>
      <w:tr w:rsidR="001D44A4" w:rsidTr="003268F8">
        <w:tc>
          <w:tcPr>
            <w:tcW w:w="1984" w:type="dxa"/>
            <w:vAlign w:val="top"/>
          </w:tcPr>
          <w:p w:rsidR="001D44A4" w:rsidRDefault="001D44A4" w:rsidP="001D44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lastRenderedPageBreak/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MULTIGR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«MULTIGR»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0" w:type="dxa"/>
            <w:vAlign w:val="top"/>
          </w:tcPr>
          <w:p w:rsidR="001D44A4" w:rsidRPr="009F4E02" w:rsidRDefault="001D44A4" w:rsidP="001D44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MULTIGR</w:t>
            </w:r>
          </w:p>
        </w:tc>
        <w:tc>
          <w:tcPr>
            <w:tcW w:w="2552" w:type="dxa"/>
            <w:vAlign w:val="top"/>
          </w:tcPr>
          <w:p w:rsidR="001D44A4" w:rsidRDefault="001D44A4" w:rsidP="001D44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Gemeinderatsmitglied</w:t>
            </w:r>
          </w:p>
        </w:tc>
        <w:tc>
          <w:tcPr>
            <w:tcW w:w="2534" w:type="dxa"/>
            <w:vAlign w:val="top"/>
          </w:tcPr>
          <w:p w:rsidR="001D44A4" w:rsidRPr="00F640BD" w:rsidRDefault="001D44A4" w:rsidP="001D44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GR</w:t>
            </w:r>
          </w:p>
        </w:tc>
      </w:tr>
      <w:tr w:rsidR="001D44A4" w:rsidTr="003268F8">
        <w:tc>
          <w:tcPr>
            <w:tcW w:w="1984" w:type="dxa"/>
            <w:vAlign w:val="top"/>
          </w:tcPr>
          <w:p w:rsidR="001D44A4" w:rsidRDefault="001D44A4" w:rsidP="001D44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MULTIGV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«MULTIGV»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0" w:type="dxa"/>
            <w:vAlign w:val="top"/>
          </w:tcPr>
          <w:p w:rsidR="001D44A4" w:rsidRPr="009F4E02" w:rsidRDefault="001D44A4" w:rsidP="001D44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MULTIGV</w:t>
            </w:r>
          </w:p>
        </w:tc>
        <w:tc>
          <w:tcPr>
            <w:tcW w:w="2552" w:type="dxa"/>
            <w:vAlign w:val="top"/>
          </w:tcPr>
          <w:p w:rsidR="001D44A4" w:rsidRDefault="001D44A4" w:rsidP="001D44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Gemeindevorstand</w:t>
            </w:r>
          </w:p>
        </w:tc>
        <w:tc>
          <w:tcPr>
            <w:tcW w:w="2534" w:type="dxa"/>
            <w:vAlign w:val="top"/>
          </w:tcPr>
          <w:p w:rsidR="001D44A4" w:rsidRPr="00F640BD" w:rsidRDefault="001D44A4" w:rsidP="001D44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GV</w:t>
            </w:r>
          </w:p>
        </w:tc>
      </w:tr>
      <w:tr w:rsidR="001D44A4" w:rsidTr="003268F8">
        <w:tc>
          <w:tcPr>
            <w:tcW w:w="1984" w:type="dxa"/>
            <w:vAlign w:val="top"/>
          </w:tcPr>
          <w:p w:rsidR="001D44A4" w:rsidRDefault="001D44A4" w:rsidP="001D44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MULTISF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«MULTISF»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0" w:type="dxa"/>
            <w:vAlign w:val="top"/>
          </w:tcPr>
          <w:p w:rsidR="001D44A4" w:rsidRPr="009F4E02" w:rsidRDefault="001D44A4" w:rsidP="001D44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MULTISF</w:t>
            </w:r>
          </w:p>
        </w:tc>
        <w:tc>
          <w:tcPr>
            <w:tcW w:w="2552" w:type="dxa"/>
            <w:vAlign w:val="top"/>
          </w:tcPr>
          <w:p w:rsidR="001D44A4" w:rsidRDefault="001D44A4" w:rsidP="001D44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Schriftführer</w:t>
            </w:r>
          </w:p>
        </w:tc>
        <w:tc>
          <w:tcPr>
            <w:tcW w:w="2534" w:type="dxa"/>
            <w:vAlign w:val="top"/>
          </w:tcPr>
          <w:p w:rsidR="001D44A4" w:rsidRPr="00F640BD" w:rsidRDefault="001D44A4" w:rsidP="001D44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SF</w:t>
            </w:r>
          </w:p>
        </w:tc>
      </w:tr>
      <w:tr w:rsidR="001D44A4" w:rsidTr="003268F8">
        <w:tc>
          <w:tcPr>
            <w:tcW w:w="1984" w:type="dxa"/>
            <w:vAlign w:val="top"/>
          </w:tcPr>
          <w:p w:rsidR="001D44A4" w:rsidRDefault="001D44A4" w:rsidP="001D44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MULTISONST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«MULTISONST»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0" w:type="dxa"/>
            <w:vAlign w:val="top"/>
          </w:tcPr>
          <w:p w:rsidR="001D44A4" w:rsidRPr="009F4E02" w:rsidRDefault="001D44A4" w:rsidP="001D44A4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i/>
                <w:szCs w:val="20"/>
                <w:lang w:eastAsia="de-DE"/>
              </w:rPr>
              <w:t>MULTISONST</w:t>
            </w:r>
          </w:p>
        </w:tc>
        <w:tc>
          <w:tcPr>
            <w:tcW w:w="2552" w:type="dxa"/>
            <w:vAlign w:val="top"/>
          </w:tcPr>
          <w:p w:rsidR="001D44A4" w:rsidRPr="009F4E02" w:rsidRDefault="001D44A4" w:rsidP="001D44A4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i/>
                <w:szCs w:val="20"/>
                <w:lang w:eastAsia="de-DE"/>
              </w:rPr>
              <w:t>Sonstige</w:t>
            </w:r>
          </w:p>
        </w:tc>
        <w:tc>
          <w:tcPr>
            <w:tcW w:w="2534" w:type="dxa"/>
            <w:vAlign w:val="top"/>
          </w:tcPr>
          <w:p w:rsidR="001D44A4" w:rsidRPr="009F4E02" w:rsidRDefault="001D44A4" w:rsidP="001D44A4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Beteiligte mit Rolle SON</w:t>
            </w:r>
          </w:p>
        </w:tc>
      </w:tr>
      <w:tr w:rsidR="001D44A4" w:rsidTr="003268F8">
        <w:tc>
          <w:tcPr>
            <w:tcW w:w="1984" w:type="dxa"/>
            <w:vAlign w:val="top"/>
          </w:tcPr>
          <w:p w:rsidR="001D44A4" w:rsidRDefault="001D44A4" w:rsidP="001D44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0" w:type="dxa"/>
            <w:vAlign w:val="top"/>
          </w:tcPr>
          <w:p w:rsidR="001D44A4" w:rsidRPr="009F4E02" w:rsidRDefault="001D44A4" w:rsidP="001D44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MULTISR</w:t>
            </w:r>
          </w:p>
        </w:tc>
        <w:tc>
          <w:tcPr>
            <w:tcW w:w="2552" w:type="dxa"/>
            <w:vAlign w:val="top"/>
          </w:tcPr>
          <w:p w:rsidR="001D44A4" w:rsidRDefault="001D44A4" w:rsidP="001D44A4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Stadtrat</w:t>
            </w:r>
          </w:p>
        </w:tc>
        <w:tc>
          <w:tcPr>
            <w:tcW w:w="2534" w:type="dxa"/>
            <w:vAlign w:val="top"/>
          </w:tcPr>
          <w:p w:rsidR="001D44A4" w:rsidRPr="00F640BD" w:rsidRDefault="001D44A4" w:rsidP="001D44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SR</w:t>
            </w:r>
          </w:p>
        </w:tc>
      </w:tr>
      <w:tr w:rsidR="001D44A4" w:rsidTr="003268F8">
        <w:tc>
          <w:tcPr>
            <w:tcW w:w="1984" w:type="dxa"/>
            <w:vAlign w:val="top"/>
          </w:tcPr>
          <w:p w:rsidR="001D44A4" w:rsidRDefault="001D44A4" w:rsidP="001D44A4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MULTISACHVST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«MULTISACHVST»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0" w:type="dxa"/>
            <w:vAlign w:val="top"/>
          </w:tcPr>
          <w:p w:rsidR="001D44A4" w:rsidRPr="009F4E02" w:rsidRDefault="001D44A4" w:rsidP="001D44A4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i/>
                <w:szCs w:val="20"/>
                <w:lang w:eastAsia="de-DE"/>
              </w:rPr>
              <w:t>MULTISACHVST</w:t>
            </w:r>
          </w:p>
        </w:tc>
        <w:tc>
          <w:tcPr>
            <w:tcW w:w="2552" w:type="dxa"/>
            <w:vAlign w:val="top"/>
          </w:tcPr>
          <w:p w:rsidR="001D44A4" w:rsidRPr="009F4E02" w:rsidRDefault="001D44A4" w:rsidP="001D44A4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i/>
                <w:szCs w:val="20"/>
                <w:lang w:eastAsia="de-DE"/>
              </w:rPr>
              <w:t>Sachverständige</w:t>
            </w:r>
          </w:p>
        </w:tc>
        <w:tc>
          <w:tcPr>
            <w:tcW w:w="2534" w:type="dxa"/>
            <w:vAlign w:val="top"/>
          </w:tcPr>
          <w:p w:rsidR="001D44A4" w:rsidRPr="009F4E02" w:rsidRDefault="001D44A4" w:rsidP="001D44A4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Beteiligte mit Rolle SVS</w:t>
            </w:r>
          </w:p>
        </w:tc>
      </w:tr>
    </w:tbl>
    <w:p w:rsidR="00DE52A4" w:rsidRDefault="00DE52A4" w:rsidP="00B03E3B">
      <w:pPr>
        <w:rPr>
          <w:lang w:val="de-AT"/>
        </w:rPr>
      </w:pPr>
    </w:p>
    <w:p w:rsidR="00A26009" w:rsidRDefault="00A26009" w:rsidP="00A26009">
      <w:pPr>
        <w:spacing w:line="240" w:lineRule="auto"/>
      </w:pPr>
      <w:r>
        <w:t>Diese Formularfelder können um Zusätze erweitert werden, wodurch dann andere bzw. zusätzliche Informationen je Beteiligten ausgegeben werden.</w:t>
      </w:r>
      <w:r w:rsidRPr="0068459B">
        <w:t xml:space="preserve"> </w:t>
      </w:r>
      <w:r>
        <w:t>Die Zusätze können auch kombiniert werden. zB. MULTIGRGEBJTEL. Dabei ist die Reihenfolge der Zusätze einzuhalten.</w:t>
      </w:r>
    </w:p>
    <w:p w:rsidR="00A26009" w:rsidRDefault="00A26009" w:rsidP="00A26009">
      <w:pPr>
        <w:spacing w:line="240" w:lineRule="auto"/>
      </w:pPr>
    </w:p>
    <w:p w:rsidR="00A26009" w:rsidRDefault="00A26009" w:rsidP="00A26009">
      <w:pPr>
        <w:spacing w:line="240" w:lineRule="auto"/>
      </w:pPr>
      <w:r>
        <w:t>Folgende Zusätze sind möglich:</w:t>
      </w:r>
    </w:p>
    <w:p w:rsidR="00A26009" w:rsidRDefault="00A26009" w:rsidP="00A26009">
      <w:pPr>
        <w:numPr>
          <w:ilvl w:val="0"/>
          <w:numId w:val="34"/>
        </w:numPr>
        <w:spacing w:line="240" w:lineRule="auto"/>
      </w:pPr>
      <w:r>
        <w:t>ADR:</w:t>
      </w:r>
      <w:r>
        <w:tab/>
        <w:t>statt des Namensfeldes wird das Adressfeld des Beteiligten ausgegeben.</w:t>
      </w:r>
      <w:r>
        <w:br/>
        <w:t>(Das kann bei entsprechend eingestelltem Versandtyp auch die Mail-Adresse sein.)</w:t>
      </w:r>
    </w:p>
    <w:p w:rsidR="00A26009" w:rsidRDefault="00A26009" w:rsidP="00A26009">
      <w:pPr>
        <w:numPr>
          <w:ilvl w:val="0"/>
          <w:numId w:val="34"/>
        </w:numPr>
        <w:spacing w:line="240" w:lineRule="auto"/>
      </w:pPr>
      <w:r>
        <w:t>GEBJ:</w:t>
      </w:r>
      <w:r>
        <w:tab/>
        <w:t>zusätzlich wird das Geburtsjahr angedruckt, bzw. bei Organisationen eine Identifikationsnummer (UID-Nr oder wenn diese nicht vorhanden ist: FBN oder ZVR-Nr)</w:t>
      </w:r>
    </w:p>
    <w:p w:rsidR="00A26009" w:rsidRDefault="00A26009" w:rsidP="00A26009">
      <w:pPr>
        <w:numPr>
          <w:ilvl w:val="0"/>
          <w:numId w:val="34"/>
        </w:numPr>
        <w:spacing w:line="240" w:lineRule="auto"/>
      </w:pPr>
      <w:r>
        <w:t>TEL:</w:t>
      </w:r>
      <w:r>
        <w:tab/>
        <w:t>zusätzlich wird (wenn vorhanden) eine Telefonnummer angedruckt.</w:t>
      </w:r>
    </w:p>
    <w:p w:rsidR="00A26009" w:rsidRPr="0009015E" w:rsidRDefault="00A26009" w:rsidP="00A26009">
      <w:pPr>
        <w:spacing w:line="240" w:lineRule="auto"/>
      </w:pPr>
    </w:p>
    <w:p w:rsidR="00A26009" w:rsidRDefault="00A26009" w:rsidP="00A26009">
      <w:pPr>
        <w:spacing w:line="240" w:lineRule="auto"/>
      </w:pPr>
      <w:r>
        <w:t xml:space="preserve">Bei manchen Rollen weichen Formularfelder mit Erweiterungen </w:t>
      </w:r>
      <w:r w:rsidRPr="0009015E">
        <w:rPr>
          <w:b/>
          <w:i/>
        </w:rPr>
        <w:t>GEBJ</w:t>
      </w:r>
      <w:r>
        <w:t xml:space="preserve"> bzw. </w:t>
      </w:r>
      <w:r w:rsidRPr="0009015E">
        <w:rPr>
          <w:b/>
          <w:i/>
        </w:rPr>
        <w:t>TEL</w:t>
      </w:r>
      <w:r>
        <w:t xml:space="preserve"> leicht von der Regel ab (gekennzeichnet durch </w:t>
      </w:r>
      <w:r w:rsidRPr="0068459B">
        <w:rPr>
          <w:i/>
        </w:rPr>
        <w:t>kursive Schrift</w:t>
      </w:r>
      <w:r>
        <w:t>):</w:t>
      </w:r>
    </w:p>
    <w:p w:rsidR="003268F8" w:rsidRDefault="003268F8" w:rsidP="003268F8">
      <w:pPr>
        <w:spacing w:line="240" w:lineRule="auto"/>
      </w:pPr>
    </w:p>
    <w:p w:rsidR="003268F8" w:rsidRDefault="003268F8" w:rsidP="003268F8">
      <w:pPr>
        <w:spacing w:line="240" w:lineRule="auto"/>
      </w:pPr>
      <w:r>
        <w:t>MULTIMANDAT und MULTIBETEIL: Nur die Erweiterung ADR ist verfügbar, die anderen Erweiterungen nicht.</w:t>
      </w:r>
    </w:p>
    <w:p w:rsidR="003268F8" w:rsidRDefault="003268F8" w:rsidP="003268F8">
      <w:pPr>
        <w:spacing w:line="240" w:lineRule="auto"/>
      </w:pPr>
    </w:p>
    <w:p w:rsidR="003268F8" w:rsidRDefault="003268F8" w:rsidP="003268F8">
      <w:pPr>
        <w:spacing w:line="240" w:lineRule="auto"/>
      </w:pPr>
      <w:r>
        <w:t>MULTISACHVST, MULTISONST: anderer Präfix bei bestimmten Erweiterungen:</w:t>
      </w:r>
    </w:p>
    <w:p w:rsidR="003268F8" w:rsidRDefault="003268F8" w:rsidP="003268F8">
      <w:pPr>
        <w:spacing w:line="24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87"/>
        <w:gridCol w:w="2406"/>
        <w:gridCol w:w="2085"/>
        <w:gridCol w:w="2362"/>
      </w:tblGrid>
      <w:tr w:rsidR="003268F8" w:rsidTr="003268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60" w:type="dxa"/>
          </w:tcPr>
          <w:p w:rsidR="003268F8" w:rsidRDefault="003268F8" w:rsidP="003268F8">
            <w:pPr>
              <w:rPr>
                <w:lang w:val="de-AT"/>
              </w:rPr>
            </w:pPr>
            <w:r>
              <w:rPr>
                <w:lang w:val="de-AT"/>
              </w:rPr>
              <w:t>Formularfeld ohne Erweiterung</w:t>
            </w:r>
          </w:p>
        </w:tc>
        <w:tc>
          <w:tcPr>
            <w:tcW w:w="2260" w:type="dxa"/>
          </w:tcPr>
          <w:p w:rsidR="003268F8" w:rsidRDefault="003268F8" w:rsidP="003268F8">
            <w:pPr>
              <w:rPr>
                <w:lang w:val="de-AT"/>
              </w:rPr>
            </w:pPr>
            <w:r>
              <w:rPr>
                <w:lang w:val="de-AT"/>
              </w:rPr>
              <w:t>Formularfeld mit Erweiterung ADR</w:t>
            </w:r>
          </w:p>
        </w:tc>
        <w:tc>
          <w:tcPr>
            <w:tcW w:w="2260" w:type="dxa"/>
          </w:tcPr>
          <w:p w:rsidR="003268F8" w:rsidRDefault="003268F8" w:rsidP="003268F8">
            <w:pPr>
              <w:rPr>
                <w:lang w:val="de-AT"/>
              </w:rPr>
            </w:pPr>
            <w:r>
              <w:rPr>
                <w:lang w:val="de-AT"/>
              </w:rPr>
              <w:t>Präfix anderer Erweiterungen</w:t>
            </w:r>
          </w:p>
        </w:tc>
        <w:tc>
          <w:tcPr>
            <w:tcW w:w="2260" w:type="dxa"/>
          </w:tcPr>
          <w:p w:rsidR="003268F8" w:rsidRDefault="003268F8" w:rsidP="003268F8">
            <w:pPr>
              <w:rPr>
                <w:lang w:val="de-AT"/>
              </w:rPr>
            </w:pPr>
            <w:r>
              <w:rPr>
                <w:lang w:val="de-AT"/>
              </w:rPr>
              <w:t>Beispiel mit anderem Präfix</w:t>
            </w:r>
          </w:p>
        </w:tc>
      </w:tr>
      <w:tr w:rsidR="003268F8" w:rsidTr="00FF6E52">
        <w:tc>
          <w:tcPr>
            <w:tcW w:w="2260" w:type="dxa"/>
            <w:vAlign w:val="top"/>
          </w:tcPr>
          <w:p w:rsidR="003268F8" w:rsidRPr="00F640BD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MULTIMANDAT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«MULTIMANDAT»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:rsidR="003268F8" w:rsidRPr="00321824" w:rsidRDefault="003268F8" w:rsidP="003268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MULTIMANDATADR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«MULTIMANDATADR»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:rsidR="003268F8" w:rsidRPr="003268F8" w:rsidRDefault="003268F8" w:rsidP="003268F8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3268F8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keine</w:t>
            </w:r>
          </w:p>
        </w:tc>
        <w:tc>
          <w:tcPr>
            <w:tcW w:w="2260" w:type="dxa"/>
            <w:vAlign w:val="top"/>
          </w:tcPr>
          <w:p w:rsidR="003268F8" w:rsidRPr="003268F8" w:rsidRDefault="003268F8" w:rsidP="003268F8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3268F8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nicht verfügbar</w:t>
            </w:r>
          </w:p>
        </w:tc>
      </w:tr>
      <w:tr w:rsidR="003268F8" w:rsidTr="00FF6E52">
        <w:tc>
          <w:tcPr>
            <w:tcW w:w="2260" w:type="dxa"/>
            <w:vAlign w:val="top"/>
          </w:tcPr>
          <w:p w:rsidR="003268F8" w:rsidRPr="00F640BD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MULTIBETEIL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«MULTIBETEIL»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:rsidR="003268F8" w:rsidRPr="00321824" w:rsidRDefault="003268F8" w:rsidP="003268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MULTIBETEILADR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«MULTIBETEILADR»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:rsidR="003268F8" w:rsidRPr="003268F8" w:rsidRDefault="003268F8" w:rsidP="003268F8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3268F8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keine</w:t>
            </w:r>
          </w:p>
        </w:tc>
        <w:tc>
          <w:tcPr>
            <w:tcW w:w="2260" w:type="dxa"/>
            <w:vAlign w:val="top"/>
          </w:tcPr>
          <w:p w:rsidR="003268F8" w:rsidRPr="003268F8" w:rsidRDefault="003268F8" w:rsidP="003268F8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3268F8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nicht verfügbar</w:t>
            </w:r>
          </w:p>
        </w:tc>
      </w:tr>
      <w:tr w:rsidR="003268F8" w:rsidTr="00FF6E52">
        <w:tc>
          <w:tcPr>
            <w:tcW w:w="2260" w:type="dxa"/>
            <w:vAlign w:val="top"/>
          </w:tcPr>
          <w:p w:rsidR="003268F8" w:rsidRPr="00F640BD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MULTISACHVST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«MULTISACHVST»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:rsidR="003268F8" w:rsidRPr="00321824" w:rsidRDefault="003268F8" w:rsidP="003268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MULTISACHVSTADR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«MULTISACHVSTADR»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:rsidR="003268F8" w:rsidRPr="009F4E02" w:rsidRDefault="003268F8" w:rsidP="003268F8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MULTISVS</w:t>
            </w:r>
          </w:p>
        </w:tc>
        <w:tc>
          <w:tcPr>
            <w:tcW w:w="2260" w:type="dxa"/>
            <w:vAlign w:val="top"/>
          </w:tcPr>
          <w:p w:rsidR="003268F8" w:rsidRPr="00321824" w:rsidRDefault="003268F8" w:rsidP="003268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MULTISVSGEBJTEL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«MULTISVSGEBJTEL»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3268F8" w:rsidTr="00FF6E52">
        <w:tc>
          <w:tcPr>
            <w:tcW w:w="2260" w:type="dxa"/>
            <w:vAlign w:val="top"/>
          </w:tcPr>
          <w:p w:rsidR="003268F8" w:rsidRPr="00F640BD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MULTISONST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«MULTISONST»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:rsidR="003268F8" w:rsidRPr="00321824" w:rsidRDefault="003268F8" w:rsidP="003268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MULTISONSTADR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«MULTISONSTADR»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:rsidR="003268F8" w:rsidRPr="009F4E02" w:rsidRDefault="003268F8" w:rsidP="003268F8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MULTISON</w:t>
            </w:r>
          </w:p>
        </w:tc>
        <w:tc>
          <w:tcPr>
            <w:tcW w:w="2260" w:type="dxa"/>
            <w:vAlign w:val="top"/>
          </w:tcPr>
          <w:p w:rsidR="003268F8" w:rsidRPr="00321824" w:rsidRDefault="003268F8" w:rsidP="003268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MULTISONGEBJTEL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«MULTISONGEBJTEL»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</w:tbl>
    <w:p w:rsidR="006A6730" w:rsidRDefault="006A6730">
      <w:pPr>
        <w:spacing w:after="160"/>
        <w:rPr>
          <w:lang w:val="de-AT"/>
        </w:rPr>
      </w:pPr>
      <w:r>
        <w:rPr>
          <w:lang w:val="de-AT"/>
        </w:rPr>
        <w:br w:type="page"/>
      </w:r>
    </w:p>
    <w:p w:rsidR="00194C13" w:rsidRDefault="00194C13" w:rsidP="00194C13">
      <w:pPr>
        <w:pStyle w:val="berschrift3"/>
        <w:numPr>
          <w:ilvl w:val="0"/>
          <w:numId w:val="0"/>
        </w:numPr>
        <w:rPr>
          <w:lang w:val="de-AT"/>
        </w:rPr>
      </w:pPr>
      <w:r>
        <w:rPr>
          <w:lang w:val="de-AT"/>
        </w:rPr>
        <w:lastRenderedPageBreak/>
        <w:t>Termine</w:t>
      </w:r>
    </w:p>
    <w:p w:rsidR="003268F8" w:rsidRDefault="003268F8" w:rsidP="003268F8">
      <w:r>
        <w:t>Die Daten für diese Formularfelder werden im jeweiligen Akt im Reiter Termine durch den GeOrg Benutzer gepflegt.</w:t>
      </w:r>
    </w:p>
    <w:p w:rsidR="00194C13" w:rsidRDefault="00194C13" w:rsidP="00B03E3B">
      <w:pPr>
        <w:rPr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86"/>
        <w:gridCol w:w="1985"/>
        <w:gridCol w:w="2835"/>
        <w:gridCol w:w="2534"/>
      </w:tblGrid>
      <w:tr w:rsidR="003268F8" w:rsidTr="003268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86" w:type="dxa"/>
          </w:tcPr>
          <w:p w:rsidR="003268F8" w:rsidRDefault="003268F8" w:rsidP="003268F8">
            <w:pPr>
              <w:rPr>
                <w:lang w:val="de-AT"/>
              </w:rPr>
            </w:pPr>
            <w:r>
              <w:rPr>
                <w:lang w:val="de-AT"/>
              </w:rPr>
              <w:t>Formularfeld</w:t>
            </w:r>
          </w:p>
        </w:tc>
        <w:tc>
          <w:tcPr>
            <w:tcW w:w="1985" w:type="dxa"/>
          </w:tcPr>
          <w:p w:rsidR="003268F8" w:rsidRDefault="003268F8" w:rsidP="003268F8">
            <w:pPr>
              <w:rPr>
                <w:lang w:val="de-AT"/>
              </w:rPr>
            </w:pPr>
            <w:r>
              <w:rPr>
                <w:lang w:val="de-AT"/>
              </w:rPr>
              <w:t>Text in Feldname</w:t>
            </w:r>
          </w:p>
        </w:tc>
        <w:tc>
          <w:tcPr>
            <w:tcW w:w="2835" w:type="dxa"/>
          </w:tcPr>
          <w:p w:rsidR="003268F8" w:rsidRDefault="003268F8" w:rsidP="003268F8">
            <w:pPr>
              <w:rPr>
                <w:lang w:val="de-AT"/>
              </w:rPr>
            </w:pPr>
            <w:r>
              <w:rPr>
                <w:lang w:val="de-AT"/>
              </w:rPr>
              <w:t>Beschreibung</w:t>
            </w:r>
          </w:p>
        </w:tc>
        <w:tc>
          <w:tcPr>
            <w:tcW w:w="2534" w:type="dxa"/>
          </w:tcPr>
          <w:p w:rsidR="003268F8" w:rsidRDefault="003268F8" w:rsidP="003268F8">
            <w:pPr>
              <w:rPr>
                <w:lang w:val="de-AT"/>
              </w:rPr>
            </w:pPr>
            <w:r>
              <w:rPr>
                <w:lang w:val="de-AT"/>
              </w:rPr>
              <w:t>Datenquelle</w:t>
            </w:r>
          </w:p>
        </w:tc>
      </w:tr>
      <w:tr w:rsidR="003268F8" w:rsidTr="003268F8">
        <w:tc>
          <w:tcPr>
            <w:tcW w:w="1686" w:type="dxa"/>
            <w:vAlign w:val="top"/>
          </w:tcPr>
          <w:p w:rsidR="003268F8" w:rsidRDefault="003268F8" w:rsidP="003268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DBFRIST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«DBFRIST»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:rsidR="003268F8" w:rsidRPr="00CE68F8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68F8">
              <w:rPr>
                <w:rFonts w:ascii="Arial" w:eastAsia="Times New Roman" w:hAnsi="Arial" w:cs="Arial"/>
                <w:szCs w:val="20"/>
                <w:lang w:eastAsia="de-DE"/>
              </w:rPr>
              <w:t>DBFRIST</w:t>
            </w:r>
          </w:p>
        </w:tc>
        <w:tc>
          <w:tcPr>
            <w:tcW w:w="2835" w:type="dxa"/>
            <w:vAlign w:val="top"/>
          </w:tcPr>
          <w:p w:rsidR="003268F8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Dienstbesprechung Aufgabe</w:t>
            </w:r>
          </w:p>
        </w:tc>
        <w:tc>
          <w:tcPr>
            <w:tcW w:w="2534" w:type="dxa"/>
            <w:vAlign w:val="top"/>
          </w:tcPr>
          <w:p w:rsidR="003268F8" w:rsidRDefault="003268F8" w:rsidP="003268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DBFRIST</w:t>
            </w:r>
          </w:p>
        </w:tc>
      </w:tr>
      <w:tr w:rsidR="003268F8" w:rsidTr="003268F8">
        <w:tc>
          <w:tcPr>
            <w:tcW w:w="1686" w:type="dxa"/>
            <w:vAlign w:val="top"/>
          </w:tcPr>
          <w:p w:rsidR="003268F8" w:rsidRDefault="003268F8" w:rsidP="003268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DBTERM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«DBTERM»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:rsidR="003268F8" w:rsidRPr="00CE68F8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68F8">
              <w:rPr>
                <w:rFonts w:ascii="Arial" w:eastAsia="Times New Roman" w:hAnsi="Arial" w:cs="Arial"/>
                <w:szCs w:val="20"/>
                <w:lang w:eastAsia="de-DE"/>
              </w:rPr>
              <w:t>DBTERM</w:t>
            </w:r>
          </w:p>
        </w:tc>
        <w:tc>
          <w:tcPr>
            <w:tcW w:w="2835" w:type="dxa"/>
            <w:vAlign w:val="top"/>
          </w:tcPr>
          <w:p w:rsidR="003268F8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Dienstbesprechung</w:t>
            </w:r>
          </w:p>
        </w:tc>
        <w:tc>
          <w:tcPr>
            <w:tcW w:w="2534" w:type="dxa"/>
            <w:vAlign w:val="top"/>
          </w:tcPr>
          <w:p w:rsidR="003268F8" w:rsidRDefault="003268F8" w:rsidP="003268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DBTERM</w:t>
            </w:r>
          </w:p>
        </w:tc>
      </w:tr>
      <w:tr w:rsidR="003268F8" w:rsidTr="003268F8">
        <w:tc>
          <w:tcPr>
            <w:tcW w:w="1686" w:type="dxa"/>
            <w:vAlign w:val="top"/>
          </w:tcPr>
          <w:p w:rsidR="003268F8" w:rsidRPr="00B03F3D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FRIST </w:instrText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«FRIST»</w:t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:rsidR="003268F8" w:rsidRPr="00CE68F8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68F8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FRIST</w:t>
            </w:r>
          </w:p>
        </w:tc>
        <w:tc>
          <w:tcPr>
            <w:tcW w:w="2835" w:type="dxa"/>
            <w:vAlign w:val="top"/>
          </w:tcPr>
          <w:p w:rsidR="003268F8" w:rsidRPr="00E44FA6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Frist Datum</w:t>
            </w:r>
          </w:p>
        </w:tc>
        <w:tc>
          <w:tcPr>
            <w:tcW w:w="2534" w:type="dxa"/>
            <w:vAlign w:val="top"/>
          </w:tcPr>
          <w:p w:rsidR="003268F8" w:rsidRPr="00F640BD" w:rsidRDefault="003268F8" w:rsidP="003268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FRIST</w:t>
            </w:r>
          </w:p>
        </w:tc>
      </w:tr>
      <w:tr w:rsidR="003268F8" w:rsidTr="003268F8">
        <w:tc>
          <w:tcPr>
            <w:tcW w:w="1686" w:type="dxa"/>
            <w:vAlign w:val="top"/>
          </w:tcPr>
          <w:p w:rsidR="003268F8" w:rsidRPr="00B03F3D" w:rsidRDefault="003268F8" w:rsidP="003268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LADUNG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«LADUNG»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:rsidR="003268F8" w:rsidRPr="00CE68F8" w:rsidRDefault="003268F8" w:rsidP="003268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CE68F8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LADUNG</w:t>
            </w:r>
          </w:p>
        </w:tc>
        <w:tc>
          <w:tcPr>
            <w:tcW w:w="2835" w:type="dxa"/>
            <w:vAlign w:val="top"/>
          </w:tcPr>
          <w:p w:rsidR="003268F8" w:rsidRPr="00E44FA6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Ladung</w:t>
            </w:r>
          </w:p>
        </w:tc>
        <w:tc>
          <w:tcPr>
            <w:tcW w:w="2534" w:type="dxa"/>
            <w:vAlign w:val="top"/>
          </w:tcPr>
          <w:p w:rsidR="003268F8" w:rsidRDefault="003268F8" w:rsidP="003268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LADUNG</w:t>
            </w:r>
          </w:p>
        </w:tc>
      </w:tr>
      <w:tr w:rsidR="003268F8" w:rsidTr="003268F8">
        <w:tc>
          <w:tcPr>
            <w:tcW w:w="1686" w:type="dxa"/>
            <w:vAlign w:val="top"/>
          </w:tcPr>
          <w:p w:rsidR="003268F8" w:rsidRDefault="003268F8" w:rsidP="003268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PROT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«PROT»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:rsidR="003268F8" w:rsidRPr="00CE68F8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68F8">
              <w:rPr>
                <w:rFonts w:ascii="Arial" w:eastAsia="Times New Roman" w:hAnsi="Arial" w:cs="Arial"/>
                <w:szCs w:val="20"/>
                <w:lang w:eastAsia="de-DE"/>
              </w:rPr>
              <w:t>PROT</w:t>
            </w:r>
          </w:p>
        </w:tc>
        <w:tc>
          <w:tcPr>
            <w:tcW w:w="2835" w:type="dxa"/>
            <w:vAlign w:val="top"/>
          </w:tcPr>
          <w:p w:rsidR="003268F8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Protokoll</w:t>
            </w:r>
          </w:p>
        </w:tc>
        <w:tc>
          <w:tcPr>
            <w:tcW w:w="2534" w:type="dxa"/>
            <w:vAlign w:val="top"/>
          </w:tcPr>
          <w:p w:rsidR="003268F8" w:rsidRDefault="003268F8" w:rsidP="003268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PROT</w:t>
            </w:r>
          </w:p>
        </w:tc>
      </w:tr>
      <w:tr w:rsidR="003268F8" w:rsidTr="003268F8">
        <w:tc>
          <w:tcPr>
            <w:tcW w:w="1686" w:type="dxa"/>
            <w:vAlign w:val="top"/>
          </w:tcPr>
          <w:p w:rsidR="003268F8" w:rsidRPr="00B03F3D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TERMIN </w:instrText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«TERMIN»</w:t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:rsidR="003268F8" w:rsidRPr="00CE68F8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68F8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</w:t>
            </w:r>
          </w:p>
        </w:tc>
        <w:tc>
          <w:tcPr>
            <w:tcW w:w="2835" w:type="dxa"/>
            <w:vAlign w:val="top"/>
          </w:tcPr>
          <w:p w:rsidR="003268F8" w:rsidRPr="00E44FA6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Termin Datum</w:t>
            </w:r>
          </w:p>
        </w:tc>
        <w:tc>
          <w:tcPr>
            <w:tcW w:w="2534" w:type="dxa"/>
            <w:vAlign w:val="top"/>
          </w:tcPr>
          <w:p w:rsidR="003268F8" w:rsidRPr="00F640BD" w:rsidRDefault="003268F8" w:rsidP="003268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TERMIN</w:t>
            </w:r>
          </w:p>
        </w:tc>
      </w:tr>
    </w:tbl>
    <w:p w:rsidR="003268F8" w:rsidRDefault="003268F8" w:rsidP="00B03E3B">
      <w:pPr>
        <w:rPr>
          <w:lang w:val="de-AT"/>
        </w:rPr>
      </w:pPr>
    </w:p>
    <w:p w:rsidR="003268F8" w:rsidRDefault="003268F8" w:rsidP="003268F8">
      <w:r>
        <w:t>Für jeden Termintyp können (analog zu untenstehender Liste zu Termintyp DBTERM) folgende Werte in Formularfelder übernommen werden:</w:t>
      </w:r>
    </w:p>
    <w:p w:rsidR="003268F8" w:rsidRDefault="003268F8" w:rsidP="003268F8"/>
    <w:p w:rsidR="003268F8" w:rsidRDefault="003268F8" w:rsidP="003268F8">
      <w:r>
        <w:t>Datum, Zeit von, Zeit bis, Wochentag, Beschreibung, Anmerkung</w:t>
      </w:r>
    </w:p>
    <w:p w:rsidR="00194C13" w:rsidRDefault="00194C13" w:rsidP="00B03E3B">
      <w:pPr>
        <w:rPr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28"/>
        <w:gridCol w:w="1977"/>
        <w:gridCol w:w="2820"/>
        <w:gridCol w:w="2515"/>
      </w:tblGrid>
      <w:tr w:rsidR="003268F8" w:rsidTr="00FF6E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86" w:type="dxa"/>
          </w:tcPr>
          <w:p w:rsidR="003268F8" w:rsidRDefault="003268F8" w:rsidP="00FF6E52">
            <w:pPr>
              <w:rPr>
                <w:lang w:val="de-AT"/>
              </w:rPr>
            </w:pPr>
            <w:r>
              <w:rPr>
                <w:lang w:val="de-AT"/>
              </w:rPr>
              <w:t>Formularfeld</w:t>
            </w:r>
          </w:p>
        </w:tc>
        <w:tc>
          <w:tcPr>
            <w:tcW w:w="1985" w:type="dxa"/>
          </w:tcPr>
          <w:p w:rsidR="003268F8" w:rsidRDefault="003268F8" w:rsidP="00FF6E52">
            <w:pPr>
              <w:rPr>
                <w:lang w:val="de-AT"/>
              </w:rPr>
            </w:pPr>
            <w:r>
              <w:rPr>
                <w:lang w:val="de-AT"/>
              </w:rPr>
              <w:t>Text in Feldname</w:t>
            </w:r>
          </w:p>
        </w:tc>
        <w:tc>
          <w:tcPr>
            <w:tcW w:w="2835" w:type="dxa"/>
          </w:tcPr>
          <w:p w:rsidR="003268F8" w:rsidRDefault="003268F8" w:rsidP="00FF6E52">
            <w:pPr>
              <w:rPr>
                <w:lang w:val="de-AT"/>
              </w:rPr>
            </w:pPr>
            <w:r>
              <w:rPr>
                <w:lang w:val="de-AT"/>
              </w:rPr>
              <w:t>Beschreibung</w:t>
            </w:r>
          </w:p>
        </w:tc>
        <w:tc>
          <w:tcPr>
            <w:tcW w:w="2534" w:type="dxa"/>
          </w:tcPr>
          <w:p w:rsidR="003268F8" w:rsidRDefault="003268F8" w:rsidP="00FF6E52">
            <w:pPr>
              <w:rPr>
                <w:lang w:val="de-AT"/>
              </w:rPr>
            </w:pPr>
            <w:r>
              <w:rPr>
                <w:lang w:val="de-AT"/>
              </w:rPr>
              <w:t>Datenquelle</w:t>
            </w:r>
          </w:p>
        </w:tc>
      </w:tr>
      <w:tr w:rsidR="003268F8" w:rsidTr="00FF6E52">
        <w:tc>
          <w:tcPr>
            <w:tcW w:w="1686" w:type="dxa"/>
            <w:vAlign w:val="top"/>
          </w:tcPr>
          <w:p w:rsidR="003268F8" w:rsidRPr="00B03F3D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DBTERM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«DBTERM»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:rsidR="003268F8" w:rsidRPr="00512371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DBTERM</w:t>
            </w:r>
          </w:p>
        </w:tc>
        <w:tc>
          <w:tcPr>
            <w:tcW w:w="2835" w:type="dxa"/>
            <w:vAlign w:val="top"/>
          </w:tcPr>
          <w:p w:rsidR="003268F8" w:rsidRPr="00E44FA6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Dienstbesprechung Datum</w:t>
            </w:r>
          </w:p>
        </w:tc>
        <w:tc>
          <w:tcPr>
            <w:tcW w:w="2534" w:type="dxa"/>
            <w:vAlign w:val="top"/>
          </w:tcPr>
          <w:p w:rsidR="003268F8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DBTERM</w:t>
            </w:r>
          </w:p>
          <w:p w:rsidR="003268F8" w:rsidRPr="00512371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Feld Termin</w:t>
            </w:r>
          </w:p>
        </w:tc>
      </w:tr>
      <w:tr w:rsidR="003268F8" w:rsidTr="00FF6E52">
        <w:tc>
          <w:tcPr>
            <w:tcW w:w="1686" w:type="dxa"/>
            <w:vAlign w:val="top"/>
          </w:tcPr>
          <w:p w:rsidR="003268F8" w:rsidRPr="00B03F3D" w:rsidRDefault="003268F8" w:rsidP="003268F8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DBTERMZV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«DBTERMZV»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:rsidR="003268F8" w:rsidRPr="00512371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DBTERMZV</w:t>
            </w:r>
          </w:p>
        </w:tc>
        <w:tc>
          <w:tcPr>
            <w:tcW w:w="2835" w:type="dxa"/>
            <w:vAlign w:val="top"/>
          </w:tcPr>
          <w:p w:rsidR="003268F8" w:rsidRPr="00E44FA6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Dienstbesprechung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Zeit von</w:t>
            </w:r>
          </w:p>
        </w:tc>
        <w:tc>
          <w:tcPr>
            <w:tcW w:w="2534" w:type="dxa"/>
            <w:vAlign w:val="top"/>
          </w:tcPr>
          <w:p w:rsidR="003268F8" w:rsidRDefault="003268F8" w:rsidP="003268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DBTERM</w:t>
            </w:r>
          </w:p>
          <w:p w:rsidR="003268F8" w:rsidRPr="00512371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Feld Uhrzeit von</w:t>
            </w:r>
          </w:p>
        </w:tc>
      </w:tr>
      <w:tr w:rsidR="003268F8" w:rsidTr="00FF6E52">
        <w:tc>
          <w:tcPr>
            <w:tcW w:w="1686" w:type="dxa"/>
            <w:vAlign w:val="top"/>
          </w:tcPr>
          <w:p w:rsidR="003268F8" w:rsidRPr="00B03F3D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DBTERMZB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«DBTERMZB»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:rsidR="003268F8" w:rsidRPr="00512371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DBTERMZB</w:t>
            </w:r>
          </w:p>
        </w:tc>
        <w:tc>
          <w:tcPr>
            <w:tcW w:w="2835" w:type="dxa"/>
            <w:vAlign w:val="top"/>
          </w:tcPr>
          <w:p w:rsidR="003268F8" w:rsidRPr="00E44FA6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Dienstbesprechung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Zeit bis</w:t>
            </w:r>
          </w:p>
        </w:tc>
        <w:tc>
          <w:tcPr>
            <w:tcW w:w="2534" w:type="dxa"/>
            <w:vAlign w:val="top"/>
          </w:tcPr>
          <w:p w:rsidR="003268F8" w:rsidRDefault="003268F8" w:rsidP="003268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DBTERM</w:t>
            </w:r>
          </w:p>
          <w:p w:rsidR="003268F8" w:rsidRPr="00512371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Feld Uhrzeit bis</w:t>
            </w:r>
          </w:p>
        </w:tc>
      </w:tr>
      <w:tr w:rsidR="003268F8" w:rsidTr="00FF6E52">
        <w:tc>
          <w:tcPr>
            <w:tcW w:w="1686" w:type="dxa"/>
            <w:vAlign w:val="top"/>
          </w:tcPr>
          <w:p w:rsidR="003268F8" w:rsidRPr="00B03F3D" w:rsidRDefault="003268F8" w:rsidP="003268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DBTERMWT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«DBTERMWT»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:rsidR="003268F8" w:rsidRPr="00512371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DBTERMWT</w:t>
            </w:r>
          </w:p>
        </w:tc>
        <w:tc>
          <w:tcPr>
            <w:tcW w:w="2835" w:type="dxa"/>
            <w:vAlign w:val="top"/>
          </w:tcPr>
          <w:p w:rsidR="003268F8" w:rsidRPr="00E44FA6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Dienstbesprechung Wochentag</w:t>
            </w:r>
          </w:p>
        </w:tc>
        <w:tc>
          <w:tcPr>
            <w:tcW w:w="2534" w:type="dxa"/>
            <w:vAlign w:val="top"/>
          </w:tcPr>
          <w:p w:rsidR="003268F8" w:rsidRDefault="003268F8" w:rsidP="003268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DBTERM</w:t>
            </w:r>
          </w:p>
          <w:p w:rsidR="003268F8" w:rsidRPr="00512371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System</w:t>
            </w:r>
          </w:p>
        </w:tc>
      </w:tr>
      <w:tr w:rsidR="003268F8" w:rsidTr="00FF6E52">
        <w:tc>
          <w:tcPr>
            <w:tcW w:w="1686" w:type="dxa"/>
            <w:vAlign w:val="top"/>
          </w:tcPr>
          <w:p w:rsidR="003268F8" w:rsidRPr="00B03F3D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DBTERMDB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«DBTERMDB»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:rsidR="003268F8" w:rsidRPr="00512371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DBTERMB</w:t>
            </w:r>
          </w:p>
        </w:tc>
        <w:tc>
          <w:tcPr>
            <w:tcW w:w="2835" w:type="dxa"/>
            <w:vAlign w:val="top"/>
          </w:tcPr>
          <w:p w:rsidR="003268F8" w:rsidRPr="00E44FA6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Dienstbesprechung Beschreibung</w:t>
            </w:r>
          </w:p>
        </w:tc>
        <w:tc>
          <w:tcPr>
            <w:tcW w:w="2534" w:type="dxa"/>
            <w:vAlign w:val="top"/>
          </w:tcPr>
          <w:p w:rsidR="003268F8" w:rsidRDefault="003268F8" w:rsidP="003268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DBTERM</w:t>
            </w:r>
          </w:p>
          <w:p w:rsidR="003268F8" w:rsidRPr="00512371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Feld Beschreibung</w:t>
            </w:r>
          </w:p>
        </w:tc>
      </w:tr>
      <w:tr w:rsidR="003268F8" w:rsidTr="00FF6E52">
        <w:tc>
          <w:tcPr>
            <w:tcW w:w="1686" w:type="dxa"/>
            <w:vAlign w:val="top"/>
          </w:tcPr>
          <w:p w:rsidR="003268F8" w:rsidRPr="00B03F3D" w:rsidRDefault="003268F8" w:rsidP="003268F8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DBTERMANM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«DBTERMANM»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:rsidR="003268F8" w:rsidRPr="00512371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DBTERMANM</w:t>
            </w:r>
          </w:p>
        </w:tc>
        <w:tc>
          <w:tcPr>
            <w:tcW w:w="2835" w:type="dxa"/>
            <w:vAlign w:val="top"/>
          </w:tcPr>
          <w:p w:rsidR="003268F8" w:rsidRPr="00E44FA6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Dienstbesprechung Anmerkung</w:t>
            </w:r>
          </w:p>
        </w:tc>
        <w:tc>
          <w:tcPr>
            <w:tcW w:w="2534" w:type="dxa"/>
            <w:vAlign w:val="top"/>
          </w:tcPr>
          <w:p w:rsidR="003268F8" w:rsidRDefault="003268F8" w:rsidP="003268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DBTERM</w:t>
            </w:r>
          </w:p>
          <w:p w:rsidR="003268F8" w:rsidRPr="00512371" w:rsidRDefault="003268F8" w:rsidP="003268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Feld Anmerkung</w:t>
            </w:r>
          </w:p>
        </w:tc>
      </w:tr>
    </w:tbl>
    <w:p w:rsidR="006A6730" w:rsidRDefault="006A6730">
      <w:pPr>
        <w:spacing w:after="160"/>
        <w:rPr>
          <w:lang w:val="de-AT"/>
        </w:rPr>
      </w:pPr>
      <w:r>
        <w:rPr>
          <w:lang w:val="de-AT"/>
        </w:rPr>
        <w:br w:type="page"/>
      </w:r>
    </w:p>
    <w:p w:rsidR="00194C13" w:rsidRDefault="00194C13" w:rsidP="00194C13">
      <w:pPr>
        <w:pStyle w:val="berschrift3"/>
        <w:numPr>
          <w:ilvl w:val="0"/>
          <w:numId w:val="0"/>
        </w:numPr>
        <w:rPr>
          <w:lang w:val="de-AT"/>
        </w:rPr>
      </w:pPr>
      <w:r>
        <w:rPr>
          <w:lang w:val="de-AT"/>
        </w:rPr>
        <w:lastRenderedPageBreak/>
        <w:t>Weitere Felder</w:t>
      </w:r>
    </w:p>
    <w:p w:rsidR="00D82FD6" w:rsidRDefault="00D82FD6" w:rsidP="00D82FD6">
      <w:r>
        <w:t xml:space="preserve">Die Daten für diese Formularfelder werden im jeweiligen Akt in den Grunddaten, im Inhalt oder in der Struktur </w:t>
      </w:r>
      <w:r w:rsidR="00A26009">
        <w:t xml:space="preserve">(Tagesordnung) </w:t>
      </w:r>
      <w:r>
        <w:t>durch den GeOrg Benutzer gepflegt.</w:t>
      </w:r>
    </w:p>
    <w:p w:rsidR="00D82FD6" w:rsidRDefault="00D82FD6" w:rsidP="00D82FD6">
      <w:pPr>
        <w:rPr>
          <w:lang w:val="de-AT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395"/>
        <w:gridCol w:w="2268"/>
        <w:gridCol w:w="2268"/>
        <w:gridCol w:w="2109"/>
      </w:tblGrid>
      <w:tr w:rsidR="00D82FD6" w:rsidTr="00D82F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95" w:type="dxa"/>
          </w:tcPr>
          <w:p w:rsidR="00D82FD6" w:rsidRDefault="00D82FD6" w:rsidP="00D82FD6">
            <w:pPr>
              <w:rPr>
                <w:lang w:val="de-AT"/>
              </w:rPr>
            </w:pPr>
            <w:r>
              <w:rPr>
                <w:lang w:val="de-AT"/>
              </w:rPr>
              <w:t>Formularfeld</w:t>
            </w:r>
          </w:p>
        </w:tc>
        <w:tc>
          <w:tcPr>
            <w:tcW w:w="2268" w:type="dxa"/>
          </w:tcPr>
          <w:p w:rsidR="00D82FD6" w:rsidRDefault="00D82FD6" w:rsidP="00D82FD6">
            <w:pPr>
              <w:rPr>
                <w:lang w:val="de-AT"/>
              </w:rPr>
            </w:pPr>
            <w:r>
              <w:rPr>
                <w:lang w:val="de-AT"/>
              </w:rPr>
              <w:t>Text in Feldname</w:t>
            </w:r>
          </w:p>
        </w:tc>
        <w:tc>
          <w:tcPr>
            <w:tcW w:w="2268" w:type="dxa"/>
          </w:tcPr>
          <w:p w:rsidR="00D82FD6" w:rsidRDefault="00D82FD6" w:rsidP="00D82FD6">
            <w:pPr>
              <w:rPr>
                <w:lang w:val="de-AT"/>
              </w:rPr>
            </w:pPr>
            <w:r>
              <w:rPr>
                <w:lang w:val="de-AT"/>
              </w:rPr>
              <w:t>Beschreibung</w:t>
            </w:r>
          </w:p>
        </w:tc>
        <w:tc>
          <w:tcPr>
            <w:tcW w:w="2109" w:type="dxa"/>
          </w:tcPr>
          <w:p w:rsidR="00D82FD6" w:rsidRDefault="00D82FD6" w:rsidP="00D82FD6">
            <w:pPr>
              <w:rPr>
                <w:lang w:val="de-AT"/>
              </w:rPr>
            </w:pPr>
            <w:r>
              <w:rPr>
                <w:lang w:val="de-AT"/>
              </w:rPr>
              <w:t>Datenquelle</w:t>
            </w:r>
          </w:p>
        </w:tc>
      </w:tr>
      <w:tr w:rsidR="00D82FD6" w:rsidTr="00D82FD6">
        <w:tc>
          <w:tcPr>
            <w:tcW w:w="2395" w:type="dxa"/>
            <w:vAlign w:val="top"/>
          </w:tcPr>
          <w:p w:rsidR="00D82FD6" w:rsidRPr="00B03F3D" w:rsidRDefault="00D82FD6" w:rsidP="00D82FD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CASENR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«CASENR»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8" w:type="dxa"/>
            <w:vAlign w:val="top"/>
          </w:tcPr>
          <w:p w:rsidR="00D82FD6" w:rsidRPr="00CC48EA" w:rsidRDefault="00D82FD6" w:rsidP="00D82FD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CASENR</w:t>
            </w:r>
          </w:p>
        </w:tc>
        <w:tc>
          <w:tcPr>
            <w:tcW w:w="2268" w:type="dxa"/>
            <w:vAlign w:val="top"/>
          </w:tcPr>
          <w:p w:rsidR="00D82FD6" w:rsidRPr="00E44FA6" w:rsidRDefault="00D82FD6" w:rsidP="00D82FD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Fallkennzeichen</w:t>
            </w:r>
          </w:p>
        </w:tc>
        <w:tc>
          <w:tcPr>
            <w:tcW w:w="2109" w:type="dxa"/>
            <w:vAlign w:val="top"/>
          </w:tcPr>
          <w:p w:rsidR="00D82FD6" w:rsidRPr="00F640BD" w:rsidRDefault="00D82FD6" w:rsidP="00D82FD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Aktenzahl</w:t>
            </w:r>
          </w:p>
        </w:tc>
      </w:tr>
      <w:tr w:rsidR="00D82FD6" w:rsidTr="00D82FD6">
        <w:tc>
          <w:tcPr>
            <w:tcW w:w="2395" w:type="dxa"/>
            <w:vAlign w:val="top"/>
          </w:tcPr>
          <w:p w:rsidR="00D82FD6" w:rsidRDefault="00D82FD6" w:rsidP="00D82FD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BEZEI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«BEZEI»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8" w:type="dxa"/>
            <w:vAlign w:val="top"/>
          </w:tcPr>
          <w:p w:rsidR="00D82FD6" w:rsidRPr="00CC48EA" w:rsidRDefault="00D82FD6" w:rsidP="00D82FD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BEZEI</w:t>
            </w:r>
          </w:p>
        </w:tc>
        <w:tc>
          <w:tcPr>
            <w:tcW w:w="2268" w:type="dxa"/>
            <w:vAlign w:val="top"/>
          </w:tcPr>
          <w:p w:rsidR="00D82FD6" w:rsidRPr="00CC6E37" w:rsidRDefault="00D82FD6" w:rsidP="00D82FD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Bezeichnung</w:t>
            </w:r>
          </w:p>
        </w:tc>
        <w:tc>
          <w:tcPr>
            <w:tcW w:w="2109" w:type="dxa"/>
            <w:vAlign w:val="top"/>
          </w:tcPr>
          <w:p w:rsidR="00D82FD6" w:rsidRDefault="00D82FD6" w:rsidP="00D82FD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Bezeichnung</w:t>
            </w:r>
          </w:p>
        </w:tc>
      </w:tr>
      <w:tr w:rsidR="00D82FD6" w:rsidTr="00D82FD6">
        <w:tc>
          <w:tcPr>
            <w:tcW w:w="2395" w:type="dxa"/>
            <w:vAlign w:val="top"/>
          </w:tcPr>
          <w:p w:rsidR="00D82FD6" w:rsidRDefault="00D82FD6" w:rsidP="00D82FD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GREMIUM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«GREMIUM»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8" w:type="dxa"/>
            <w:vAlign w:val="top"/>
          </w:tcPr>
          <w:p w:rsidR="00D82FD6" w:rsidRPr="00CC48EA" w:rsidRDefault="00D82FD6" w:rsidP="00D82FD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GREMIUM</w:t>
            </w:r>
          </w:p>
        </w:tc>
        <w:tc>
          <w:tcPr>
            <w:tcW w:w="2268" w:type="dxa"/>
            <w:vAlign w:val="top"/>
          </w:tcPr>
          <w:p w:rsidR="00D82FD6" w:rsidRDefault="00D82FD6" w:rsidP="00D82FD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Gremien Nummer</w:t>
            </w:r>
          </w:p>
        </w:tc>
        <w:tc>
          <w:tcPr>
            <w:tcW w:w="2109" w:type="dxa"/>
            <w:vAlign w:val="top"/>
          </w:tcPr>
          <w:p w:rsidR="00D82FD6" w:rsidRDefault="00D82FD6" w:rsidP="00D82FD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Gremien Nr.</w:t>
            </w:r>
          </w:p>
        </w:tc>
      </w:tr>
      <w:tr w:rsidR="00D82FD6" w:rsidTr="00D82FD6">
        <w:tc>
          <w:tcPr>
            <w:tcW w:w="2395" w:type="dxa"/>
            <w:vAlign w:val="top"/>
          </w:tcPr>
          <w:p w:rsidR="00D82FD6" w:rsidRDefault="00D82FD6" w:rsidP="00D82FD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GREMIUMBEZEI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«GREMIUMBEZEI»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8" w:type="dxa"/>
            <w:vAlign w:val="top"/>
          </w:tcPr>
          <w:p w:rsidR="00D82FD6" w:rsidRPr="00CC48EA" w:rsidRDefault="00D82FD6" w:rsidP="00D82FD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GREMIUMBEZEI</w:t>
            </w:r>
          </w:p>
        </w:tc>
        <w:tc>
          <w:tcPr>
            <w:tcW w:w="2268" w:type="dxa"/>
            <w:vAlign w:val="top"/>
          </w:tcPr>
          <w:p w:rsidR="00D82FD6" w:rsidRDefault="00D82FD6" w:rsidP="00D82FD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Bezeichnung des Gremiums</w:t>
            </w:r>
          </w:p>
        </w:tc>
        <w:tc>
          <w:tcPr>
            <w:tcW w:w="2109" w:type="dxa"/>
            <w:vAlign w:val="top"/>
          </w:tcPr>
          <w:p w:rsidR="00D82FD6" w:rsidRDefault="00D82FD6" w:rsidP="00D82FD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Bezeichnung des Gremiums</w:t>
            </w:r>
          </w:p>
        </w:tc>
      </w:tr>
      <w:tr w:rsidR="00D82FD6" w:rsidTr="00D82FD6">
        <w:tc>
          <w:tcPr>
            <w:tcW w:w="2395" w:type="dxa"/>
            <w:vAlign w:val="top"/>
          </w:tcPr>
          <w:p w:rsidR="00D82FD6" w:rsidRDefault="00D82FD6" w:rsidP="00D82FD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GREMIUMTYPBEZEI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«GREMIUMTYPBEZEI»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8" w:type="dxa"/>
            <w:vAlign w:val="top"/>
          </w:tcPr>
          <w:p w:rsidR="00D82FD6" w:rsidRPr="00CC48EA" w:rsidRDefault="00D82FD6" w:rsidP="00D82FD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GREMIUMTYPBEZEI</w:t>
            </w:r>
          </w:p>
        </w:tc>
        <w:tc>
          <w:tcPr>
            <w:tcW w:w="2268" w:type="dxa"/>
            <w:vAlign w:val="top"/>
          </w:tcPr>
          <w:p w:rsidR="00D82FD6" w:rsidRDefault="00D82FD6" w:rsidP="00D82FD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Bezeichnung des Gremientyps</w:t>
            </w:r>
          </w:p>
        </w:tc>
        <w:tc>
          <w:tcPr>
            <w:tcW w:w="2109" w:type="dxa"/>
            <w:vAlign w:val="top"/>
          </w:tcPr>
          <w:p w:rsidR="00D82FD6" w:rsidRDefault="00D82FD6" w:rsidP="00D82FD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Bezeichnung des Gremientyps</w:t>
            </w:r>
          </w:p>
        </w:tc>
      </w:tr>
      <w:tr w:rsidR="00D82FD6" w:rsidTr="00D82FD6">
        <w:tc>
          <w:tcPr>
            <w:tcW w:w="2395" w:type="dxa"/>
            <w:vAlign w:val="top"/>
          </w:tcPr>
          <w:p w:rsidR="00D82FD6" w:rsidRDefault="00D82FD6" w:rsidP="00D82FD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PERIODE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«PERIODE»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8" w:type="dxa"/>
            <w:vAlign w:val="top"/>
          </w:tcPr>
          <w:p w:rsidR="00D82FD6" w:rsidRPr="00CC48EA" w:rsidRDefault="00D82FD6" w:rsidP="00D82FD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PERIODE</w:t>
            </w:r>
          </w:p>
        </w:tc>
        <w:tc>
          <w:tcPr>
            <w:tcW w:w="2268" w:type="dxa"/>
            <w:vAlign w:val="top"/>
          </w:tcPr>
          <w:p w:rsidR="00D82FD6" w:rsidRDefault="00D82FD6" w:rsidP="00D82FD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Periodenkürzel</w:t>
            </w:r>
          </w:p>
        </w:tc>
        <w:tc>
          <w:tcPr>
            <w:tcW w:w="2109" w:type="dxa"/>
            <w:vAlign w:val="top"/>
          </w:tcPr>
          <w:p w:rsidR="00D82FD6" w:rsidRDefault="00D82FD6" w:rsidP="00D82FD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Periode</w:t>
            </w:r>
          </w:p>
        </w:tc>
      </w:tr>
      <w:tr w:rsidR="00D82FD6" w:rsidTr="00D82FD6">
        <w:tc>
          <w:tcPr>
            <w:tcW w:w="2395" w:type="dxa"/>
            <w:vAlign w:val="top"/>
          </w:tcPr>
          <w:p w:rsidR="00D82FD6" w:rsidRDefault="00D82FD6" w:rsidP="00D82FD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PERIODEBEZEI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«PERIODEBEZEI»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8" w:type="dxa"/>
            <w:vAlign w:val="top"/>
          </w:tcPr>
          <w:p w:rsidR="00D82FD6" w:rsidRPr="00CC48EA" w:rsidRDefault="00D82FD6" w:rsidP="00D82FD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PERIODEBEZEI</w:t>
            </w:r>
          </w:p>
        </w:tc>
        <w:tc>
          <w:tcPr>
            <w:tcW w:w="2268" w:type="dxa"/>
            <w:vAlign w:val="top"/>
          </w:tcPr>
          <w:p w:rsidR="00D82FD6" w:rsidRDefault="00D82FD6" w:rsidP="00D82FD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Periodenbezeichnung</w:t>
            </w:r>
          </w:p>
        </w:tc>
        <w:tc>
          <w:tcPr>
            <w:tcW w:w="2109" w:type="dxa"/>
            <w:vAlign w:val="top"/>
          </w:tcPr>
          <w:p w:rsidR="00D82FD6" w:rsidRDefault="00D82FD6" w:rsidP="00D82FD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Grunddaten: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Bezeichnung der Periode</w:t>
            </w:r>
          </w:p>
        </w:tc>
      </w:tr>
      <w:tr w:rsidR="00D82FD6" w:rsidTr="00D82FD6">
        <w:tc>
          <w:tcPr>
            <w:tcW w:w="2395" w:type="dxa"/>
            <w:vAlign w:val="top"/>
          </w:tcPr>
          <w:p w:rsidR="00D82FD6" w:rsidRDefault="00D82FD6" w:rsidP="00D82FD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SITNRL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«SITNRL»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8" w:type="dxa"/>
            <w:vAlign w:val="top"/>
          </w:tcPr>
          <w:p w:rsidR="00D82FD6" w:rsidRPr="00CC48EA" w:rsidRDefault="00D82FD6" w:rsidP="00D82FD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SITNRL</w:t>
            </w:r>
          </w:p>
        </w:tc>
        <w:tc>
          <w:tcPr>
            <w:tcW w:w="2268" w:type="dxa"/>
            <w:vAlign w:val="top"/>
          </w:tcPr>
          <w:p w:rsidR="00D82FD6" w:rsidRDefault="00D82FD6" w:rsidP="00D82FD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Vollständige Sitzungsnummer</w:t>
            </w:r>
          </w:p>
        </w:tc>
        <w:tc>
          <w:tcPr>
            <w:tcW w:w="2109" w:type="dxa"/>
            <w:vAlign w:val="top"/>
          </w:tcPr>
          <w:p w:rsidR="00D82FD6" w:rsidRDefault="00D82FD6" w:rsidP="00D82FD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Sitzungsnummer</w:t>
            </w:r>
          </w:p>
        </w:tc>
      </w:tr>
      <w:tr w:rsidR="00D82FD6" w:rsidTr="00D82FD6">
        <w:tc>
          <w:tcPr>
            <w:tcW w:w="2395" w:type="dxa"/>
            <w:vAlign w:val="top"/>
          </w:tcPr>
          <w:p w:rsidR="00D82FD6" w:rsidRDefault="00D82FD6" w:rsidP="00D82FD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SITNR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«SITNR»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8" w:type="dxa"/>
            <w:vAlign w:val="top"/>
          </w:tcPr>
          <w:p w:rsidR="00D82FD6" w:rsidRPr="00CC48EA" w:rsidRDefault="00D82FD6" w:rsidP="00D82FD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SITNR</w:t>
            </w:r>
          </w:p>
        </w:tc>
        <w:tc>
          <w:tcPr>
            <w:tcW w:w="2268" w:type="dxa"/>
            <w:vAlign w:val="top"/>
          </w:tcPr>
          <w:p w:rsidR="00D82FD6" w:rsidRDefault="00D82FD6" w:rsidP="00D82FD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Laufende Nr. der Sitzung</w:t>
            </w:r>
          </w:p>
        </w:tc>
        <w:tc>
          <w:tcPr>
            <w:tcW w:w="2109" w:type="dxa"/>
            <w:vAlign w:val="top"/>
          </w:tcPr>
          <w:p w:rsidR="00D82FD6" w:rsidRDefault="00D82FD6" w:rsidP="00D82FD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Sitzungsnummer</w:t>
            </w:r>
          </w:p>
        </w:tc>
      </w:tr>
      <w:tr w:rsidR="00D82FD6" w:rsidTr="00D82FD6">
        <w:tc>
          <w:tcPr>
            <w:tcW w:w="2395" w:type="dxa"/>
            <w:vAlign w:val="top"/>
          </w:tcPr>
          <w:p w:rsidR="00D82FD6" w:rsidRDefault="00D82FD6" w:rsidP="00D82FD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SITNRSUB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«SITNRSUB»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8" w:type="dxa"/>
            <w:vAlign w:val="top"/>
          </w:tcPr>
          <w:p w:rsidR="00D82FD6" w:rsidRPr="00CC48EA" w:rsidRDefault="00D82FD6" w:rsidP="00D82FD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SITNRSUB</w:t>
            </w:r>
          </w:p>
        </w:tc>
        <w:tc>
          <w:tcPr>
            <w:tcW w:w="2268" w:type="dxa"/>
            <w:vAlign w:val="top"/>
          </w:tcPr>
          <w:p w:rsidR="00D82FD6" w:rsidRDefault="00D82FD6" w:rsidP="00D82FD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Sitzungs-Sub-Nr.</w:t>
            </w:r>
          </w:p>
        </w:tc>
        <w:tc>
          <w:tcPr>
            <w:tcW w:w="2109" w:type="dxa"/>
            <w:vAlign w:val="top"/>
          </w:tcPr>
          <w:p w:rsidR="00D82FD6" w:rsidRDefault="00D82FD6" w:rsidP="00D82FD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Grunddaten: Sitz-ungsnummer SubNr.</w:t>
            </w:r>
          </w:p>
        </w:tc>
      </w:tr>
      <w:tr w:rsidR="00D82FD6" w:rsidTr="00D82FD6">
        <w:tc>
          <w:tcPr>
            <w:tcW w:w="2395" w:type="dxa"/>
            <w:vAlign w:val="top"/>
          </w:tcPr>
          <w:p w:rsidR="00D82FD6" w:rsidRDefault="00D82FD6" w:rsidP="00D82FD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SITNRJAHR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«SITNRJAHR»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8" w:type="dxa"/>
            <w:vAlign w:val="top"/>
          </w:tcPr>
          <w:p w:rsidR="00D82FD6" w:rsidRPr="00CC48EA" w:rsidRDefault="00D82FD6" w:rsidP="00D82FD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SITNRJAHR</w:t>
            </w:r>
          </w:p>
        </w:tc>
        <w:tc>
          <w:tcPr>
            <w:tcW w:w="2268" w:type="dxa"/>
            <w:vAlign w:val="top"/>
          </w:tcPr>
          <w:p w:rsidR="00D82FD6" w:rsidRDefault="00D82FD6" w:rsidP="00D82FD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Jahr</w:t>
            </w:r>
          </w:p>
        </w:tc>
        <w:tc>
          <w:tcPr>
            <w:tcW w:w="2109" w:type="dxa"/>
            <w:vAlign w:val="top"/>
          </w:tcPr>
          <w:p w:rsidR="00D82FD6" w:rsidRDefault="00D82FD6" w:rsidP="00D82FD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Sitz-ungsnummer Jahr</w:t>
            </w:r>
          </w:p>
        </w:tc>
      </w:tr>
      <w:tr w:rsidR="00D82FD6" w:rsidTr="00D82FD6">
        <w:tc>
          <w:tcPr>
            <w:tcW w:w="2395" w:type="dxa"/>
            <w:vAlign w:val="top"/>
          </w:tcPr>
          <w:p w:rsidR="00D82FD6" w:rsidRDefault="00D82FD6" w:rsidP="00D82FD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DATUM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«DATUM»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8" w:type="dxa"/>
            <w:vAlign w:val="top"/>
          </w:tcPr>
          <w:p w:rsidR="00D82FD6" w:rsidRPr="00CC48EA" w:rsidRDefault="00D82FD6" w:rsidP="00D82FD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DATUM</w:t>
            </w:r>
          </w:p>
        </w:tc>
        <w:tc>
          <w:tcPr>
            <w:tcW w:w="2268" w:type="dxa"/>
            <w:vAlign w:val="top"/>
          </w:tcPr>
          <w:p w:rsidR="00D82FD6" w:rsidRDefault="00D82FD6" w:rsidP="00D82FD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Sitzungsdatum</w:t>
            </w:r>
          </w:p>
        </w:tc>
        <w:tc>
          <w:tcPr>
            <w:tcW w:w="2109" w:type="dxa"/>
            <w:vAlign w:val="top"/>
          </w:tcPr>
          <w:p w:rsidR="00D82FD6" w:rsidRDefault="00D82FD6" w:rsidP="00D82FD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Datum (Plandatum)</w:t>
            </w:r>
          </w:p>
        </w:tc>
      </w:tr>
      <w:tr w:rsidR="00D82FD6" w:rsidTr="00D82FD6">
        <w:tc>
          <w:tcPr>
            <w:tcW w:w="2395" w:type="dxa"/>
            <w:vAlign w:val="top"/>
          </w:tcPr>
          <w:p w:rsidR="00D82FD6" w:rsidRDefault="00D82FD6" w:rsidP="00D82FD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DATUMWT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«DATUMWT»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8" w:type="dxa"/>
            <w:vAlign w:val="top"/>
          </w:tcPr>
          <w:p w:rsidR="00D82FD6" w:rsidRPr="00CC48EA" w:rsidRDefault="00D82FD6" w:rsidP="00D82FD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DATUMWT</w:t>
            </w:r>
          </w:p>
        </w:tc>
        <w:tc>
          <w:tcPr>
            <w:tcW w:w="2268" w:type="dxa"/>
            <w:vAlign w:val="top"/>
          </w:tcPr>
          <w:p w:rsidR="00D82FD6" w:rsidRDefault="00D82FD6" w:rsidP="00D82FD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Wochentag der Sitzung</w:t>
            </w:r>
          </w:p>
        </w:tc>
        <w:tc>
          <w:tcPr>
            <w:tcW w:w="2109" w:type="dxa"/>
            <w:vAlign w:val="top"/>
          </w:tcPr>
          <w:p w:rsidR="00D82FD6" w:rsidRDefault="00D82FD6" w:rsidP="00D82FD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Datum (Plandatum)</w:t>
            </w:r>
          </w:p>
        </w:tc>
      </w:tr>
      <w:tr w:rsidR="00D82FD6" w:rsidTr="00D82FD6">
        <w:tc>
          <w:tcPr>
            <w:tcW w:w="2395" w:type="dxa"/>
            <w:vAlign w:val="top"/>
          </w:tcPr>
          <w:p w:rsidR="00D82FD6" w:rsidRDefault="00D82FD6" w:rsidP="00D82FD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UHRZEITVON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«UHRZEITVON»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8" w:type="dxa"/>
            <w:vAlign w:val="top"/>
          </w:tcPr>
          <w:p w:rsidR="00D82FD6" w:rsidRPr="00CC48EA" w:rsidRDefault="00D82FD6" w:rsidP="00D82FD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UHRZEITVON</w:t>
            </w:r>
          </w:p>
        </w:tc>
        <w:tc>
          <w:tcPr>
            <w:tcW w:w="2268" w:type="dxa"/>
            <w:vAlign w:val="top"/>
          </w:tcPr>
          <w:p w:rsidR="00D82FD6" w:rsidRDefault="00D82FD6" w:rsidP="00D82FD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Uhrzeit Beginn</w:t>
            </w:r>
          </w:p>
        </w:tc>
        <w:tc>
          <w:tcPr>
            <w:tcW w:w="2109" w:type="dxa"/>
            <w:vAlign w:val="top"/>
          </w:tcPr>
          <w:p w:rsidR="00D82FD6" w:rsidRDefault="00D82FD6" w:rsidP="00D82FD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Uhrzeit Beginn</w:t>
            </w:r>
          </w:p>
        </w:tc>
      </w:tr>
      <w:tr w:rsidR="00D82FD6" w:rsidTr="00D82FD6">
        <w:tc>
          <w:tcPr>
            <w:tcW w:w="2395" w:type="dxa"/>
            <w:vAlign w:val="top"/>
          </w:tcPr>
          <w:p w:rsidR="00D82FD6" w:rsidRDefault="00D82FD6" w:rsidP="00D82FD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UHRZEITBIS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«UHRZEITBIS»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8" w:type="dxa"/>
            <w:vAlign w:val="top"/>
          </w:tcPr>
          <w:p w:rsidR="00D82FD6" w:rsidRPr="00CC48EA" w:rsidRDefault="00D82FD6" w:rsidP="00D82FD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UHRZEITBIS</w:t>
            </w:r>
          </w:p>
        </w:tc>
        <w:tc>
          <w:tcPr>
            <w:tcW w:w="2268" w:type="dxa"/>
            <w:vAlign w:val="top"/>
          </w:tcPr>
          <w:p w:rsidR="00D82FD6" w:rsidRDefault="00D82FD6" w:rsidP="00D82FD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Uhrzeit Ende</w:t>
            </w:r>
          </w:p>
        </w:tc>
        <w:tc>
          <w:tcPr>
            <w:tcW w:w="2109" w:type="dxa"/>
            <w:vAlign w:val="top"/>
          </w:tcPr>
          <w:p w:rsidR="00D82FD6" w:rsidRDefault="00D82FD6" w:rsidP="00D82FD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Uhrzeit Ende</w:t>
            </w:r>
          </w:p>
        </w:tc>
      </w:tr>
      <w:tr w:rsidR="00D82FD6" w:rsidTr="00D82FD6">
        <w:tc>
          <w:tcPr>
            <w:tcW w:w="2395" w:type="dxa"/>
            <w:vAlign w:val="top"/>
          </w:tcPr>
          <w:p w:rsidR="00D82FD6" w:rsidRDefault="00D82FD6" w:rsidP="00D82FD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LOKAL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«LOKAL»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8" w:type="dxa"/>
            <w:vAlign w:val="top"/>
          </w:tcPr>
          <w:p w:rsidR="00D82FD6" w:rsidRPr="00CC48EA" w:rsidRDefault="00D82FD6" w:rsidP="00D82FD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LOKAL</w:t>
            </w:r>
          </w:p>
        </w:tc>
        <w:tc>
          <w:tcPr>
            <w:tcW w:w="2268" w:type="dxa"/>
            <w:vAlign w:val="top"/>
          </w:tcPr>
          <w:p w:rsidR="00D82FD6" w:rsidRDefault="00D82FD6" w:rsidP="00D82FD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Ort der Sitzung</w:t>
            </w:r>
          </w:p>
        </w:tc>
        <w:tc>
          <w:tcPr>
            <w:tcW w:w="2109" w:type="dxa"/>
            <w:vAlign w:val="top"/>
          </w:tcPr>
          <w:p w:rsidR="00D82FD6" w:rsidRDefault="00D82FD6" w:rsidP="00D82FD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Lokal</w:t>
            </w:r>
          </w:p>
        </w:tc>
      </w:tr>
      <w:tr w:rsidR="00D82FD6" w:rsidTr="00D82FD6">
        <w:tc>
          <w:tcPr>
            <w:tcW w:w="2395" w:type="dxa"/>
            <w:vAlign w:val="top"/>
          </w:tcPr>
          <w:p w:rsidR="00D82FD6" w:rsidRDefault="00D82FD6" w:rsidP="00D82FD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STATUSOEFF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«STATUSOEFF»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8" w:type="dxa"/>
            <w:vAlign w:val="top"/>
          </w:tcPr>
          <w:p w:rsidR="00D82FD6" w:rsidRPr="00CC48EA" w:rsidRDefault="00D82FD6" w:rsidP="00D82FD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STATUSOEFF</w:t>
            </w:r>
          </w:p>
        </w:tc>
        <w:tc>
          <w:tcPr>
            <w:tcW w:w="2268" w:type="dxa"/>
            <w:vAlign w:val="top"/>
          </w:tcPr>
          <w:p w:rsidR="00D82FD6" w:rsidRDefault="00D82FD6" w:rsidP="00D82FD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Öffentlichkeits-Status </w:t>
            </w:r>
          </w:p>
        </w:tc>
        <w:tc>
          <w:tcPr>
            <w:tcW w:w="2109" w:type="dxa"/>
            <w:vAlign w:val="top"/>
          </w:tcPr>
          <w:p w:rsidR="00D82FD6" w:rsidRDefault="00D82FD6" w:rsidP="00D82FD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Status Öffentlich</w:t>
            </w:r>
          </w:p>
        </w:tc>
      </w:tr>
    </w:tbl>
    <w:p w:rsidR="008828BF" w:rsidRDefault="008828BF">
      <w:pPr>
        <w:spacing w:after="160"/>
        <w:rPr>
          <w:lang w:val="de-AT"/>
        </w:rPr>
      </w:pPr>
      <w:r>
        <w:rPr>
          <w:lang w:val="de-AT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17"/>
        <w:gridCol w:w="1895"/>
        <w:gridCol w:w="2494"/>
        <w:gridCol w:w="2534"/>
      </w:tblGrid>
      <w:tr w:rsidR="006A6730" w:rsidTr="006A67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17" w:type="dxa"/>
          </w:tcPr>
          <w:p w:rsidR="006A6730" w:rsidRDefault="006A6730" w:rsidP="006A6730">
            <w:pPr>
              <w:rPr>
                <w:lang w:val="de-AT"/>
              </w:rPr>
            </w:pPr>
            <w:r>
              <w:rPr>
                <w:lang w:val="de-AT"/>
              </w:rPr>
              <w:lastRenderedPageBreak/>
              <w:t>Formularfeld</w:t>
            </w:r>
          </w:p>
        </w:tc>
        <w:tc>
          <w:tcPr>
            <w:tcW w:w="1895" w:type="dxa"/>
          </w:tcPr>
          <w:p w:rsidR="006A6730" w:rsidRDefault="006A6730" w:rsidP="006A6730">
            <w:pPr>
              <w:rPr>
                <w:lang w:val="de-AT"/>
              </w:rPr>
            </w:pPr>
            <w:r>
              <w:rPr>
                <w:lang w:val="de-AT"/>
              </w:rPr>
              <w:t>Text in Feldname</w:t>
            </w:r>
          </w:p>
        </w:tc>
        <w:tc>
          <w:tcPr>
            <w:tcW w:w="2494" w:type="dxa"/>
          </w:tcPr>
          <w:p w:rsidR="006A6730" w:rsidRDefault="006A6730" w:rsidP="006A6730">
            <w:pPr>
              <w:rPr>
                <w:lang w:val="de-AT"/>
              </w:rPr>
            </w:pPr>
            <w:r>
              <w:rPr>
                <w:lang w:val="de-AT"/>
              </w:rPr>
              <w:t>Beschreibung</w:t>
            </w:r>
          </w:p>
        </w:tc>
        <w:tc>
          <w:tcPr>
            <w:tcW w:w="2534" w:type="dxa"/>
          </w:tcPr>
          <w:p w:rsidR="006A6730" w:rsidRDefault="006A6730" w:rsidP="006A6730">
            <w:pPr>
              <w:rPr>
                <w:lang w:val="de-AT"/>
              </w:rPr>
            </w:pPr>
            <w:r>
              <w:rPr>
                <w:lang w:val="de-AT"/>
              </w:rPr>
              <w:t>Datenquelle</w:t>
            </w:r>
          </w:p>
        </w:tc>
      </w:tr>
      <w:tr w:rsidR="006A6730" w:rsidTr="006A6730">
        <w:tc>
          <w:tcPr>
            <w:tcW w:w="2117" w:type="dxa"/>
            <w:vAlign w:val="top"/>
          </w:tcPr>
          <w:p w:rsidR="006A6730" w:rsidRDefault="006A6730" w:rsidP="006A673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KSTNR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«KSTNR»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95" w:type="dxa"/>
            <w:vAlign w:val="top"/>
          </w:tcPr>
          <w:p w:rsidR="006A6730" w:rsidRPr="00CC48EA" w:rsidRDefault="006A6730" w:rsidP="006A673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KSTNR</w:t>
            </w:r>
          </w:p>
        </w:tc>
        <w:tc>
          <w:tcPr>
            <w:tcW w:w="2494" w:type="dxa"/>
            <w:vAlign w:val="top"/>
          </w:tcPr>
          <w:p w:rsidR="006A6730" w:rsidRDefault="006A6730" w:rsidP="006A673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Nr. der Kostenstelle</w:t>
            </w:r>
          </w:p>
        </w:tc>
        <w:tc>
          <w:tcPr>
            <w:tcW w:w="2534" w:type="dxa"/>
            <w:vAlign w:val="top"/>
          </w:tcPr>
          <w:p w:rsidR="006A6730" w:rsidRDefault="006A6730" w:rsidP="006A673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Kostenstelle</w:t>
            </w:r>
          </w:p>
        </w:tc>
      </w:tr>
      <w:tr w:rsidR="006A6730" w:rsidTr="006A6730">
        <w:tc>
          <w:tcPr>
            <w:tcW w:w="2117" w:type="dxa"/>
            <w:vAlign w:val="top"/>
          </w:tcPr>
          <w:p w:rsidR="006A6730" w:rsidRDefault="006A6730" w:rsidP="006A673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KSTBESCH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«KSTBESCH»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95" w:type="dxa"/>
            <w:vAlign w:val="top"/>
          </w:tcPr>
          <w:p w:rsidR="006A6730" w:rsidRPr="00CC48EA" w:rsidRDefault="006A6730" w:rsidP="006A673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KSTBESCH</w:t>
            </w:r>
          </w:p>
        </w:tc>
        <w:tc>
          <w:tcPr>
            <w:tcW w:w="2494" w:type="dxa"/>
            <w:vAlign w:val="top"/>
          </w:tcPr>
          <w:p w:rsidR="006A6730" w:rsidRDefault="006A6730" w:rsidP="006A673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Beschreibung der Kostenstelle</w:t>
            </w:r>
          </w:p>
        </w:tc>
        <w:tc>
          <w:tcPr>
            <w:tcW w:w="2534" w:type="dxa"/>
            <w:vAlign w:val="top"/>
          </w:tcPr>
          <w:p w:rsidR="006A6730" w:rsidRDefault="006A6730" w:rsidP="006A673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Kostenstelle</w:t>
            </w:r>
          </w:p>
        </w:tc>
      </w:tr>
      <w:tr w:rsidR="006A6730" w:rsidTr="006A6730">
        <w:tc>
          <w:tcPr>
            <w:tcW w:w="2117" w:type="dxa"/>
            <w:vAlign w:val="top"/>
          </w:tcPr>
          <w:p w:rsidR="006A6730" w:rsidRDefault="006A6730" w:rsidP="006A673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MULTIKSTNR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«MULTIKSTNR»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95" w:type="dxa"/>
            <w:vAlign w:val="top"/>
          </w:tcPr>
          <w:p w:rsidR="006A6730" w:rsidRPr="00CC48EA" w:rsidRDefault="006A6730" w:rsidP="006A673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MULTIKSTNR</w:t>
            </w:r>
          </w:p>
        </w:tc>
        <w:tc>
          <w:tcPr>
            <w:tcW w:w="2494" w:type="dxa"/>
            <w:vAlign w:val="top"/>
          </w:tcPr>
          <w:p w:rsidR="006A6730" w:rsidRDefault="006A6730" w:rsidP="006A673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Nr. aller Kostenstellen (Fließtext)</w:t>
            </w:r>
          </w:p>
        </w:tc>
        <w:tc>
          <w:tcPr>
            <w:tcW w:w="2534" w:type="dxa"/>
            <w:vAlign w:val="top"/>
          </w:tcPr>
          <w:p w:rsidR="006A6730" w:rsidRDefault="006A6730" w:rsidP="006A673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 und Inhalt: Kostenstellen</w:t>
            </w:r>
          </w:p>
        </w:tc>
      </w:tr>
      <w:tr w:rsidR="006A6730" w:rsidTr="006A6730">
        <w:tc>
          <w:tcPr>
            <w:tcW w:w="2117" w:type="dxa"/>
            <w:vAlign w:val="top"/>
          </w:tcPr>
          <w:p w:rsidR="006A6730" w:rsidRDefault="006A6730" w:rsidP="006A673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MULTIKSTBESCH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«MULTIKSTBESCH»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95" w:type="dxa"/>
            <w:vAlign w:val="top"/>
          </w:tcPr>
          <w:p w:rsidR="006A6730" w:rsidRPr="00CC48EA" w:rsidRDefault="006A6730" w:rsidP="006A673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MULTIKSTBESCH</w:t>
            </w:r>
          </w:p>
        </w:tc>
        <w:tc>
          <w:tcPr>
            <w:tcW w:w="2494" w:type="dxa"/>
            <w:vAlign w:val="top"/>
          </w:tcPr>
          <w:p w:rsidR="006A6730" w:rsidRDefault="006A6730" w:rsidP="006A673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Beschreibung aller Kostenstellen (Fließtext)</w:t>
            </w:r>
          </w:p>
        </w:tc>
        <w:tc>
          <w:tcPr>
            <w:tcW w:w="2534" w:type="dxa"/>
            <w:vAlign w:val="top"/>
          </w:tcPr>
          <w:p w:rsidR="006A6730" w:rsidRDefault="006A6730" w:rsidP="006A673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 und Inhalt: Kostenstellen</w:t>
            </w:r>
          </w:p>
        </w:tc>
      </w:tr>
      <w:tr w:rsidR="006A6730" w:rsidTr="006A6730">
        <w:tc>
          <w:tcPr>
            <w:tcW w:w="2117" w:type="dxa"/>
            <w:vAlign w:val="top"/>
          </w:tcPr>
          <w:p w:rsidR="006A6730" w:rsidRDefault="006A6730" w:rsidP="006A673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TABTOP1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«TABTOP1»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95" w:type="dxa"/>
            <w:vAlign w:val="top"/>
          </w:tcPr>
          <w:p w:rsidR="006A6730" w:rsidRPr="00CC48EA" w:rsidRDefault="006A6730" w:rsidP="006A673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TABTOP1</w:t>
            </w:r>
          </w:p>
        </w:tc>
        <w:tc>
          <w:tcPr>
            <w:tcW w:w="2494" w:type="dxa"/>
            <w:vAlign w:val="top"/>
          </w:tcPr>
          <w:p w:rsidR="006A6730" w:rsidRDefault="006A6730" w:rsidP="006A673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Tabelle Tagesordnungs-punkte</w:t>
            </w:r>
          </w:p>
        </w:tc>
        <w:tc>
          <w:tcPr>
            <w:tcW w:w="2534" w:type="dxa"/>
            <w:vAlign w:val="top"/>
          </w:tcPr>
          <w:p w:rsidR="006A6730" w:rsidRDefault="006A6730" w:rsidP="006A673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Struktur des Akts</w:t>
            </w:r>
          </w:p>
        </w:tc>
      </w:tr>
      <w:tr w:rsidR="006A6730" w:rsidTr="006A6730">
        <w:tc>
          <w:tcPr>
            <w:tcW w:w="2117" w:type="dxa"/>
            <w:vAlign w:val="top"/>
          </w:tcPr>
          <w:p w:rsidR="006A6730" w:rsidRDefault="006A6730" w:rsidP="006A673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TABTOP2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«TABTOP2»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95" w:type="dxa"/>
            <w:vAlign w:val="top"/>
          </w:tcPr>
          <w:p w:rsidR="006A6730" w:rsidRPr="00CC48EA" w:rsidRDefault="006A6730" w:rsidP="006A673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TABTOP2</w:t>
            </w:r>
          </w:p>
        </w:tc>
        <w:tc>
          <w:tcPr>
            <w:tcW w:w="2494" w:type="dxa"/>
            <w:vAlign w:val="top"/>
          </w:tcPr>
          <w:p w:rsidR="006A6730" w:rsidRDefault="006A6730" w:rsidP="006A673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Tabelle Tagesordnungs-punkte (Nummerierung in separater Spalte)</w:t>
            </w:r>
          </w:p>
        </w:tc>
        <w:tc>
          <w:tcPr>
            <w:tcW w:w="2534" w:type="dxa"/>
            <w:vAlign w:val="top"/>
          </w:tcPr>
          <w:p w:rsidR="006A6730" w:rsidRDefault="006A6730" w:rsidP="006A673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Struktur des Akts</w:t>
            </w:r>
          </w:p>
        </w:tc>
      </w:tr>
    </w:tbl>
    <w:p w:rsidR="00194C13" w:rsidRDefault="00194C13" w:rsidP="00194C13">
      <w:pPr>
        <w:pStyle w:val="berschrift2"/>
        <w:numPr>
          <w:ilvl w:val="0"/>
          <w:numId w:val="0"/>
        </w:numPr>
      </w:pPr>
      <w:r>
        <w:t>Fallart Budgetakt</w:t>
      </w:r>
    </w:p>
    <w:p w:rsidR="00194C13" w:rsidRDefault="00194C13" w:rsidP="00194C13">
      <w:pPr>
        <w:pStyle w:val="berschrift3"/>
        <w:numPr>
          <w:ilvl w:val="0"/>
          <w:numId w:val="0"/>
        </w:numPr>
        <w:rPr>
          <w:lang w:val="de-AT"/>
        </w:rPr>
      </w:pPr>
      <w:r>
        <w:rPr>
          <w:lang w:val="de-AT"/>
        </w:rPr>
        <w:t>Beteiligte</w:t>
      </w:r>
    </w:p>
    <w:p w:rsidR="00D82FD6" w:rsidRDefault="00D82FD6" w:rsidP="00D82FD6">
      <w:r>
        <w:t>Die Daten für diese Formularfelder werden im jeweiligen Akt im Reiter Beteiligte durch den GeOrg Benutzer gepflegt.</w:t>
      </w:r>
    </w:p>
    <w:p w:rsidR="00194C13" w:rsidRDefault="00194C13" w:rsidP="00B03E3B">
      <w:pPr>
        <w:rPr>
          <w:lang w:val="de-AT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970"/>
        <w:gridCol w:w="1984"/>
        <w:gridCol w:w="2410"/>
        <w:gridCol w:w="2676"/>
      </w:tblGrid>
      <w:tr w:rsidR="00D82FD6" w:rsidTr="00D82F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70" w:type="dxa"/>
          </w:tcPr>
          <w:p w:rsidR="00D82FD6" w:rsidRDefault="00D82FD6" w:rsidP="00FF6E52">
            <w:pPr>
              <w:rPr>
                <w:lang w:val="de-AT"/>
              </w:rPr>
            </w:pPr>
            <w:r>
              <w:rPr>
                <w:lang w:val="de-AT"/>
              </w:rPr>
              <w:t>Formularfeld</w:t>
            </w:r>
          </w:p>
        </w:tc>
        <w:tc>
          <w:tcPr>
            <w:tcW w:w="1984" w:type="dxa"/>
          </w:tcPr>
          <w:p w:rsidR="00D82FD6" w:rsidRDefault="00D82FD6" w:rsidP="00FF6E52">
            <w:pPr>
              <w:rPr>
                <w:lang w:val="de-AT"/>
              </w:rPr>
            </w:pPr>
            <w:r>
              <w:rPr>
                <w:lang w:val="de-AT"/>
              </w:rPr>
              <w:t>Text in Feldname</w:t>
            </w:r>
          </w:p>
        </w:tc>
        <w:tc>
          <w:tcPr>
            <w:tcW w:w="2410" w:type="dxa"/>
          </w:tcPr>
          <w:p w:rsidR="00D82FD6" w:rsidRDefault="00D82FD6" w:rsidP="00FF6E52">
            <w:pPr>
              <w:rPr>
                <w:lang w:val="de-AT"/>
              </w:rPr>
            </w:pPr>
            <w:r>
              <w:rPr>
                <w:lang w:val="de-AT"/>
              </w:rPr>
              <w:t>Beschreibung</w:t>
            </w:r>
          </w:p>
        </w:tc>
        <w:tc>
          <w:tcPr>
            <w:tcW w:w="2676" w:type="dxa"/>
          </w:tcPr>
          <w:p w:rsidR="00D82FD6" w:rsidRDefault="00D82FD6" w:rsidP="00FF6E52">
            <w:pPr>
              <w:rPr>
                <w:lang w:val="de-AT"/>
              </w:rPr>
            </w:pPr>
            <w:r>
              <w:rPr>
                <w:lang w:val="de-AT"/>
              </w:rPr>
              <w:t>Datenquelle</w:t>
            </w:r>
          </w:p>
        </w:tc>
      </w:tr>
      <w:tr w:rsidR="00D82FD6" w:rsidRPr="00F640BD" w:rsidTr="00D82FD6">
        <w:tc>
          <w:tcPr>
            <w:tcW w:w="1970" w:type="dxa"/>
            <w:vAlign w:val="top"/>
          </w:tcPr>
          <w:p w:rsidR="00D82FD6" w:rsidRPr="00F640BD" w:rsidRDefault="00D82FD6" w:rsidP="00D82FD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MULTIALL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«MULTIALL»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:rsidR="00D82FD6" w:rsidRPr="00CC48EA" w:rsidRDefault="00D82FD6" w:rsidP="00D82FD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MULTIALL</w:t>
            </w:r>
          </w:p>
        </w:tc>
        <w:tc>
          <w:tcPr>
            <w:tcW w:w="2410" w:type="dxa"/>
            <w:vAlign w:val="top"/>
          </w:tcPr>
          <w:p w:rsidR="00D82FD6" w:rsidRPr="00E44FA6" w:rsidRDefault="00D82FD6" w:rsidP="00D82FD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Alle Beteiligten des Akts</w:t>
            </w:r>
          </w:p>
        </w:tc>
        <w:tc>
          <w:tcPr>
            <w:tcW w:w="2676" w:type="dxa"/>
            <w:vAlign w:val="top"/>
          </w:tcPr>
          <w:p w:rsidR="00D82FD6" w:rsidRPr="00F640BD" w:rsidRDefault="00D82FD6" w:rsidP="00D82FD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Beteiligte: alle Beteiligten des Akts</w:t>
            </w:r>
          </w:p>
        </w:tc>
      </w:tr>
      <w:tr w:rsidR="00D82FD6" w:rsidRPr="00F640BD" w:rsidTr="00D82FD6">
        <w:tc>
          <w:tcPr>
            <w:tcW w:w="1970" w:type="dxa"/>
            <w:vAlign w:val="top"/>
          </w:tcPr>
          <w:p w:rsidR="00D82FD6" w:rsidRPr="00F640BD" w:rsidRDefault="00D82FD6" w:rsidP="00D82FD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MULTIGEM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«MULTIGEM»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:rsidR="00D82FD6" w:rsidRPr="00CC48EA" w:rsidRDefault="00D82FD6" w:rsidP="00D82FD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MULTIGEM</w:t>
            </w:r>
          </w:p>
        </w:tc>
        <w:tc>
          <w:tcPr>
            <w:tcW w:w="2410" w:type="dxa"/>
            <w:vAlign w:val="top"/>
          </w:tcPr>
          <w:p w:rsidR="00D82FD6" w:rsidRPr="00E44FA6" w:rsidRDefault="00D82FD6" w:rsidP="00D82FD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Gemeinde</w:t>
            </w:r>
          </w:p>
        </w:tc>
        <w:tc>
          <w:tcPr>
            <w:tcW w:w="2676" w:type="dxa"/>
            <w:vAlign w:val="top"/>
          </w:tcPr>
          <w:p w:rsidR="00D82FD6" w:rsidRPr="00F640BD" w:rsidRDefault="00D82FD6" w:rsidP="00D82FD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GEM</w:t>
            </w:r>
          </w:p>
        </w:tc>
      </w:tr>
      <w:tr w:rsidR="00D82FD6" w:rsidRPr="00F640BD" w:rsidTr="00D82FD6">
        <w:tc>
          <w:tcPr>
            <w:tcW w:w="1970" w:type="dxa"/>
            <w:vAlign w:val="top"/>
          </w:tcPr>
          <w:p w:rsidR="00D82FD6" w:rsidRPr="00F640BD" w:rsidRDefault="00D82FD6" w:rsidP="00D82FD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MULTISONST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«MULTISONST»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:rsidR="00D82FD6" w:rsidRPr="00CC48EA" w:rsidRDefault="00D82FD6" w:rsidP="00D82FD6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i/>
                <w:szCs w:val="20"/>
                <w:lang w:eastAsia="de-DE"/>
              </w:rPr>
              <w:t>MULTISONST</w:t>
            </w:r>
          </w:p>
        </w:tc>
        <w:tc>
          <w:tcPr>
            <w:tcW w:w="2410" w:type="dxa"/>
            <w:vAlign w:val="top"/>
          </w:tcPr>
          <w:p w:rsidR="00D82FD6" w:rsidRPr="00CC48EA" w:rsidRDefault="00D82FD6" w:rsidP="00D82FD6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i/>
                <w:szCs w:val="20"/>
                <w:lang w:eastAsia="de-DE"/>
              </w:rPr>
              <w:t>Sonstige</w:t>
            </w:r>
          </w:p>
        </w:tc>
        <w:tc>
          <w:tcPr>
            <w:tcW w:w="2676" w:type="dxa"/>
            <w:vAlign w:val="top"/>
          </w:tcPr>
          <w:p w:rsidR="00D82FD6" w:rsidRPr="00CC48EA" w:rsidRDefault="00D82FD6" w:rsidP="00D82FD6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Beteiligte mit Rolle SONST</w:t>
            </w:r>
          </w:p>
        </w:tc>
      </w:tr>
      <w:tr w:rsidR="00D82FD6" w:rsidRPr="00F640BD" w:rsidTr="00D82FD6">
        <w:tc>
          <w:tcPr>
            <w:tcW w:w="1970" w:type="dxa"/>
            <w:vAlign w:val="top"/>
          </w:tcPr>
          <w:p w:rsidR="00D82FD6" w:rsidRPr="00F640BD" w:rsidRDefault="00D82FD6" w:rsidP="00D82FD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MULTIEGE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«MULTIEGE»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:rsidR="00D82FD6" w:rsidRPr="00CC48EA" w:rsidRDefault="00D82FD6" w:rsidP="00D82FD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MULTIEGE</w:t>
            </w:r>
          </w:p>
        </w:tc>
        <w:tc>
          <w:tcPr>
            <w:tcW w:w="2410" w:type="dxa"/>
            <w:vAlign w:val="top"/>
          </w:tcPr>
          <w:p w:rsidR="00D82FD6" w:rsidRPr="00E44FA6" w:rsidRDefault="00D82FD6" w:rsidP="00D82FD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Eingeschulte Gemeinde</w:t>
            </w:r>
          </w:p>
        </w:tc>
        <w:tc>
          <w:tcPr>
            <w:tcW w:w="2676" w:type="dxa"/>
            <w:vAlign w:val="top"/>
          </w:tcPr>
          <w:p w:rsidR="00D82FD6" w:rsidRPr="00F640BD" w:rsidRDefault="00D82FD6" w:rsidP="00D82FD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EGE</w:t>
            </w:r>
          </w:p>
        </w:tc>
      </w:tr>
      <w:tr w:rsidR="00D82FD6" w:rsidRPr="00F640BD" w:rsidTr="00D82FD6">
        <w:tc>
          <w:tcPr>
            <w:tcW w:w="1970" w:type="dxa"/>
            <w:vAlign w:val="top"/>
          </w:tcPr>
          <w:p w:rsidR="00D82FD6" w:rsidRPr="00F640BD" w:rsidRDefault="00D82FD6" w:rsidP="00D82FD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MULTIGGE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«MULTIGGE»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:rsidR="00D82FD6" w:rsidRPr="00CC48EA" w:rsidRDefault="00D82FD6" w:rsidP="00D82FD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MULTIGGE</w:t>
            </w:r>
          </w:p>
        </w:tc>
        <w:tc>
          <w:tcPr>
            <w:tcW w:w="2410" w:type="dxa"/>
            <w:vAlign w:val="top"/>
          </w:tcPr>
          <w:p w:rsidR="00D82FD6" w:rsidRPr="00E44FA6" w:rsidRDefault="00D82FD6" w:rsidP="00D82FD6">
            <w:pPr>
              <w:rPr>
                <w:rFonts w:ascii="Arial" w:eastAsia="Times New Roman" w:hAnsi="Arial" w:cs="Arial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Gastschulgemeinde</w:t>
            </w:r>
          </w:p>
        </w:tc>
        <w:tc>
          <w:tcPr>
            <w:tcW w:w="2676" w:type="dxa"/>
            <w:vAlign w:val="top"/>
          </w:tcPr>
          <w:p w:rsidR="00D82FD6" w:rsidRPr="00F640BD" w:rsidRDefault="00D82FD6" w:rsidP="00D82FD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GGE</w:t>
            </w:r>
          </w:p>
        </w:tc>
      </w:tr>
      <w:tr w:rsidR="00D82FD6" w:rsidRPr="00F640BD" w:rsidTr="00D82FD6">
        <w:tc>
          <w:tcPr>
            <w:tcW w:w="1970" w:type="dxa"/>
            <w:vAlign w:val="top"/>
          </w:tcPr>
          <w:p w:rsidR="00D82FD6" w:rsidRDefault="00D82FD6" w:rsidP="00D82FD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MULTIABH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«MULTIABH»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:rsidR="00D82FD6" w:rsidRPr="00CC48EA" w:rsidRDefault="00D82FD6" w:rsidP="00D82FD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MULTIABH</w:t>
            </w:r>
          </w:p>
        </w:tc>
        <w:tc>
          <w:tcPr>
            <w:tcW w:w="2410" w:type="dxa"/>
            <w:vAlign w:val="top"/>
          </w:tcPr>
          <w:p w:rsidR="00D82FD6" w:rsidRDefault="00D82FD6" w:rsidP="00D82FD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Aufsichtsbehörde</w:t>
            </w:r>
          </w:p>
        </w:tc>
        <w:tc>
          <w:tcPr>
            <w:tcW w:w="2676" w:type="dxa"/>
            <w:vAlign w:val="top"/>
          </w:tcPr>
          <w:p w:rsidR="00D82FD6" w:rsidRPr="00F640BD" w:rsidRDefault="00D82FD6" w:rsidP="00D82FD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 mit Rolle ABH</w:t>
            </w:r>
          </w:p>
        </w:tc>
      </w:tr>
      <w:tr w:rsidR="00D82FD6" w:rsidRPr="00F640BD" w:rsidTr="00D82FD6">
        <w:tc>
          <w:tcPr>
            <w:tcW w:w="1970" w:type="dxa"/>
            <w:vAlign w:val="top"/>
          </w:tcPr>
          <w:p w:rsidR="00D82FD6" w:rsidRDefault="00D82FD6" w:rsidP="00D82FD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MULTIVBD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«MULTIVBD»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:rsidR="00D82FD6" w:rsidRPr="00CC48EA" w:rsidRDefault="00D82FD6" w:rsidP="00D82FD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MULTIVBD</w:t>
            </w:r>
          </w:p>
        </w:tc>
        <w:tc>
          <w:tcPr>
            <w:tcW w:w="2410" w:type="dxa"/>
            <w:vAlign w:val="top"/>
          </w:tcPr>
          <w:p w:rsidR="00D82FD6" w:rsidRDefault="00D82FD6" w:rsidP="00D82FD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Verband</w:t>
            </w:r>
          </w:p>
        </w:tc>
        <w:tc>
          <w:tcPr>
            <w:tcW w:w="2676" w:type="dxa"/>
            <w:vAlign w:val="top"/>
          </w:tcPr>
          <w:p w:rsidR="00D82FD6" w:rsidRDefault="00D82FD6" w:rsidP="00D82FD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 mit Rolle VBD</w:t>
            </w:r>
          </w:p>
        </w:tc>
      </w:tr>
    </w:tbl>
    <w:p w:rsidR="00D82FD6" w:rsidRDefault="00D82FD6" w:rsidP="00B03E3B">
      <w:pPr>
        <w:rPr>
          <w:lang w:val="de-AT"/>
        </w:rPr>
      </w:pPr>
    </w:p>
    <w:p w:rsidR="00A26009" w:rsidRDefault="00A26009" w:rsidP="00A26009">
      <w:pPr>
        <w:spacing w:line="240" w:lineRule="auto"/>
      </w:pPr>
      <w:r>
        <w:t>Diese Formularfelder können um Zusätze erweitert werden, wodurch dann andere bzw. zusätzliche Informationen je Beteiligten ausgegeben werden.</w:t>
      </w:r>
      <w:r w:rsidRPr="0068459B">
        <w:t xml:space="preserve"> </w:t>
      </w:r>
      <w:r>
        <w:t>Die Zusätze können auch kombiniert werden. zB. MULTIEGEGEBJTEL. Dabei ist die Reihenfolge der Zusätze einzuhalten.</w:t>
      </w:r>
    </w:p>
    <w:p w:rsidR="00A26009" w:rsidRDefault="00A26009" w:rsidP="00A26009">
      <w:pPr>
        <w:spacing w:line="240" w:lineRule="auto"/>
      </w:pPr>
    </w:p>
    <w:p w:rsidR="00A26009" w:rsidRDefault="00A26009" w:rsidP="00A26009">
      <w:pPr>
        <w:spacing w:line="240" w:lineRule="auto"/>
      </w:pPr>
      <w:r>
        <w:t>Folgende Zusätze sind möglich:</w:t>
      </w:r>
    </w:p>
    <w:p w:rsidR="00A26009" w:rsidRDefault="00A26009" w:rsidP="00A26009">
      <w:pPr>
        <w:numPr>
          <w:ilvl w:val="0"/>
          <w:numId w:val="34"/>
        </w:numPr>
        <w:spacing w:line="240" w:lineRule="auto"/>
      </w:pPr>
      <w:r>
        <w:t>ADR:</w:t>
      </w:r>
      <w:r>
        <w:tab/>
        <w:t>statt des Namensfeldes wird das Adressfeld des Beteiligten ausgegeben.</w:t>
      </w:r>
      <w:r>
        <w:br/>
        <w:t>(Das kann bei entsprechend eingestelltem Versandtyp auch die Mail-Adresse sein.)</w:t>
      </w:r>
    </w:p>
    <w:p w:rsidR="00A26009" w:rsidRDefault="00A26009" w:rsidP="00A26009">
      <w:pPr>
        <w:numPr>
          <w:ilvl w:val="0"/>
          <w:numId w:val="34"/>
        </w:numPr>
        <w:spacing w:line="240" w:lineRule="auto"/>
      </w:pPr>
      <w:r>
        <w:t>GEBJ:</w:t>
      </w:r>
      <w:r>
        <w:tab/>
        <w:t>zusätzlich wird das Geburtsjahr angedruckt, bzw. bei Organisationen eine Identifikationsnummer (UID-Nr oder wenn diese nicht vorhanden ist: FBN oder ZVR-Nr)</w:t>
      </w:r>
    </w:p>
    <w:p w:rsidR="00A26009" w:rsidRDefault="00A26009" w:rsidP="00A26009">
      <w:pPr>
        <w:numPr>
          <w:ilvl w:val="0"/>
          <w:numId w:val="34"/>
        </w:numPr>
        <w:spacing w:line="240" w:lineRule="auto"/>
      </w:pPr>
      <w:r>
        <w:t>TEL:</w:t>
      </w:r>
      <w:r>
        <w:tab/>
        <w:t>zusätzlich wird (wenn vorhanden) eine Telefonnummer angedruckt.</w:t>
      </w:r>
    </w:p>
    <w:p w:rsidR="006A6730" w:rsidRDefault="006A6730">
      <w:pPr>
        <w:spacing w:after="160"/>
      </w:pPr>
      <w:r>
        <w:br w:type="page"/>
      </w:r>
    </w:p>
    <w:p w:rsidR="00804CF8" w:rsidRDefault="00804CF8" w:rsidP="00804CF8">
      <w:pPr>
        <w:spacing w:line="240" w:lineRule="auto"/>
      </w:pPr>
      <w:r>
        <w:lastRenderedPageBreak/>
        <w:t xml:space="preserve">Bei der Rolle </w:t>
      </w:r>
      <w:r w:rsidRPr="00804CF8">
        <w:rPr>
          <w:b/>
          <w:i/>
        </w:rPr>
        <w:t>Sonstige</w:t>
      </w:r>
      <w:r>
        <w:t xml:space="preserve"> weichen Formularfelder mit Erweiterungen leicht von der Regel ab:</w:t>
      </w:r>
    </w:p>
    <w:p w:rsidR="00804CF8" w:rsidRDefault="00804CF8" w:rsidP="00D82FD6">
      <w:pPr>
        <w:rPr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32"/>
        <w:gridCol w:w="2406"/>
        <w:gridCol w:w="1796"/>
        <w:gridCol w:w="2806"/>
      </w:tblGrid>
      <w:tr w:rsidR="00804CF8" w:rsidTr="00FF6E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32" w:type="dxa"/>
          </w:tcPr>
          <w:p w:rsidR="00804CF8" w:rsidRDefault="00804CF8" w:rsidP="00FF6E52">
            <w:pPr>
              <w:rPr>
                <w:lang w:val="de-AT"/>
              </w:rPr>
            </w:pPr>
            <w:r>
              <w:rPr>
                <w:lang w:val="de-AT"/>
              </w:rPr>
              <w:t>Formularfeld ohne Erweiterung</w:t>
            </w:r>
          </w:p>
        </w:tc>
        <w:tc>
          <w:tcPr>
            <w:tcW w:w="2406" w:type="dxa"/>
          </w:tcPr>
          <w:p w:rsidR="00804CF8" w:rsidRDefault="00804CF8" w:rsidP="00FF6E52">
            <w:pPr>
              <w:rPr>
                <w:lang w:val="de-AT"/>
              </w:rPr>
            </w:pPr>
            <w:r>
              <w:rPr>
                <w:lang w:val="de-AT"/>
              </w:rPr>
              <w:t>Formularfeld mit Erweiterung ADR</w:t>
            </w:r>
          </w:p>
        </w:tc>
        <w:tc>
          <w:tcPr>
            <w:tcW w:w="1796" w:type="dxa"/>
          </w:tcPr>
          <w:p w:rsidR="00804CF8" w:rsidRDefault="00804CF8" w:rsidP="00FF6E52">
            <w:pPr>
              <w:rPr>
                <w:lang w:val="de-AT"/>
              </w:rPr>
            </w:pPr>
            <w:r>
              <w:rPr>
                <w:lang w:val="de-AT"/>
              </w:rPr>
              <w:t>Präfix anderer Erweiterungen</w:t>
            </w:r>
          </w:p>
        </w:tc>
        <w:tc>
          <w:tcPr>
            <w:tcW w:w="2806" w:type="dxa"/>
          </w:tcPr>
          <w:p w:rsidR="00804CF8" w:rsidRDefault="00804CF8" w:rsidP="00FF6E52">
            <w:pPr>
              <w:rPr>
                <w:lang w:val="de-AT"/>
              </w:rPr>
            </w:pPr>
            <w:r>
              <w:rPr>
                <w:lang w:val="de-AT"/>
              </w:rPr>
              <w:t>Beispiel mit anderem Präfix</w:t>
            </w:r>
          </w:p>
        </w:tc>
      </w:tr>
      <w:tr w:rsidR="00804CF8" w:rsidRPr="00321824" w:rsidTr="00FF6E52">
        <w:tc>
          <w:tcPr>
            <w:tcW w:w="2032" w:type="dxa"/>
            <w:vAlign w:val="top"/>
          </w:tcPr>
          <w:p w:rsidR="00804CF8" w:rsidRPr="00F640BD" w:rsidRDefault="00804CF8" w:rsidP="00804C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MULTISONST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«MULTISONST»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6" w:type="dxa"/>
            <w:vAlign w:val="top"/>
          </w:tcPr>
          <w:p w:rsidR="00804CF8" w:rsidRPr="00321824" w:rsidRDefault="00804CF8" w:rsidP="00804C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MULTISONSTADR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«MULTISONSTADR»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96" w:type="dxa"/>
            <w:vAlign w:val="top"/>
          </w:tcPr>
          <w:p w:rsidR="00804CF8" w:rsidRPr="0099714E" w:rsidRDefault="00804CF8" w:rsidP="00804CF8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99714E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MULTISON</w:t>
            </w:r>
          </w:p>
        </w:tc>
        <w:tc>
          <w:tcPr>
            <w:tcW w:w="2806" w:type="dxa"/>
            <w:vAlign w:val="top"/>
          </w:tcPr>
          <w:p w:rsidR="00804CF8" w:rsidRPr="00321824" w:rsidRDefault="00804CF8" w:rsidP="00804C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MULTISONGEBJTEL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«MULTISONGEBJTEL»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</w:tbl>
    <w:p w:rsidR="00194C13" w:rsidRDefault="00194C13" w:rsidP="00194C13">
      <w:pPr>
        <w:pStyle w:val="berschrift3"/>
        <w:numPr>
          <w:ilvl w:val="0"/>
          <w:numId w:val="0"/>
        </w:numPr>
        <w:rPr>
          <w:lang w:val="de-AT"/>
        </w:rPr>
      </w:pPr>
      <w:r>
        <w:rPr>
          <w:lang w:val="de-AT"/>
        </w:rPr>
        <w:t>Termine</w:t>
      </w:r>
    </w:p>
    <w:p w:rsidR="00804CF8" w:rsidRDefault="00804CF8" w:rsidP="00804CF8">
      <w:r>
        <w:t>Die Daten für diese Formularfelder werden im jeweiligen Akt im Reiter Termine durch den GeOrg Benutzer gepflegt.</w:t>
      </w:r>
    </w:p>
    <w:p w:rsidR="00194C13" w:rsidRDefault="00194C13" w:rsidP="00B03E3B">
      <w:pPr>
        <w:rPr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45"/>
        <w:gridCol w:w="1984"/>
        <w:gridCol w:w="2977"/>
        <w:gridCol w:w="2534"/>
      </w:tblGrid>
      <w:tr w:rsidR="00804CF8" w:rsidTr="00804C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45" w:type="dxa"/>
          </w:tcPr>
          <w:p w:rsidR="00804CF8" w:rsidRDefault="00804CF8" w:rsidP="00FF6E52">
            <w:pPr>
              <w:rPr>
                <w:lang w:val="de-AT"/>
              </w:rPr>
            </w:pPr>
            <w:r>
              <w:rPr>
                <w:lang w:val="de-AT"/>
              </w:rPr>
              <w:t>Formularfeld</w:t>
            </w:r>
          </w:p>
        </w:tc>
        <w:tc>
          <w:tcPr>
            <w:tcW w:w="1984" w:type="dxa"/>
          </w:tcPr>
          <w:p w:rsidR="00804CF8" w:rsidRDefault="00804CF8" w:rsidP="00FF6E52">
            <w:pPr>
              <w:rPr>
                <w:lang w:val="de-AT"/>
              </w:rPr>
            </w:pPr>
            <w:r>
              <w:rPr>
                <w:lang w:val="de-AT"/>
              </w:rPr>
              <w:t>Text in Feldname</w:t>
            </w:r>
          </w:p>
        </w:tc>
        <w:tc>
          <w:tcPr>
            <w:tcW w:w="2977" w:type="dxa"/>
          </w:tcPr>
          <w:p w:rsidR="00804CF8" w:rsidRDefault="00804CF8" w:rsidP="00FF6E52">
            <w:pPr>
              <w:rPr>
                <w:lang w:val="de-AT"/>
              </w:rPr>
            </w:pPr>
            <w:r>
              <w:rPr>
                <w:lang w:val="de-AT"/>
              </w:rPr>
              <w:t>Beschreibung</w:t>
            </w:r>
          </w:p>
        </w:tc>
        <w:tc>
          <w:tcPr>
            <w:tcW w:w="2534" w:type="dxa"/>
          </w:tcPr>
          <w:p w:rsidR="00804CF8" w:rsidRDefault="00804CF8" w:rsidP="00FF6E52">
            <w:pPr>
              <w:rPr>
                <w:lang w:val="de-AT"/>
              </w:rPr>
            </w:pPr>
            <w:r>
              <w:rPr>
                <w:lang w:val="de-AT"/>
              </w:rPr>
              <w:t>Datenquelle</w:t>
            </w:r>
          </w:p>
        </w:tc>
      </w:tr>
      <w:tr w:rsidR="00804CF8" w:rsidRPr="00512371" w:rsidTr="00804CF8">
        <w:tc>
          <w:tcPr>
            <w:tcW w:w="1545" w:type="dxa"/>
            <w:vAlign w:val="top"/>
          </w:tcPr>
          <w:p w:rsidR="00804CF8" w:rsidRPr="00B03F3D" w:rsidRDefault="00804CF8" w:rsidP="00804C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BSCHLUSS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«BSCHLUSS»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:rsidR="00804CF8" w:rsidRPr="0099714E" w:rsidRDefault="00804CF8" w:rsidP="00804C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9714E">
              <w:rPr>
                <w:rFonts w:ascii="Arial" w:eastAsia="Times New Roman" w:hAnsi="Arial" w:cs="Arial"/>
                <w:szCs w:val="20"/>
                <w:lang w:eastAsia="de-DE"/>
              </w:rPr>
              <w:t>BSCHLUSS</w:t>
            </w:r>
          </w:p>
        </w:tc>
        <w:tc>
          <w:tcPr>
            <w:tcW w:w="2977" w:type="dxa"/>
            <w:vAlign w:val="top"/>
          </w:tcPr>
          <w:p w:rsidR="00804CF8" w:rsidRPr="00E44FA6" w:rsidRDefault="00804CF8" w:rsidP="00804C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Beschluss</w:t>
            </w:r>
          </w:p>
        </w:tc>
        <w:tc>
          <w:tcPr>
            <w:tcW w:w="2534" w:type="dxa"/>
            <w:vAlign w:val="top"/>
          </w:tcPr>
          <w:p w:rsidR="00804CF8" w:rsidRPr="00F640BD" w:rsidRDefault="00804CF8" w:rsidP="00804C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BSCHLUSS</w:t>
            </w:r>
          </w:p>
        </w:tc>
      </w:tr>
      <w:tr w:rsidR="00804CF8" w:rsidRPr="00512371" w:rsidTr="00804CF8">
        <w:tc>
          <w:tcPr>
            <w:tcW w:w="1545" w:type="dxa"/>
            <w:vAlign w:val="top"/>
          </w:tcPr>
          <w:p w:rsidR="00804CF8" w:rsidRPr="00B03F3D" w:rsidRDefault="00804CF8" w:rsidP="00804C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DBFRIST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«DBFRIST»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:rsidR="00804CF8" w:rsidRPr="0099714E" w:rsidRDefault="00804CF8" w:rsidP="00804C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9714E">
              <w:rPr>
                <w:rFonts w:ascii="Arial" w:eastAsia="Times New Roman" w:hAnsi="Arial" w:cs="Arial"/>
                <w:szCs w:val="20"/>
                <w:lang w:eastAsia="de-DE"/>
              </w:rPr>
              <w:t>DBFRIST</w:t>
            </w:r>
          </w:p>
        </w:tc>
        <w:tc>
          <w:tcPr>
            <w:tcW w:w="2977" w:type="dxa"/>
            <w:vAlign w:val="top"/>
          </w:tcPr>
          <w:p w:rsidR="00804CF8" w:rsidRPr="00E44FA6" w:rsidRDefault="00804CF8" w:rsidP="00804C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Dienstbesprechung Aufgabe</w:t>
            </w:r>
          </w:p>
        </w:tc>
        <w:tc>
          <w:tcPr>
            <w:tcW w:w="2534" w:type="dxa"/>
            <w:vAlign w:val="top"/>
          </w:tcPr>
          <w:p w:rsidR="00804CF8" w:rsidRPr="00F640BD" w:rsidRDefault="00804CF8" w:rsidP="00804C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DBFRIST</w:t>
            </w:r>
          </w:p>
        </w:tc>
      </w:tr>
      <w:tr w:rsidR="00804CF8" w:rsidRPr="00512371" w:rsidTr="00804CF8">
        <w:tc>
          <w:tcPr>
            <w:tcW w:w="1545" w:type="dxa"/>
            <w:vAlign w:val="top"/>
          </w:tcPr>
          <w:p w:rsidR="00804CF8" w:rsidRPr="00B03F3D" w:rsidRDefault="00804CF8" w:rsidP="00804C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DBTERM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«DBTERM»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:rsidR="00804CF8" w:rsidRPr="0099714E" w:rsidRDefault="00804CF8" w:rsidP="00804C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9714E">
              <w:rPr>
                <w:rFonts w:ascii="Arial" w:eastAsia="Times New Roman" w:hAnsi="Arial" w:cs="Arial"/>
                <w:szCs w:val="20"/>
                <w:lang w:eastAsia="de-DE"/>
              </w:rPr>
              <w:t>DBTERM</w:t>
            </w:r>
          </w:p>
        </w:tc>
        <w:tc>
          <w:tcPr>
            <w:tcW w:w="2977" w:type="dxa"/>
            <w:vAlign w:val="top"/>
          </w:tcPr>
          <w:p w:rsidR="00804CF8" w:rsidRPr="00E44FA6" w:rsidRDefault="00804CF8" w:rsidP="00804C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Dienstbesprechung</w:t>
            </w:r>
          </w:p>
        </w:tc>
        <w:tc>
          <w:tcPr>
            <w:tcW w:w="2534" w:type="dxa"/>
            <w:vAlign w:val="top"/>
          </w:tcPr>
          <w:p w:rsidR="00804CF8" w:rsidRPr="00F640BD" w:rsidRDefault="00804CF8" w:rsidP="00804C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DBTERM</w:t>
            </w:r>
          </w:p>
        </w:tc>
      </w:tr>
      <w:tr w:rsidR="00804CF8" w:rsidRPr="00512371" w:rsidTr="00804CF8">
        <w:tc>
          <w:tcPr>
            <w:tcW w:w="1545" w:type="dxa"/>
            <w:vAlign w:val="top"/>
          </w:tcPr>
          <w:p w:rsidR="00804CF8" w:rsidRPr="00B03F3D" w:rsidRDefault="00804CF8" w:rsidP="00804C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FRIST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«FRIST»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:rsidR="00804CF8" w:rsidRPr="0099714E" w:rsidRDefault="00804CF8" w:rsidP="00804C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9714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FRIST</w:t>
            </w:r>
          </w:p>
        </w:tc>
        <w:tc>
          <w:tcPr>
            <w:tcW w:w="2977" w:type="dxa"/>
            <w:vAlign w:val="top"/>
          </w:tcPr>
          <w:p w:rsidR="00804CF8" w:rsidRPr="00E44FA6" w:rsidRDefault="00804CF8" w:rsidP="00804CF8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Frist</w:t>
            </w:r>
          </w:p>
        </w:tc>
        <w:tc>
          <w:tcPr>
            <w:tcW w:w="2534" w:type="dxa"/>
            <w:vAlign w:val="top"/>
          </w:tcPr>
          <w:p w:rsidR="00804CF8" w:rsidRPr="00F640BD" w:rsidRDefault="00804CF8" w:rsidP="00804C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FRIST</w:t>
            </w:r>
          </w:p>
        </w:tc>
      </w:tr>
      <w:tr w:rsidR="00804CF8" w:rsidRPr="00512371" w:rsidTr="00804CF8">
        <w:tc>
          <w:tcPr>
            <w:tcW w:w="1545" w:type="dxa"/>
            <w:vAlign w:val="top"/>
          </w:tcPr>
          <w:p w:rsidR="00804CF8" w:rsidRPr="00B03F3D" w:rsidRDefault="00804CF8" w:rsidP="00804C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KUNDM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«KUNDM»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:rsidR="00804CF8" w:rsidRPr="0099714E" w:rsidRDefault="00804CF8" w:rsidP="00804C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9714E">
              <w:rPr>
                <w:rFonts w:ascii="Arial" w:eastAsia="Times New Roman" w:hAnsi="Arial" w:cs="Arial"/>
                <w:szCs w:val="20"/>
                <w:lang w:eastAsia="de-DE"/>
              </w:rPr>
              <w:t>KUNDM</w:t>
            </w:r>
          </w:p>
        </w:tc>
        <w:tc>
          <w:tcPr>
            <w:tcW w:w="2977" w:type="dxa"/>
            <w:vAlign w:val="top"/>
          </w:tcPr>
          <w:p w:rsidR="00804CF8" w:rsidRPr="00E44FA6" w:rsidRDefault="00804CF8" w:rsidP="00804C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Kundmachung</w:t>
            </w:r>
          </w:p>
        </w:tc>
        <w:tc>
          <w:tcPr>
            <w:tcW w:w="2534" w:type="dxa"/>
            <w:vAlign w:val="top"/>
          </w:tcPr>
          <w:p w:rsidR="00804CF8" w:rsidRPr="00F640BD" w:rsidRDefault="00804CF8" w:rsidP="00804C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KUNDM</w:t>
            </w:r>
          </w:p>
        </w:tc>
      </w:tr>
      <w:tr w:rsidR="00804CF8" w:rsidRPr="00512371" w:rsidTr="00804CF8">
        <w:tc>
          <w:tcPr>
            <w:tcW w:w="1545" w:type="dxa"/>
            <w:vAlign w:val="top"/>
          </w:tcPr>
          <w:p w:rsidR="00804CF8" w:rsidRPr="00B03F3D" w:rsidRDefault="00804CF8" w:rsidP="00804C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TERMIN </w:instrText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«TERMIN»</w:t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:rsidR="00804CF8" w:rsidRPr="0099714E" w:rsidRDefault="00804CF8" w:rsidP="00804C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9714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</w:t>
            </w:r>
          </w:p>
        </w:tc>
        <w:tc>
          <w:tcPr>
            <w:tcW w:w="2977" w:type="dxa"/>
            <w:vAlign w:val="top"/>
          </w:tcPr>
          <w:p w:rsidR="00804CF8" w:rsidRPr="00E44FA6" w:rsidRDefault="00804CF8" w:rsidP="00804C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Termin Datum</w:t>
            </w:r>
          </w:p>
        </w:tc>
        <w:tc>
          <w:tcPr>
            <w:tcW w:w="2534" w:type="dxa"/>
            <w:vAlign w:val="top"/>
          </w:tcPr>
          <w:p w:rsidR="00804CF8" w:rsidRPr="00F640BD" w:rsidRDefault="00804CF8" w:rsidP="00804C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TERMIN</w:t>
            </w:r>
          </w:p>
        </w:tc>
      </w:tr>
      <w:tr w:rsidR="00804CF8" w:rsidRPr="00512371" w:rsidTr="00804CF8">
        <w:tc>
          <w:tcPr>
            <w:tcW w:w="1545" w:type="dxa"/>
            <w:vAlign w:val="top"/>
          </w:tcPr>
          <w:p w:rsidR="00804CF8" w:rsidRPr="00B03F3D" w:rsidRDefault="00804CF8" w:rsidP="00804C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TER001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«TER001»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:rsidR="00804CF8" w:rsidRPr="0099714E" w:rsidRDefault="00804CF8" w:rsidP="00804C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9714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TER001</w:t>
            </w:r>
          </w:p>
        </w:tc>
        <w:tc>
          <w:tcPr>
            <w:tcW w:w="2977" w:type="dxa"/>
            <w:vAlign w:val="top"/>
          </w:tcPr>
          <w:p w:rsidR="00804CF8" w:rsidRPr="00E44FA6" w:rsidRDefault="00804CF8" w:rsidP="00804CF8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Kundmachung Nachtragsbudget</w:t>
            </w:r>
          </w:p>
        </w:tc>
        <w:tc>
          <w:tcPr>
            <w:tcW w:w="2534" w:type="dxa"/>
            <w:vAlign w:val="top"/>
          </w:tcPr>
          <w:p w:rsidR="00804CF8" w:rsidRPr="00F640BD" w:rsidRDefault="00804CF8" w:rsidP="00804C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TER001</w:t>
            </w:r>
          </w:p>
        </w:tc>
      </w:tr>
      <w:tr w:rsidR="00804CF8" w:rsidRPr="00512371" w:rsidTr="00804CF8">
        <w:tc>
          <w:tcPr>
            <w:tcW w:w="1545" w:type="dxa"/>
            <w:vAlign w:val="top"/>
          </w:tcPr>
          <w:p w:rsidR="00804CF8" w:rsidRPr="00B03F3D" w:rsidRDefault="00804CF8" w:rsidP="00804C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TER002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«TER002»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:rsidR="00804CF8" w:rsidRPr="0099714E" w:rsidRDefault="00804CF8" w:rsidP="00804C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9714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TER002</w:t>
            </w:r>
          </w:p>
        </w:tc>
        <w:tc>
          <w:tcPr>
            <w:tcW w:w="2977" w:type="dxa"/>
            <w:vAlign w:val="top"/>
          </w:tcPr>
          <w:p w:rsidR="00804CF8" w:rsidRPr="00E44FA6" w:rsidRDefault="00804CF8" w:rsidP="00804CF8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Auflage Nachtragsbudget</w:t>
            </w:r>
          </w:p>
        </w:tc>
        <w:tc>
          <w:tcPr>
            <w:tcW w:w="2534" w:type="dxa"/>
            <w:vAlign w:val="top"/>
          </w:tcPr>
          <w:p w:rsidR="00804CF8" w:rsidRPr="00F640BD" w:rsidRDefault="00804CF8" w:rsidP="00804C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TER002</w:t>
            </w:r>
          </w:p>
        </w:tc>
      </w:tr>
      <w:tr w:rsidR="00804CF8" w:rsidRPr="00512371" w:rsidTr="00804CF8">
        <w:tc>
          <w:tcPr>
            <w:tcW w:w="1545" w:type="dxa"/>
            <w:vAlign w:val="top"/>
          </w:tcPr>
          <w:p w:rsidR="00804CF8" w:rsidRPr="00B03F3D" w:rsidRDefault="00804CF8" w:rsidP="00804C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TER003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«TER003»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:rsidR="00804CF8" w:rsidRPr="0099714E" w:rsidRDefault="00804CF8" w:rsidP="00804C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9714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TER003</w:t>
            </w:r>
          </w:p>
        </w:tc>
        <w:tc>
          <w:tcPr>
            <w:tcW w:w="2977" w:type="dxa"/>
            <w:vAlign w:val="top"/>
          </w:tcPr>
          <w:p w:rsidR="00804CF8" w:rsidRPr="00E44FA6" w:rsidRDefault="00804CF8" w:rsidP="00804CF8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Vorlage Aufsichtsbehörde</w:t>
            </w:r>
          </w:p>
        </w:tc>
        <w:tc>
          <w:tcPr>
            <w:tcW w:w="2534" w:type="dxa"/>
            <w:vAlign w:val="top"/>
          </w:tcPr>
          <w:p w:rsidR="00804CF8" w:rsidRPr="00F640BD" w:rsidRDefault="00804CF8" w:rsidP="00804C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TER003</w:t>
            </w:r>
          </w:p>
        </w:tc>
      </w:tr>
      <w:tr w:rsidR="00804CF8" w:rsidRPr="00512371" w:rsidTr="00804CF8">
        <w:tc>
          <w:tcPr>
            <w:tcW w:w="1545" w:type="dxa"/>
            <w:vAlign w:val="top"/>
          </w:tcPr>
          <w:p w:rsidR="00804CF8" w:rsidRPr="00B03F3D" w:rsidRDefault="00804CF8" w:rsidP="00804C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TER004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«TER004»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:rsidR="00804CF8" w:rsidRPr="0099714E" w:rsidRDefault="00804CF8" w:rsidP="00804C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9714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TER004</w:t>
            </w:r>
          </w:p>
        </w:tc>
        <w:tc>
          <w:tcPr>
            <w:tcW w:w="2977" w:type="dxa"/>
            <w:vAlign w:val="top"/>
          </w:tcPr>
          <w:p w:rsidR="00804CF8" w:rsidRPr="00E44FA6" w:rsidRDefault="00804CF8" w:rsidP="00804CF8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Kundmachung Budget</w:t>
            </w:r>
          </w:p>
        </w:tc>
        <w:tc>
          <w:tcPr>
            <w:tcW w:w="2534" w:type="dxa"/>
            <w:vAlign w:val="top"/>
          </w:tcPr>
          <w:p w:rsidR="00804CF8" w:rsidRPr="00F640BD" w:rsidRDefault="00804CF8" w:rsidP="00804C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TER004</w:t>
            </w:r>
          </w:p>
        </w:tc>
      </w:tr>
      <w:tr w:rsidR="00804CF8" w:rsidRPr="00512371" w:rsidTr="00804CF8">
        <w:tc>
          <w:tcPr>
            <w:tcW w:w="1545" w:type="dxa"/>
            <w:vAlign w:val="top"/>
          </w:tcPr>
          <w:p w:rsidR="00804CF8" w:rsidRPr="00B03F3D" w:rsidRDefault="00804CF8" w:rsidP="00804C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TER005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«TER005»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:rsidR="00804CF8" w:rsidRPr="0099714E" w:rsidRDefault="00804CF8" w:rsidP="00804C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9714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TER005</w:t>
            </w:r>
          </w:p>
        </w:tc>
        <w:tc>
          <w:tcPr>
            <w:tcW w:w="2977" w:type="dxa"/>
            <w:vAlign w:val="top"/>
          </w:tcPr>
          <w:p w:rsidR="00804CF8" w:rsidRPr="00E44FA6" w:rsidRDefault="00804CF8" w:rsidP="00804CF8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Prüfungsausschuss</w:t>
            </w:r>
          </w:p>
        </w:tc>
        <w:tc>
          <w:tcPr>
            <w:tcW w:w="2534" w:type="dxa"/>
            <w:vAlign w:val="top"/>
          </w:tcPr>
          <w:p w:rsidR="00804CF8" w:rsidRPr="00F640BD" w:rsidRDefault="00804CF8" w:rsidP="00804C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TER005</w:t>
            </w:r>
          </w:p>
        </w:tc>
      </w:tr>
      <w:tr w:rsidR="00804CF8" w:rsidRPr="00512371" w:rsidTr="00804CF8">
        <w:tc>
          <w:tcPr>
            <w:tcW w:w="1545" w:type="dxa"/>
            <w:vAlign w:val="top"/>
          </w:tcPr>
          <w:p w:rsidR="00804CF8" w:rsidRPr="00B03F3D" w:rsidRDefault="00804CF8" w:rsidP="00804C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TER006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«TER006»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:rsidR="00804CF8" w:rsidRPr="0099714E" w:rsidRDefault="00804CF8" w:rsidP="00804C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9714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TER006</w:t>
            </w:r>
          </w:p>
        </w:tc>
        <w:tc>
          <w:tcPr>
            <w:tcW w:w="2977" w:type="dxa"/>
            <w:vAlign w:val="top"/>
          </w:tcPr>
          <w:p w:rsidR="00804CF8" w:rsidRPr="00E44FA6" w:rsidRDefault="00804CF8" w:rsidP="00804CF8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Auflage Budget</w:t>
            </w:r>
          </w:p>
        </w:tc>
        <w:tc>
          <w:tcPr>
            <w:tcW w:w="2534" w:type="dxa"/>
            <w:vAlign w:val="top"/>
          </w:tcPr>
          <w:p w:rsidR="00804CF8" w:rsidRPr="00F640BD" w:rsidRDefault="00804CF8" w:rsidP="00804C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TER006</w:t>
            </w:r>
          </w:p>
        </w:tc>
      </w:tr>
      <w:tr w:rsidR="00804CF8" w:rsidRPr="00512371" w:rsidTr="00804CF8">
        <w:tc>
          <w:tcPr>
            <w:tcW w:w="1545" w:type="dxa"/>
            <w:vAlign w:val="top"/>
          </w:tcPr>
          <w:p w:rsidR="00804CF8" w:rsidRPr="00B03F3D" w:rsidRDefault="00804CF8" w:rsidP="00804C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TER007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«TER007»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:rsidR="00804CF8" w:rsidRPr="0099714E" w:rsidRDefault="00804CF8" w:rsidP="00804C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9714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TER007</w:t>
            </w:r>
          </w:p>
        </w:tc>
        <w:tc>
          <w:tcPr>
            <w:tcW w:w="2977" w:type="dxa"/>
            <w:vAlign w:val="top"/>
          </w:tcPr>
          <w:p w:rsidR="00804CF8" w:rsidRPr="00E44FA6" w:rsidRDefault="00804CF8" w:rsidP="00804CF8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GR-Beschluss Budget</w:t>
            </w:r>
          </w:p>
        </w:tc>
        <w:tc>
          <w:tcPr>
            <w:tcW w:w="2534" w:type="dxa"/>
            <w:vAlign w:val="top"/>
          </w:tcPr>
          <w:p w:rsidR="00804CF8" w:rsidRPr="00F640BD" w:rsidRDefault="00804CF8" w:rsidP="00804C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TER007</w:t>
            </w:r>
          </w:p>
        </w:tc>
      </w:tr>
      <w:tr w:rsidR="00804CF8" w:rsidRPr="00512371" w:rsidTr="00804CF8">
        <w:tc>
          <w:tcPr>
            <w:tcW w:w="1545" w:type="dxa"/>
            <w:vAlign w:val="top"/>
          </w:tcPr>
          <w:p w:rsidR="00804CF8" w:rsidRPr="00B03F3D" w:rsidRDefault="00804CF8" w:rsidP="00804C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TER008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«TER008»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:rsidR="00804CF8" w:rsidRPr="0099714E" w:rsidRDefault="00804CF8" w:rsidP="00804C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9714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TER008</w:t>
            </w:r>
          </w:p>
        </w:tc>
        <w:tc>
          <w:tcPr>
            <w:tcW w:w="2977" w:type="dxa"/>
            <w:vAlign w:val="top"/>
          </w:tcPr>
          <w:p w:rsidR="00804CF8" w:rsidRPr="00E44FA6" w:rsidRDefault="00804CF8" w:rsidP="00804CF8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GR-Beschluss Nachtragsbudget</w:t>
            </w:r>
          </w:p>
        </w:tc>
        <w:tc>
          <w:tcPr>
            <w:tcW w:w="2534" w:type="dxa"/>
            <w:vAlign w:val="top"/>
          </w:tcPr>
          <w:p w:rsidR="00804CF8" w:rsidRPr="00F640BD" w:rsidRDefault="00804CF8" w:rsidP="00804C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TER008</w:t>
            </w:r>
          </w:p>
        </w:tc>
      </w:tr>
      <w:tr w:rsidR="00804CF8" w:rsidRPr="00512371" w:rsidTr="00804CF8">
        <w:tc>
          <w:tcPr>
            <w:tcW w:w="1545" w:type="dxa"/>
            <w:vAlign w:val="top"/>
          </w:tcPr>
          <w:p w:rsidR="00804CF8" w:rsidRPr="00B03F3D" w:rsidRDefault="00804CF8" w:rsidP="00804C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TER009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«TER009»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:rsidR="00804CF8" w:rsidRPr="0099714E" w:rsidRDefault="00804CF8" w:rsidP="00804C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9714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TER009</w:t>
            </w:r>
          </w:p>
        </w:tc>
        <w:tc>
          <w:tcPr>
            <w:tcW w:w="2977" w:type="dxa"/>
            <w:vAlign w:val="top"/>
          </w:tcPr>
          <w:p w:rsidR="00804CF8" w:rsidRPr="00E44FA6" w:rsidRDefault="00804CF8" w:rsidP="00804CF8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Auflage Rechnungsabschluss</w:t>
            </w:r>
          </w:p>
        </w:tc>
        <w:tc>
          <w:tcPr>
            <w:tcW w:w="2534" w:type="dxa"/>
            <w:vAlign w:val="top"/>
          </w:tcPr>
          <w:p w:rsidR="00804CF8" w:rsidRPr="00F640BD" w:rsidRDefault="00804CF8" w:rsidP="00804C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TER009</w:t>
            </w:r>
          </w:p>
        </w:tc>
      </w:tr>
      <w:tr w:rsidR="00804CF8" w:rsidRPr="00512371" w:rsidTr="00804CF8">
        <w:tc>
          <w:tcPr>
            <w:tcW w:w="1545" w:type="dxa"/>
            <w:vAlign w:val="top"/>
          </w:tcPr>
          <w:p w:rsidR="00804CF8" w:rsidRPr="00B03F3D" w:rsidRDefault="00804CF8" w:rsidP="00804C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TER010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«TER010»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:rsidR="00804CF8" w:rsidRPr="0099714E" w:rsidRDefault="00804CF8" w:rsidP="00804C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9714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TER010</w:t>
            </w:r>
          </w:p>
        </w:tc>
        <w:tc>
          <w:tcPr>
            <w:tcW w:w="2977" w:type="dxa"/>
            <w:vAlign w:val="top"/>
          </w:tcPr>
          <w:p w:rsidR="00804CF8" w:rsidRPr="00E44FA6" w:rsidRDefault="00804CF8" w:rsidP="00804CF8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GR-Beschluss Rechnungsabschluss</w:t>
            </w:r>
          </w:p>
        </w:tc>
        <w:tc>
          <w:tcPr>
            <w:tcW w:w="2534" w:type="dxa"/>
            <w:vAlign w:val="top"/>
          </w:tcPr>
          <w:p w:rsidR="00804CF8" w:rsidRPr="00F640BD" w:rsidRDefault="00804CF8" w:rsidP="00804C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TER010</w:t>
            </w:r>
          </w:p>
        </w:tc>
      </w:tr>
      <w:tr w:rsidR="00804CF8" w:rsidRPr="00512371" w:rsidTr="00804CF8">
        <w:tc>
          <w:tcPr>
            <w:tcW w:w="1545" w:type="dxa"/>
            <w:vAlign w:val="top"/>
          </w:tcPr>
          <w:p w:rsidR="00804CF8" w:rsidRPr="00B03F3D" w:rsidRDefault="00804CF8" w:rsidP="00804C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TER011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«TER011»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:rsidR="00804CF8" w:rsidRPr="0099714E" w:rsidRDefault="00804CF8" w:rsidP="00804C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9714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TER011</w:t>
            </w:r>
          </w:p>
        </w:tc>
        <w:tc>
          <w:tcPr>
            <w:tcW w:w="2977" w:type="dxa"/>
            <w:vAlign w:val="top"/>
          </w:tcPr>
          <w:p w:rsidR="00804CF8" w:rsidRPr="00E44FA6" w:rsidRDefault="00804CF8" w:rsidP="00804CF8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Kundmachung Rechnungsabschluss</w:t>
            </w:r>
          </w:p>
        </w:tc>
        <w:tc>
          <w:tcPr>
            <w:tcW w:w="2534" w:type="dxa"/>
            <w:vAlign w:val="top"/>
          </w:tcPr>
          <w:p w:rsidR="00804CF8" w:rsidRPr="00F640BD" w:rsidRDefault="00804CF8" w:rsidP="00804C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TER011</w:t>
            </w:r>
          </w:p>
        </w:tc>
      </w:tr>
    </w:tbl>
    <w:p w:rsidR="006A6730" w:rsidRDefault="006A6730">
      <w:pPr>
        <w:spacing w:after="160"/>
      </w:pPr>
      <w:r>
        <w:br w:type="page"/>
      </w:r>
    </w:p>
    <w:p w:rsidR="00804CF8" w:rsidRDefault="00804CF8" w:rsidP="00804CF8">
      <w:r>
        <w:lastRenderedPageBreak/>
        <w:t>Für jeden Termintyp können (analog zu untenstehender Liste zu Termintyp DBTERM) folgende Werte in Formularfelder übernommen werden:</w:t>
      </w:r>
    </w:p>
    <w:p w:rsidR="00804CF8" w:rsidRDefault="00804CF8" w:rsidP="00804CF8"/>
    <w:p w:rsidR="00804CF8" w:rsidRDefault="00804CF8" w:rsidP="00804CF8">
      <w:r>
        <w:t>Datum, Zeit von, Zeit bis, Wochentag, Beschreibung, Anmerkung</w:t>
      </w:r>
    </w:p>
    <w:p w:rsidR="00804CF8" w:rsidRDefault="00804CF8" w:rsidP="00804CF8">
      <w:pPr>
        <w:rPr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28"/>
        <w:gridCol w:w="1977"/>
        <w:gridCol w:w="2820"/>
        <w:gridCol w:w="2515"/>
      </w:tblGrid>
      <w:tr w:rsidR="00804CF8" w:rsidTr="00FF6E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86" w:type="dxa"/>
          </w:tcPr>
          <w:p w:rsidR="00804CF8" w:rsidRDefault="00804CF8" w:rsidP="00FF6E52">
            <w:pPr>
              <w:rPr>
                <w:lang w:val="de-AT"/>
              </w:rPr>
            </w:pPr>
            <w:r>
              <w:rPr>
                <w:lang w:val="de-AT"/>
              </w:rPr>
              <w:t>Formularfeld</w:t>
            </w:r>
          </w:p>
        </w:tc>
        <w:tc>
          <w:tcPr>
            <w:tcW w:w="1985" w:type="dxa"/>
          </w:tcPr>
          <w:p w:rsidR="00804CF8" w:rsidRDefault="00804CF8" w:rsidP="00FF6E52">
            <w:pPr>
              <w:rPr>
                <w:lang w:val="de-AT"/>
              </w:rPr>
            </w:pPr>
            <w:r>
              <w:rPr>
                <w:lang w:val="de-AT"/>
              </w:rPr>
              <w:t>Text in Feldname</w:t>
            </w:r>
          </w:p>
        </w:tc>
        <w:tc>
          <w:tcPr>
            <w:tcW w:w="2835" w:type="dxa"/>
          </w:tcPr>
          <w:p w:rsidR="00804CF8" w:rsidRDefault="00804CF8" w:rsidP="00FF6E52">
            <w:pPr>
              <w:rPr>
                <w:lang w:val="de-AT"/>
              </w:rPr>
            </w:pPr>
            <w:r>
              <w:rPr>
                <w:lang w:val="de-AT"/>
              </w:rPr>
              <w:t>Beschreibung</w:t>
            </w:r>
          </w:p>
        </w:tc>
        <w:tc>
          <w:tcPr>
            <w:tcW w:w="2534" w:type="dxa"/>
          </w:tcPr>
          <w:p w:rsidR="00804CF8" w:rsidRDefault="00804CF8" w:rsidP="00FF6E52">
            <w:pPr>
              <w:rPr>
                <w:lang w:val="de-AT"/>
              </w:rPr>
            </w:pPr>
            <w:r>
              <w:rPr>
                <w:lang w:val="de-AT"/>
              </w:rPr>
              <w:t>Datenquelle</w:t>
            </w:r>
          </w:p>
        </w:tc>
      </w:tr>
      <w:tr w:rsidR="00804CF8" w:rsidTr="00FF6E52">
        <w:tc>
          <w:tcPr>
            <w:tcW w:w="1686" w:type="dxa"/>
            <w:vAlign w:val="top"/>
          </w:tcPr>
          <w:p w:rsidR="00804CF8" w:rsidRPr="00B03F3D" w:rsidRDefault="00804CF8" w:rsidP="00FF6E52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DBTERM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«DBTERM»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:rsidR="00804CF8" w:rsidRPr="00512371" w:rsidRDefault="00804CF8" w:rsidP="00FF6E52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DBTERM</w:t>
            </w:r>
          </w:p>
        </w:tc>
        <w:tc>
          <w:tcPr>
            <w:tcW w:w="2835" w:type="dxa"/>
            <w:vAlign w:val="top"/>
          </w:tcPr>
          <w:p w:rsidR="00804CF8" w:rsidRPr="00E44FA6" w:rsidRDefault="00804CF8" w:rsidP="00FF6E52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Dienstbesprechung Datum</w:t>
            </w:r>
          </w:p>
        </w:tc>
        <w:tc>
          <w:tcPr>
            <w:tcW w:w="2534" w:type="dxa"/>
            <w:vAlign w:val="top"/>
          </w:tcPr>
          <w:p w:rsidR="00804CF8" w:rsidRDefault="00804CF8" w:rsidP="00FF6E52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DBTERM</w:t>
            </w:r>
          </w:p>
          <w:p w:rsidR="00804CF8" w:rsidRPr="00512371" w:rsidRDefault="00804CF8" w:rsidP="00FF6E52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Feld Termin</w:t>
            </w:r>
          </w:p>
        </w:tc>
      </w:tr>
      <w:tr w:rsidR="00804CF8" w:rsidTr="00FF6E52">
        <w:tc>
          <w:tcPr>
            <w:tcW w:w="1686" w:type="dxa"/>
            <w:vAlign w:val="top"/>
          </w:tcPr>
          <w:p w:rsidR="00804CF8" w:rsidRPr="00B03F3D" w:rsidRDefault="00804CF8" w:rsidP="00FF6E52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DBTERMZV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«DBTERMZV»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:rsidR="00804CF8" w:rsidRPr="00512371" w:rsidRDefault="00804CF8" w:rsidP="00FF6E52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DBTERMZV</w:t>
            </w:r>
          </w:p>
        </w:tc>
        <w:tc>
          <w:tcPr>
            <w:tcW w:w="2835" w:type="dxa"/>
            <w:vAlign w:val="top"/>
          </w:tcPr>
          <w:p w:rsidR="00804CF8" w:rsidRPr="00E44FA6" w:rsidRDefault="00804CF8" w:rsidP="00FF6E52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Dienstbesprechung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Zeit von</w:t>
            </w:r>
          </w:p>
        </w:tc>
        <w:tc>
          <w:tcPr>
            <w:tcW w:w="2534" w:type="dxa"/>
            <w:vAlign w:val="top"/>
          </w:tcPr>
          <w:p w:rsidR="00804CF8" w:rsidRDefault="00804CF8" w:rsidP="00FF6E52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DBTERM</w:t>
            </w:r>
          </w:p>
          <w:p w:rsidR="00804CF8" w:rsidRPr="00512371" w:rsidRDefault="00804CF8" w:rsidP="00FF6E52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Feld Uhrzeit von</w:t>
            </w:r>
          </w:p>
        </w:tc>
      </w:tr>
      <w:tr w:rsidR="00804CF8" w:rsidTr="00FF6E52">
        <w:tc>
          <w:tcPr>
            <w:tcW w:w="1686" w:type="dxa"/>
            <w:vAlign w:val="top"/>
          </w:tcPr>
          <w:p w:rsidR="00804CF8" w:rsidRPr="00B03F3D" w:rsidRDefault="00804CF8" w:rsidP="00FF6E52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DBTERMZB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«DBTERMZB»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:rsidR="00804CF8" w:rsidRPr="00512371" w:rsidRDefault="00804CF8" w:rsidP="00FF6E52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DBTERMZB</w:t>
            </w:r>
          </w:p>
        </w:tc>
        <w:tc>
          <w:tcPr>
            <w:tcW w:w="2835" w:type="dxa"/>
            <w:vAlign w:val="top"/>
          </w:tcPr>
          <w:p w:rsidR="00804CF8" w:rsidRPr="00E44FA6" w:rsidRDefault="00804CF8" w:rsidP="00FF6E52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Dienstbesprechung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Zeit bis</w:t>
            </w:r>
          </w:p>
        </w:tc>
        <w:tc>
          <w:tcPr>
            <w:tcW w:w="2534" w:type="dxa"/>
            <w:vAlign w:val="top"/>
          </w:tcPr>
          <w:p w:rsidR="00804CF8" w:rsidRDefault="00804CF8" w:rsidP="00FF6E52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DBTERM</w:t>
            </w:r>
          </w:p>
          <w:p w:rsidR="00804CF8" w:rsidRPr="00512371" w:rsidRDefault="00804CF8" w:rsidP="00FF6E52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Feld Uhrzeit bis</w:t>
            </w:r>
          </w:p>
        </w:tc>
      </w:tr>
      <w:tr w:rsidR="00804CF8" w:rsidTr="00FF6E52">
        <w:tc>
          <w:tcPr>
            <w:tcW w:w="1686" w:type="dxa"/>
            <w:vAlign w:val="top"/>
          </w:tcPr>
          <w:p w:rsidR="00804CF8" w:rsidRPr="00B03F3D" w:rsidRDefault="00804CF8" w:rsidP="00FF6E52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DBTERMWT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«DBTERMWT»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:rsidR="00804CF8" w:rsidRPr="00512371" w:rsidRDefault="00804CF8" w:rsidP="00FF6E52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DBTERMWT</w:t>
            </w:r>
          </w:p>
        </w:tc>
        <w:tc>
          <w:tcPr>
            <w:tcW w:w="2835" w:type="dxa"/>
            <w:vAlign w:val="top"/>
          </w:tcPr>
          <w:p w:rsidR="00804CF8" w:rsidRPr="00E44FA6" w:rsidRDefault="00804CF8" w:rsidP="00FF6E52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Dienstbesprechung Wochentag</w:t>
            </w:r>
          </w:p>
        </w:tc>
        <w:tc>
          <w:tcPr>
            <w:tcW w:w="2534" w:type="dxa"/>
            <w:vAlign w:val="top"/>
          </w:tcPr>
          <w:p w:rsidR="00804CF8" w:rsidRDefault="00804CF8" w:rsidP="00FF6E52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DBTERM</w:t>
            </w:r>
          </w:p>
          <w:p w:rsidR="00804CF8" w:rsidRPr="00512371" w:rsidRDefault="00804CF8" w:rsidP="00FF6E52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System</w:t>
            </w:r>
          </w:p>
        </w:tc>
      </w:tr>
      <w:tr w:rsidR="00804CF8" w:rsidTr="00FF6E52">
        <w:tc>
          <w:tcPr>
            <w:tcW w:w="1686" w:type="dxa"/>
            <w:vAlign w:val="top"/>
          </w:tcPr>
          <w:p w:rsidR="00804CF8" w:rsidRPr="00B03F3D" w:rsidRDefault="00804CF8" w:rsidP="00FF6E52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DBTERMDB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«DBTERMDB»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:rsidR="00804CF8" w:rsidRPr="00512371" w:rsidRDefault="00804CF8" w:rsidP="00FF6E52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DBTERMB</w:t>
            </w:r>
          </w:p>
        </w:tc>
        <w:tc>
          <w:tcPr>
            <w:tcW w:w="2835" w:type="dxa"/>
            <w:vAlign w:val="top"/>
          </w:tcPr>
          <w:p w:rsidR="00804CF8" w:rsidRPr="00E44FA6" w:rsidRDefault="00804CF8" w:rsidP="00FF6E52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Dienstbesprechung Beschreibung</w:t>
            </w:r>
          </w:p>
        </w:tc>
        <w:tc>
          <w:tcPr>
            <w:tcW w:w="2534" w:type="dxa"/>
            <w:vAlign w:val="top"/>
          </w:tcPr>
          <w:p w:rsidR="00804CF8" w:rsidRDefault="00804CF8" w:rsidP="00FF6E52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DBTERM</w:t>
            </w:r>
          </w:p>
          <w:p w:rsidR="00804CF8" w:rsidRPr="00512371" w:rsidRDefault="00804CF8" w:rsidP="00FF6E52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Feld Beschreibung</w:t>
            </w:r>
          </w:p>
        </w:tc>
      </w:tr>
      <w:tr w:rsidR="00804CF8" w:rsidTr="00FF6E52">
        <w:tc>
          <w:tcPr>
            <w:tcW w:w="1686" w:type="dxa"/>
            <w:vAlign w:val="top"/>
          </w:tcPr>
          <w:p w:rsidR="00804CF8" w:rsidRPr="00B03F3D" w:rsidRDefault="00804CF8" w:rsidP="00FF6E52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DBTERMANM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«DBTERMANM»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:rsidR="00804CF8" w:rsidRPr="00512371" w:rsidRDefault="00804CF8" w:rsidP="00FF6E52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DBTERMANM</w:t>
            </w:r>
          </w:p>
        </w:tc>
        <w:tc>
          <w:tcPr>
            <w:tcW w:w="2835" w:type="dxa"/>
            <w:vAlign w:val="top"/>
          </w:tcPr>
          <w:p w:rsidR="00804CF8" w:rsidRPr="00E44FA6" w:rsidRDefault="00804CF8" w:rsidP="00FF6E52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Dienstbesprechung Anmerkung</w:t>
            </w:r>
          </w:p>
        </w:tc>
        <w:tc>
          <w:tcPr>
            <w:tcW w:w="2534" w:type="dxa"/>
            <w:vAlign w:val="top"/>
          </w:tcPr>
          <w:p w:rsidR="00804CF8" w:rsidRDefault="00804CF8" w:rsidP="00FF6E52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DBTERM</w:t>
            </w:r>
          </w:p>
          <w:p w:rsidR="00804CF8" w:rsidRPr="00512371" w:rsidRDefault="00804CF8" w:rsidP="00FF6E52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Feld Anmerkung</w:t>
            </w:r>
          </w:p>
        </w:tc>
      </w:tr>
    </w:tbl>
    <w:p w:rsidR="00194C13" w:rsidRDefault="00194C13" w:rsidP="00194C13">
      <w:pPr>
        <w:pStyle w:val="berschrift3"/>
        <w:numPr>
          <w:ilvl w:val="0"/>
          <w:numId w:val="0"/>
        </w:numPr>
        <w:rPr>
          <w:lang w:val="de-AT"/>
        </w:rPr>
      </w:pPr>
      <w:r>
        <w:rPr>
          <w:lang w:val="de-AT"/>
        </w:rPr>
        <w:t>Weitere Felder</w:t>
      </w:r>
    </w:p>
    <w:p w:rsidR="00804CF8" w:rsidRDefault="00804CF8" w:rsidP="00804CF8">
      <w:pPr>
        <w:rPr>
          <w:lang w:val="de-AT"/>
        </w:rPr>
      </w:pPr>
      <w:r>
        <w:t>Die Daten für diese Formularfelder werden im jeweiligen Akt in den Grunddaten oder im Inhalt durch den GeOrg Benutzer gepflegt.</w:t>
      </w:r>
    </w:p>
    <w:p w:rsidR="0063278B" w:rsidRDefault="0063278B" w:rsidP="00B03E3B">
      <w:pPr>
        <w:rPr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17"/>
        <w:gridCol w:w="1979"/>
        <w:gridCol w:w="2410"/>
        <w:gridCol w:w="2534"/>
      </w:tblGrid>
      <w:tr w:rsidR="00804CF8" w:rsidTr="00804C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17" w:type="dxa"/>
          </w:tcPr>
          <w:p w:rsidR="00804CF8" w:rsidRDefault="00804CF8" w:rsidP="00804CF8">
            <w:pPr>
              <w:rPr>
                <w:lang w:val="de-AT"/>
              </w:rPr>
            </w:pPr>
            <w:r>
              <w:rPr>
                <w:lang w:val="de-AT"/>
              </w:rPr>
              <w:t>Formularfeld</w:t>
            </w:r>
          </w:p>
        </w:tc>
        <w:tc>
          <w:tcPr>
            <w:tcW w:w="1979" w:type="dxa"/>
          </w:tcPr>
          <w:p w:rsidR="00804CF8" w:rsidRDefault="00804CF8" w:rsidP="00804CF8">
            <w:pPr>
              <w:rPr>
                <w:lang w:val="de-AT"/>
              </w:rPr>
            </w:pPr>
            <w:r>
              <w:rPr>
                <w:lang w:val="de-AT"/>
              </w:rPr>
              <w:t>Text in Feldname</w:t>
            </w:r>
          </w:p>
        </w:tc>
        <w:tc>
          <w:tcPr>
            <w:tcW w:w="2410" w:type="dxa"/>
          </w:tcPr>
          <w:p w:rsidR="00804CF8" w:rsidRDefault="00804CF8" w:rsidP="00804CF8">
            <w:pPr>
              <w:rPr>
                <w:lang w:val="de-AT"/>
              </w:rPr>
            </w:pPr>
            <w:r>
              <w:rPr>
                <w:lang w:val="de-AT"/>
              </w:rPr>
              <w:t>Beschreibung</w:t>
            </w:r>
          </w:p>
        </w:tc>
        <w:tc>
          <w:tcPr>
            <w:tcW w:w="2534" w:type="dxa"/>
          </w:tcPr>
          <w:p w:rsidR="00804CF8" w:rsidRDefault="00804CF8" w:rsidP="00804CF8">
            <w:pPr>
              <w:rPr>
                <w:lang w:val="de-AT"/>
              </w:rPr>
            </w:pPr>
            <w:r>
              <w:rPr>
                <w:lang w:val="de-AT"/>
              </w:rPr>
              <w:t>Datenquelle</w:t>
            </w:r>
          </w:p>
        </w:tc>
      </w:tr>
      <w:tr w:rsidR="00804CF8" w:rsidTr="00804CF8">
        <w:tc>
          <w:tcPr>
            <w:tcW w:w="2117" w:type="dxa"/>
            <w:vAlign w:val="top"/>
          </w:tcPr>
          <w:p w:rsidR="00804CF8" w:rsidRPr="00B03F3D" w:rsidRDefault="00804CF8" w:rsidP="00804C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CASENR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«CASENR»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9" w:type="dxa"/>
            <w:vAlign w:val="top"/>
          </w:tcPr>
          <w:p w:rsidR="00804CF8" w:rsidRPr="0099714E" w:rsidRDefault="00804CF8" w:rsidP="00804C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9714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CASENR</w:t>
            </w:r>
          </w:p>
        </w:tc>
        <w:tc>
          <w:tcPr>
            <w:tcW w:w="2410" w:type="dxa"/>
            <w:vAlign w:val="top"/>
          </w:tcPr>
          <w:p w:rsidR="00804CF8" w:rsidRPr="00E44FA6" w:rsidRDefault="00804CF8" w:rsidP="00804C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Aktenzahl</w:t>
            </w:r>
          </w:p>
        </w:tc>
        <w:tc>
          <w:tcPr>
            <w:tcW w:w="2534" w:type="dxa"/>
            <w:vAlign w:val="top"/>
          </w:tcPr>
          <w:p w:rsidR="00804CF8" w:rsidRPr="00F640BD" w:rsidRDefault="00804CF8" w:rsidP="00804C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Aktenzahl</w:t>
            </w:r>
          </w:p>
        </w:tc>
      </w:tr>
      <w:tr w:rsidR="00804CF8" w:rsidTr="00804CF8">
        <w:tc>
          <w:tcPr>
            <w:tcW w:w="2117" w:type="dxa"/>
            <w:vAlign w:val="top"/>
          </w:tcPr>
          <w:p w:rsidR="00804CF8" w:rsidRPr="00B03F3D" w:rsidRDefault="00804CF8" w:rsidP="00804C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BUDGETJAHR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«BUDGETJAHR»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9" w:type="dxa"/>
            <w:vAlign w:val="top"/>
          </w:tcPr>
          <w:p w:rsidR="00804CF8" w:rsidRPr="0099714E" w:rsidRDefault="00804CF8" w:rsidP="00804C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9714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BUDGETJAHR</w:t>
            </w:r>
          </w:p>
        </w:tc>
        <w:tc>
          <w:tcPr>
            <w:tcW w:w="2410" w:type="dxa"/>
            <w:vAlign w:val="top"/>
          </w:tcPr>
          <w:p w:rsidR="00804CF8" w:rsidRPr="00E44FA6" w:rsidRDefault="00804CF8" w:rsidP="00804C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Budgetjahr</w:t>
            </w:r>
          </w:p>
        </w:tc>
        <w:tc>
          <w:tcPr>
            <w:tcW w:w="2534" w:type="dxa"/>
            <w:vAlign w:val="top"/>
          </w:tcPr>
          <w:p w:rsidR="00804CF8" w:rsidRPr="00F640BD" w:rsidRDefault="00804CF8" w:rsidP="00804C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Budgetjahr</w:t>
            </w:r>
          </w:p>
        </w:tc>
      </w:tr>
      <w:tr w:rsidR="00804CF8" w:rsidTr="00804CF8">
        <w:tc>
          <w:tcPr>
            <w:tcW w:w="2117" w:type="dxa"/>
            <w:vAlign w:val="top"/>
          </w:tcPr>
          <w:p w:rsidR="00804CF8" w:rsidRDefault="00804CF8" w:rsidP="00804C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SUBJECT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«SUBJECT»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9" w:type="dxa"/>
            <w:vAlign w:val="top"/>
          </w:tcPr>
          <w:p w:rsidR="00804CF8" w:rsidRPr="0099714E" w:rsidRDefault="00804CF8" w:rsidP="00804C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9714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SUBJECT</w:t>
            </w:r>
          </w:p>
        </w:tc>
        <w:tc>
          <w:tcPr>
            <w:tcW w:w="2410" w:type="dxa"/>
            <w:vAlign w:val="top"/>
          </w:tcPr>
          <w:p w:rsidR="00804CF8" w:rsidRDefault="00804CF8" w:rsidP="00804C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Betreff</w:t>
            </w:r>
          </w:p>
        </w:tc>
        <w:tc>
          <w:tcPr>
            <w:tcW w:w="2534" w:type="dxa"/>
            <w:vAlign w:val="top"/>
          </w:tcPr>
          <w:p w:rsidR="00804CF8" w:rsidRDefault="00804CF8" w:rsidP="00804C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Betreff</w:t>
            </w:r>
          </w:p>
        </w:tc>
      </w:tr>
      <w:tr w:rsidR="00804CF8" w:rsidTr="00804CF8">
        <w:tc>
          <w:tcPr>
            <w:tcW w:w="2117" w:type="dxa"/>
            <w:vAlign w:val="top"/>
          </w:tcPr>
          <w:p w:rsidR="00804CF8" w:rsidRDefault="00804CF8" w:rsidP="00804C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KSTNR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«KSTNR»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9" w:type="dxa"/>
            <w:vAlign w:val="top"/>
          </w:tcPr>
          <w:p w:rsidR="00804CF8" w:rsidRPr="0099714E" w:rsidRDefault="00804CF8" w:rsidP="00804C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9714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KSTNR</w:t>
            </w:r>
          </w:p>
        </w:tc>
        <w:tc>
          <w:tcPr>
            <w:tcW w:w="2410" w:type="dxa"/>
            <w:vAlign w:val="top"/>
          </w:tcPr>
          <w:p w:rsidR="00804CF8" w:rsidRDefault="00804CF8" w:rsidP="00804C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Nr. der Kostenstelle</w:t>
            </w:r>
          </w:p>
        </w:tc>
        <w:tc>
          <w:tcPr>
            <w:tcW w:w="2534" w:type="dxa"/>
            <w:vAlign w:val="top"/>
          </w:tcPr>
          <w:p w:rsidR="00804CF8" w:rsidRDefault="00804CF8" w:rsidP="00804C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Kostenstelle</w:t>
            </w:r>
          </w:p>
        </w:tc>
      </w:tr>
      <w:tr w:rsidR="00804CF8" w:rsidTr="00804CF8">
        <w:tc>
          <w:tcPr>
            <w:tcW w:w="2117" w:type="dxa"/>
            <w:vAlign w:val="top"/>
          </w:tcPr>
          <w:p w:rsidR="00804CF8" w:rsidRDefault="00804CF8" w:rsidP="00804C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KSTBESCH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«KSTBESCH»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9" w:type="dxa"/>
            <w:vAlign w:val="top"/>
          </w:tcPr>
          <w:p w:rsidR="00804CF8" w:rsidRPr="0099714E" w:rsidRDefault="00804CF8" w:rsidP="00804C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9714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KSTBESCH</w:t>
            </w:r>
          </w:p>
        </w:tc>
        <w:tc>
          <w:tcPr>
            <w:tcW w:w="2410" w:type="dxa"/>
            <w:vAlign w:val="top"/>
          </w:tcPr>
          <w:p w:rsidR="00804CF8" w:rsidRDefault="00804CF8" w:rsidP="00804C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Beschreibung der Kostenstelle</w:t>
            </w:r>
          </w:p>
        </w:tc>
        <w:tc>
          <w:tcPr>
            <w:tcW w:w="2534" w:type="dxa"/>
            <w:vAlign w:val="top"/>
          </w:tcPr>
          <w:p w:rsidR="00804CF8" w:rsidRDefault="00804CF8" w:rsidP="00804C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Kostenstelle</w:t>
            </w:r>
          </w:p>
        </w:tc>
      </w:tr>
      <w:tr w:rsidR="00804CF8" w:rsidTr="00804CF8">
        <w:tc>
          <w:tcPr>
            <w:tcW w:w="2117" w:type="dxa"/>
            <w:vAlign w:val="top"/>
          </w:tcPr>
          <w:p w:rsidR="00804CF8" w:rsidRDefault="00804CF8" w:rsidP="00804C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MULTIKSTNR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«MULTIKSTNR»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9" w:type="dxa"/>
            <w:vAlign w:val="top"/>
          </w:tcPr>
          <w:p w:rsidR="00804CF8" w:rsidRPr="0099714E" w:rsidRDefault="00804CF8" w:rsidP="00804C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9714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MULTIKSTNR</w:t>
            </w:r>
          </w:p>
        </w:tc>
        <w:tc>
          <w:tcPr>
            <w:tcW w:w="2410" w:type="dxa"/>
            <w:vAlign w:val="top"/>
          </w:tcPr>
          <w:p w:rsidR="00804CF8" w:rsidRDefault="00804CF8" w:rsidP="00804C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Nr. aller Kostenstellen (Fließtext)</w:t>
            </w:r>
          </w:p>
        </w:tc>
        <w:tc>
          <w:tcPr>
            <w:tcW w:w="2534" w:type="dxa"/>
            <w:vAlign w:val="top"/>
          </w:tcPr>
          <w:p w:rsidR="00804CF8" w:rsidRDefault="00804CF8" w:rsidP="00804C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 und Inhalt: Kostenstellen</w:t>
            </w:r>
          </w:p>
        </w:tc>
      </w:tr>
      <w:tr w:rsidR="00804CF8" w:rsidTr="00804CF8">
        <w:tc>
          <w:tcPr>
            <w:tcW w:w="2117" w:type="dxa"/>
            <w:vAlign w:val="top"/>
          </w:tcPr>
          <w:p w:rsidR="00804CF8" w:rsidRDefault="00804CF8" w:rsidP="00804C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MULTIKSTBESCH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«MULTIKSTBESCH»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F0F3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9" w:type="dxa"/>
            <w:vAlign w:val="top"/>
          </w:tcPr>
          <w:p w:rsidR="00804CF8" w:rsidRPr="0099714E" w:rsidRDefault="00804CF8" w:rsidP="00804C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9714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MULTIKSTBESCH</w:t>
            </w:r>
          </w:p>
        </w:tc>
        <w:tc>
          <w:tcPr>
            <w:tcW w:w="2410" w:type="dxa"/>
            <w:vAlign w:val="top"/>
          </w:tcPr>
          <w:p w:rsidR="00804CF8" w:rsidRDefault="00804CF8" w:rsidP="00804CF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Beschreibung aller Kostenstellen (Fließtext)</w:t>
            </w:r>
          </w:p>
        </w:tc>
        <w:tc>
          <w:tcPr>
            <w:tcW w:w="2534" w:type="dxa"/>
            <w:vAlign w:val="top"/>
          </w:tcPr>
          <w:p w:rsidR="00804CF8" w:rsidRDefault="00804CF8" w:rsidP="00804CF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 und Inhalt: Kostenstellen</w:t>
            </w:r>
          </w:p>
        </w:tc>
      </w:tr>
    </w:tbl>
    <w:p w:rsidR="00406C50" w:rsidRDefault="00406C50" w:rsidP="00B03E3B">
      <w:pPr>
        <w:rPr>
          <w:lang w:val="de-AT"/>
        </w:rPr>
      </w:pPr>
    </w:p>
    <w:p w:rsidR="00406C50" w:rsidRDefault="00406C50">
      <w:pPr>
        <w:spacing w:after="160"/>
        <w:rPr>
          <w:lang w:val="de-AT"/>
        </w:rPr>
      </w:pPr>
      <w:r>
        <w:rPr>
          <w:lang w:val="de-AT"/>
        </w:rPr>
        <w:br w:type="page"/>
      </w:r>
    </w:p>
    <w:p w:rsidR="00406C50" w:rsidRDefault="00406C50" w:rsidP="00406C50">
      <w:pPr>
        <w:spacing w:after="160"/>
        <w:rPr>
          <w:b/>
          <w:color w:val="194178"/>
          <w:sz w:val="40"/>
          <w:szCs w:val="40"/>
        </w:rPr>
      </w:pPr>
      <w:r>
        <w:rPr>
          <w:b/>
          <w:color w:val="194178"/>
          <w:sz w:val="40"/>
          <w:szCs w:val="40"/>
        </w:rPr>
        <w:lastRenderedPageBreak/>
        <w:t>Versionshistorie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0"/>
        <w:gridCol w:w="1264"/>
        <w:gridCol w:w="2112"/>
        <w:gridCol w:w="4694"/>
      </w:tblGrid>
      <w:tr w:rsidR="00406C50" w:rsidTr="00DF13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7"/>
        </w:trPr>
        <w:tc>
          <w:tcPr>
            <w:tcW w:w="970" w:type="dxa"/>
          </w:tcPr>
          <w:p w:rsidR="00406C50" w:rsidRDefault="00406C50" w:rsidP="00DF1396">
            <w:pPr>
              <w:rPr>
                <w:lang w:val="de-AT"/>
              </w:rPr>
            </w:pPr>
            <w:r>
              <w:rPr>
                <w:lang w:val="de-AT"/>
              </w:rPr>
              <w:t>Version</w:t>
            </w:r>
          </w:p>
        </w:tc>
        <w:tc>
          <w:tcPr>
            <w:tcW w:w="1264" w:type="dxa"/>
          </w:tcPr>
          <w:p w:rsidR="00406C50" w:rsidRDefault="00406C50" w:rsidP="00DF1396">
            <w:pPr>
              <w:rPr>
                <w:lang w:val="de-AT"/>
              </w:rPr>
            </w:pPr>
            <w:r>
              <w:rPr>
                <w:lang w:val="de-AT"/>
              </w:rPr>
              <w:t>Datum</w:t>
            </w:r>
          </w:p>
        </w:tc>
        <w:tc>
          <w:tcPr>
            <w:tcW w:w="2112" w:type="dxa"/>
          </w:tcPr>
          <w:p w:rsidR="00406C50" w:rsidRDefault="00406C50" w:rsidP="00DF1396">
            <w:pPr>
              <w:rPr>
                <w:lang w:val="de-AT"/>
              </w:rPr>
            </w:pPr>
            <w:r>
              <w:rPr>
                <w:lang w:val="de-AT"/>
              </w:rPr>
              <w:t>Bearbeitung durch</w:t>
            </w:r>
          </w:p>
        </w:tc>
        <w:tc>
          <w:tcPr>
            <w:tcW w:w="4694" w:type="dxa"/>
          </w:tcPr>
          <w:p w:rsidR="00406C50" w:rsidRDefault="00406C50" w:rsidP="00DF1396">
            <w:pPr>
              <w:rPr>
                <w:lang w:val="de-AT"/>
              </w:rPr>
            </w:pPr>
            <w:r>
              <w:rPr>
                <w:lang w:val="de-AT"/>
              </w:rPr>
              <w:t>Durchgeführte Änderungen</w:t>
            </w:r>
          </w:p>
        </w:tc>
      </w:tr>
      <w:tr w:rsidR="00406C50" w:rsidTr="00DF1396">
        <w:trPr>
          <w:trHeight w:val="447"/>
        </w:trPr>
        <w:tc>
          <w:tcPr>
            <w:tcW w:w="970" w:type="dxa"/>
          </w:tcPr>
          <w:p w:rsidR="00406C50" w:rsidRDefault="00406C50" w:rsidP="00406C50">
            <w:pPr>
              <w:rPr>
                <w:lang w:val="de-AT"/>
              </w:rPr>
            </w:pPr>
            <w:r>
              <w:rPr>
                <w:lang w:val="de-AT"/>
              </w:rPr>
              <w:t>1.0</w:t>
            </w:r>
          </w:p>
        </w:tc>
        <w:tc>
          <w:tcPr>
            <w:tcW w:w="1264" w:type="dxa"/>
          </w:tcPr>
          <w:p w:rsidR="00406C50" w:rsidRDefault="00406C50" w:rsidP="00406C50">
            <w:pPr>
              <w:rPr>
                <w:lang w:val="de-AT"/>
              </w:rPr>
            </w:pPr>
            <w:r>
              <w:rPr>
                <w:lang w:val="de-AT"/>
              </w:rPr>
              <w:t>24.06.2021</w:t>
            </w:r>
          </w:p>
        </w:tc>
        <w:tc>
          <w:tcPr>
            <w:tcW w:w="2112" w:type="dxa"/>
          </w:tcPr>
          <w:p w:rsidR="00406C50" w:rsidRDefault="00406C50" w:rsidP="00406C50">
            <w:pPr>
              <w:rPr>
                <w:lang w:val="de-AT"/>
              </w:rPr>
            </w:pPr>
            <w:r>
              <w:rPr>
                <w:lang w:val="de-AT"/>
              </w:rPr>
              <w:t>cuherhec</w:t>
            </w:r>
          </w:p>
        </w:tc>
        <w:tc>
          <w:tcPr>
            <w:tcW w:w="4694" w:type="dxa"/>
          </w:tcPr>
          <w:p w:rsidR="00406C50" w:rsidRDefault="00406C50" w:rsidP="00406C50">
            <w:pPr>
              <w:rPr>
                <w:lang w:val="de-AT"/>
              </w:rPr>
            </w:pPr>
            <w:r>
              <w:rPr>
                <w:lang w:val="de-AT"/>
              </w:rPr>
              <w:t>Neu-Erstellung aus Vorgänger-Dokument</w:t>
            </w:r>
          </w:p>
        </w:tc>
      </w:tr>
    </w:tbl>
    <w:p w:rsidR="00406C50" w:rsidRDefault="00406C50" w:rsidP="00406C50">
      <w:pPr>
        <w:rPr>
          <w:lang w:val="de-AT"/>
        </w:rPr>
      </w:pPr>
    </w:p>
    <w:sectPr w:rsidR="00406C50" w:rsidSect="005E795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3691" w:rsidRDefault="00C53691" w:rsidP="0000152B">
      <w:pPr>
        <w:spacing w:line="240" w:lineRule="auto"/>
      </w:pPr>
      <w:r>
        <w:separator/>
      </w:r>
    </w:p>
  </w:endnote>
  <w:endnote w:type="continuationSeparator" w:id="0">
    <w:p w:rsidR="00C53691" w:rsidRDefault="00C53691" w:rsidP="000015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891" w:rsidRPr="00E406D9" w:rsidRDefault="00707891" w:rsidP="00E406D9">
    <w:pPr>
      <w:pStyle w:val="Fuzeile"/>
      <w:pBdr>
        <w:top w:val="single" w:sz="4" w:space="1" w:color="506E9B"/>
      </w:pBdr>
      <w:tabs>
        <w:tab w:val="clear" w:pos="9072"/>
        <w:tab w:val="right" w:pos="9923"/>
      </w:tabs>
      <w:ind w:left="-567"/>
      <w:rPr>
        <w:sz w:val="16"/>
        <w:szCs w:val="16"/>
        <w:lang w:val="en-US"/>
      </w:rPr>
    </w:pPr>
    <w:r w:rsidRPr="00785B05">
      <w:rPr>
        <w:rFonts w:eastAsiaTheme="minorEastAsia"/>
        <w:sz w:val="16"/>
        <w:szCs w:val="16"/>
        <w:lang w:val="en-US"/>
      </w:rPr>
      <w:fldChar w:fldCharType="begin"/>
    </w:r>
    <w:r w:rsidRPr="00785B05">
      <w:rPr>
        <w:sz w:val="16"/>
        <w:szCs w:val="16"/>
        <w:lang w:val="en-US"/>
      </w:rPr>
      <w:instrText>PAGE   \* MERGEFORMAT</w:instrText>
    </w:r>
    <w:r w:rsidRPr="00785B05">
      <w:rPr>
        <w:rFonts w:eastAsiaTheme="minorEastAsia"/>
        <w:sz w:val="16"/>
        <w:szCs w:val="16"/>
        <w:lang w:val="en-US"/>
      </w:rPr>
      <w:fldChar w:fldCharType="separate"/>
    </w:r>
    <w:r>
      <w:rPr>
        <w:rFonts w:eastAsiaTheme="minorEastAsia"/>
        <w:sz w:val="16"/>
        <w:szCs w:val="16"/>
        <w:lang w:val="en-US"/>
      </w:rPr>
      <w:t>4</w:t>
    </w:r>
    <w:r w:rsidRPr="00785B05">
      <w:rPr>
        <w:rFonts w:eastAsiaTheme="majorEastAsia" w:cstheme="majorBidi"/>
        <w:sz w:val="16"/>
        <w:szCs w:val="16"/>
        <w:lang w:val="en-US"/>
      </w:rPr>
      <w:fldChar w:fldCharType="end"/>
    </w:r>
    <w:r w:rsidRPr="00785B05">
      <w:rPr>
        <w:sz w:val="16"/>
        <w:szCs w:val="16"/>
        <w:lang w:val="en-US"/>
      </w:rPr>
      <w:tab/>
    </w:r>
    <w:sdt>
      <w:sdtPr>
        <w:rPr>
          <w:sz w:val="16"/>
          <w:szCs w:val="16"/>
          <w:lang w:val="en-US"/>
        </w:rPr>
        <w:alias w:val="Firma"/>
        <w:tag w:val=""/>
        <w:id w:val="-1898972819"/>
        <w:lock w:val="contentLocked"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r w:rsidRPr="00785B05">
          <w:rPr>
            <w:sz w:val="16"/>
            <w:szCs w:val="16"/>
            <w:lang w:val="en-US"/>
          </w:rPr>
          <w:t>© COMM-UNITY EDV GMBH</w:t>
        </w:r>
      </w:sdtContent>
    </w:sdt>
    <w:r w:rsidRPr="00785B05">
      <w:rPr>
        <w:sz w:val="16"/>
        <w:szCs w:val="16"/>
        <w:lang w:val="en-US"/>
      </w:rPr>
      <w:t xml:space="preserve"> </w:t>
    </w:r>
    <w:r w:rsidRPr="00785B05">
      <w:rPr>
        <w:sz w:val="16"/>
        <w:szCs w:val="16"/>
        <w:lang w:val="en-US"/>
      </w:rPr>
      <w:fldChar w:fldCharType="begin"/>
    </w:r>
    <w:r w:rsidRPr="00785B05">
      <w:rPr>
        <w:sz w:val="16"/>
        <w:szCs w:val="16"/>
        <w:lang w:val="en-US"/>
      </w:rPr>
      <w:instrText xml:space="preserve"> DATE  \@ "YYYY"  \* MERGEFORMAT </w:instrText>
    </w:r>
    <w:r w:rsidRPr="00785B05">
      <w:rPr>
        <w:sz w:val="16"/>
        <w:szCs w:val="16"/>
        <w:lang w:val="en-US"/>
      </w:rPr>
      <w:fldChar w:fldCharType="separate"/>
    </w:r>
    <w:r>
      <w:rPr>
        <w:noProof/>
        <w:sz w:val="16"/>
        <w:szCs w:val="16"/>
        <w:lang w:val="en-US"/>
      </w:rPr>
      <w:t>2021</w:t>
    </w:r>
    <w:r w:rsidRPr="00785B05">
      <w:rPr>
        <w:sz w:val="16"/>
        <w:szCs w:val="16"/>
        <w:lang w:val="en-US"/>
      </w:rPr>
      <w:fldChar w:fldCharType="end"/>
    </w:r>
    <w:r w:rsidRPr="00785B05">
      <w:rPr>
        <w:sz w:val="16"/>
        <w:szCs w:val="16"/>
        <w:lang w:val="en-US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891" w:rsidRPr="00FA34D7" w:rsidRDefault="00707891" w:rsidP="00FA34D7">
    <w:pPr>
      <w:pStyle w:val="Fuzeile"/>
      <w:pBdr>
        <w:top w:val="single" w:sz="4" w:space="1" w:color="506E9B"/>
      </w:pBdr>
      <w:tabs>
        <w:tab w:val="clear" w:pos="9072"/>
        <w:tab w:val="right" w:pos="9923"/>
      </w:tabs>
      <w:ind w:left="-567"/>
      <w:rPr>
        <w:sz w:val="16"/>
        <w:szCs w:val="16"/>
        <w:lang w:val="en-US"/>
      </w:rPr>
    </w:pPr>
    <w:r w:rsidRPr="009C6C81">
      <w:rPr>
        <w:sz w:val="16"/>
        <w:szCs w:val="16"/>
        <w:lang w:val="en-US"/>
      </w:rPr>
      <w:tab/>
    </w:r>
    <w:sdt>
      <w:sdtPr>
        <w:rPr>
          <w:sz w:val="16"/>
          <w:szCs w:val="16"/>
          <w:lang w:val="en-US"/>
        </w:rPr>
        <w:alias w:val="Firma"/>
        <w:tag w:val=""/>
        <w:id w:val="-14241494"/>
        <w:lock w:val="contentLocked"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r w:rsidRPr="009C6C81">
          <w:rPr>
            <w:sz w:val="16"/>
            <w:szCs w:val="16"/>
            <w:lang w:val="en-US"/>
          </w:rPr>
          <w:t>© COMM-UNITY EDV GMBH</w:t>
        </w:r>
      </w:sdtContent>
    </w:sdt>
    <w:r w:rsidRPr="009C6C81">
      <w:rPr>
        <w:sz w:val="16"/>
        <w:szCs w:val="16"/>
        <w:lang w:val="en-US"/>
      </w:rPr>
      <w:t xml:space="preserve"> </w:t>
    </w:r>
    <w:r w:rsidRPr="009C6C81">
      <w:rPr>
        <w:sz w:val="16"/>
        <w:szCs w:val="16"/>
        <w:lang w:val="en-US"/>
      </w:rPr>
      <w:fldChar w:fldCharType="begin"/>
    </w:r>
    <w:r w:rsidRPr="009C6C81">
      <w:rPr>
        <w:sz w:val="16"/>
        <w:szCs w:val="16"/>
        <w:lang w:val="en-US"/>
      </w:rPr>
      <w:instrText xml:space="preserve"> DATE  \@ "YYYY"  \* MERGEFORMAT </w:instrText>
    </w:r>
    <w:r w:rsidRPr="009C6C81">
      <w:rPr>
        <w:sz w:val="16"/>
        <w:szCs w:val="16"/>
        <w:lang w:val="en-US"/>
      </w:rPr>
      <w:fldChar w:fldCharType="separate"/>
    </w:r>
    <w:r>
      <w:rPr>
        <w:noProof/>
        <w:sz w:val="16"/>
        <w:szCs w:val="16"/>
        <w:lang w:val="en-US"/>
      </w:rPr>
      <w:t>2021</w:t>
    </w:r>
    <w:r w:rsidRPr="009C6C81">
      <w:rPr>
        <w:sz w:val="16"/>
        <w:szCs w:val="16"/>
        <w:lang w:val="en-US"/>
      </w:rPr>
      <w:fldChar w:fldCharType="end"/>
    </w:r>
    <w:r w:rsidRPr="009C6C81">
      <w:rPr>
        <w:sz w:val="16"/>
        <w:szCs w:val="16"/>
        <w:lang w:val="en-US"/>
      </w:rPr>
      <w:tab/>
    </w:r>
    <w:r w:rsidRPr="009C6C81">
      <w:rPr>
        <w:rFonts w:eastAsiaTheme="minorEastAsia"/>
        <w:sz w:val="16"/>
        <w:szCs w:val="16"/>
        <w:lang w:val="en-US"/>
      </w:rPr>
      <w:fldChar w:fldCharType="begin"/>
    </w:r>
    <w:r w:rsidRPr="009C6C81">
      <w:rPr>
        <w:sz w:val="16"/>
        <w:szCs w:val="16"/>
        <w:lang w:val="en-US"/>
      </w:rPr>
      <w:instrText>PAGE   \* MERGEFORMAT</w:instrText>
    </w:r>
    <w:r w:rsidRPr="009C6C81">
      <w:rPr>
        <w:rFonts w:eastAsiaTheme="minorEastAsia"/>
        <w:sz w:val="16"/>
        <w:szCs w:val="16"/>
        <w:lang w:val="en-US"/>
      </w:rPr>
      <w:fldChar w:fldCharType="separate"/>
    </w:r>
    <w:r>
      <w:rPr>
        <w:rFonts w:eastAsiaTheme="minorEastAsia"/>
        <w:sz w:val="16"/>
        <w:szCs w:val="16"/>
        <w:lang w:val="en-US"/>
      </w:rPr>
      <w:t>1</w:t>
    </w:r>
    <w:r w:rsidRPr="009C6C81">
      <w:rPr>
        <w:rFonts w:eastAsiaTheme="majorEastAsia" w:cstheme="majorBidi"/>
        <w:sz w:val="16"/>
        <w:szCs w:val="16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891" w:rsidRPr="00E406D9" w:rsidRDefault="00707891" w:rsidP="00E406D9">
    <w:pPr>
      <w:pStyle w:val="Fuzeile"/>
      <w:pBdr>
        <w:top w:val="single" w:sz="4" w:space="1" w:color="506E9B"/>
      </w:pBdr>
      <w:tabs>
        <w:tab w:val="clear" w:pos="9072"/>
        <w:tab w:val="right" w:pos="9923"/>
      </w:tabs>
      <w:ind w:left="-567"/>
      <w:rPr>
        <w:sz w:val="16"/>
        <w:szCs w:val="16"/>
        <w:lang w:val="en-US"/>
      </w:rPr>
    </w:pPr>
    <w:r w:rsidRPr="009C6C81">
      <w:rPr>
        <w:sz w:val="16"/>
        <w:szCs w:val="16"/>
        <w:lang w:val="en-US"/>
      </w:rPr>
      <w:tab/>
    </w:r>
    <w:sdt>
      <w:sdtPr>
        <w:rPr>
          <w:sz w:val="16"/>
          <w:szCs w:val="16"/>
          <w:lang w:val="en-US"/>
        </w:rPr>
        <w:alias w:val="Firma"/>
        <w:tag w:val=""/>
        <w:id w:val="1049726156"/>
        <w:lock w:val="contentLocked"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r w:rsidRPr="009C6C81">
          <w:rPr>
            <w:sz w:val="16"/>
            <w:szCs w:val="16"/>
            <w:lang w:val="en-US"/>
          </w:rPr>
          <w:t>© COMM-UNITY EDV GMBH</w:t>
        </w:r>
      </w:sdtContent>
    </w:sdt>
    <w:r w:rsidRPr="009C6C81">
      <w:rPr>
        <w:sz w:val="16"/>
        <w:szCs w:val="16"/>
        <w:lang w:val="en-US"/>
      </w:rPr>
      <w:t xml:space="preserve"> </w:t>
    </w:r>
    <w:r w:rsidRPr="009C6C81">
      <w:rPr>
        <w:sz w:val="16"/>
        <w:szCs w:val="16"/>
        <w:lang w:val="en-US"/>
      </w:rPr>
      <w:fldChar w:fldCharType="begin"/>
    </w:r>
    <w:r w:rsidRPr="009C6C81">
      <w:rPr>
        <w:sz w:val="16"/>
        <w:szCs w:val="16"/>
        <w:lang w:val="en-US"/>
      </w:rPr>
      <w:instrText xml:space="preserve"> DATE  \@ "YYYY"  \* MERGEFORMAT </w:instrText>
    </w:r>
    <w:r w:rsidRPr="009C6C81">
      <w:rPr>
        <w:sz w:val="16"/>
        <w:szCs w:val="16"/>
        <w:lang w:val="en-US"/>
      </w:rPr>
      <w:fldChar w:fldCharType="separate"/>
    </w:r>
    <w:r>
      <w:rPr>
        <w:noProof/>
        <w:sz w:val="16"/>
        <w:szCs w:val="16"/>
        <w:lang w:val="en-US"/>
      </w:rPr>
      <w:t>2021</w:t>
    </w:r>
    <w:r w:rsidRPr="009C6C81">
      <w:rPr>
        <w:sz w:val="16"/>
        <w:szCs w:val="16"/>
        <w:lang w:val="en-US"/>
      </w:rPr>
      <w:fldChar w:fldCharType="end"/>
    </w:r>
    <w:r w:rsidRPr="009C6C81">
      <w:rPr>
        <w:sz w:val="16"/>
        <w:szCs w:val="16"/>
        <w:lang w:val="en-US"/>
      </w:rPr>
      <w:tab/>
    </w:r>
    <w:r w:rsidRPr="009C6C81">
      <w:rPr>
        <w:rFonts w:eastAsiaTheme="minorEastAsia"/>
        <w:sz w:val="16"/>
        <w:szCs w:val="16"/>
        <w:lang w:val="en-US"/>
      </w:rPr>
      <w:fldChar w:fldCharType="begin"/>
    </w:r>
    <w:r w:rsidRPr="009C6C81">
      <w:rPr>
        <w:sz w:val="16"/>
        <w:szCs w:val="16"/>
        <w:lang w:val="en-US"/>
      </w:rPr>
      <w:instrText>PAGE   \* MERGEFORMAT</w:instrText>
    </w:r>
    <w:r w:rsidRPr="009C6C81">
      <w:rPr>
        <w:rFonts w:eastAsiaTheme="minorEastAsia"/>
        <w:sz w:val="16"/>
        <w:szCs w:val="16"/>
        <w:lang w:val="en-US"/>
      </w:rPr>
      <w:fldChar w:fldCharType="separate"/>
    </w:r>
    <w:r>
      <w:rPr>
        <w:rFonts w:eastAsiaTheme="minorEastAsia"/>
        <w:sz w:val="16"/>
        <w:szCs w:val="16"/>
        <w:lang w:val="en-US"/>
      </w:rPr>
      <w:t>3</w:t>
    </w:r>
    <w:r w:rsidRPr="009C6C81">
      <w:rPr>
        <w:rFonts w:eastAsiaTheme="majorEastAsia" w:cstheme="majorBidi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3691" w:rsidRDefault="00C53691" w:rsidP="0000152B">
      <w:pPr>
        <w:spacing w:line="240" w:lineRule="auto"/>
      </w:pPr>
      <w:r>
        <w:separator/>
      </w:r>
    </w:p>
  </w:footnote>
  <w:footnote w:type="continuationSeparator" w:id="0">
    <w:p w:rsidR="00C53691" w:rsidRDefault="00C53691" w:rsidP="000015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891" w:rsidRPr="00050F40" w:rsidRDefault="00707891" w:rsidP="00050F40">
    <w:pPr>
      <w:pStyle w:val="Kopfzeile"/>
      <w:rPr>
        <w:sz w:val="28"/>
        <w:szCs w:val="28"/>
      </w:rPr>
    </w:pPr>
    <w:r>
      <w:br/>
    </w:r>
    <w:r>
      <w:br/>
    </w:r>
    <w:r>
      <w:rPr>
        <w:noProof/>
      </w:rPr>
      <w:drawing>
        <wp:anchor distT="0" distB="0" distL="114300" distR="114300" simplePos="0" relativeHeight="251675648" behindDoc="0" locked="1" layoutInCell="1" allowOverlap="1" wp14:anchorId="2EDB4EDC" wp14:editId="2FCD426D">
          <wp:simplePos x="0" y="0"/>
          <wp:positionH relativeFrom="column">
            <wp:posOffset>4138930</wp:posOffset>
          </wp:positionH>
          <wp:positionV relativeFrom="topMargin">
            <wp:posOffset>267970</wp:posOffset>
          </wp:positionV>
          <wp:extent cx="2515870" cy="633095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U-Logo_Orig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5870" cy="633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891" w:rsidRPr="00FA34D7" w:rsidRDefault="00707891" w:rsidP="00FA34D7">
    <w:pPr>
      <w:pStyle w:val="Kopfzeile"/>
      <w:rPr>
        <w:sz w:val="28"/>
        <w:szCs w:val="28"/>
      </w:rPr>
    </w:pPr>
    <w:r>
      <w:br/>
    </w:r>
    <w:r>
      <w:br/>
    </w:r>
    <w:r>
      <w:rPr>
        <w:noProof/>
      </w:rPr>
      <w:drawing>
        <wp:anchor distT="0" distB="0" distL="114300" distR="114300" simplePos="0" relativeHeight="251677696" behindDoc="0" locked="1" layoutInCell="1" allowOverlap="1" wp14:anchorId="73A02B32" wp14:editId="12F739B4">
          <wp:simplePos x="0" y="0"/>
          <wp:positionH relativeFrom="column">
            <wp:posOffset>4139565</wp:posOffset>
          </wp:positionH>
          <wp:positionV relativeFrom="topMargin">
            <wp:posOffset>266065</wp:posOffset>
          </wp:positionV>
          <wp:extent cx="2515870" cy="633095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U-Logo_Orig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5870" cy="633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891" w:rsidRDefault="00707891" w:rsidP="005E795F">
    <w:pPr>
      <w:pStyle w:val="0TITELKA"/>
      <w:pBdr>
        <w:bottom w:val="single" w:sz="6" w:space="1" w:color="auto"/>
      </w:pBdr>
    </w:pPr>
    <w:r w:rsidRPr="000C02B6">
      <w:br/>
    </w:r>
    <w:r w:rsidRPr="000C02B6">
      <w:rPr>
        <w:sz w:val="16"/>
        <w:szCs w:val="16"/>
      </w:rPr>
      <w:br/>
    </w:r>
    <w:r>
      <w:t>GeOrg eAkt</w:t>
    </w:r>
    <w:r>
      <w:br/>
    </w:r>
    <w:sdt>
      <w:sdtPr>
        <w:alias w:val="Titel"/>
        <w:tag w:val=""/>
        <w:id w:val="-866050785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>
          <w:t>Formularfelder in Arbeitsdokumenten</w:t>
        </w:r>
      </w:sdtContent>
    </w:sdt>
    <w:r>
      <w:rPr>
        <w:noProof/>
      </w:rPr>
      <w:drawing>
        <wp:anchor distT="0" distB="0" distL="114300" distR="114300" simplePos="0" relativeHeight="251673600" behindDoc="0" locked="1" layoutInCell="1" allowOverlap="1" wp14:anchorId="2B39C506" wp14:editId="3D896EC6">
          <wp:simplePos x="0" y="0"/>
          <wp:positionH relativeFrom="column">
            <wp:posOffset>4138295</wp:posOffset>
          </wp:positionH>
          <wp:positionV relativeFrom="topMargin">
            <wp:posOffset>266065</wp:posOffset>
          </wp:positionV>
          <wp:extent cx="2515870" cy="633095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U-Logo_Orig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5870" cy="633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07891" w:rsidRDefault="00707891" w:rsidP="00E406D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7CC2F1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735592"/>
    <w:multiLevelType w:val="hybridMultilevel"/>
    <w:tmpl w:val="1A6E2C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438BA"/>
    <w:multiLevelType w:val="hybridMultilevel"/>
    <w:tmpl w:val="E1E6B69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04C6"/>
    <w:multiLevelType w:val="hybridMultilevel"/>
    <w:tmpl w:val="8F3E9F2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64DBC"/>
    <w:multiLevelType w:val="hybridMultilevel"/>
    <w:tmpl w:val="BCF44BD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46F55"/>
    <w:multiLevelType w:val="hybridMultilevel"/>
    <w:tmpl w:val="C8AE2D7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E7143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9375F92"/>
    <w:multiLevelType w:val="hybridMultilevel"/>
    <w:tmpl w:val="7812CB7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8747A"/>
    <w:multiLevelType w:val="hybridMultilevel"/>
    <w:tmpl w:val="96C8E1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D946DD"/>
    <w:multiLevelType w:val="multilevel"/>
    <w:tmpl w:val="FEAE0D0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1162784"/>
    <w:multiLevelType w:val="hybridMultilevel"/>
    <w:tmpl w:val="4F96854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D43A86"/>
    <w:multiLevelType w:val="hybridMultilevel"/>
    <w:tmpl w:val="C0842C9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8426FC"/>
    <w:multiLevelType w:val="hybridMultilevel"/>
    <w:tmpl w:val="BB342EC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AC4722"/>
    <w:multiLevelType w:val="hybridMultilevel"/>
    <w:tmpl w:val="4A16AC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D86A1F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94E5376"/>
    <w:multiLevelType w:val="hybridMultilevel"/>
    <w:tmpl w:val="9258DFA8"/>
    <w:lvl w:ilvl="0" w:tplc="6756D610">
      <w:start w:val="1"/>
      <w:numFmt w:val="decimal"/>
      <w:lvlText w:val="%1."/>
      <w:lvlJc w:val="left"/>
      <w:pPr>
        <w:ind w:left="2136" w:hanging="360"/>
      </w:pPr>
    </w:lvl>
    <w:lvl w:ilvl="1" w:tplc="0C070019" w:tentative="1">
      <w:start w:val="1"/>
      <w:numFmt w:val="lowerLetter"/>
      <w:lvlText w:val="%2."/>
      <w:lvlJc w:val="left"/>
      <w:pPr>
        <w:ind w:left="2856" w:hanging="360"/>
      </w:pPr>
    </w:lvl>
    <w:lvl w:ilvl="2" w:tplc="0C07001B" w:tentative="1">
      <w:start w:val="1"/>
      <w:numFmt w:val="lowerRoman"/>
      <w:lvlText w:val="%3."/>
      <w:lvlJc w:val="right"/>
      <w:pPr>
        <w:ind w:left="3576" w:hanging="180"/>
      </w:pPr>
    </w:lvl>
    <w:lvl w:ilvl="3" w:tplc="0C07000F" w:tentative="1">
      <w:start w:val="1"/>
      <w:numFmt w:val="decimal"/>
      <w:lvlText w:val="%4."/>
      <w:lvlJc w:val="left"/>
      <w:pPr>
        <w:ind w:left="4296" w:hanging="360"/>
      </w:pPr>
    </w:lvl>
    <w:lvl w:ilvl="4" w:tplc="0C070019" w:tentative="1">
      <w:start w:val="1"/>
      <w:numFmt w:val="lowerLetter"/>
      <w:lvlText w:val="%5."/>
      <w:lvlJc w:val="left"/>
      <w:pPr>
        <w:ind w:left="5016" w:hanging="360"/>
      </w:pPr>
    </w:lvl>
    <w:lvl w:ilvl="5" w:tplc="0C07001B" w:tentative="1">
      <w:start w:val="1"/>
      <w:numFmt w:val="lowerRoman"/>
      <w:lvlText w:val="%6."/>
      <w:lvlJc w:val="right"/>
      <w:pPr>
        <w:ind w:left="5736" w:hanging="180"/>
      </w:pPr>
    </w:lvl>
    <w:lvl w:ilvl="6" w:tplc="0C07000F" w:tentative="1">
      <w:start w:val="1"/>
      <w:numFmt w:val="decimal"/>
      <w:lvlText w:val="%7."/>
      <w:lvlJc w:val="left"/>
      <w:pPr>
        <w:ind w:left="6456" w:hanging="360"/>
      </w:pPr>
    </w:lvl>
    <w:lvl w:ilvl="7" w:tplc="0C070019" w:tentative="1">
      <w:start w:val="1"/>
      <w:numFmt w:val="lowerLetter"/>
      <w:lvlText w:val="%8."/>
      <w:lvlJc w:val="left"/>
      <w:pPr>
        <w:ind w:left="7176" w:hanging="360"/>
      </w:pPr>
    </w:lvl>
    <w:lvl w:ilvl="8" w:tplc="0C07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5B6459E5"/>
    <w:multiLevelType w:val="hybridMultilevel"/>
    <w:tmpl w:val="D592E6C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F67ED6"/>
    <w:multiLevelType w:val="hybridMultilevel"/>
    <w:tmpl w:val="3D4E33E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7F5E67"/>
    <w:multiLevelType w:val="hybridMultilevel"/>
    <w:tmpl w:val="B7D4E73C"/>
    <w:lvl w:ilvl="0" w:tplc="37E80CA8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C454EF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1DE26C0"/>
    <w:multiLevelType w:val="hybridMultilevel"/>
    <w:tmpl w:val="9788B8F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DF493B"/>
    <w:multiLevelType w:val="multilevel"/>
    <w:tmpl w:val="9E4653BA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7B3C0457"/>
    <w:multiLevelType w:val="hybridMultilevel"/>
    <w:tmpl w:val="4C7E094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18"/>
  </w:num>
  <w:num w:numId="4">
    <w:abstractNumId w:val="15"/>
  </w:num>
  <w:num w:numId="5">
    <w:abstractNumId w:val="6"/>
  </w:num>
  <w:num w:numId="6">
    <w:abstractNumId w:val="21"/>
  </w:num>
  <w:num w:numId="7">
    <w:abstractNumId w:val="10"/>
  </w:num>
  <w:num w:numId="8">
    <w:abstractNumId w:val="22"/>
  </w:num>
  <w:num w:numId="9">
    <w:abstractNumId w:val="20"/>
  </w:num>
  <w:num w:numId="10">
    <w:abstractNumId w:val="7"/>
  </w:num>
  <w:num w:numId="11">
    <w:abstractNumId w:val="0"/>
  </w:num>
  <w:num w:numId="12">
    <w:abstractNumId w:val="16"/>
  </w:num>
  <w:num w:numId="13">
    <w:abstractNumId w:val="21"/>
  </w:num>
  <w:num w:numId="14">
    <w:abstractNumId w:val="9"/>
  </w:num>
  <w:num w:numId="15">
    <w:abstractNumId w:val="11"/>
  </w:num>
  <w:num w:numId="16">
    <w:abstractNumId w:val="2"/>
  </w:num>
  <w:num w:numId="17">
    <w:abstractNumId w:val="13"/>
  </w:num>
  <w:num w:numId="18">
    <w:abstractNumId w:val="4"/>
  </w:num>
  <w:num w:numId="19">
    <w:abstractNumId w:val="17"/>
  </w:num>
  <w:num w:numId="20">
    <w:abstractNumId w:val="3"/>
  </w:num>
  <w:num w:numId="21">
    <w:abstractNumId w:val="5"/>
  </w:num>
  <w:num w:numId="22">
    <w:abstractNumId w:val="12"/>
  </w:num>
  <w:num w:numId="23">
    <w:abstractNumId w:val="0"/>
  </w:num>
  <w:num w:numId="24">
    <w:abstractNumId w:val="21"/>
  </w:num>
  <w:num w:numId="25">
    <w:abstractNumId w:val="21"/>
  </w:num>
  <w:num w:numId="26">
    <w:abstractNumId w:val="21"/>
  </w:num>
  <w:num w:numId="27">
    <w:abstractNumId w:val="21"/>
  </w:num>
  <w:num w:numId="28">
    <w:abstractNumId w:val="21"/>
  </w:num>
  <w:num w:numId="29">
    <w:abstractNumId w:val="21"/>
  </w:num>
  <w:num w:numId="30">
    <w:abstractNumId w:val="21"/>
  </w:num>
  <w:num w:numId="31">
    <w:abstractNumId w:val="21"/>
  </w:num>
  <w:num w:numId="32">
    <w:abstractNumId w:val="21"/>
  </w:num>
  <w:num w:numId="33">
    <w:abstractNumId w:val="21"/>
  </w:num>
  <w:num w:numId="34">
    <w:abstractNumId w:val="8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sW+16qoC6NHfGD9dljPIrANxbWd1gcttBE5ShffN8hFoZyr/+YRl66SWHv3ZB5zFtGx8wXJijYVpDx5PqEVYVA==" w:salt="3fkBcG9EvGD1k4Ydr8nwCQ==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B2C"/>
    <w:rsid w:val="00000024"/>
    <w:rsid w:val="00000704"/>
    <w:rsid w:val="00000B82"/>
    <w:rsid w:val="0000152B"/>
    <w:rsid w:val="000075A5"/>
    <w:rsid w:val="0001183C"/>
    <w:rsid w:val="00011E4E"/>
    <w:rsid w:val="000134A6"/>
    <w:rsid w:val="00016C49"/>
    <w:rsid w:val="00017061"/>
    <w:rsid w:val="0001757B"/>
    <w:rsid w:val="00017CA0"/>
    <w:rsid w:val="00023E5D"/>
    <w:rsid w:val="0002427B"/>
    <w:rsid w:val="00024F12"/>
    <w:rsid w:val="00025359"/>
    <w:rsid w:val="00026B48"/>
    <w:rsid w:val="00027E5D"/>
    <w:rsid w:val="00034A01"/>
    <w:rsid w:val="00035565"/>
    <w:rsid w:val="000407D3"/>
    <w:rsid w:val="00044F7D"/>
    <w:rsid w:val="00050E83"/>
    <w:rsid w:val="00050F40"/>
    <w:rsid w:val="00051C6F"/>
    <w:rsid w:val="00052C45"/>
    <w:rsid w:val="0005312C"/>
    <w:rsid w:val="000548A7"/>
    <w:rsid w:val="00055B34"/>
    <w:rsid w:val="00060464"/>
    <w:rsid w:val="00062BB2"/>
    <w:rsid w:val="00065B8C"/>
    <w:rsid w:val="00065C0F"/>
    <w:rsid w:val="00067290"/>
    <w:rsid w:val="0007598B"/>
    <w:rsid w:val="000808CA"/>
    <w:rsid w:val="00082DEC"/>
    <w:rsid w:val="0008316C"/>
    <w:rsid w:val="000850B0"/>
    <w:rsid w:val="00085492"/>
    <w:rsid w:val="00085F10"/>
    <w:rsid w:val="0009015E"/>
    <w:rsid w:val="00090C66"/>
    <w:rsid w:val="00092AB5"/>
    <w:rsid w:val="00094561"/>
    <w:rsid w:val="000A0B2C"/>
    <w:rsid w:val="000A0D6F"/>
    <w:rsid w:val="000A28FC"/>
    <w:rsid w:val="000A2C6C"/>
    <w:rsid w:val="000A2EFF"/>
    <w:rsid w:val="000B1264"/>
    <w:rsid w:val="000B3BAB"/>
    <w:rsid w:val="000B591B"/>
    <w:rsid w:val="000B652F"/>
    <w:rsid w:val="000C1576"/>
    <w:rsid w:val="000C2B5A"/>
    <w:rsid w:val="000C4ACE"/>
    <w:rsid w:val="000C7D40"/>
    <w:rsid w:val="000D420E"/>
    <w:rsid w:val="000D525B"/>
    <w:rsid w:val="000D5591"/>
    <w:rsid w:val="000D65F6"/>
    <w:rsid w:val="000D6F3F"/>
    <w:rsid w:val="000E0581"/>
    <w:rsid w:val="000E2493"/>
    <w:rsid w:val="000E5DCB"/>
    <w:rsid w:val="000E62C4"/>
    <w:rsid w:val="000E7CDF"/>
    <w:rsid w:val="000F2818"/>
    <w:rsid w:val="001050E9"/>
    <w:rsid w:val="001055DF"/>
    <w:rsid w:val="00106125"/>
    <w:rsid w:val="00106A77"/>
    <w:rsid w:val="0010739A"/>
    <w:rsid w:val="00112E24"/>
    <w:rsid w:val="00114089"/>
    <w:rsid w:val="0011476D"/>
    <w:rsid w:val="00114806"/>
    <w:rsid w:val="00122AEB"/>
    <w:rsid w:val="001237D8"/>
    <w:rsid w:val="00124320"/>
    <w:rsid w:val="00125411"/>
    <w:rsid w:val="00126DAC"/>
    <w:rsid w:val="00134D88"/>
    <w:rsid w:val="00135D93"/>
    <w:rsid w:val="001373D1"/>
    <w:rsid w:val="0014022A"/>
    <w:rsid w:val="00140ADC"/>
    <w:rsid w:val="001473AE"/>
    <w:rsid w:val="0014763D"/>
    <w:rsid w:val="001516B9"/>
    <w:rsid w:val="00151E79"/>
    <w:rsid w:val="00153A4F"/>
    <w:rsid w:val="00157BE8"/>
    <w:rsid w:val="00160A31"/>
    <w:rsid w:val="00161903"/>
    <w:rsid w:val="00161BAF"/>
    <w:rsid w:val="00162F40"/>
    <w:rsid w:val="00163E45"/>
    <w:rsid w:val="00165780"/>
    <w:rsid w:val="00167F65"/>
    <w:rsid w:val="00170467"/>
    <w:rsid w:val="00176AA8"/>
    <w:rsid w:val="00176B24"/>
    <w:rsid w:val="00180014"/>
    <w:rsid w:val="00182E81"/>
    <w:rsid w:val="0018513D"/>
    <w:rsid w:val="00186D20"/>
    <w:rsid w:val="001874AE"/>
    <w:rsid w:val="0019086B"/>
    <w:rsid w:val="0019108D"/>
    <w:rsid w:val="00191B54"/>
    <w:rsid w:val="00192BD3"/>
    <w:rsid w:val="00193132"/>
    <w:rsid w:val="00194C13"/>
    <w:rsid w:val="001A23F6"/>
    <w:rsid w:val="001A35DB"/>
    <w:rsid w:val="001A3CFC"/>
    <w:rsid w:val="001B2969"/>
    <w:rsid w:val="001B52A0"/>
    <w:rsid w:val="001B7014"/>
    <w:rsid w:val="001C1735"/>
    <w:rsid w:val="001C2399"/>
    <w:rsid w:val="001C33B1"/>
    <w:rsid w:val="001C7A40"/>
    <w:rsid w:val="001D3607"/>
    <w:rsid w:val="001D44A4"/>
    <w:rsid w:val="001E3BE0"/>
    <w:rsid w:val="001E62AF"/>
    <w:rsid w:val="001E782A"/>
    <w:rsid w:val="001F1B6C"/>
    <w:rsid w:val="001F7D04"/>
    <w:rsid w:val="00200EFB"/>
    <w:rsid w:val="0020155D"/>
    <w:rsid w:val="00202868"/>
    <w:rsid w:val="00202DD2"/>
    <w:rsid w:val="00206BF0"/>
    <w:rsid w:val="00211EAF"/>
    <w:rsid w:val="00216BF1"/>
    <w:rsid w:val="00217D73"/>
    <w:rsid w:val="002233D5"/>
    <w:rsid w:val="00225FAA"/>
    <w:rsid w:val="00227140"/>
    <w:rsid w:val="002278D5"/>
    <w:rsid w:val="00241EC6"/>
    <w:rsid w:val="002438EC"/>
    <w:rsid w:val="00254DAD"/>
    <w:rsid w:val="00256087"/>
    <w:rsid w:val="002603AF"/>
    <w:rsid w:val="0026228A"/>
    <w:rsid w:val="0026577B"/>
    <w:rsid w:val="00265AD5"/>
    <w:rsid w:val="002676DF"/>
    <w:rsid w:val="00271C43"/>
    <w:rsid w:val="00277827"/>
    <w:rsid w:val="00280458"/>
    <w:rsid w:val="002840EF"/>
    <w:rsid w:val="00295C79"/>
    <w:rsid w:val="002A08DA"/>
    <w:rsid w:val="002A6D47"/>
    <w:rsid w:val="002B7F9B"/>
    <w:rsid w:val="002C1303"/>
    <w:rsid w:val="002C20E0"/>
    <w:rsid w:val="002C6308"/>
    <w:rsid w:val="002C6F97"/>
    <w:rsid w:val="002D66E3"/>
    <w:rsid w:val="002D6D47"/>
    <w:rsid w:val="002E02B9"/>
    <w:rsid w:val="002E2574"/>
    <w:rsid w:val="002E41BD"/>
    <w:rsid w:val="002E5530"/>
    <w:rsid w:val="002E5719"/>
    <w:rsid w:val="002F0EDE"/>
    <w:rsid w:val="002F137D"/>
    <w:rsid w:val="002F18C8"/>
    <w:rsid w:val="002F5F6D"/>
    <w:rsid w:val="002F71CE"/>
    <w:rsid w:val="00300C4C"/>
    <w:rsid w:val="00301B89"/>
    <w:rsid w:val="00303FDB"/>
    <w:rsid w:val="003057D3"/>
    <w:rsid w:val="003068D8"/>
    <w:rsid w:val="0030790F"/>
    <w:rsid w:val="00311219"/>
    <w:rsid w:val="003127AD"/>
    <w:rsid w:val="0031381D"/>
    <w:rsid w:val="00316306"/>
    <w:rsid w:val="00320103"/>
    <w:rsid w:val="00320210"/>
    <w:rsid w:val="003205E1"/>
    <w:rsid w:val="0032151B"/>
    <w:rsid w:val="00324E9E"/>
    <w:rsid w:val="0032525C"/>
    <w:rsid w:val="00325CDA"/>
    <w:rsid w:val="003268F8"/>
    <w:rsid w:val="00334BD5"/>
    <w:rsid w:val="00334D00"/>
    <w:rsid w:val="00340A73"/>
    <w:rsid w:val="00340DE1"/>
    <w:rsid w:val="0034336F"/>
    <w:rsid w:val="00345400"/>
    <w:rsid w:val="003459AA"/>
    <w:rsid w:val="00345C50"/>
    <w:rsid w:val="003460E8"/>
    <w:rsid w:val="0034623F"/>
    <w:rsid w:val="0034695A"/>
    <w:rsid w:val="00352137"/>
    <w:rsid w:val="0035392E"/>
    <w:rsid w:val="00353CE7"/>
    <w:rsid w:val="0037166A"/>
    <w:rsid w:val="00371AD9"/>
    <w:rsid w:val="00371CF9"/>
    <w:rsid w:val="003720CC"/>
    <w:rsid w:val="003763AC"/>
    <w:rsid w:val="00376D43"/>
    <w:rsid w:val="0037746A"/>
    <w:rsid w:val="00377A65"/>
    <w:rsid w:val="00380D56"/>
    <w:rsid w:val="00382258"/>
    <w:rsid w:val="00390B23"/>
    <w:rsid w:val="00391361"/>
    <w:rsid w:val="003949B6"/>
    <w:rsid w:val="00394D8D"/>
    <w:rsid w:val="00395BD9"/>
    <w:rsid w:val="003A0AB5"/>
    <w:rsid w:val="003A20F3"/>
    <w:rsid w:val="003A271D"/>
    <w:rsid w:val="003A3C67"/>
    <w:rsid w:val="003A52FD"/>
    <w:rsid w:val="003A6023"/>
    <w:rsid w:val="003A67EF"/>
    <w:rsid w:val="003B0B38"/>
    <w:rsid w:val="003B1482"/>
    <w:rsid w:val="003B232F"/>
    <w:rsid w:val="003B2C0C"/>
    <w:rsid w:val="003B3ED3"/>
    <w:rsid w:val="003B42AE"/>
    <w:rsid w:val="003B5199"/>
    <w:rsid w:val="003C11FF"/>
    <w:rsid w:val="003C221A"/>
    <w:rsid w:val="003C22FB"/>
    <w:rsid w:val="003C6632"/>
    <w:rsid w:val="003D232F"/>
    <w:rsid w:val="003D3A7B"/>
    <w:rsid w:val="003D40E0"/>
    <w:rsid w:val="003D66BD"/>
    <w:rsid w:val="003E129D"/>
    <w:rsid w:val="003F122E"/>
    <w:rsid w:val="003F4CF6"/>
    <w:rsid w:val="00403F52"/>
    <w:rsid w:val="00406C50"/>
    <w:rsid w:val="004101A5"/>
    <w:rsid w:val="00412A2D"/>
    <w:rsid w:val="0041664E"/>
    <w:rsid w:val="00420E8E"/>
    <w:rsid w:val="00421776"/>
    <w:rsid w:val="004225FC"/>
    <w:rsid w:val="00423B87"/>
    <w:rsid w:val="00425CC2"/>
    <w:rsid w:val="00425DCE"/>
    <w:rsid w:val="0043018E"/>
    <w:rsid w:val="00431229"/>
    <w:rsid w:val="0043250B"/>
    <w:rsid w:val="004369B2"/>
    <w:rsid w:val="00440133"/>
    <w:rsid w:val="00446F15"/>
    <w:rsid w:val="00450A26"/>
    <w:rsid w:val="00453D51"/>
    <w:rsid w:val="00455640"/>
    <w:rsid w:val="00463FD2"/>
    <w:rsid w:val="00465CCD"/>
    <w:rsid w:val="00466876"/>
    <w:rsid w:val="00476C64"/>
    <w:rsid w:val="00480C06"/>
    <w:rsid w:val="00481EE7"/>
    <w:rsid w:val="004866A4"/>
    <w:rsid w:val="004914C3"/>
    <w:rsid w:val="004940A6"/>
    <w:rsid w:val="004965BF"/>
    <w:rsid w:val="004A0713"/>
    <w:rsid w:val="004A1630"/>
    <w:rsid w:val="004A4E88"/>
    <w:rsid w:val="004A63F5"/>
    <w:rsid w:val="004B6625"/>
    <w:rsid w:val="004C0FC5"/>
    <w:rsid w:val="004C3032"/>
    <w:rsid w:val="004D5E36"/>
    <w:rsid w:val="004D72A8"/>
    <w:rsid w:val="004D7A4C"/>
    <w:rsid w:val="004D7D9D"/>
    <w:rsid w:val="004E3F8D"/>
    <w:rsid w:val="004E79A4"/>
    <w:rsid w:val="004E7E26"/>
    <w:rsid w:val="004F0468"/>
    <w:rsid w:val="004F08F0"/>
    <w:rsid w:val="004F16DE"/>
    <w:rsid w:val="004F326A"/>
    <w:rsid w:val="004F6979"/>
    <w:rsid w:val="004F6E61"/>
    <w:rsid w:val="004F75A0"/>
    <w:rsid w:val="00500BD3"/>
    <w:rsid w:val="00512A01"/>
    <w:rsid w:val="005147E4"/>
    <w:rsid w:val="00521219"/>
    <w:rsid w:val="00530633"/>
    <w:rsid w:val="00530BA3"/>
    <w:rsid w:val="005343E5"/>
    <w:rsid w:val="00534C39"/>
    <w:rsid w:val="005352A1"/>
    <w:rsid w:val="005425E8"/>
    <w:rsid w:val="00545E23"/>
    <w:rsid w:val="00547DB0"/>
    <w:rsid w:val="00554BFF"/>
    <w:rsid w:val="0055540C"/>
    <w:rsid w:val="00556436"/>
    <w:rsid w:val="00556B0C"/>
    <w:rsid w:val="00564CA2"/>
    <w:rsid w:val="005662E8"/>
    <w:rsid w:val="005726C8"/>
    <w:rsid w:val="005741DF"/>
    <w:rsid w:val="005753D6"/>
    <w:rsid w:val="00575613"/>
    <w:rsid w:val="00581E6A"/>
    <w:rsid w:val="00583830"/>
    <w:rsid w:val="0058404E"/>
    <w:rsid w:val="0058459B"/>
    <w:rsid w:val="005847C6"/>
    <w:rsid w:val="005847D4"/>
    <w:rsid w:val="005875FB"/>
    <w:rsid w:val="00594C13"/>
    <w:rsid w:val="0059561E"/>
    <w:rsid w:val="00595634"/>
    <w:rsid w:val="00597692"/>
    <w:rsid w:val="00597EE9"/>
    <w:rsid w:val="005A650B"/>
    <w:rsid w:val="005A65FE"/>
    <w:rsid w:val="005B6039"/>
    <w:rsid w:val="005C1DBA"/>
    <w:rsid w:val="005C5B74"/>
    <w:rsid w:val="005D052F"/>
    <w:rsid w:val="005D0878"/>
    <w:rsid w:val="005D2794"/>
    <w:rsid w:val="005D28ED"/>
    <w:rsid w:val="005D2B99"/>
    <w:rsid w:val="005E3C67"/>
    <w:rsid w:val="005E795F"/>
    <w:rsid w:val="005F03C2"/>
    <w:rsid w:val="005F1752"/>
    <w:rsid w:val="005F27C4"/>
    <w:rsid w:val="005F4EBE"/>
    <w:rsid w:val="00600929"/>
    <w:rsid w:val="00601BAB"/>
    <w:rsid w:val="00606A6A"/>
    <w:rsid w:val="0061230A"/>
    <w:rsid w:val="006143B0"/>
    <w:rsid w:val="00615119"/>
    <w:rsid w:val="00615169"/>
    <w:rsid w:val="006160F1"/>
    <w:rsid w:val="006165B1"/>
    <w:rsid w:val="006174C7"/>
    <w:rsid w:val="006217CC"/>
    <w:rsid w:val="00623425"/>
    <w:rsid w:val="006247DE"/>
    <w:rsid w:val="00625C54"/>
    <w:rsid w:val="00625D14"/>
    <w:rsid w:val="00630792"/>
    <w:rsid w:val="0063278B"/>
    <w:rsid w:val="00636112"/>
    <w:rsid w:val="0063639B"/>
    <w:rsid w:val="006375E2"/>
    <w:rsid w:val="006430F2"/>
    <w:rsid w:val="00643755"/>
    <w:rsid w:val="00644AAF"/>
    <w:rsid w:val="006467D9"/>
    <w:rsid w:val="00651ED5"/>
    <w:rsid w:val="00652528"/>
    <w:rsid w:val="006548C1"/>
    <w:rsid w:val="00657189"/>
    <w:rsid w:val="00657CC7"/>
    <w:rsid w:val="006660BC"/>
    <w:rsid w:val="00666E0C"/>
    <w:rsid w:val="006679E1"/>
    <w:rsid w:val="00675CA1"/>
    <w:rsid w:val="006776BE"/>
    <w:rsid w:val="0068459B"/>
    <w:rsid w:val="00684623"/>
    <w:rsid w:val="00684AEE"/>
    <w:rsid w:val="00686763"/>
    <w:rsid w:val="00687B0B"/>
    <w:rsid w:val="00690037"/>
    <w:rsid w:val="00693B81"/>
    <w:rsid w:val="00695CE9"/>
    <w:rsid w:val="00697E67"/>
    <w:rsid w:val="006A33F1"/>
    <w:rsid w:val="006A4D18"/>
    <w:rsid w:val="006A5037"/>
    <w:rsid w:val="006A6502"/>
    <w:rsid w:val="006A6730"/>
    <w:rsid w:val="006B044A"/>
    <w:rsid w:val="006B2AF3"/>
    <w:rsid w:val="006B2C4D"/>
    <w:rsid w:val="006B36A9"/>
    <w:rsid w:val="006B56C0"/>
    <w:rsid w:val="006C4371"/>
    <w:rsid w:val="006C4823"/>
    <w:rsid w:val="006C4E51"/>
    <w:rsid w:val="006C4F26"/>
    <w:rsid w:val="006C6037"/>
    <w:rsid w:val="006C6FD9"/>
    <w:rsid w:val="006D0433"/>
    <w:rsid w:val="006D1DA8"/>
    <w:rsid w:val="006E1165"/>
    <w:rsid w:val="006E3272"/>
    <w:rsid w:val="006E41C0"/>
    <w:rsid w:val="006E5B49"/>
    <w:rsid w:val="006E625E"/>
    <w:rsid w:val="00703C68"/>
    <w:rsid w:val="00705FC3"/>
    <w:rsid w:val="00706FE1"/>
    <w:rsid w:val="00707891"/>
    <w:rsid w:val="00707C26"/>
    <w:rsid w:val="00711F04"/>
    <w:rsid w:val="00727202"/>
    <w:rsid w:val="007301C0"/>
    <w:rsid w:val="00733498"/>
    <w:rsid w:val="0073396D"/>
    <w:rsid w:val="00733A3E"/>
    <w:rsid w:val="007348CB"/>
    <w:rsid w:val="007357A3"/>
    <w:rsid w:val="00736A22"/>
    <w:rsid w:val="007378F0"/>
    <w:rsid w:val="00744674"/>
    <w:rsid w:val="00746611"/>
    <w:rsid w:val="00746AE5"/>
    <w:rsid w:val="0075041B"/>
    <w:rsid w:val="007523B7"/>
    <w:rsid w:val="007531B7"/>
    <w:rsid w:val="007570F7"/>
    <w:rsid w:val="00765D83"/>
    <w:rsid w:val="00765F4C"/>
    <w:rsid w:val="00767A39"/>
    <w:rsid w:val="007776A7"/>
    <w:rsid w:val="007777A4"/>
    <w:rsid w:val="00785B05"/>
    <w:rsid w:val="00787D3C"/>
    <w:rsid w:val="007906ED"/>
    <w:rsid w:val="00790F78"/>
    <w:rsid w:val="00791EEE"/>
    <w:rsid w:val="00792602"/>
    <w:rsid w:val="0079277F"/>
    <w:rsid w:val="0079560B"/>
    <w:rsid w:val="00795F96"/>
    <w:rsid w:val="007A1161"/>
    <w:rsid w:val="007A1509"/>
    <w:rsid w:val="007A40C4"/>
    <w:rsid w:val="007A54BB"/>
    <w:rsid w:val="007B2F5F"/>
    <w:rsid w:val="007B7453"/>
    <w:rsid w:val="007C36CD"/>
    <w:rsid w:val="007C5E0C"/>
    <w:rsid w:val="007D2326"/>
    <w:rsid w:val="007D33A4"/>
    <w:rsid w:val="007D33C9"/>
    <w:rsid w:val="007D5006"/>
    <w:rsid w:val="007D6EC9"/>
    <w:rsid w:val="007D7E74"/>
    <w:rsid w:val="007E2603"/>
    <w:rsid w:val="007E26E7"/>
    <w:rsid w:val="007E2BD3"/>
    <w:rsid w:val="007F0DA0"/>
    <w:rsid w:val="007F18FD"/>
    <w:rsid w:val="007F2665"/>
    <w:rsid w:val="0080046C"/>
    <w:rsid w:val="00804632"/>
    <w:rsid w:val="00804CF8"/>
    <w:rsid w:val="00807EA1"/>
    <w:rsid w:val="00811620"/>
    <w:rsid w:val="0081188F"/>
    <w:rsid w:val="00812876"/>
    <w:rsid w:val="00812AEF"/>
    <w:rsid w:val="00814DF7"/>
    <w:rsid w:val="0082013E"/>
    <w:rsid w:val="00822E76"/>
    <w:rsid w:val="00824585"/>
    <w:rsid w:val="0082466F"/>
    <w:rsid w:val="00825DC9"/>
    <w:rsid w:val="00826057"/>
    <w:rsid w:val="00826DB6"/>
    <w:rsid w:val="00833D6E"/>
    <w:rsid w:val="00840D00"/>
    <w:rsid w:val="0084661F"/>
    <w:rsid w:val="00847D62"/>
    <w:rsid w:val="00851710"/>
    <w:rsid w:val="00851AA4"/>
    <w:rsid w:val="00854AA1"/>
    <w:rsid w:val="008572C2"/>
    <w:rsid w:val="00857AFB"/>
    <w:rsid w:val="008613B1"/>
    <w:rsid w:val="00864C8A"/>
    <w:rsid w:val="00865213"/>
    <w:rsid w:val="00866339"/>
    <w:rsid w:val="00867D17"/>
    <w:rsid w:val="0087005A"/>
    <w:rsid w:val="008740B4"/>
    <w:rsid w:val="008828BF"/>
    <w:rsid w:val="00885299"/>
    <w:rsid w:val="0088589D"/>
    <w:rsid w:val="00886D43"/>
    <w:rsid w:val="00887062"/>
    <w:rsid w:val="0089268D"/>
    <w:rsid w:val="00893A54"/>
    <w:rsid w:val="008952F0"/>
    <w:rsid w:val="00897972"/>
    <w:rsid w:val="00897E7D"/>
    <w:rsid w:val="008A34BF"/>
    <w:rsid w:val="008A4A2B"/>
    <w:rsid w:val="008A5331"/>
    <w:rsid w:val="008A5978"/>
    <w:rsid w:val="008A6DE0"/>
    <w:rsid w:val="008B29C4"/>
    <w:rsid w:val="008B3948"/>
    <w:rsid w:val="008C029E"/>
    <w:rsid w:val="008C05F9"/>
    <w:rsid w:val="008C0A5B"/>
    <w:rsid w:val="008C2143"/>
    <w:rsid w:val="008C242E"/>
    <w:rsid w:val="008C3BF5"/>
    <w:rsid w:val="008C42AA"/>
    <w:rsid w:val="008D3D68"/>
    <w:rsid w:val="008D3DA8"/>
    <w:rsid w:val="008D4288"/>
    <w:rsid w:val="008D5291"/>
    <w:rsid w:val="008D5ED5"/>
    <w:rsid w:val="008D780C"/>
    <w:rsid w:val="008E2C09"/>
    <w:rsid w:val="008E4276"/>
    <w:rsid w:val="008E453C"/>
    <w:rsid w:val="008E5870"/>
    <w:rsid w:val="008E5C77"/>
    <w:rsid w:val="008F2C8C"/>
    <w:rsid w:val="008F2EB5"/>
    <w:rsid w:val="008F40E4"/>
    <w:rsid w:val="008F42CD"/>
    <w:rsid w:val="008F5BC3"/>
    <w:rsid w:val="008F696C"/>
    <w:rsid w:val="008F699D"/>
    <w:rsid w:val="00901E4E"/>
    <w:rsid w:val="009024C6"/>
    <w:rsid w:val="0090365F"/>
    <w:rsid w:val="00905A37"/>
    <w:rsid w:val="00912C59"/>
    <w:rsid w:val="0091601F"/>
    <w:rsid w:val="00920E4A"/>
    <w:rsid w:val="00921516"/>
    <w:rsid w:val="0092191E"/>
    <w:rsid w:val="00924E0B"/>
    <w:rsid w:val="00925ADC"/>
    <w:rsid w:val="0092702C"/>
    <w:rsid w:val="009270A1"/>
    <w:rsid w:val="0093187E"/>
    <w:rsid w:val="00932530"/>
    <w:rsid w:val="00933A12"/>
    <w:rsid w:val="00940170"/>
    <w:rsid w:val="0094245F"/>
    <w:rsid w:val="0094273E"/>
    <w:rsid w:val="009444C2"/>
    <w:rsid w:val="00951881"/>
    <w:rsid w:val="00951B09"/>
    <w:rsid w:val="00957DC5"/>
    <w:rsid w:val="00963FE5"/>
    <w:rsid w:val="00967D5E"/>
    <w:rsid w:val="009704F3"/>
    <w:rsid w:val="00970EC1"/>
    <w:rsid w:val="009721F3"/>
    <w:rsid w:val="00975A86"/>
    <w:rsid w:val="009771A1"/>
    <w:rsid w:val="00977537"/>
    <w:rsid w:val="009813B8"/>
    <w:rsid w:val="00982458"/>
    <w:rsid w:val="00982FAB"/>
    <w:rsid w:val="00984503"/>
    <w:rsid w:val="00987A67"/>
    <w:rsid w:val="0099089C"/>
    <w:rsid w:val="00992B2A"/>
    <w:rsid w:val="0099698A"/>
    <w:rsid w:val="00997322"/>
    <w:rsid w:val="00997C67"/>
    <w:rsid w:val="009A3041"/>
    <w:rsid w:val="009A5A78"/>
    <w:rsid w:val="009A5E52"/>
    <w:rsid w:val="009A6748"/>
    <w:rsid w:val="009B0869"/>
    <w:rsid w:val="009B10EF"/>
    <w:rsid w:val="009B2952"/>
    <w:rsid w:val="009B4373"/>
    <w:rsid w:val="009B5F67"/>
    <w:rsid w:val="009C0F03"/>
    <w:rsid w:val="009C6137"/>
    <w:rsid w:val="009C6337"/>
    <w:rsid w:val="009C6C81"/>
    <w:rsid w:val="009D0048"/>
    <w:rsid w:val="009D42EE"/>
    <w:rsid w:val="009D5856"/>
    <w:rsid w:val="009D64FE"/>
    <w:rsid w:val="009E157A"/>
    <w:rsid w:val="009E330D"/>
    <w:rsid w:val="009E58CD"/>
    <w:rsid w:val="009E6422"/>
    <w:rsid w:val="009F04B4"/>
    <w:rsid w:val="009F0F36"/>
    <w:rsid w:val="009F15CF"/>
    <w:rsid w:val="009F1B75"/>
    <w:rsid w:val="009F3912"/>
    <w:rsid w:val="009F4D99"/>
    <w:rsid w:val="00A006F2"/>
    <w:rsid w:val="00A009C8"/>
    <w:rsid w:val="00A0463C"/>
    <w:rsid w:val="00A046AE"/>
    <w:rsid w:val="00A0639D"/>
    <w:rsid w:val="00A119B3"/>
    <w:rsid w:val="00A13D75"/>
    <w:rsid w:val="00A16C5C"/>
    <w:rsid w:val="00A22DCF"/>
    <w:rsid w:val="00A26009"/>
    <w:rsid w:val="00A27146"/>
    <w:rsid w:val="00A33118"/>
    <w:rsid w:val="00A33277"/>
    <w:rsid w:val="00A3572F"/>
    <w:rsid w:val="00A36C17"/>
    <w:rsid w:val="00A4426B"/>
    <w:rsid w:val="00A47E99"/>
    <w:rsid w:val="00A514F5"/>
    <w:rsid w:val="00A52B00"/>
    <w:rsid w:val="00A550D5"/>
    <w:rsid w:val="00A55E12"/>
    <w:rsid w:val="00A6042E"/>
    <w:rsid w:val="00A60E9A"/>
    <w:rsid w:val="00A63987"/>
    <w:rsid w:val="00A64473"/>
    <w:rsid w:val="00A7304F"/>
    <w:rsid w:val="00A74CDE"/>
    <w:rsid w:val="00A80A32"/>
    <w:rsid w:val="00A81C9E"/>
    <w:rsid w:val="00A81E6E"/>
    <w:rsid w:val="00A830CB"/>
    <w:rsid w:val="00A850C0"/>
    <w:rsid w:val="00A8546D"/>
    <w:rsid w:val="00A87F1C"/>
    <w:rsid w:val="00A9017A"/>
    <w:rsid w:val="00A911B8"/>
    <w:rsid w:val="00A932ED"/>
    <w:rsid w:val="00A944AA"/>
    <w:rsid w:val="00A97E7B"/>
    <w:rsid w:val="00AA01F3"/>
    <w:rsid w:val="00AA4070"/>
    <w:rsid w:val="00AA4EDA"/>
    <w:rsid w:val="00AB3E4E"/>
    <w:rsid w:val="00AB54FA"/>
    <w:rsid w:val="00AC010A"/>
    <w:rsid w:val="00AC3C26"/>
    <w:rsid w:val="00AC42E0"/>
    <w:rsid w:val="00AD3307"/>
    <w:rsid w:val="00AD56AF"/>
    <w:rsid w:val="00AD6651"/>
    <w:rsid w:val="00AE04FD"/>
    <w:rsid w:val="00AE2C69"/>
    <w:rsid w:val="00AE38F3"/>
    <w:rsid w:val="00AE6D02"/>
    <w:rsid w:val="00AF35BA"/>
    <w:rsid w:val="00AF387F"/>
    <w:rsid w:val="00AF530D"/>
    <w:rsid w:val="00B0183D"/>
    <w:rsid w:val="00B01A04"/>
    <w:rsid w:val="00B02C69"/>
    <w:rsid w:val="00B03A7A"/>
    <w:rsid w:val="00B03E3B"/>
    <w:rsid w:val="00B0792F"/>
    <w:rsid w:val="00B12667"/>
    <w:rsid w:val="00B2108C"/>
    <w:rsid w:val="00B22A3A"/>
    <w:rsid w:val="00B23823"/>
    <w:rsid w:val="00B254DD"/>
    <w:rsid w:val="00B254EC"/>
    <w:rsid w:val="00B2756E"/>
    <w:rsid w:val="00B33C68"/>
    <w:rsid w:val="00B348E8"/>
    <w:rsid w:val="00B3636B"/>
    <w:rsid w:val="00B401AC"/>
    <w:rsid w:val="00B421C6"/>
    <w:rsid w:val="00B45FB2"/>
    <w:rsid w:val="00B46D25"/>
    <w:rsid w:val="00B47DF8"/>
    <w:rsid w:val="00B54C63"/>
    <w:rsid w:val="00B56471"/>
    <w:rsid w:val="00B56B03"/>
    <w:rsid w:val="00B6287A"/>
    <w:rsid w:val="00B646B9"/>
    <w:rsid w:val="00B64FBD"/>
    <w:rsid w:val="00B6553E"/>
    <w:rsid w:val="00B655D7"/>
    <w:rsid w:val="00B65BD1"/>
    <w:rsid w:val="00B67BE8"/>
    <w:rsid w:val="00B71496"/>
    <w:rsid w:val="00B730E7"/>
    <w:rsid w:val="00B76B7F"/>
    <w:rsid w:val="00B76EC0"/>
    <w:rsid w:val="00B84DBD"/>
    <w:rsid w:val="00B9194C"/>
    <w:rsid w:val="00B91D39"/>
    <w:rsid w:val="00B91D91"/>
    <w:rsid w:val="00B946A8"/>
    <w:rsid w:val="00B9602C"/>
    <w:rsid w:val="00B97494"/>
    <w:rsid w:val="00B9783C"/>
    <w:rsid w:val="00BA2288"/>
    <w:rsid w:val="00BA409C"/>
    <w:rsid w:val="00BA4439"/>
    <w:rsid w:val="00BA50AB"/>
    <w:rsid w:val="00BA5192"/>
    <w:rsid w:val="00BA5C6F"/>
    <w:rsid w:val="00BA7FAD"/>
    <w:rsid w:val="00BB2177"/>
    <w:rsid w:val="00BB5C0A"/>
    <w:rsid w:val="00BB6120"/>
    <w:rsid w:val="00BB7D3D"/>
    <w:rsid w:val="00BC075F"/>
    <w:rsid w:val="00BC39E2"/>
    <w:rsid w:val="00BC4773"/>
    <w:rsid w:val="00BC7805"/>
    <w:rsid w:val="00BC7F16"/>
    <w:rsid w:val="00BD1A94"/>
    <w:rsid w:val="00BD21BB"/>
    <w:rsid w:val="00BD4CC5"/>
    <w:rsid w:val="00BD7FB9"/>
    <w:rsid w:val="00BD7FFA"/>
    <w:rsid w:val="00BE067C"/>
    <w:rsid w:val="00BE23B9"/>
    <w:rsid w:val="00BE28CE"/>
    <w:rsid w:val="00BE2922"/>
    <w:rsid w:val="00BE4213"/>
    <w:rsid w:val="00BF1BFA"/>
    <w:rsid w:val="00BF27B2"/>
    <w:rsid w:val="00BF36A2"/>
    <w:rsid w:val="00C02A16"/>
    <w:rsid w:val="00C03E59"/>
    <w:rsid w:val="00C10E61"/>
    <w:rsid w:val="00C11DA0"/>
    <w:rsid w:val="00C13D21"/>
    <w:rsid w:val="00C13EBA"/>
    <w:rsid w:val="00C1404E"/>
    <w:rsid w:val="00C17B77"/>
    <w:rsid w:val="00C2052B"/>
    <w:rsid w:val="00C24E6D"/>
    <w:rsid w:val="00C2516B"/>
    <w:rsid w:val="00C25471"/>
    <w:rsid w:val="00C26225"/>
    <w:rsid w:val="00C278F9"/>
    <w:rsid w:val="00C310B6"/>
    <w:rsid w:val="00C34805"/>
    <w:rsid w:val="00C3749A"/>
    <w:rsid w:val="00C37D35"/>
    <w:rsid w:val="00C40C6A"/>
    <w:rsid w:val="00C425B3"/>
    <w:rsid w:val="00C44413"/>
    <w:rsid w:val="00C45C8F"/>
    <w:rsid w:val="00C47D02"/>
    <w:rsid w:val="00C53691"/>
    <w:rsid w:val="00C55252"/>
    <w:rsid w:val="00C57A84"/>
    <w:rsid w:val="00C60C4B"/>
    <w:rsid w:val="00C613A3"/>
    <w:rsid w:val="00C656F9"/>
    <w:rsid w:val="00C65B3B"/>
    <w:rsid w:val="00C66CA4"/>
    <w:rsid w:val="00C70D26"/>
    <w:rsid w:val="00C7199A"/>
    <w:rsid w:val="00C74CE7"/>
    <w:rsid w:val="00C853F0"/>
    <w:rsid w:val="00C94364"/>
    <w:rsid w:val="00C97527"/>
    <w:rsid w:val="00CA24AD"/>
    <w:rsid w:val="00CA382E"/>
    <w:rsid w:val="00CA4D7E"/>
    <w:rsid w:val="00CA522D"/>
    <w:rsid w:val="00CB0315"/>
    <w:rsid w:val="00CB0D6A"/>
    <w:rsid w:val="00CB6E00"/>
    <w:rsid w:val="00CC2635"/>
    <w:rsid w:val="00CC642C"/>
    <w:rsid w:val="00CC7759"/>
    <w:rsid w:val="00CC7E68"/>
    <w:rsid w:val="00CD0909"/>
    <w:rsid w:val="00CD2581"/>
    <w:rsid w:val="00CD2630"/>
    <w:rsid w:val="00CD6309"/>
    <w:rsid w:val="00CD71AD"/>
    <w:rsid w:val="00CD7400"/>
    <w:rsid w:val="00CE46A3"/>
    <w:rsid w:val="00CE50B5"/>
    <w:rsid w:val="00CF02AE"/>
    <w:rsid w:val="00CF1035"/>
    <w:rsid w:val="00CF32C2"/>
    <w:rsid w:val="00CF3303"/>
    <w:rsid w:val="00CF43ED"/>
    <w:rsid w:val="00CF5368"/>
    <w:rsid w:val="00D038AA"/>
    <w:rsid w:val="00D05F00"/>
    <w:rsid w:val="00D103A7"/>
    <w:rsid w:val="00D15D7F"/>
    <w:rsid w:val="00D15EB3"/>
    <w:rsid w:val="00D25A97"/>
    <w:rsid w:val="00D25EC2"/>
    <w:rsid w:val="00D30C89"/>
    <w:rsid w:val="00D32A21"/>
    <w:rsid w:val="00D336C1"/>
    <w:rsid w:val="00D3775E"/>
    <w:rsid w:val="00D4001A"/>
    <w:rsid w:val="00D437FE"/>
    <w:rsid w:val="00D47467"/>
    <w:rsid w:val="00D477BE"/>
    <w:rsid w:val="00D512DE"/>
    <w:rsid w:val="00D5288F"/>
    <w:rsid w:val="00D52AC8"/>
    <w:rsid w:val="00D55A99"/>
    <w:rsid w:val="00D57713"/>
    <w:rsid w:val="00D6779C"/>
    <w:rsid w:val="00D701B5"/>
    <w:rsid w:val="00D7069A"/>
    <w:rsid w:val="00D72798"/>
    <w:rsid w:val="00D746B9"/>
    <w:rsid w:val="00D75972"/>
    <w:rsid w:val="00D82FD6"/>
    <w:rsid w:val="00D862AE"/>
    <w:rsid w:val="00D94E8B"/>
    <w:rsid w:val="00D95CD0"/>
    <w:rsid w:val="00D96686"/>
    <w:rsid w:val="00DA6705"/>
    <w:rsid w:val="00DB11AC"/>
    <w:rsid w:val="00DB1554"/>
    <w:rsid w:val="00DB54FB"/>
    <w:rsid w:val="00DB5CC6"/>
    <w:rsid w:val="00DC096D"/>
    <w:rsid w:val="00DC1932"/>
    <w:rsid w:val="00DC345A"/>
    <w:rsid w:val="00DC4202"/>
    <w:rsid w:val="00DC4FA3"/>
    <w:rsid w:val="00DC7744"/>
    <w:rsid w:val="00DD5EF5"/>
    <w:rsid w:val="00DE2FAC"/>
    <w:rsid w:val="00DE4451"/>
    <w:rsid w:val="00DE52A4"/>
    <w:rsid w:val="00DE5AA1"/>
    <w:rsid w:val="00DF1396"/>
    <w:rsid w:val="00DF1854"/>
    <w:rsid w:val="00DF1981"/>
    <w:rsid w:val="00DF2B46"/>
    <w:rsid w:val="00E004DD"/>
    <w:rsid w:val="00E00EFD"/>
    <w:rsid w:val="00E01139"/>
    <w:rsid w:val="00E0171D"/>
    <w:rsid w:val="00E04A93"/>
    <w:rsid w:val="00E0567C"/>
    <w:rsid w:val="00E0619E"/>
    <w:rsid w:val="00E10014"/>
    <w:rsid w:val="00E10C30"/>
    <w:rsid w:val="00E11272"/>
    <w:rsid w:val="00E16AB7"/>
    <w:rsid w:val="00E22E03"/>
    <w:rsid w:val="00E26E8A"/>
    <w:rsid w:val="00E3055D"/>
    <w:rsid w:val="00E32D16"/>
    <w:rsid w:val="00E33406"/>
    <w:rsid w:val="00E33DEA"/>
    <w:rsid w:val="00E34E85"/>
    <w:rsid w:val="00E369B1"/>
    <w:rsid w:val="00E375FE"/>
    <w:rsid w:val="00E37650"/>
    <w:rsid w:val="00E37A5C"/>
    <w:rsid w:val="00E406D9"/>
    <w:rsid w:val="00E43ED1"/>
    <w:rsid w:val="00E45021"/>
    <w:rsid w:val="00E47964"/>
    <w:rsid w:val="00E50050"/>
    <w:rsid w:val="00E53225"/>
    <w:rsid w:val="00E533C6"/>
    <w:rsid w:val="00E54D57"/>
    <w:rsid w:val="00E577E0"/>
    <w:rsid w:val="00E60311"/>
    <w:rsid w:val="00E61603"/>
    <w:rsid w:val="00E61B7F"/>
    <w:rsid w:val="00E6680C"/>
    <w:rsid w:val="00E674C5"/>
    <w:rsid w:val="00E70D67"/>
    <w:rsid w:val="00E73154"/>
    <w:rsid w:val="00E74D2E"/>
    <w:rsid w:val="00E80498"/>
    <w:rsid w:val="00E81C94"/>
    <w:rsid w:val="00E82630"/>
    <w:rsid w:val="00E909AE"/>
    <w:rsid w:val="00E92231"/>
    <w:rsid w:val="00E92CAC"/>
    <w:rsid w:val="00EA192C"/>
    <w:rsid w:val="00EA5895"/>
    <w:rsid w:val="00EB30C0"/>
    <w:rsid w:val="00EB4534"/>
    <w:rsid w:val="00EC00D2"/>
    <w:rsid w:val="00EC029C"/>
    <w:rsid w:val="00EC0E02"/>
    <w:rsid w:val="00EC19C7"/>
    <w:rsid w:val="00EC1EBE"/>
    <w:rsid w:val="00EC37AA"/>
    <w:rsid w:val="00EC3D72"/>
    <w:rsid w:val="00EC5FEF"/>
    <w:rsid w:val="00ED3530"/>
    <w:rsid w:val="00EE4574"/>
    <w:rsid w:val="00EE6CFD"/>
    <w:rsid w:val="00EF3355"/>
    <w:rsid w:val="00EF649B"/>
    <w:rsid w:val="00EF70D2"/>
    <w:rsid w:val="00EF7449"/>
    <w:rsid w:val="00EF7EAD"/>
    <w:rsid w:val="00F01EDA"/>
    <w:rsid w:val="00F037D5"/>
    <w:rsid w:val="00F05E7F"/>
    <w:rsid w:val="00F06CD8"/>
    <w:rsid w:val="00F07C0B"/>
    <w:rsid w:val="00F16152"/>
    <w:rsid w:val="00F16397"/>
    <w:rsid w:val="00F17000"/>
    <w:rsid w:val="00F2163E"/>
    <w:rsid w:val="00F222BC"/>
    <w:rsid w:val="00F326ED"/>
    <w:rsid w:val="00F337BD"/>
    <w:rsid w:val="00F3449C"/>
    <w:rsid w:val="00F36E4F"/>
    <w:rsid w:val="00F37A4C"/>
    <w:rsid w:val="00F524F0"/>
    <w:rsid w:val="00F54035"/>
    <w:rsid w:val="00F555BB"/>
    <w:rsid w:val="00F567AB"/>
    <w:rsid w:val="00F57FB9"/>
    <w:rsid w:val="00F64AA6"/>
    <w:rsid w:val="00F64F17"/>
    <w:rsid w:val="00F6516B"/>
    <w:rsid w:val="00F65AA8"/>
    <w:rsid w:val="00F73209"/>
    <w:rsid w:val="00F7463D"/>
    <w:rsid w:val="00F74682"/>
    <w:rsid w:val="00F74B8E"/>
    <w:rsid w:val="00F77142"/>
    <w:rsid w:val="00F80184"/>
    <w:rsid w:val="00F81DFB"/>
    <w:rsid w:val="00F878C3"/>
    <w:rsid w:val="00F9116C"/>
    <w:rsid w:val="00F93E9E"/>
    <w:rsid w:val="00F964DD"/>
    <w:rsid w:val="00FA02FB"/>
    <w:rsid w:val="00FA07FC"/>
    <w:rsid w:val="00FA17E0"/>
    <w:rsid w:val="00FA34D7"/>
    <w:rsid w:val="00FA3E1D"/>
    <w:rsid w:val="00FA4A0A"/>
    <w:rsid w:val="00FA5633"/>
    <w:rsid w:val="00FA70B6"/>
    <w:rsid w:val="00FA7247"/>
    <w:rsid w:val="00FB0D07"/>
    <w:rsid w:val="00FB28B5"/>
    <w:rsid w:val="00FB47C7"/>
    <w:rsid w:val="00FB4950"/>
    <w:rsid w:val="00FC097E"/>
    <w:rsid w:val="00FC10A4"/>
    <w:rsid w:val="00FC302F"/>
    <w:rsid w:val="00FD0DCD"/>
    <w:rsid w:val="00FE0D38"/>
    <w:rsid w:val="00FE1911"/>
    <w:rsid w:val="00FE2528"/>
    <w:rsid w:val="00FE292C"/>
    <w:rsid w:val="00FE4882"/>
    <w:rsid w:val="00FE643B"/>
    <w:rsid w:val="00FF226E"/>
    <w:rsid w:val="00FF5572"/>
    <w:rsid w:val="00FF6634"/>
    <w:rsid w:val="00FF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3B71ED"/>
  <w15:chartTrackingRefBased/>
  <w15:docId w15:val="{36984236-93D0-413C-89BF-5907D571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C3032"/>
    <w:pPr>
      <w:spacing w:after="0"/>
    </w:pPr>
    <w:rPr>
      <w:rFonts w:ascii="Century Gothic" w:hAnsi="Century Gothic"/>
      <w:sz w:val="20"/>
    </w:rPr>
  </w:style>
  <w:style w:type="paragraph" w:styleId="berschrift1">
    <w:name w:val="heading 1"/>
    <w:basedOn w:val="Standard"/>
    <w:next w:val="Standard"/>
    <w:link w:val="berschrift1Zchn"/>
    <w:qFormat/>
    <w:rsid w:val="004C3032"/>
    <w:pPr>
      <w:keepNext/>
      <w:keepLines/>
      <w:numPr>
        <w:numId w:val="33"/>
      </w:numPr>
      <w:spacing w:before="360" w:after="120" w:line="240" w:lineRule="auto"/>
      <w:outlineLvl w:val="0"/>
    </w:pPr>
    <w:rPr>
      <w:rFonts w:eastAsiaTheme="majorEastAsia" w:cstheme="majorBidi"/>
      <w:b/>
      <w:color w:val="194178"/>
      <w:sz w:val="40"/>
      <w:szCs w:val="32"/>
    </w:rPr>
  </w:style>
  <w:style w:type="paragraph" w:styleId="berschrift2">
    <w:name w:val="heading 2"/>
    <w:next w:val="Standard"/>
    <w:link w:val="berschrift2Zchn"/>
    <w:unhideWhenUsed/>
    <w:qFormat/>
    <w:rsid w:val="004C3032"/>
    <w:pPr>
      <w:numPr>
        <w:ilvl w:val="1"/>
        <w:numId w:val="33"/>
      </w:numPr>
      <w:spacing w:before="360" w:after="120" w:line="240" w:lineRule="auto"/>
      <w:outlineLvl w:val="1"/>
    </w:pPr>
    <w:rPr>
      <w:rFonts w:ascii="Century Gothic" w:hAnsi="Century Gothic" w:cs="Arial"/>
      <w:b/>
      <w:color w:val="194178"/>
      <w:kern w:val="28"/>
      <w:sz w:val="32"/>
      <w:lang w:val="de-AT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C3032"/>
    <w:pPr>
      <w:keepNext/>
      <w:keepLines/>
      <w:numPr>
        <w:ilvl w:val="2"/>
        <w:numId w:val="33"/>
      </w:numPr>
      <w:spacing w:before="240" w:after="120" w:line="240" w:lineRule="auto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C3032"/>
    <w:pPr>
      <w:keepNext/>
      <w:keepLines/>
      <w:numPr>
        <w:ilvl w:val="3"/>
        <w:numId w:val="33"/>
      </w:numPr>
      <w:spacing w:before="120" w:after="120"/>
      <w:outlineLvl w:val="3"/>
    </w:pPr>
    <w:rPr>
      <w:rFonts w:asciiTheme="majorHAnsi" w:eastAsiaTheme="majorEastAsia" w:hAnsiTheme="majorHAnsi" w:cstheme="majorBidi"/>
      <w:i/>
      <w:iCs/>
      <w:color w:val="194178"/>
      <w:sz w:val="22"/>
    </w:rPr>
  </w:style>
  <w:style w:type="paragraph" w:styleId="berschrift5">
    <w:name w:val="heading 5"/>
    <w:basedOn w:val="berschrift4"/>
    <w:next w:val="Standard"/>
    <w:link w:val="berschrift5Zchn"/>
    <w:uiPriority w:val="9"/>
    <w:unhideWhenUsed/>
    <w:qFormat/>
    <w:rsid w:val="004C3032"/>
    <w:pPr>
      <w:numPr>
        <w:ilvl w:val="4"/>
      </w:numPr>
      <w:spacing w:before="80"/>
      <w:outlineLvl w:val="4"/>
    </w:p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4C3032"/>
    <w:pPr>
      <w:keepNext/>
      <w:keepLines/>
      <w:numPr>
        <w:ilvl w:val="5"/>
        <w:numId w:val="33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C3032"/>
    <w:pPr>
      <w:keepNext/>
      <w:keepLines/>
      <w:numPr>
        <w:ilvl w:val="6"/>
        <w:numId w:val="3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C3032"/>
    <w:pPr>
      <w:keepNext/>
      <w:keepLines/>
      <w:numPr>
        <w:ilvl w:val="7"/>
        <w:numId w:val="3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C3032"/>
    <w:pPr>
      <w:keepNext/>
      <w:keepLines/>
      <w:numPr>
        <w:ilvl w:val="8"/>
        <w:numId w:val="3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C303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C3032"/>
    <w:rPr>
      <w:rFonts w:ascii="Century Gothic" w:hAnsi="Century Gothic"/>
      <w:sz w:val="20"/>
    </w:rPr>
  </w:style>
  <w:style w:type="paragraph" w:styleId="Fuzeile">
    <w:name w:val="footer"/>
    <w:basedOn w:val="Standard"/>
    <w:link w:val="FuzeileZchn"/>
    <w:uiPriority w:val="99"/>
    <w:unhideWhenUsed/>
    <w:rsid w:val="004C303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C3032"/>
    <w:rPr>
      <w:rFonts w:ascii="Century Gothic" w:hAnsi="Century Gothic"/>
      <w:sz w:val="20"/>
    </w:rPr>
  </w:style>
  <w:style w:type="character" w:styleId="Hyperlink">
    <w:name w:val="Hyperlink"/>
    <w:basedOn w:val="Absatz-Standardschriftart"/>
    <w:uiPriority w:val="99"/>
    <w:unhideWhenUsed/>
    <w:rsid w:val="004C3032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303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3032"/>
    <w:rPr>
      <w:rFonts w:ascii="Segoe UI" w:hAnsi="Segoe UI" w:cs="Segoe UI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4C303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C30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rsid w:val="004C3032"/>
    <w:rPr>
      <w:rFonts w:ascii="Century Gothic" w:eastAsiaTheme="majorEastAsia" w:hAnsi="Century Gothic" w:cstheme="majorBidi"/>
      <w:b/>
      <w:color w:val="194178"/>
      <w:sz w:val="40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C3032"/>
    <w:pPr>
      <w:spacing w:before="480" w:line="276" w:lineRule="auto"/>
      <w:outlineLvl w:val="9"/>
    </w:pPr>
    <w:rPr>
      <w:b w:val="0"/>
      <w:caps/>
      <w:noProof/>
      <w:kern w:val="28"/>
      <w:sz w:val="52"/>
      <w:szCs w:val="28"/>
      <w:lang w:val="de-AT" w:eastAsia="de-AT"/>
    </w:rPr>
  </w:style>
  <w:style w:type="paragraph" w:styleId="Listenabsatz">
    <w:name w:val="List Paragraph"/>
    <w:basedOn w:val="Standard"/>
    <w:uiPriority w:val="34"/>
    <w:qFormat/>
    <w:rsid w:val="004C3032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rsid w:val="004C3032"/>
    <w:rPr>
      <w:rFonts w:ascii="Century Gothic" w:hAnsi="Century Gothic" w:cs="Arial"/>
      <w:b/>
      <w:color w:val="194178"/>
      <w:kern w:val="28"/>
      <w:sz w:val="32"/>
      <w:lang w:val="de-AT"/>
    </w:rPr>
  </w:style>
  <w:style w:type="paragraph" w:styleId="Verzeichnis1">
    <w:name w:val="toc 1"/>
    <w:basedOn w:val="Standard"/>
    <w:next w:val="Standard"/>
    <w:autoRedefine/>
    <w:uiPriority w:val="39"/>
    <w:unhideWhenUsed/>
    <w:rsid w:val="004C3032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4C3032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4C3032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unhideWhenUsed/>
    <w:rsid w:val="004C3032"/>
    <w:pPr>
      <w:spacing w:after="100"/>
      <w:ind w:left="660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4C3032"/>
    <w:rPr>
      <w:rFonts w:ascii="Century Gothic" w:eastAsiaTheme="majorEastAsia" w:hAnsi="Century Gothic" w:cstheme="majorBidi"/>
      <w:color w:val="1F4D78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C3032"/>
    <w:rPr>
      <w:rFonts w:asciiTheme="majorHAnsi" w:eastAsiaTheme="majorEastAsia" w:hAnsiTheme="majorHAnsi" w:cstheme="majorBidi"/>
      <w:i/>
      <w:iCs/>
      <w:color w:val="194178"/>
    </w:rPr>
  </w:style>
  <w:style w:type="table" w:styleId="Tabellenraster">
    <w:name w:val="Table Grid"/>
    <w:basedOn w:val="NormaleTabelle"/>
    <w:rsid w:val="004C3032"/>
    <w:pPr>
      <w:spacing w:after="0" w:line="240" w:lineRule="auto"/>
    </w:p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  <w:tcPr>
      <w:shd w:val="clear" w:color="auto" w:fill="auto"/>
      <w:vAlign w:val="center"/>
    </w:tcPr>
    <w:tblStylePr w:type="firstRow">
      <w:rPr>
        <w:b/>
      </w:rPr>
      <w:tblPr/>
      <w:trPr>
        <w:tblHeader/>
      </w:trPr>
      <w:tcPr>
        <w:shd w:val="clear" w:color="auto" w:fill="194178"/>
      </w:tcPr>
    </w:tblStylePr>
  </w:style>
  <w:style w:type="paragraph" w:customStyle="1" w:styleId="CUWichtig">
    <w:name w:val="CU_Wichtig"/>
    <w:basedOn w:val="Standard"/>
    <w:next w:val="Standard"/>
    <w:qFormat/>
    <w:rsid w:val="004C303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EEAF6" w:themeFill="accent1" w:themeFillTint="33"/>
      <w:spacing w:line="240" w:lineRule="auto"/>
      <w:ind w:left="113" w:right="113"/>
    </w:pPr>
  </w:style>
  <w:style w:type="paragraph" w:customStyle="1" w:styleId="CUAchtung">
    <w:name w:val="CU_Achtung"/>
    <w:basedOn w:val="CUWichtig"/>
    <w:next w:val="Standard"/>
    <w:qFormat/>
    <w:rsid w:val="004C3032"/>
    <w:pPr>
      <w:shd w:val="clear" w:color="auto" w:fill="194178"/>
    </w:pPr>
    <w:rPr>
      <w:lang w:val="de-AT"/>
    </w:rPr>
  </w:style>
  <w:style w:type="paragraph" w:customStyle="1" w:styleId="CUTipp">
    <w:name w:val="CU_Tipp"/>
    <w:basedOn w:val="CUWichtig"/>
    <w:next w:val="Standard"/>
    <w:rsid w:val="00984503"/>
    <w:pPr>
      <w:shd w:val="clear" w:color="auto" w:fill="FFE599" w:themeFill="accent4" w:themeFillTint="66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4C3032"/>
    <w:rPr>
      <w:color w:val="605E5C"/>
      <w:shd w:val="clear" w:color="auto" w:fill="E1DFDD"/>
    </w:rPr>
  </w:style>
  <w:style w:type="paragraph" w:styleId="Aufzhlungszeichen">
    <w:name w:val="List Bullet"/>
    <w:basedOn w:val="Standard"/>
    <w:uiPriority w:val="99"/>
    <w:unhideWhenUsed/>
    <w:rsid w:val="004C3032"/>
    <w:pPr>
      <w:numPr>
        <w:numId w:val="23"/>
      </w:numPr>
      <w:contextualSpacing/>
    </w:pPr>
  </w:style>
  <w:style w:type="character" w:customStyle="1" w:styleId="berschrift5Zchn">
    <w:name w:val="Überschrift 5 Zchn"/>
    <w:basedOn w:val="Absatz-Standardschriftart"/>
    <w:link w:val="berschrift5"/>
    <w:uiPriority w:val="9"/>
    <w:rsid w:val="004C3032"/>
    <w:rPr>
      <w:rFonts w:asciiTheme="majorHAnsi" w:eastAsiaTheme="majorEastAsia" w:hAnsiTheme="majorHAnsi" w:cstheme="majorBidi"/>
      <w:i/>
      <w:iCs/>
      <w:color w:val="194178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C3032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C3032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C303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C303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Platzhaltertext">
    <w:name w:val="Placeholder Text"/>
    <w:basedOn w:val="Absatz-Standardschriftart"/>
    <w:uiPriority w:val="99"/>
    <w:semiHidden/>
    <w:rsid w:val="004C3032"/>
    <w:rPr>
      <w:color w:val="808080"/>
    </w:rPr>
  </w:style>
  <w:style w:type="paragraph" w:customStyle="1" w:styleId="Default">
    <w:name w:val="Default"/>
    <w:rsid w:val="004C303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de-AT"/>
    </w:rPr>
  </w:style>
  <w:style w:type="table" w:styleId="Gitternetztabelle1hellAkzent6">
    <w:name w:val="Grid Table 1 Light Accent 6"/>
    <w:basedOn w:val="NormaleTabelle"/>
    <w:uiPriority w:val="46"/>
    <w:rsid w:val="004C3032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4C303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C3032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C3032"/>
    <w:rPr>
      <w:rFonts w:ascii="Century Gothic" w:hAnsi="Century Gothic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C303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C3032"/>
    <w:rPr>
      <w:rFonts w:ascii="Century Gothic" w:hAnsi="Century Gothic"/>
      <w:b/>
      <w:bCs/>
      <w:sz w:val="20"/>
      <w:szCs w:val="20"/>
    </w:rPr>
  </w:style>
  <w:style w:type="paragraph" w:customStyle="1" w:styleId="0TITELKA">
    <w:name w:val="0TITEL_KA"/>
    <w:basedOn w:val="Standard"/>
    <w:qFormat/>
    <w:rsid w:val="004D7D9D"/>
    <w:rPr>
      <w:b/>
      <w:color w:val="194178"/>
      <w:sz w:val="40"/>
      <w:szCs w:val="40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6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hec\Downloads\Vorlage%20Kurzanleitung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9050">
          <a:solidFill>
            <a:srgbClr val="FF0000"/>
          </a:solidFill>
          <a:prstDash val="sysDash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Meine schreibug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BAC45D2-0562-463E-913C-D8D2171BE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Kurzanleitung (3).dotx</Template>
  <TotalTime>0</TotalTime>
  <Pages>35</Pages>
  <Words>9066</Words>
  <Characters>57122</Characters>
  <Application>Microsoft Office Word</Application>
  <DocSecurity>8</DocSecurity>
  <Lines>476</Lines>
  <Paragraphs>132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Formularfelder in Arbeitsdokumenten</vt:lpstr>
    </vt:vector>
  </TitlesOfParts>
  <Company>© COMM-UNITY EDV GMBH</Company>
  <LinksUpToDate>false</LinksUpToDate>
  <CharactersWithSpaces>66056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Formularfelder in Arbeitsdokumenten</dc:title>
  <dc:subject>Friedhofsverwaltung</dc:subject>
  <dc:creator>Marcus Elsner</dc:creator>
  <cp:keywords/>
  <dc:description/>
  <cp:lastModifiedBy>Herbert Hecke</cp:lastModifiedBy>
  <cp:revision>21</cp:revision>
  <cp:lastPrinted>2020-12-02T12:24:00Z</cp:lastPrinted>
  <dcterms:created xsi:type="dcterms:W3CDTF">2021-06-22T11:30:00Z</dcterms:created>
  <dcterms:modified xsi:type="dcterms:W3CDTF">2021-08-06T13:31:00Z</dcterms:modified>
</cp:coreProperties>
</file>