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157C" w14:textId="19EA13E2" w:rsidR="007443F5" w:rsidRDefault="00E72F08" w:rsidP="007443F5">
      <w:pPr>
        <w:pStyle w:val="berschrift1"/>
        <w:rPr>
          <w:lang w:val="de-AT"/>
        </w:rPr>
      </w:pPr>
      <w:bookmarkStart w:id="0" w:name="_Toc183065036"/>
      <w:r>
        <w:rPr>
          <w:lang w:val="de-AT"/>
        </w:rPr>
        <w:t>Allgemeines</w:t>
      </w:r>
      <w:bookmarkEnd w:id="0"/>
    </w:p>
    <w:p w14:paraId="73382DA1" w14:textId="77777777" w:rsidR="001A0B06" w:rsidRDefault="001A0B06" w:rsidP="00424D4C">
      <w:r>
        <w:t>Dieses Dokument dient als Hilfe in den Transaktionen</w:t>
      </w:r>
    </w:p>
    <w:p w14:paraId="1EC0087A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Elektronischer Schreibtisch (SCASEPS) </w:t>
      </w:r>
      <w:r>
        <w:t xml:space="preserve">für das Bearbeiten von Word-Arbeitsdokumenten im </w:t>
      </w:r>
      <w:proofErr w:type="spellStart"/>
      <w:r>
        <w:t>GeOrg</w:t>
      </w:r>
      <w:proofErr w:type="spellEnd"/>
      <w:r>
        <w:t xml:space="preserve"> </w:t>
      </w:r>
      <w:proofErr w:type="spellStart"/>
      <w:r>
        <w:t>eAkt</w:t>
      </w:r>
      <w:proofErr w:type="spellEnd"/>
    </w:p>
    <w:p w14:paraId="19E34DC3" w14:textId="77777777" w:rsidR="001A0B06" w:rsidRDefault="001A0B06" w:rsidP="001A0B06">
      <w:pPr>
        <w:pStyle w:val="Listenabsatz"/>
        <w:numPr>
          <w:ilvl w:val="0"/>
          <w:numId w:val="26"/>
        </w:numPr>
      </w:pPr>
      <w:r w:rsidRPr="001A0B06">
        <w:rPr>
          <w:b/>
        </w:rPr>
        <w:t xml:space="preserve">Vorlagenverwaltung (/CUERP/RM_TEMPL_MNTN) </w:t>
      </w:r>
      <w:r>
        <w:t>für das Vorbereiten und Gestalten von Word-Dokument-Vorlagen.</w:t>
      </w:r>
    </w:p>
    <w:p w14:paraId="134E991D" w14:textId="77777777" w:rsidR="001A0B06" w:rsidRDefault="001A0B06" w:rsidP="001A0B06"/>
    <w:p w14:paraId="4CD6961E" w14:textId="4AF5A58D" w:rsidR="001A0B06" w:rsidRDefault="001A0B06" w:rsidP="001A0B06">
      <w:pPr>
        <w:pStyle w:val="CUWichtig"/>
      </w:pPr>
      <w:r w:rsidRPr="001A0B06">
        <w:rPr>
          <w:b/>
        </w:rPr>
        <w:t>HINWEIS</w:t>
      </w:r>
      <w:r>
        <w:t xml:space="preserve">: Dieses Dokument haben wir als Word-Dokument zur Verfügung gestellt. Wenn Sie es aus dem Kundenportal </w:t>
      </w:r>
      <w:proofErr w:type="gramStart"/>
      <w:r>
        <w:t>herunterladen</w:t>
      </w:r>
      <w:proofErr w:type="gramEnd"/>
      <w:r>
        <w:t xml:space="preserve"> </w:t>
      </w:r>
      <w:r w:rsidRPr="00D928EF">
        <w:rPr>
          <w:noProof/>
          <w:color w:val="008000"/>
        </w:rPr>
        <w:drawing>
          <wp:inline distT="0" distB="0" distL="0" distR="0" wp14:anchorId="4CDCE578" wp14:editId="515BFEDD">
            <wp:extent cx="144000" cy="144000"/>
            <wp:effectExtent l="0" t="0" r="8890" b="889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und mit Word öffnen, können Sie besser im Dokument navigieren und Formularfelder einfach mit Kopieren und Einfügen (</w:t>
      </w:r>
      <w:proofErr w:type="spellStart"/>
      <w:r>
        <w:t>Copy&amp;Paste</w:t>
      </w:r>
      <w:proofErr w:type="spellEnd"/>
      <w:r>
        <w:t>) in Ihre Word-Dokumente kopieren</w:t>
      </w:r>
    </w:p>
    <w:p w14:paraId="5BD62598" w14:textId="77777777" w:rsidR="001A0B06" w:rsidRPr="001A0B06" w:rsidRDefault="001A0B06" w:rsidP="00424D4C"/>
    <w:p w14:paraId="674A905F" w14:textId="77777777" w:rsidR="00035E38" w:rsidRDefault="00035E38" w:rsidP="00424D4C">
      <w:r>
        <w:t xml:space="preserve">Um in der Liste der Formularfelder schnell und einfach navigieren zu können empfehlen wir das Dokument in Word zu öffnen und im Menü </w:t>
      </w:r>
      <w:r>
        <w:rPr>
          <w:b/>
          <w:i/>
        </w:rPr>
        <w:t xml:space="preserve">Ansicht </w:t>
      </w:r>
      <w:r>
        <w:t xml:space="preserve">den </w:t>
      </w:r>
      <w:r>
        <w:rPr>
          <w:b/>
          <w:i/>
        </w:rPr>
        <w:t xml:space="preserve">Navigationsbereich </w:t>
      </w:r>
      <w:r>
        <w:t>zu aktivieren:</w:t>
      </w:r>
    </w:p>
    <w:p w14:paraId="30BB2674" w14:textId="7DBD6EA4" w:rsidR="00420A7D" w:rsidRDefault="00420A7D" w:rsidP="00424D4C"/>
    <w:p w14:paraId="1382A928" w14:textId="493A2CA5" w:rsidR="00035E38" w:rsidRPr="00035E38" w:rsidRDefault="00035E38" w:rsidP="00424D4C">
      <w:r w:rsidRPr="00443C91">
        <w:rPr>
          <w:noProof/>
        </w:rPr>
        <w:drawing>
          <wp:inline distT="0" distB="0" distL="0" distR="0" wp14:anchorId="57CF87D6" wp14:editId="3E52E0D5">
            <wp:extent cx="5759450" cy="1028700"/>
            <wp:effectExtent l="57150" t="57150" r="50800" b="57150"/>
            <wp:docPr id="1651414782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14782" name="Grafik 1" descr="Ein Bild, das Text, Schrift, Screenshot, Reih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28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F863969" w14:textId="77777777" w:rsidR="001A0B06" w:rsidRPr="001A0B06" w:rsidRDefault="001A0B06" w:rsidP="00424D4C"/>
    <w:p w14:paraId="0E787B26" w14:textId="77777777" w:rsidR="006C057A" w:rsidRDefault="006C057A" w:rsidP="00424D4C">
      <w:r>
        <w:t xml:space="preserve">So kann man schnell und einfach </w:t>
      </w:r>
      <w:proofErr w:type="spellStart"/>
      <w:r>
        <w:t>zB</w:t>
      </w:r>
      <w:proofErr w:type="spellEnd"/>
      <w:r>
        <w:t>. zu den Formularfeldern der Beteiligten eines Allgemeinen Akts oder der Termine von Sitzungsakten springen.</w:t>
      </w:r>
    </w:p>
    <w:p w14:paraId="44D0DD2C" w14:textId="38D996BC" w:rsidR="00E72F08" w:rsidRDefault="00E72F08" w:rsidP="00424D4C"/>
    <w:p w14:paraId="401D807A" w14:textId="67D5FEF1" w:rsidR="006C057A" w:rsidRDefault="006C057A" w:rsidP="006C057A">
      <w:pPr>
        <w:pStyle w:val="CUWichtig"/>
      </w:pPr>
      <w:r w:rsidRPr="006C057A">
        <w:rPr>
          <w:b/>
        </w:rPr>
        <w:t>TIPP</w:t>
      </w:r>
      <w:r>
        <w:t xml:space="preserve">: Dokument-Vorlagen, die im </w:t>
      </w:r>
      <w:proofErr w:type="spellStart"/>
      <w:r>
        <w:t>GeOrg</w:t>
      </w:r>
      <w:proofErr w:type="spellEnd"/>
      <w:r>
        <w:t xml:space="preserve"> in der Transaktion </w:t>
      </w:r>
      <w:r>
        <w:rPr>
          <w:b/>
        </w:rPr>
        <w:t xml:space="preserve">Vorlagenverwaltung </w:t>
      </w:r>
      <w:r>
        <w:t xml:space="preserve">für den </w:t>
      </w:r>
      <w:proofErr w:type="spellStart"/>
      <w:r>
        <w:t>eAkt</w:t>
      </w:r>
      <w:proofErr w:type="spellEnd"/>
      <w:r>
        <w:t xml:space="preserve"> zur Verfügung gestellt werden, sollten auch an einem lokalen Speicherort abgelegt werden. So schützt man sich vor unabsichtlichem Überschreiben wichtiger Vorlagen.</w:t>
      </w:r>
      <w:r>
        <w:br/>
      </w:r>
      <w:r>
        <w:br/>
        <w:t xml:space="preserve">Arbeitsdokumente und Vorlagen können aus </w:t>
      </w:r>
      <w:proofErr w:type="spellStart"/>
      <w:r>
        <w:t>GeOrg</w:t>
      </w:r>
      <w:proofErr w:type="spellEnd"/>
      <w:r>
        <w:t xml:space="preserve"> heruntergeladen, lokal bearbeitet und anschließend wieder in </w:t>
      </w:r>
      <w:proofErr w:type="spellStart"/>
      <w:r>
        <w:t>GeOrg</w:t>
      </w:r>
      <w:proofErr w:type="spellEnd"/>
      <w:r>
        <w:t xml:space="preserve"> hochgeladen werden. Dadurch nützt man die Vorteile des automatischen Speicherns der lokal installierten Word-Version, das beim Bearbeiten von Arbeitsdokumenten im </w:t>
      </w:r>
      <w:proofErr w:type="spellStart"/>
      <w:r>
        <w:t>eAkt</w:t>
      </w:r>
      <w:proofErr w:type="spellEnd"/>
      <w:r>
        <w:t xml:space="preserve"> oder Dokument-Vorlagen in der Vorlagenverwaltung nicht aktiv ist.</w:t>
      </w:r>
    </w:p>
    <w:p w14:paraId="6548106B" w14:textId="77777777" w:rsidR="006C057A" w:rsidRPr="006C057A" w:rsidRDefault="006C057A" w:rsidP="00424D4C"/>
    <w:p w14:paraId="4191C83B" w14:textId="77777777" w:rsidR="006C057A" w:rsidRDefault="006C057A" w:rsidP="00424D4C">
      <w:r>
        <w:t xml:space="preserve">Neben den hier aufgelisteten Formularfeldern können über </w:t>
      </w:r>
      <w:r>
        <w:rPr>
          <w:b/>
          <w:i/>
        </w:rPr>
        <w:t xml:space="preserve">individuelle Daten </w:t>
      </w:r>
      <w:r>
        <w:t xml:space="preserve">im </w:t>
      </w:r>
      <w:proofErr w:type="spellStart"/>
      <w:r>
        <w:t>eAkt</w:t>
      </w:r>
      <w:proofErr w:type="spellEnd"/>
      <w:r>
        <w:t xml:space="preserve"> weitere Formularfelder geschaffen werden, mit denen Inhalte aus dem Akt in Arbeitsdokumente übernommen werden können. Eine genaue Beschreibung der Möglichkeiten mit individuellen Daten finden Sie in der </w:t>
      </w:r>
      <w:r w:rsidRPr="006C057A">
        <w:rPr>
          <w:b/>
          <w:i/>
        </w:rPr>
        <w:t>Kurzanleitung</w:t>
      </w:r>
      <w:r>
        <w:rPr>
          <w:i/>
        </w:rPr>
        <w:t xml:space="preserve"> </w:t>
      </w:r>
      <w:proofErr w:type="spellStart"/>
      <w:r w:rsidRPr="006C057A">
        <w:rPr>
          <w:b/>
          <w:i/>
        </w:rPr>
        <w:t>eAkt</w:t>
      </w:r>
      <w:proofErr w:type="spellEnd"/>
      <w:r w:rsidRPr="006C057A">
        <w:rPr>
          <w:b/>
          <w:i/>
        </w:rPr>
        <w:t xml:space="preserve"> Individuelle Daten</w:t>
      </w:r>
      <w:r>
        <w:t>.</w:t>
      </w:r>
    </w:p>
    <w:p w14:paraId="00C9882C" w14:textId="77777777" w:rsidR="006C057A" w:rsidRDefault="006C057A" w:rsidP="00424D4C"/>
    <w:p w14:paraId="77884645" w14:textId="77777777" w:rsidR="006C057A" w:rsidRDefault="006C057A" w:rsidP="00424D4C">
      <w:r>
        <w:t xml:space="preserve">Für das Verwenden von Formularfeldern in Arbeitsdokumenten im </w:t>
      </w:r>
      <w:proofErr w:type="spellStart"/>
      <w:r>
        <w:t>eAkt</w:t>
      </w:r>
      <w:proofErr w:type="spellEnd"/>
      <w:r>
        <w:t xml:space="preserve"> gilt immer:</w:t>
      </w:r>
    </w:p>
    <w:p w14:paraId="7F61A991" w14:textId="77777777" w:rsidR="006C057A" w:rsidRDefault="006C057A" w:rsidP="00424D4C">
      <w:r>
        <w:t xml:space="preserve">Damit die im </w:t>
      </w:r>
      <w:proofErr w:type="spellStart"/>
      <w:r>
        <w:t>eAkt</w:t>
      </w:r>
      <w:proofErr w:type="spellEnd"/>
      <w:r>
        <w:t xml:space="preserve"> gepflegten Inhalte via Formularfelder in Arbeitsdokumente übernommen werden können, muss vor dem Anlegen bzw. Öffnen des Arbeitsdokuments der </w:t>
      </w:r>
      <w:proofErr w:type="spellStart"/>
      <w:r>
        <w:t>eAkt</w:t>
      </w:r>
      <w:proofErr w:type="spellEnd"/>
      <w:r>
        <w:t xml:space="preserve"> gesichert werden.</w:t>
      </w:r>
    </w:p>
    <w:p w14:paraId="55087365" w14:textId="77777777" w:rsidR="006C057A" w:rsidRDefault="006C057A" w:rsidP="00424D4C"/>
    <w:p w14:paraId="43E737AF" w14:textId="77777777" w:rsidR="006C057A" w:rsidRDefault="006C057A" w:rsidP="00424D4C">
      <w:r>
        <w:t>Hier wird zunächst beschrieben, wie Formularfelder in Arbeitsdokumente (</w:t>
      </w:r>
      <w:proofErr w:type="spellStart"/>
      <w:r>
        <w:t>eAkt</w:t>
      </w:r>
      <w:proofErr w:type="spellEnd"/>
      <w:r>
        <w:t>) oder Dokument-Vorlagen (Vorlagenverwaltung) eingefügt werden können. Im Anschluss finden Sie eine Übersicht, welche Formularfelder es in den verschiedenen Fallarten gibt.</w:t>
      </w:r>
    </w:p>
    <w:p w14:paraId="0E470A52" w14:textId="4B9590F7" w:rsidR="00E72F08" w:rsidRDefault="00E72F08" w:rsidP="00424D4C"/>
    <w:p w14:paraId="540BF5BF" w14:textId="69DF7AD3" w:rsidR="006C057A" w:rsidRDefault="006C057A">
      <w:pPr>
        <w:spacing w:after="160"/>
      </w:pPr>
      <w:r>
        <w:br w:type="page"/>
      </w:r>
    </w:p>
    <w:p w14:paraId="3D77D3B5" w14:textId="7FA9AAEC" w:rsidR="006C057A" w:rsidRDefault="00B97A3B" w:rsidP="00B97A3B">
      <w:pPr>
        <w:pStyle w:val="berschrift1"/>
      </w:pPr>
      <w:bookmarkStart w:id="1" w:name="_Toc183065037"/>
      <w:r w:rsidRPr="00B97A3B">
        <w:lastRenderedPageBreak/>
        <w:t>Einfügen und Bearbeiten von Formularfeldern</w:t>
      </w:r>
      <w:bookmarkEnd w:id="1"/>
    </w:p>
    <w:p w14:paraId="7CE1BC2C" w14:textId="6891DF13" w:rsidR="00B97A3B" w:rsidRDefault="00B97A3B" w:rsidP="00B97A3B">
      <w:pPr>
        <w:pStyle w:val="berschrift2"/>
      </w:pPr>
      <w:bookmarkStart w:id="2" w:name="_Toc183065038"/>
      <w:r w:rsidRPr="00B97A3B">
        <w:t>Kopieren eines bestehenden Formularfelds</w:t>
      </w:r>
      <w:bookmarkEnd w:id="2"/>
    </w:p>
    <w:p w14:paraId="22A9DD40" w14:textId="77777777" w:rsidR="00BB3AEE" w:rsidRDefault="00BB3AEE" w:rsidP="00B97A3B">
      <w:pPr>
        <w:rPr>
          <w:lang w:val="de-AT"/>
        </w:rPr>
      </w:pPr>
      <w:r>
        <w:rPr>
          <w:lang w:val="de-AT"/>
        </w:rPr>
        <w:t>Der einfachste Weg, die hier angeführten Formularfelder in ein Dokument einzufügen, ist es, die Formularfelder aus einer der nachfolgenden Listen zu kopieren und in dem gewünschten Dokument einzufügen.</w:t>
      </w:r>
    </w:p>
    <w:p w14:paraId="49009BFA" w14:textId="77777777" w:rsidR="00BB3AEE" w:rsidRDefault="00BB3AEE" w:rsidP="00B97A3B">
      <w:pPr>
        <w:rPr>
          <w:lang w:val="de-AT"/>
        </w:rPr>
      </w:pPr>
    </w:p>
    <w:p w14:paraId="4AF6575B" w14:textId="2C421C08" w:rsidR="00BB3AEE" w:rsidRDefault="00BB3AEE" w:rsidP="00B97A3B">
      <w:pPr>
        <w:rPr>
          <w:lang w:val="de-AT"/>
        </w:rPr>
      </w:pPr>
      <w:r>
        <w:rPr>
          <w:lang w:val="de-AT"/>
        </w:rPr>
        <w:t xml:space="preserve">Dazu wird das entsprechende Formularfeld in der Spalte </w:t>
      </w:r>
      <w:r>
        <w:rPr>
          <w:b/>
          <w:i/>
          <w:lang w:val="de-AT"/>
        </w:rPr>
        <w:t xml:space="preserve">Formularfeld </w:t>
      </w:r>
      <w:r>
        <w:rPr>
          <w:lang w:val="de-AT"/>
        </w:rPr>
        <w:t xml:space="preserve">einschließlich der spitzen Klammern markiert und (mit Klick auf Button </w:t>
      </w:r>
      <w:r>
        <w:rPr>
          <w:b/>
          <w:i/>
          <w:lang w:val="de-AT"/>
        </w:rPr>
        <w:t xml:space="preserve">Kopieren </w:t>
      </w:r>
      <w:r w:rsidRPr="00D928EF">
        <w:rPr>
          <w:noProof/>
          <w:color w:val="008000"/>
        </w:rPr>
        <w:drawing>
          <wp:inline distT="0" distB="0" distL="0" distR="0" wp14:anchorId="7F3A1932" wp14:editId="72E59F81">
            <wp:extent cx="151200" cy="144000"/>
            <wp:effectExtent l="0" t="0" r="127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Menü Start oder Tastenkombination Strg + C) kopiert:</w:t>
      </w:r>
    </w:p>
    <w:p w14:paraId="7456CA75" w14:textId="088E022E" w:rsidR="00B97A3B" w:rsidRDefault="00B97A3B" w:rsidP="00B97A3B">
      <w:pPr>
        <w:rPr>
          <w:lang w:val="de-AT"/>
        </w:rPr>
      </w:pPr>
    </w:p>
    <w:p w14:paraId="06B30F05" w14:textId="49743447" w:rsidR="00BB3AEE" w:rsidRDefault="00E86E3C" w:rsidP="00B97A3B">
      <w:pPr>
        <w:rPr>
          <w:lang w:val="de-AT"/>
        </w:rPr>
      </w:pPr>
      <w:r w:rsidRPr="00963B95">
        <w:rPr>
          <w:noProof/>
          <w:lang w:val="de-AT"/>
        </w:rPr>
        <w:drawing>
          <wp:inline distT="0" distB="0" distL="0" distR="0" wp14:anchorId="0A06672E" wp14:editId="49BFF339">
            <wp:extent cx="5759450" cy="2362835"/>
            <wp:effectExtent l="57150" t="57150" r="50800" b="56515"/>
            <wp:docPr id="1367665868" name="Grafik 1" descr="Ein Bild, das Text, Software, Zahl, Websei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65868" name="Grafik 1" descr="Ein Bild, das Text, Software, Zahl, Webseite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628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5B71777" w14:textId="77777777" w:rsidR="00231B55" w:rsidRDefault="00231B55" w:rsidP="00B97A3B">
      <w:pPr>
        <w:rPr>
          <w:lang w:val="de-AT"/>
        </w:rPr>
      </w:pPr>
    </w:p>
    <w:p w14:paraId="1B936F63" w14:textId="1867AC1D" w:rsidR="00F12F31" w:rsidRDefault="00F12F31" w:rsidP="00B97A3B">
      <w:pPr>
        <w:rPr>
          <w:lang w:val="de-AT"/>
        </w:rPr>
      </w:pPr>
      <w:r>
        <w:rPr>
          <w:lang w:val="de-AT"/>
        </w:rPr>
        <w:t xml:space="preserve">Anschließend kann es in Ihrem Arbeitsdokument oder Vorlagen-Dokument (mit Klick auf </w:t>
      </w:r>
      <w:r>
        <w:rPr>
          <w:b/>
          <w:i/>
          <w:lang w:val="de-AT"/>
        </w:rPr>
        <w:t xml:space="preserve">Einfügen </w:t>
      </w:r>
      <w:r w:rsidRPr="00D928EF">
        <w:rPr>
          <w:noProof/>
          <w:color w:val="008000"/>
        </w:rPr>
        <w:drawing>
          <wp:inline distT="0" distB="0" distL="0" distR="0" wp14:anchorId="5C42A262" wp14:editId="035C7F3E">
            <wp:extent cx="136800" cy="144000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8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 xml:space="preserve"> im Start- oder Kontext-Menü oder Tastenkombination Strg + V) an der gewünschten Stelle eingefügt werden:</w:t>
      </w:r>
    </w:p>
    <w:p w14:paraId="3A8BBD2F" w14:textId="24ACFDDB" w:rsidR="00F12F31" w:rsidRDefault="00F12F31" w:rsidP="00B97A3B">
      <w:pPr>
        <w:rPr>
          <w:lang w:val="de-AT"/>
        </w:rPr>
      </w:pPr>
    </w:p>
    <w:p w14:paraId="5B7D08F9" w14:textId="06DCBEA9" w:rsidR="00F12F31" w:rsidRDefault="00F12F31" w:rsidP="00B97A3B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5D8AFE08" wp14:editId="659F6FE9">
            <wp:extent cx="5759450" cy="680720"/>
            <wp:effectExtent l="57150" t="57150" r="50800" b="62230"/>
            <wp:docPr id="4" name="Grafik 4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rift, Screenshot, Design enthält.&#10;&#10;Automatisch generierte Beschreibung"/>
                    <pic:cNvPicPr/>
                  </pic:nvPicPr>
                  <pic:blipFill rotWithShape="1">
                    <a:blip r:embed="rId14"/>
                    <a:srcRect t="22711"/>
                    <a:stretch/>
                  </pic:blipFill>
                  <pic:spPr bwMode="auto">
                    <a:xfrm>
                      <a:off x="0" y="0"/>
                      <a:ext cx="5759450" cy="6807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E3F2B" w14:textId="7B8A3C3E" w:rsidR="00862DEB" w:rsidRDefault="00862DEB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64610B2" w14:textId="518160F0" w:rsidR="00A71AB9" w:rsidRDefault="005D20DA" w:rsidP="005D20DA">
      <w:pPr>
        <w:pStyle w:val="berschrift2"/>
      </w:pPr>
      <w:bookmarkStart w:id="3" w:name="_Toc183065039"/>
      <w:r>
        <w:lastRenderedPageBreak/>
        <w:t>Erstellen eines neuen Formularfeldes</w:t>
      </w:r>
      <w:bookmarkEnd w:id="3"/>
    </w:p>
    <w:p w14:paraId="2EA49387" w14:textId="77777777" w:rsidR="00862DEB" w:rsidRDefault="00862DEB" w:rsidP="005D20DA">
      <w:pPr>
        <w:rPr>
          <w:lang w:val="de-AT"/>
        </w:rPr>
      </w:pPr>
      <w:r>
        <w:rPr>
          <w:lang w:val="de-AT"/>
        </w:rPr>
        <w:t xml:space="preserve">Um ein neues Formularfeld in ein Arbeitsdokument einzufügen, stellt man den Cursor an jene Stelle, wo das Formularfeld eingefügt werden soll, und wählt das Menü </w:t>
      </w:r>
      <w:r>
        <w:rPr>
          <w:b/>
          <w:i/>
          <w:lang w:val="de-AT"/>
        </w:rPr>
        <w:t>Einfügen</w:t>
      </w:r>
      <w:r>
        <w:rPr>
          <w:lang w:val="de-AT"/>
        </w:rPr>
        <w:t>:</w:t>
      </w:r>
    </w:p>
    <w:p w14:paraId="5F40F453" w14:textId="5EBDB3B8" w:rsidR="005D20DA" w:rsidRDefault="005D20DA" w:rsidP="005D20DA">
      <w:pPr>
        <w:rPr>
          <w:lang w:val="de-AT"/>
        </w:rPr>
      </w:pPr>
    </w:p>
    <w:p w14:paraId="2BD25FCF" w14:textId="0E65EDEB" w:rsidR="00862DEB" w:rsidRDefault="00862DEB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7764F78E" wp14:editId="7BFD9910">
            <wp:extent cx="4320000" cy="1533600"/>
            <wp:effectExtent l="57150" t="57150" r="61595" b="66675"/>
            <wp:docPr id="11" name="Grafik 11" descr="Ein Bild, das Text, Screenshot, Softwar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Screenshot, Software, Schrif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33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F7C8D6C" w14:textId="77777777" w:rsidR="00CE2ADA" w:rsidRDefault="00CE2ADA" w:rsidP="005D20DA">
      <w:pPr>
        <w:rPr>
          <w:lang w:val="de-AT"/>
        </w:rPr>
      </w:pPr>
    </w:p>
    <w:p w14:paraId="025B8C85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Dort klickt man im Bereich </w:t>
      </w:r>
      <w:r>
        <w:rPr>
          <w:b/>
          <w:i/>
          <w:lang w:val="de-AT"/>
        </w:rPr>
        <w:t xml:space="preserve">Text </w:t>
      </w:r>
      <w:r>
        <w:rPr>
          <w:lang w:val="de-AT"/>
        </w:rPr>
        <w:t xml:space="preserve">den Button </w:t>
      </w:r>
      <w:r>
        <w:rPr>
          <w:b/>
          <w:i/>
          <w:lang w:val="de-AT"/>
        </w:rPr>
        <w:t xml:space="preserve">Schnellbausteine </w:t>
      </w:r>
      <w:r>
        <w:rPr>
          <w:lang w:val="de-AT"/>
        </w:rPr>
        <w:t xml:space="preserve">/, und in dem darauffolgenden Menü den Eintrag </w:t>
      </w:r>
      <w:r>
        <w:rPr>
          <w:b/>
          <w:i/>
          <w:lang w:val="de-AT"/>
        </w:rPr>
        <w:t>Feld</w:t>
      </w:r>
    </w:p>
    <w:p w14:paraId="2129835B" w14:textId="68619344" w:rsidR="00CE2ADA" w:rsidRDefault="00CE2ADA" w:rsidP="005D20DA">
      <w:pPr>
        <w:rPr>
          <w:lang w:val="de-AT"/>
        </w:rPr>
      </w:pPr>
    </w:p>
    <w:p w14:paraId="332E3AA7" w14:textId="5CCEF510" w:rsidR="00CE2ADA" w:rsidRDefault="00CE2ADA" w:rsidP="005D20DA">
      <w:pPr>
        <w:rPr>
          <w:lang w:val="de-AT"/>
        </w:rPr>
      </w:pPr>
      <w:r w:rsidRPr="00DB5CC6">
        <w:rPr>
          <w:noProof/>
          <w:lang w:eastAsia="de-DE"/>
        </w:rPr>
        <w:drawing>
          <wp:inline distT="0" distB="0" distL="0" distR="0" wp14:anchorId="0A9C4779" wp14:editId="254426B6">
            <wp:extent cx="5759450" cy="1658620"/>
            <wp:effectExtent l="57150" t="57150" r="50800" b="55880"/>
            <wp:docPr id="12" name="Grafik 12" descr="Ein Bild, das Text, Screenshot, Display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Text, Screenshot, Display, Schrift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86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1D296E6D" w14:textId="77777777" w:rsidR="00CE2ADA" w:rsidRDefault="00CE2ADA" w:rsidP="005D20DA">
      <w:pPr>
        <w:rPr>
          <w:lang w:val="de-AT"/>
        </w:rPr>
      </w:pPr>
    </w:p>
    <w:p w14:paraId="3148F5EF" w14:textId="77777777" w:rsidR="00CE2ADA" w:rsidRDefault="00CE2ADA" w:rsidP="005D20DA">
      <w:pPr>
        <w:rPr>
          <w:lang w:val="de-AT"/>
        </w:rPr>
      </w:pPr>
      <w:r>
        <w:rPr>
          <w:lang w:val="de-AT"/>
        </w:rPr>
        <w:t xml:space="preserve">In dem daraufhin geöffneten Dialog wählt man links unter </w:t>
      </w:r>
      <w:r>
        <w:rPr>
          <w:b/>
          <w:i/>
          <w:lang w:val="de-AT"/>
        </w:rPr>
        <w:t xml:space="preserve">Feld auswählen &gt; Feldnamen: </w:t>
      </w:r>
      <w:r>
        <w:rPr>
          <w:lang w:val="de-AT"/>
        </w:rPr>
        <w:t xml:space="preserve">den Eintrag </w:t>
      </w:r>
      <w:proofErr w:type="spellStart"/>
      <w:r>
        <w:rPr>
          <w:b/>
          <w:i/>
          <w:lang w:val="de-AT"/>
        </w:rPr>
        <w:t>MergeField</w:t>
      </w:r>
      <w:proofErr w:type="spellEnd"/>
      <w:r>
        <w:rPr>
          <w:lang w:val="de-AT"/>
        </w:rPr>
        <w:t xml:space="preserve">. Im mittleren Bereich </w:t>
      </w:r>
      <w:r>
        <w:rPr>
          <w:b/>
          <w:i/>
          <w:lang w:val="de-AT"/>
        </w:rPr>
        <w:t xml:space="preserve">Feldeigenschaften </w:t>
      </w:r>
      <w:r>
        <w:rPr>
          <w:lang w:val="de-AT"/>
        </w:rPr>
        <w:t xml:space="preserve">befüllt man </w:t>
      </w:r>
      <w:r>
        <w:rPr>
          <w:b/>
          <w:i/>
          <w:lang w:val="de-AT"/>
        </w:rPr>
        <w:t xml:space="preserve">Feldname: </w:t>
      </w:r>
      <w:r>
        <w:rPr>
          <w:lang w:val="de-AT"/>
        </w:rPr>
        <w:t xml:space="preserve">mit dem Schlüsselwort (immer in Großbuchstaben) für das Formularfeld (hier: VERHA), und klickt </w:t>
      </w:r>
      <w:r>
        <w:rPr>
          <w:b/>
          <w:i/>
          <w:lang w:val="de-AT"/>
        </w:rPr>
        <w:t>OK</w:t>
      </w:r>
      <w:r>
        <w:rPr>
          <w:lang w:val="de-AT"/>
        </w:rPr>
        <w:t>:</w:t>
      </w:r>
    </w:p>
    <w:p w14:paraId="53335C1D" w14:textId="6C772164" w:rsidR="00CE2ADA" w:rsidRDefault="00CE2ADA" w:rsidP="005D20DA">
      <w:pPr>
        <w:rPr>
          <w:lang w:val="de-AT"/>
        </w:rPr>
      </w:pPr>
    </w:p>
    <w:p w14:paraId="0FA0E5C7" w14:textId="28848986" w:rsidR="00CE2ADA" w:rsidRPr="00CE2ADA" w:rsidRDefault="00CE2ADA" w:rsidP="005D20DA">
      <w:pPr>
        <w:rPr>
          <w:lang w:val="de-AT"/>
        </w:rPr>
      </w:pPr>
      <w:r w:rsidRPr="00DB5CC6">
        <w:rPr>
          <w:noProof/>
        </w:rPr>
        <w:drawing>
          <wp:inline distT="0" distB="0" distL="0" distR="0" wp14:anchorId="7F9CB4A4" wp14:editId="0231D343">
            <wp:extent cx="5759450" cy="2847340"/>
            <wp:effectExtent l="57150" t="57150" r="50800" b="48260"/>
            <wp:docPr id="13" name="Grafik 13" descr="Ein Bild, das Text, Screenshot, Software, Display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, Screenshot, Software, Display enthält.&#10;&#10;Automatisch generierte Beschreibu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73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2D15A58" w14:textId="77777777" w:rsidR="00CE2ADA" w:rsidRDefault="00CE2ADA" w:rsidP="005D20DA">
      <w:pPr>
        <w:rPr>
          <w:lang w:val="de-AT"/>
        </w:rPr>
      </w:pPr>
    </w:p>
    <w:p w14:paraId="2902F64C" w14:textId="77777777" w:rsidR="00CE2ADA" w:rsidRDefault="00CE2ADA" w:rsidP="005D20DA">
      <w:pPr>
        <w:rPr>
          <w:lang w:val="de-AT"/>
        </w:rPr>
      </w:pPr>
      <w:r>
        <w:rPr>
          <w:lang w:val="de-AT"/>
        </w:rPr>
        <w:lastRenderedPageBreak/>
        <w:t xml:space="preserve">Die weiteren </w:t>
      </w:r>
      <w:r>
        <w:rPr>
          <w:b/>
          <w:i/>
          <w:lang w:val="de-AT"/>
        </w:rPr>
        <w:t xml:space="preserve">Feldoptionen </w:t>
      </w:r>
      <w:r>
        <w:rPr>
          <w:lang w:val="de-AT"/>
        </w:rPr>
        <w:t xml:space="preserve">werden in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>-Formularfeldern nicht berücksichtigt.</w:t>
      </w:r>
    </w:p>
    <w:p w14:paraId="1E2D35D6" w14:textId="46967117" w:rsidR="00CE2ADA" w:rsidRDefault="00CE2ADA" w:rsidP="00CE2ADA">
      <w:pPr>
        <w:pStyle w:val="berschrift2"/>
      </w:pPr>
      <w:bookmarkStart w:id="4" w:name="_Toc183065040"/>
      <w:r w:rsidRPr="00CE2ADA">
        <w:t>Bearbeiten eines bestehenden Formularfelds</w:t>
      </w:r>
      <w:bookmarkEnd w:id="4"/>
    </w:p>
    <w:p w14:paraId="790C736D" w14:textId="77777777" w:rsidR="00D35F0E" w:rsidRDefault="00D35F0E" w:rsidP="005D20DA">
      <w:pPr>
        <w:rPr>
          <w:lang w:val="de-AT"/>
        </w:rPr>
      </w:pPr>
      <w:r>
        <w:rPr>
          <w:lang w:val="de-AT"/>
        </w:rPr>
        <w:t xml:space="preserve">Um ein bestehendes (oder eben kopiertes) Formularfeld zu bearbeiten, klickt man mit der rechten Maustaste auf das Formularfeld und wählt </w:t>
      </w:r>
      <w:r>
        <w:rPr>
          <w:b/>
          <w:i/>
          <w:lang w:val="de-AT"/>
        </w:rPr>
        <w:t xml:space="preserve">Feld bearbeiten </w:t>
      </w:r>
      <w:r>
        <w:rPr>
          <w:lang w:val="de-AT"/>
        </w:rPr>
        <w:t>aus:</w:t>
      </w:r>
    </w:p>
    <w:p w14:paraId="571921E9" w14:textId="77777777" w:rsidR="00D35F0E" w:rsidRDefault="00D35F0E" w:rsidP="005D20DA">
      <w:pPr>
        <w:rPr>
          <w:lang w:val="de-AT"/>
        </w:rPr>
      </w:pPr>
    </w:p>
    <w:p w14:paraId="7F37C55B" w14:textId="2B2B7B3D" w:rsidR="00D35F0E" w:rsidRDefault="00D35F0E" w:rsidP="005D20DA">
      <w:pPr>
        <w:rPr>
          <w:lang w:val="de-AT"/>
        </w:rPr>
      </w:pPr>
      <w:r w:rsidRPr="00D928EF">
        <w:rPr>
          <w:noProof/>
          <w:color w:val="008000"/>
          <w:lang w:val="de-AT"/>
        </w:rPr>
        <w:drawing>
          <wp:inline distT="0" distB="0" distL="0" distR="0" wp14:anchorId="3E239732" wp14:editId="429609C3">
            <wp:extent cx="1714739" cy="2172003"/>
            <wp:effectExtent l="57150" t="57150" r="57150" b="57150"/>
            <wp:docPr id="14" name="Grafik 14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creenshot, Schrift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21720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42875680" w14:textId="77777777" w:rsidR="00D35F0E" w:rsidRDefault="00D35F0E" w:rsidP="005D20DA">
      <w:pPr>
        <w:rPr>
          <w:lang w:val="de-AT"/>
        </w:rPr>
      </w:pPr>
      <w:r>
        <w:rPr>
          <w:lang w:val="de-AT"/>
        </w:rPr>
        <w:t>Anschließend verändert man wie bei der Neuanlage beschrieben den Feldnamen des Formularfelds (hier: VERHAWT):</w:t>
      </w:r>
    </w:p>
    <w:p w14:paraId="73499C35" w14:textId="77777777" w:rsidR="00D35F0E" w:rsidRDefault="00D35F0E" w:rsidP="005D20DA">
      <w:pPr>
        <w:rPr>
          <w:lang w:val="de-AT"/>
        </w:rPr>
      </w:pPr>
    </w:p>
    <w:p w14:paraId="26AD8F54" w14:textId="57C86041" w:rsidR="00D35F0E" w:rsidRDefault="00D35F0E" w:rsidP="005D20DA">
      <w:pPr>
        <w:rPr>
          <w:lang w:val="de-AT"/>
        </w:rPr>
      </w:pPr>
      <w:r w:rsidRPr="00D928EF">
        <w:rPr>
          <w:noProof/>
          <w:color w:val="008000"/>
        </w:rPr>
        <w:drawing>
          <wp:inline distT="0" distB="0" distL="0" distR="0" wp14:anchorId="3D2179C7" wp14:editId="4D243283">
            <wp:extent cx="5759450" cy="2840990"/>
            <wp:effectExtent l="57150" t="57150" r="50800" b="54610"/>
            <wp:docPr id="20" name="Grafik 20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Text, Screenshot, Software, Computersymbol enthält.&#10;&#10;Automatisch generierte Beschreibu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409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25400" dist="1270" dir="5400000" algn="ctr" rotWithShape="0">
                        <a:sysClr val="windowText" lastClr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6D70C52E" w14:textId="77777777" w:rsidR="00285328" w:rsidRDefault="00285328" w:rsidP="005D20DA">
      <w:pPr>
        <w:rPr>
          <w:b/>
          <w:lang w:val="de-AT"/>
        </w:rPr>
      </w:pPr>
    </w:p>
    <w:p w14:paraId="2DCAF55C" w14:textId="0C800350" w:rsidR="00D35F0E" w:rsidRDefault="00285328" w:rsidP="00285328">
      <w:pPr>
        <w:pStyle w:val="CUWichtig"/>
        <w:rPr>
          <w:lang w:val="de-AT"/>
        </w:rPr>
      </w:pPr>
      <w:r w:rsidRPr="00285328">
        <w:rPr>
          <w:b/>
          <w:lang w:val="de-AT"/>
        </w:rPr>
        <w:t>HINWEIS</w:t>
      </w:r>
      <w:r>
        <w:rPr>
          <w:lang w:val="de-AT"/>
        </w:rPr>
        <w:t xml:space="preserve">: </w:t>
      </w:r>
      <w:r w:rsidR="00D35F0E">
        <w:rPr>
          <w:lang w:val="de-AT"/>
        </w:rPr>
        <w:t>Der Feldname muss immer in Großbuchstaben geschrieben sein, um die Funktion des Formularfeldes zu ermöglichen.</w:t>
      </w:r>
    </w:p>
    <w:p w14:paraId="7BB90C76" w14:textId="71F999B9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F8B3995" w14:textId="62DC747B" w:rsidR="00D35F0E" w:rsidRDefault="004677E2" w:rsidP="004677E2">
      <w:pPr>
        <w:pStyle w:val="berschrift1"/>
        <w:rPr>
          <w:lang w:val="de-AT"/>
        </w:rPr>
      </w:pPr>
      <w:bookmarkStart w:id="5" w:name="_Toc183065041"/>
      <w:r>
        <w:rPr>
          <w:lang w:val="de-AT"/>
        </w:rPr>
        <w:lastRenderedPageBreak/>
        <w:t>Alle Fallarten</w:t>
      </w:r>
      <w:bookmarkEnd w:id="5"/>
    </w:p>
    <w:p w14:paraId="088FAF58" w14:textId="2D3CB6F4" w:rsidR="004677E2" w:rsidRDefault="004677E2" w:rsidP="004677E2">
      <w:pPr>
        <w:pStyle w:val="berschrift2"/>
      </w:pPr>
      <w:bookmarkStart w:id="6" w:name="_Toc183065042"/>
      <w:r>
        <w:t>Allgemeine Daten</w:t>
      </w:r>
      <w:bookmarkEnd w:id="6"/>
    </w:p>
    <w:p w14:paraId="2103BDA0" w14:textId="77777777" w:rsidR="004677E2" w:rsidRDefault="004677E2" w:rsidP="004677E2">
      <w:pPr>
        <w:rPr>
          <w:lang w:val="de-AT"/>
        </w:rPr>
      </w:pPr>
      <w:r>
        <w:rPr>
          <w:lang w:val="de-AT"/>
        </w:rPr>
        <w:t xml:space="preserve">Die Daten für diese Formularfelder werden durch die Comm-Unity gepflegt. Wenn die Inhalte dieser Datenquellen geändert werden sollen, legen Sie bitte ein </w:t>
      </w:r>
      <w:proofErr w:type="gramStart"/>
      <w:r>
        <w:rPr>
          <w:lang w:val="de-AT"/>
        </w:rPr>
        <w:t>Online Ticket</w:t>
      </w:r>
      <w:proofErr w:type="gramEnd"/>
      <w:r>
        <w:rPr>
          <w:lang w:val="de-AT"/>
        </w:rPr>
        <w:t xml:space="preserve"> an.</w:t>
      </w:r>
    </w:p>
    <w:p w14:paraId="72EBC773" w14:textId="05AEE13E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4677E2" w14:paraId="7F233D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13" w:type="dxa"/>
          </w:tcPr>
          <w:p w14:paraId="2C9CDE8F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3013" w:type="dxa"/>
          </w:tcPr>
          <w:p w14:paraId="1912D06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014" w:type="dxa"/>
          </w:tcPr>
          <w:p w14:paraId="01D262C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36C38AC0" w14:textId="77777777" w:rsidTr="004538F0">
        <w:tc>
          <w:tcPr>
            <w:tcW w:w="3013" w:type="dxa"/>
            <w:vAlign w:val="top"/>
          </w:tcPr>
          <w:p w14:paraId="05F4E111" w14:textId="5E9E9EDA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GDEEMAIL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«GDEEMAIL»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E6B050C" w14:textId="77777777" w:rsidR="004677E2" w:rsidRPr="007A6A9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GDEEMAIL</w:t>
            </w:r>
          </w:p>
        </w:tc>
        <w:tc>
          <w:tcPr>
            <w:tcW w:w="3014" w:type="dxa"/>
            <w:vAlign w:val="top"/>
          </w:tcPr>
          <w:p w14:paraId="0AAD55D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41647601" w14:textId="77777777" w:rsidTr="004538F0">
        <w:tc>
          <w:tcPr>
            <w:tcW w:w="3013" w:type="dxa"/>
            <w:vAlign w:val="top"/>
          </w:tcPr>
          <w:p w14:paraId="06AEB993" w14:textId="662A7BED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GDEFAXNR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«GDEFAXNR»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811FD5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GDEFAXNR</w:t>
            </w:r>
          </w:p>
        </w:tc>
        <w:tc>
          <w:tcPr>
            <w:tcW w:w="3014" w:type="dxa"/>
            <w:vAlign w:val="top"/>
          </w:tcPr>
          <w:p w14:paraId="6531C52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Fax-Nummer</w:t>
            </w:r>
          </w:p>
        </w:tc>
      </w:tr>
      <w:tr w:rsidR="004677E2" w14:paraId="7C380FC1" w14:textId="77777777" w:rsidTr="004538F0">
        <w:tc>
          <w:tcPr>
            <w:tcW w:w="3013" w:type="dxa"/>
            <w:vAlign w:val="top"/>
          </w:tcPr>
          <w:p w14:paraId="460FD73C" w14:textId="6B268830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GDEGEMEINDE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«GDEGEMEINDE»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8C0EE96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GDEGEMEINDE</w:t>
            </w:r>
          </w:p>
        </w:tc>
        <w:tc>
          <w:tcPr>
            <w:tcW w:w="3014" w:type="dxa"/>
            <w:vAlign w:val="top"/>
          </w:tcPr>
          <w:p w14:paraId="4C8DEF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Gemeinde-Bezeichnung</w:t>
            </w:r>
          </w:p>
        </w:tc>
      </w:tr>
      <w:tr w:rsidR="004677E2" w14:paraId="04AA759C" w14:textId="77777777" w:rsidTr="004538F0">
        <w:tc>
          <w:tcPr>
            <w:tcW w:w="3013" w:type="dxa"/>
            <w:vAlign w:val="top"/>
          </w:tcPr>
          <w:p w14:paraId="0DC165D6" w14:textId="2C448BF7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6C8CF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</w:t>
            </w:r>
          </w:p>
        </w:tc>
        <w:tc>
          <w:tcPr>
            <w:tcW w:w="3014" w:type="dxa"/>
            <w:vAlign w:val="top"/>
          </w:tcPr>
          <w:p w14:paraId="1269ECB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</w:t>
            </w:r>
          </w:p>
        </w:tc>
      </w:tr>
      <w:tr w:rsidR="004677E2" w14:paraId="413442AB" w14:textId="77777777" w:rsidTr="004538F0">
        <w:tc>
          <w:tcPr>
            <w:tcW w:w="3013" w:type="dxa"/>
            <w:vAlign w:val="top"/>
          </w:tcPr>
          <w:p w14:paraId="1A6E8856" w14:textId="7C06F2E1" w:rsidR="004677E2" w:rsidRPr="00BA3648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GDEORTSBEZEICHNUNG </w:instrTex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«GDEORTSBEZEICHNUNG»</w:t>
            </w:r>
            <w:r w:rsidRPr="00BA3648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D711A9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GDEORTSBEZEICHNUNG</w:t>
            </w:r>
          </w:p>
        </w:tc>
        <w:tc>
          <w:tcPr>
            <w:tcW w:w="3014" w:type="dxa"/>
            <w:vAlign w:val="top"/>
          </w:tcPr>
          <w:p w14:paraId="1715FA6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Ortsbezeichnung</w:t>
            </w:r>
          </w:p>
        </w:tc>
      </w:tr>
      <w:tr w:rsidR="004677E2" w14:paraId="2A90A1AD" w14:textId="77777777" w:rsidTr="004538F0">
        <w:tc>
          <w:tcPr>
            <w:tcW w:w="3013" w:type="dxa"/>
            <w:vAlign w:val="top"/>
          </w:tcPr>
          <w:p w14:paraId="0CEE80A0" w14:textId="46FA6FAF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GDEPLZ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«GDEPLZ»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4C9402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GDEPLZ</w:t>
            </w:r>
          </w:p>
        </w:tc>
        <w:tc>
          <w:tcPr>
            <w:tcW w:w="3014" w:type="dxa"/>
            <w:vAlign w:val="top"/>
          </w:tcPr>
          <w:p w14:paraId="27B01E8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Postleitzahl</w:t>
            </w:r>
          </w:p>
        </w:tc>
      </w:tr>
      <w:tr w:rsidR="004677E2" w14:paraId="6DA1C296" w14:textId="77777777" w:rsidTr="004538F0">
        <w:tc>
          <w:tcPr>
            <w:tcW w:w="3013" w:type="dxa"/>
            <w:vAlign w:val="top"/>
          </w:tcPr>
          <w:p w14:paraId="099721E6" w14:textId="71D8D1A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GDEPOLBEZIRK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«GDEPOLBEZIRK»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5FC22F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GDEPOLBEZIRK</w:t>
            </w:r>
          </w:p>
        </w:tc>
        <w:tc>
          <w:tcPr>
            <w:tcW w:w="3014" w:type="dxa"/>
            <w:vAlign w:val="top"/>
          </w:tcPr>
          <w:p w14:paraId="34D5156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Politischer Bezirk</w:t>
            </w:r>
          </w:p>
        </w:tc>
      </w:tr>
      <w:tr w:rsidR="004677E2" w14:paraId="1CA14679" w14:textId="77777777" w:rsidTr="004538F0">
        <w:tc>
          <w:tcPr>
            <w:tcW w:w="3013" w:type="dxa"/>
            <w:vAlign w:val="top"/>
          </w:tcPr>
          <w:p w14:paraId="71B2F5F7" w14:textId="37361CC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9930022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</w:t>
            </w:r>
          </w:p>
        </w:tc>
        <w:tc>
          <w:tcPr>
            <w:tcW w:w="3014" w:type="dxa"/>
            <w:vAlign w:val="top"/>
          </w:tcPr>
          <w:p w14:paraId="17791ED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Abk.</w:t>
            </w:r>
          </w:p>
        </w:tc>
      </w:tr>
      <w:tr w:rsidR="004677E2" w14:paraId="0D35A3DA" w14:textId="77777777" w:rsidTr="004538F0">
        <w:tc>
          <w:tcPr>
            <w:tcW w:w="3013" w:type="dxa"/>
            <w:vAlign w:val="top"/>
          </w:tcPr>
          <w:p w14:paraId="7219490D" w14:textId="7EF01A6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GDEBUNDESLANDTXT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«GDEBUNDESLANDTXT»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F14614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GDEBUNDESLANDTXT</w:t>
            </w:r>
          </w:p>
        </w:tc>
        <w:tc>
          <w:tcPr>
            <w:tcW w:w="3014" w:type="dxa"/>
            <w:vAlign w:val="top"/>
          </w:tcPr>
          <w:p w14:paraId="5BE577E6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Bundesland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Name</w:t>
            </w:r>
          </w:p>
        </w:tc>
      </w:tr>
      <w:tr w:rsidR="004677E2" w14:paraId="464FE2A7" w14:textId="77777777" w:rsidTr="004538F0">
        <w:tc>
          <w:tcPr>
            <w:tcW w:w="3013" w:type="dxa"/>
            <w:vAlign w:val="top"/>
          </w:tcPr>
          <w:p w14:paraId="5DDB87E2" w14:textId="0C1C8C4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GDESTRASSE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«GDESTRASSE»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49F8D0F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GDESTRASSE</w:t>
            </w:r>
          </w:p>
        </w:tc>
        <w:tc>
          <w:tcPr>
            <w:tcW w:w="3014" w:type="dxa"/>
            <w:vAlign w:val="top"/>
          </w:tcPr>
          <w:p w14:paraId="6974F10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Straße</w:t>
            </w:r>
          </w:p>
        </w:tc>
      </w:tr>
      <w:tr w:rsidR="004677E2" w14:paraId="3EDF55AB" w14:textId="77777777" w:rsidTr="004538F0">
        <w:tc>
          <w:tcPr>
            <w:tcW w:w="3013" w:type="dxa"/>
            <w:vAlign w:val="top"/>
          </w:tcPr>
          <w:p w14:paraId="01B6E83B" w14:textId="473A203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0F7BE7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GDEHAUSNR</w:t>
            </w:r>
          </w:p>
        </w:tc>
        <w:tc>
          <w:tcPr>
            <w:tcW w:w="3014" w:type="dxa"/>
            <w:vAlign w:val="top"/>
          </w:tcPr>
          <w:p w14:paraId="1B5249A1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Hausnummer</w:t>
            </w:r>
          </w:p>
        </w:tc>
      </w:tr>
      <w:tr w:rsidR="004677E2" w14:paraId="70324D1D" w14:textId="77777777" w:rsidTr="004538F0">
        <w:tc>
          <w:tcPr>
            <w:tcW w:w="3013" w:type="dxa"/>
            <w:vAlign w:val="top"/>
          </w:tcPr>
          <w:p w14:paraId="18E65318" w14:textId="68CA62F7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GDETELEFONNR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«GDETELEFONNR»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70E8E9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GDETELEFONNR</w:t>
            </w:r>
          </w:p>
        </w:tc>
        <w:tc>
          <w:tcPr>
            <w:tcW w:w="3014" w:type="dxa"/>
            <w:vAlign w:val="top"/>
          </w:tcPr>
          <w:p w14:paraId="648227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Telefonnummer</w:t>
            </w:r>
          </w:p>
        </w:tc>
      </w:tr>
      <w:tr w:rsidR="004677E2" w14:paraId="6F067470" w14:textId="77777777" w:rsidTr="004538F0">
        <w:tc>
          <w:tcPr>
            <w:tcW w:w="3013" w:type="dxa"/>
            <w:vAlign w:val="top"/>
          </w:tcPr>
          <w:p w14:paraId="54C535CA" w14:textId="04C62CC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GDEHOMEPAGE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«GDEHOMEPAGE»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CAD61B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GDEHOMEPAGE</w:t>
            </w:r>
          </w:p>
        </w:tc>
        <w:tc>
          <w:tcPr>
            <w:tcW w:w="3014" w:type="dxa"/>
            <w:vAlign w:val="top"/>
          </w:tcPr>
          <w:p w14:paraId="128AB9C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Homepage</w:t>
            </w:r>
          </w:p>
        </w:tc>
      </w:tr>
      <w:tr w:rsidR="004677E2" w14:paraId="6E2BC0E6" w14:textId="77777777" w:rsidTr="004538F0">
        <w:tc>
          <w:tcPr>
            <w:tcW w:w="3013" w:type="dxa"/>
            <w:vAlign w:val="top"/>
          </w:tcPr>
          <w:p w14:paraId="65ADE8C4" w14:textId="6DB4AA0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GDEDVR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«GDEDVR»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BC79F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GDEDVR</w:t>
            </w:r>
          </w:p>
        </w:tc>
        <w:tc>
          <w:tcPr>
            <w:tcW w:w="3014" w:type="dxa"/>
            <w:vAlign w:val="top"/>
          </w:tcPr>
          <w:p w14:paraId="14431FE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DVR</w:t>
            </w:r>
          </w:p>
        </w:tc>
      </w:tr>
      <w:tr w:rsidR="004677E2" w14:paraId="32F0D157" w14:textId="77777777" w:rsidTr="004538F0">
        <w:tc>
          <w:tcPr>
            <w:tcW w:w="3013" w:type="dxa"/>
            <w:vAlign w:val="top"/>
          </w:tcPr>
          <w:p w14:paraId="1F942B8C" w14:textId="755D587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GDEUID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«GDEUID»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125754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GDEUID</w:t>
            </w:r>
          </w:p>
        </w:tc>
        <w:tc>
          <w:tcPr>
            <w:tcW w:w="3014" w:type="dxa"/>
            <w:vAlign w:val="top"/>
          </w:tcPr>
          <w:p w14:paraId="3B47220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UID</w:t>
            </w:r>
          </w:p>
        </w:tc>
      </w:tr>
      <w:tr w:rsidR="004677E2" w14:paraId="565283DB" w14:textId="77777777" w:rsidTr="004538F0">
        <w:tc>
          <w:tcPr>
            <w:tcW w:w="3013" w:type="dxa"/>
            <w:vAlign w:val="top"/>
          </w:tcPr>
          <w:p w14:paraId="5B9BC0EF" w14:textId="4FC826B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GDEHAUSBANK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«GDEHAUSBANK»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014571DC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GDEHAUSBANK</w:t>
            </w:r>
          </w:p>
        </w:tc>
        <w:tc>
          <w:tcPr>
            <w:tcW w:w="3014" w:type="dxa"/>
            <w:vAlign w:val="top"/>
          </w:tcPr>
          <w:p w14:paraId="602DC10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Bank-Name</w:t>
            </w:r>
          </w:p>
        </w:tc>
      </w:tr>
      <w:tr w:rsidR="004677E2" w14:paraId="34FA90B3" w14:textId="77777777" w:rsidTr="004538F0">
        <w:tc>
          <w:tcPr>
            <w:tcW w:w="3013" w:type="dxa"/>
            <w:vAlign w:val="top"/>
          </w:tcPr>
          <w:p w14:paraId="36993FDA" w14:textId="4B8A0BBE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GDEIBAN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«GDEIBAN»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3033592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GDEIBAN</w:t>
            </w:r>
          </w:p>
        </w:tc>
        <w:tc>
          <w:tcPr>
            <w:tcW w:w="3014" w:type="dxa"/>
            <w:vAlign w:val="top"/>
          </w:tcPr>
          <w:p w14:paraId="3CEEECA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IBAN</w:t>
            </w:r>
          </w:p>
        </w:tc>
      </w:tr>
      <w:tr w:rsidR="004677E2" w14:paraId="30EB2264" w14:textId="77777777" w:rsidTr="004538F0">
        <w:tc>
          <w:tcPr>
            <w:tcW w:w="3013" w:type="dxa"/>
            <w:vAlign w:val="top"/>
          </w:tcPr>
          <w:p w14:paraId="0B8DF36E" w14:textId="6383822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GDEBIC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«GDEBIC»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FC0729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GDEBIC</w:t>
            </w:r>
          </w:p>
        </w:tc>
        <w:tc>
          <w:tcPr>
            <w:tcW w:w="3014" w:type="dxa"/>
            <w:vAlign w:val="top"/>
          </w:tcPr>
          <w:p w14:paraId="74F9DEF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Gemeinde BIC</w:t>
            </w:r>
          </w:p>
        </w:tc>
      </w:tr>
      <w:tr w:rsidR="004677E2" w14:paraId="2F7FF1CA" w14:textId="77777777" w:rsidTr="004538F0">
        <w:tc>
          <w:tcPr>
            <w:tcW w:w="3013" w:type="dxa"/>
            <w:vAlign w:val="top"/>
          </w:tcPr>
          <w:p w14:paraId="47931199" w14:textId="5CFF644B" w:rsidR="004677E2" w:rsidRPr="00D010B6" w:rsidRDefault="004677E2" w:rsidP="004538F0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016E80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GDEBGM</w:t>
            </w:r>
          </w:p>
        </w:tc>
        <w:tc>
          <w:tcPr>
            <w:tcW w:w="3014" w:type="dxa"/>
            <w:vAlign w:val="top"/>
          </w:tcPr>
          <w:p w14:paraId="39D15A3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Bürgermeister</w:t>
            </w:r>
          </w:p>
        </w:tc>
      </w:tr>
      <w:tr w:rsidR="004007E8" w14:paraId="7423DAB1" w14:textId="77777777" w:rsidTr="004538F0">
        <w:tc>
          <w:tcPr>
            <w:tcW w:w="3013" w:type="dxa"/>
            <w:vAlign w:val="top"/>
          </w:tcPr>
          <w:p w14:paraId="3A27688C" w14:textId="1C6F4CC3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4E295A8" w14:textId="74E0840B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GDEFERT1</w:t>
            </w:r>
          </w:p>
        </w:tc>
        <w:tc>
          <w:tcPr>
            <w:tcW w:w="3014" w:type="dxa"/>
            <w:vAlign w:val="top"/>
          </w:tcPr>
          <w:p w14:paraId="53941CDB" w14:textId="64368478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Abkürzung Fertigungsklausel (z.B. BGM)</w:t>
            </w:r>
          </w:p>
        </w:tc>
      </w:tr>
      <w:tr w:rsidR="004007E8" w14:paraId="4407978B" w14:textId="77777777" w:rsidTr="004538F0">
        <w:tc>
          <w:tcPr>
            <w:tcW w:w="3013" w:type="dxa"/>
            <w:vAlign w:val="top"/>
          </w:tcPr>
          <w:p w14:paraId="6B300187" w14:textId="1A84CDC8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2BB780B8" w14:textId="73D7317E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GDEFERT2</w:t>
            </w:r>
          </w:p>
        </w:tc>
        <w:tc>
          <w:tcPr>
            <w:tcW w:w="3014" w:type="dxa"/>
            <w:vAlign w:val="top"/>
          </w:tcPr>
          <w:p w14:paraId="39D1E33E" w14:textId="2192A5B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2 (z.B. Die Bürgermeisterin)</w:t>
            </w:r>
          </w:p>
        </w:tc>
      </w:tr>
      <w:tr w:rsidR="004007E8" w14:paraId="5604366C" w14:textId="77777777" w:rsidTr="004538F0">
        <w:tc>
          <w:tcPr>
            <w:tcW w:w="3013" w:type="dxa"/>
            <w:vAlign w:val="top"/>
          </w:tcPr>
          <w:p w14:paraId="2F1D6F24" w14:textId="11EB0E9B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173D8C6A" w14:textId="019C1698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GDEFERT3</w:t>
            </w:r>
          </w:p>
        </w:tc>
        <w:tc>
          <w:tcPr>
            <w:tcW w:w="3014" w:type="dxa"/>
            <w:vAlign w:val="top"/>
          </w:tcPr>
          <w:p w14:paraId="2F406F8D" w14:textId="5C1B873B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3 (z.B. Organ und Name)</w:t>
            </w:r>
          </w:p>
        </w:tc>
      </w:tr>
      <w:tr w:rsidR="004007E8" w14:paraId="09C5B7D0" w14:textId="77777777" w:rsidTr="004538F0">
        <w:tc>
          <w:tcPr>
            <w:tcW w:w="3013" w:type="dxa"/>
            <w:vAlign w:val="top"/>
          </w:tcPr>
          <w:p w14:paraId="2B8A9E9F" w14:textId="271FBD40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GDEFERT4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«GDEFERT4»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3013" w:type="dxa"/>
            <w:vAlign w:val="top"/>
          </w:tcPr>
          <w:p w14:paraId="7FF3FCF8" w14:textId="07AC04E3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GDEFERT4</w:t>
            </w:r>
          </w:p>
        </w:tc>
        <w:tc>
          <w:tcPr>
            <w:tcW w:w="3014" w:type="dxa"/>
            <w:vAlign w:val="top"/>
          </w:tcPr>
          <w:p w14:paraId="4E3CB3AC" w14:textId="6D443AA0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Fertigungsklausel 4 (z.B. Organ und Name)</w:t>
            </w:r>
          </w:p>
        </w:tc>
      </w:tr>
      <w:tr w:rsidR="004007E8" w14:paraId="0305A4D4" w14:textId="77777777" w:rsidTr="004538F0">
        <w:tc>
          <w:tcPr>
            <w:tcW w:w="3013" w:type="dxa"/>
            <w:vAlign w:val="top"/>
          </w:tcPr>
          <w:p w14:paraId="5A6B901F" w14:textId="234B414F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GDELOGO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«GDELOGO»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6B84E8E0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GDELOGO</w:t>
            </w:r>
          </w:p>
        </w:tc>
        <w:tc>
          <w:tcPr>
            <w:tcW w:w="3014" w:type="dxa"/>
            <w:vAlign w:val="top"/>
          </w:tcPr>
          <w:p w14:paraId="64E6BDA1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 Logo</w:t>
            </w:r>
          </w:p>
        </w:tc>
      </w:tr>
      <w:tr w:rsidR="004007E8" w14:paraId="59286204" w14:textId="77777777" w:rsidTr="004538F0">
        <w:tc>
          <w:tcPr>
            <w:tcW w:w="3013" w:type="dxa"/>
            <w:vAlign w:val="top"/>
          </w:tcPr>
          <w:p w14:paraId="0A911C9B" w14:textId="4BFB8945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7C0313A4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</w:t>
            </w:r>
          </w:p>
        </w:tc>
        <w:tc>
          <w:tcPr>
            <w:tcW w:w="3014" w:type="dxa"/>
            <w:vAlign w:val="top"/>
          </w:tcPr>
          <w:p w14:paraId="1D15674B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Nummer</w:t>
            </w:r>
          </w:p>
        </w:tc>
      </w:tr>
      <w:tr w:rsidR="004007E8" w14:paraId="7F982A99" w14:textId="77777777" w:rsidTr="004538F0">
        <w:tc>
          <w:tcPr>
            <w:tcW w:w="3013" w:type="dxa"/>
            <w:vAlign w:val="top"/>
          </w:tcPr>
          <w:p w14:paraId="7D450F03" w14:textId="6879B036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BUKRS_BEZ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«BUKRS_BEZ»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5D5DE4F1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BUKRS_BEZ</w:t>
            </w:r>
          </w:p>
        </w:tc>
        <w:tc>
          <w:tcPr>
            <w:tcW w:w="3014" w:type="dxa"/>
            <w:vAlign w:val="top"/>
          </w:tcPr>
          <w:p w14:paraId="7624DF51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Buchungskreis Bezeichnung</w:t>
            </w:r>
          </w:p>
        </w:tc>
      </w:tr>
      <w:tr w:rsidR="004007E8" w14:paraId="0D499F97" w14:textId="77777777" w:rsidTr="004538F0">
        <w:tc>
          <w:tcPr>
            <w:tcW w:w="3013" w:type="dxa"/>
            <w:vAlign w:val="top"/>
          </w:tcPr>
          <w:p w14:paraId="0BA7194F" w14:textId="2A76B886" w:rsidR="004007E8" w:rsidRDefault="004007E8" w:rsidP="004007E8">
            <w:pPr>
              <w:jc w:val="both"/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DATETODAY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«DATETODAY»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3013" w:type="dxa"/>
            <w:vAlign w:val="top"/>
          </w:tcPr>
          <w:p w14:paraId="2482AA91" w14:textId="77777777" w:rsidR="004007E8" w:rsidRPr="007A6A9D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DATETODAY</w:t>
            </w:r>
          </w:p>
        </w:tc>
        <w:tc>
          <w:tcPr>
            <w:tcW w:w="3014" w:type="dxa"/>
            <w:vAlign w:val="top"/>
          </w:tcPr>
          <w:p w14:paraId="43D63F5D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Aktuelles Tagesdatum</w:t>
            </w:r>
          </w:p>
        </w:tc>
      </w:tr>
    </w:tbl>
    <w:p w14:paraId="1B71DA0D" w14:textId="6912517C" w:rsidR="004677E2" w:rsidRDefault="004677E2" w:rsidP="004677E2">
      <w:pPr>
        <w:rPr>
          <w:lang w:val="de-AT"/>
        </w:rPr>
      </w:pPr>
    </w:p>
    <w:p w14:paraId="7ECCF356" w14:textId="77777777" w:rsidR="004677E2" w:rsidRDefault="004677E2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D1BDB" w14:textId="1ECAE25C" w:rsidR="004677E2" w:rsidRDefault="004677E2" w:rsidP="004677E2">
      <w:pPr>
        <w:pStyle w:val="berschrift2"/>
      </w:pPr>
      <w:bookmarkStart w:id="7" w:name="_Toc183065043"/>
      <w:r>
        <w:lastRenderedPageBreak/>
        <w:t>Bearbeiter</w:t>
      </w:r>
      <w:bookmarkEnd w:id="7"/>
    </w:p>
    <w:p w14:paraId="12D81E77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Stammdaten der jeweiligen Bearbeiter gespeichert.</w:t>
      </w:r>
    </w:p>
    <w:p w14:paraId="75FCEB7E" w14:textId="6872B00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9"/>
        <w:gridCol w:w="2409"/>
        <w:gridCol w:w="3952"/>
      </w:tblGrid>
      <w:tr w:rsidR="004677E2" w14:paraId="3B02892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9" w:type="dxa"/>
          </w:tcPr>
          <w:p w14:paraId="4D01494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409" w:type="dxa"/>
          </w:tcPr>
          <w:p w14:paraId="45641A4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952" w:type="dxa"/>
          </w:tcPr>
          <w:p w14:paraId="2C510390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10A80AEA" w14:textId="77777777" w:rsidTr="004538F0">
        <w:tc>
          <w:tcPr>
            <w:tcW w:w="2679" w:type="dxa"/>
          </w:tcPr>
          <w:p w14:paraId="6B5353FC" w14:textId="6A679428" w:rsidR="004677E2" w:rsidRPr="00E42860" w:rsidRDefault="004677E2" w:rsidP="004538F0">
            <w:pPr>
              <w:rPr>
                <w:highlight w:val="yellow"/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6C9CFB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GDESACHBANREDE</w:t>
            </w:r>
          </w:p>
        </w:tc>
        <w:tc>
          <w:tcPr>
            <w:tcW w:w="3952" w:type="dxa"/>
          </w:tcPr>
          <w:p w14:paraId="3731E842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 Anrede</w:t>
            </w:r>
          </w:p>
        </w:tc>
      </w:tr>
      <w:tr w:rsidR="004677E2" w14:paraId="51315A6B" w14:textId="77777777" w:rsidTr="004538F0">
        <w:tc>
          <w:tcPr>
            <w:tcW w:w="2679" w:type="dxa"/>
            <w:vAlign w:val="top"/>
          </w:tcPr>
          <w:p w14:paraId="19B76BCE" w14:textId="71B5F8B9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GDESACHBKURZ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«GDESACHBKURZ»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CAF8B8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GDESACHBKURZ</w:t>
            </w:r>
          </w:p>
        </w:tc>
        <w:tc>
          <w:tcPr>
            <w:tcW w:w="3952" w:type="dxa"/>
            <w:vAlign w:val="top"/>
          </w:tcPr>
          <w:p w14:paraId="6588EE7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Benutzer-Kürzel</w:t>
            </w:r>
          </w:p>
        </w:tc>
      </w:tr>
      <w:tr w:rsidR="004677E2" w14:paraId="79F7AEFC" w14:textId="77777777" w:rsidTr="004538F0">
        <w:tc>
          <w:tcPr>
            <w:tcW w:w="2679" w:type="dxa"/>
            <w:vAlign w:val="top"/>
          </w:tcPr>
          <w:p w14:paraId="6D669921" w14:textId="514A9394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40D7429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GDESACHBNAME</w:t>
            </w:r>
          </w:p>
        </w:tc>
        <w:tc>
          <w:tcPr>
            <w:tcW w:w="3952" w:type="dxa"/>
            <w:vAlign w:val="top"/>
          </w:tcPr>
          <w:p w14:paraId="632E156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Nachname</w:t>
            </w:r>
          </w:p>
        </w:tc>
      </w:tr>
      <w:tr w:rsidR="004677E2" w14:paraId="7F8811BE" w14:textId="77777777" w:rsidTr="004538F0">
        <w:tc>
          <w:tcPr>
            <w:tcW w:w="2679" w:type="dxa"/>
            <w:vAlign w:val="top"/>
          </w:tcPr>
          <w:p w14:paraId="2E00FDF2" w14:textId="4BEFBD62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GDESACHBVORNAME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«GDESACHBVORNAME»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71B054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GDESACHBVORNAME</w:t>
            </w:r>
          </w:p>
        </w:tc>
        <w:tc>
          <w:tcPr>
            <w:tcW w:w="3952" w:type="dxa"/>
            <w:vAlign w:val="top"/>
          </w:tcPr>
          <w:p w14:paraId="62A56E5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Vorname</w:t>
            </w:r>
          </w:p>
        </w:tc>
      </w:tr>
      <w:tr w:rsidR="004677E2" w14:paraId="5D680086" w14:textId="77777777" w:rsidTr="004538F0">
        <w:tc>
          <w:tcPr>
            <w:tcW w:w="2679" w:type="dxa"/>
            <w:vAlign w:val="top"/>
          </w:tcPr>
          <w:p w14:paraId="221DA10F" w14:textId="3FAAB08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GDESACHBTITEL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«GDESACHBTITEL»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5B879D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GDESACHBTITEL</w:t>
            </w:r>
          </w:p>
        </w:tc>
        <w:tc>
          <w:tcPr>
            <w:tcW w:w="3952" w:type="dxa"/>
            <w:vAlign w:val="top"/>
          </w:tcPr>
          <w:p w14:paraId="712617B2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Akad. Grad</w:t>
            </w:r>
          </w:p>
        </w:tc>
      </w:tr>
      <w:tr w:rsidR="004677E2" w14:paraId="71E6EB0E" w14:textId="77777777" w:rsidTr="004538F0">
        <w:tc>
          <w:tcPr>
            <w:tcW w:w="2679" w:type="dxa"/>
            <w:vAlign w:val="top"/>
          </w:tcPr>
          <w:p w14:paraId="79E8EE11" w14:textId="012F3AF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GDESACHBEMAIL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«GDESACHBEMAIL»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01F6C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GDESACHBEMAIL</w:t>
            </w:r>
          </w:p>
        </w:tc>
        <w:tc>
          <w:tcPr>
            <w:tcW w:w="3952" w:type="dxa"/>
            <w:vAlign w:val="top"/>
          </w:tcPr>
          <w:p w14:paraId="7E6488F4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E-Mail-Adresse</w:t>
            </w:r>
          </w:p>
        </w:tc>
      </w:tr>
      <w:tr w:rsidR="004677E2" w14:paraId="00FC4D3E" w14:textId="77777777" w:rsidTr="004538F0">
        <w:tc>
          <w:tcPr>
            <w:tcW w:w="2679" w:type="dxa"/>
            <w:vAlign w:val="top"/>
          </w:tcPr>
          <w:p w14:paraId="42D46003" w14:textId="0BD39046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8742A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</w:t>
            </w:r>
          </w:p>
        </w:tc>
        <w:tc>
          <w:tcPr>
            <w:tcW w:w="3952" w:type="dxa"/>
            <w:vAlign w:val="top"/>
          </w:tcPr>
          <w:p w14:paraId="4B907C45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Telefonnummer</w:t>
            </w:r>
          </w:p>
        </w:tc>
      </w:tr>
      <w:tr w:rsidR="004677E2" w14:paraId="627292C2" w14:textId="77777777" w:rsidTr="004538F0">
        <w:tc>
          <w:tcPr>
            <w:tcW w:w="2679" w:type="dxa"/>
            <w:vAlign w:val="top"/>
          </w:tcPr>
          <w:p w14:paraId="6A2C05C2" w14:textId="532A186C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GDESACHBTELNST </w:instrTex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«GDESACHBTELNST»</w:t>
            </w:r>
            <w:r w:rsidRPr="00D010B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5E5D332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GDESACHBTELNST</w:t>
            </w:r>
          </w:p>
        </w:tc>
        <w:tc>
          <w:tcPr>
            <w:tcW w:w="3952" w:type="dxa"/>
            <w:vAlign w:val="top"/>
          </w:tcPr>
          <w:p w14:paraId="4CE403C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Tel.-Nebenstelle</w:t>
            </w:r>
          </w:p>
        </w:tc>
      </w:tr>
      <w:tr w:rsidR="004677E2" w14:paraId="28F27EF2" w14:textId="77777777" w:rsidTr="004538F0">
        <w:tc>
          <w:tcPr>
            <w:tcW w:w="2679" w:type="dxa"/>
            <w:vAlign w:val="top"/>
          </w:tcPr>
          <w:p w14:paraId="6074FAA9" w14:textId="5C48A96C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GDESACHBABT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«GDESACHBABT»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2C10B9A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GDESACHBABT</w:t>
            </w:r>
          </w:p>
        </w:tc>
        <w:tc>
          <w:tcPr>
            <w:tcW w:w="3952" w:type="dxa"/>
            <w:vAlign w:val="top"/>
          </w:tcPr>
          <w:p w14:paraId="42E6BD21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aktiver Sachbearbeiter: Abteilung</w:t>
            </w:r>
          </w:p>
        </w:tc>
      </w:tr>
      <w:tr w:rsidR="004677E2" w14:paraId="731F9CC8" w14:textId="77777777" w:rsidTr="004538F0">
        <w:tc>
          <w:tcPr>
            <w:tcW w:w="2679" w:type="dxa"/>
            <w:vAlign w:val="top"/>
          </w:tcPr>
          <w:p w14:paraId="79FCE03A" w14:textId="15898FE1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409" w:type="dxa"/>
            <w:vAlign w:val="top"/>
          </w:tcPr>
          <w:p w14:paraId="75331AD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GDEVERANREDE</w:t>
            </w:r>
          </w:p>
        </w:tc>
        <w:tc>
          <w:tcPr>
            <w:tcW w:w="3952" w:type="dxa"/>
            <w:vAlign w:val="top"/>
          </w:tcPr>
          <w:p w14:paraId="449A6B9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Anrede</w:t>
            </w:r>
          </w:p>
        </w:tc>
      </w:tr>
      <w:tr w:rsidR="004677E2" w14:paraId="132A9A10" w14:textId="77777777" w:rsidTr="004538F0">
        <w:tc>
          <w:tcPr>
            <w:tcW w:w="2679" w:type="dxa"/>
            <w:vAlign w:val="top"/>
          </w:tcPr>
          <w:p w14:paraId="1ECEA5AF" w14:textId="6AE1DB30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GDEVERKURZ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«GDEVERKURZ»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8B6FC51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GDEVERKURZ</w:t>
            </w:r>
          </w:p>
        </w:tc>
        <w:tc>
          <w:tcPr>
            <w:tcW w:w="3952" w:type="dxa"/>
            <w:vAlign w:val="top"/>
          </w:tcPr>
          <w:p w14:paraId="1EFAB626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Verantwortlicher: Benutzer-Kürzel</w:t>
            </w:r>
          </w:p>
        </w:tc>
      </w:tr>
      <w:tr w:rsidR="004677E2" w14:paraId="0CDB34A8" w14:textId="77777777" w:rsidTr="004538F0">
        <w:tc>
          <w:tcPr>
            <w:tcW w:w="2679" w:type="dxa"/>
            <w:vAlign w:val="top"/>
          </w:tcPr>
          <w:p w14:paraId="64650B83" w14:textId="2DF6D74A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77872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GDEVERNAME</w:t>
            </w:r>
          </w:p>
        </w:tc>
        <w:tc>
          <w:tcPr>
            <w:tcW w:w="3952" w:type="dxa"/>
            <w:vAlign w:val="top"/>
          </w:tcPr>
          <w:p w14:paraId="6B8949A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Nachname</w:t>
            </w:r>
          </w:p>
        </w:tc>
      </w:tr>
      <w:tr w:rsidR="004677E2" w14:paraId="28314773" w14:textId="77777777" w:rsidTr="004538F0">
        <w:tc>
          <w:tcPr>
            <w:tcW w:w="2679" w:type="dxa"/>
            <w:vAlign w:val="top"/>
          </w:tcPr>
          <w:p w14:paraId="507FD24B" w14:textId="300AAE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2B3691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GDEVERVORNAME</w:t>
            </w:r>
          </w:p>
        </w:tc>
        <w:tc>
          <w:tcPr>
            <w:tcW w:w="3952" w:type="dxa"/>
            <w:vAlign w:val="top"/>
          </w:tcPr>
          <w:p w14:paraId="47D3ECD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Vorname</w:t>
            </w:r>
          </w:p>
        </w:tc>
      </w:tr>
      <w:tr w:rsidR="004677E2" w14:paraId="6853B3EB" w14:textId="77777777" w:rsidTr="004538F0">
        <w:tc>
          <w:tcPr>
            <w:tcW w:w="2679" w:type="dxa"/>
            <w:vAlign w:val="top"/>
          </w:tcPr>
          <w:p w14:paraId="058ED6BB" w14:textId="5213413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3D07024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GDEVERTITEL</w:t>
            </w:r>
          </w:p>
        </w:tc>
        <w:tc>
          <w:tcPr>
            <w:tcW w:w="3952" w:type="dxa"/>
            <w:vAlign w:val="top"/>
          </w:tcPr>
          <w:p w14:paraId="7E6AF55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Akad. Grad</w:t>
            </w:r>
          </w:p>
        </w:tc>
      </w:tr>
      <w:tr w:rsidR="004677E2" w14:paraId="4EE9F242" w14:textId="77777777" w:rsidTr="004538F0">
        <w:tc>
          <w:tcPr>
            <w:tcW w:w="2679" w:type="dxa"/>
            <w:vAlign w:val="top"/>
          </w:tcPr>
          <w:p w14:paraId="6E2A34FB" w14:textId="75C02DD8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GDEVEREMAIL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«GDEVEREMAIL»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643F6FA0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GDEVEREMAIL</w:t>
            </w:r>
          </w:p>
        </w:tc>
        <w:tc>
          <w:tcPr>
            <w:tcW w:w="3952" w:type="dxa"/>
            <w:vAlign w:val="top"/>
          </w:tcPr>
          <w:p w14:paraId="70AA436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-M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ail-Adresse</w:t>
            </w:r>
          </w:p>
        </w:tc>
      </w:tr>
      <w:tr w:rsidR="004677E2" w14:paraId="50CB1C44" w14:textId="77777777" w:rsidTr="004538F0">
        <w:tc>
          <w:tcPr>
            <w:tcW w:w="2679" w:type="dxa"/>
            <w:vAlign w:val="top"/>
          </w:tcPr>
          <w:p w14:paraId="7FFFAE68" w14:textId="0BD7402D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ED2C338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</w:t>
            </w:r>
          </w:p>
        </w:tc>
        <w:tc>
          <w:tcPr>
            <w:tcW w:w="3952" w:type="dxa"/>
            <w:vAlign w:val="top"/>
          </w:tcPr>
          <w:p w14:paraId="46980380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Telefonnummer</w:t>
            </w:r>
          </w:p>
        </w:tc>
      </w:tr>
      <w:tr w:rsidR="004677E2" w14:paraId="7E626798" w14:textId="77777777" w:rsidTr="004538F0">
        <w:tc>
          <w:tcPr>
            <w:tcW w:w="2679" w:type="dxa"/>
            <w:vAlign w:val="top"/>
          </w:tcPr>
          <w:p w14:paraId="1B084395" w14:textId="5AB77BD3" w:rsidR="004677E2" w:rsidRPr="00D010B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GDEVERTELNST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«GDEVERTELNST»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27156DA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GDEVERTELNST</w:t>
            </w:r>
          </w:p>
        </w:tc>
        <w:tc>
          <w:tcPr>
            <w:tcW w:w="3952" w:type="dxa"/>
            <w:vAlign w:val="top"/>
          </w:tcPr>
          <w:p w14:paraId="7C1CF7FC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 Telefon-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Nebenstelle</w:t>
            </w:r>
          </w:p>
        </w:tc>
      </w:tr>
      <w:tr w:rsidR="004677E2" w14:paraId="1C781EE0" w14:textId="77777777" w:rsidTr="004538F0">
        <w:tc>
          <w:tcPr>
            <w:tcW w:w="2679" w:type="dxa"/>
            <w:vAlign w:val="top"/>
          </w:tcPr>
          <w:p w14:paraId="202D2589" w14:textId="2988262D" w:rsidR="004677E2" w:rsidRPr="00D010B6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GDEVERABT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«GDEVERABT»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F05C139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GDEVERABT</w:t>
            </w:r>
          </w:p>
        </w:tc>
        <w:tc>
          <w:tcPr>
            <w:tcW w:w="3952" w:type="dxa"/>
            <w:vAlign w:val="top"/>
          </w:tcPr>
          <w:p w14:paraId="1AD29A5A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Verantwortlicher: Abteilung</w:t>
            </w:r>
          </w:p>
        </w:tc>
      </w:tr>
      <w:tr w:rsidR="004677E2" w14:paraId="0C02E463" w14:textId="77777777" w:rsidTr="004538F0">
        <w:tc>
          <w:tcPr>
            <w:tcW w:w="2679" w:type="dxa"/>
            <w:vAlign w:val="top"/>
          </w:tcPr>
          <w:p w14:paraId="47454959" w14:textId="26549A5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81BAA3B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USRNAME</w:t>
            </w:r>
          </w:p>
        </w:tc>
        <w:tc>
          <w:tcPr>
            <w:tcW w:w="3952" w:type="dxa"/>
            <w:vAlign w:val="top"/>
          </w:tcPr>
          <w:p w14:paraId="685E7D89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ganzer Name</w:t>
            </w:r>
          </w:p>
        </w:tc>
      </w:tr>
      <w:tr w:rsidR="004677E2" w14:paraId="37C1E2FE" w14:textId="77777777" w:rsidTr="004538F0">
        <w:tc>
          <w:tcPr>
            <w:tcW w:w="2679" w:type="dxa"/>
            <w:vAlign w:val="top"/>
          </w:tcPr>
          <w:p w14:paraId="660067DB" w14:textId="57AAA0F0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USRANREDE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«USRANREDE»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89D17BF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USRANREDE</w:t>
            </w:r>
          </w:p>
        </w:tc>
        <w:tc>
          <w:tcPr>
            <w:tcW w:w="3952" w:type="dxa"/>
            <w:vAlign w:val="top"/>
          </w:tcPr>
          <w:p w14:paraId="7DA4D665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Anrede</w:t>
            </w:r>
          </w:p>
        </w:tc>
      </w:tr>
      <w:tr w:rsidR="004677E2" w14:paraId="6B1CEB30" w14:textId="77777777" w:rsidTr="004538F0">
        <w:tc>
          <w:tcPr>
            <w:tcW w:w="2679" w:type="dxa"/>
            <w:vAlign w:val="top"/>
          </w:tcPr>
          <w:p w14:paraId="242DFF52" w14:textId="70B22BD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USRVORNAME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«USRVORNAME»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13A8A67D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USRVORNAME</w:t>
            </w:r>
          </w:p>
        </w:tc>
        <w:tc>
          <w:tcPr>
            <w:tcW w:w="3952" w:type="dxa"/>
            <w:vAlign w:val="top"/>
          </w:tcPr>
          <w:p w14:paraId="4807B7A4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Vorname</w:t>
            </w:r>
          </w:p>
        </w:tc>
      </w:tr>
      <w:tr w:rsidR="004677E2" w14:paraId="62D6A598" w14:textId="77777777" w:rsidTr="004538F0">
        <w:tc>
          <w:tcPr>
            <w:tcW w:w="2679" w:type="dxa"/>
            <w:vAlign w:val="top"/>
          </w:tcPr>
          <w:p w14:paraId="4F777DC2" w14:textId="50C9D30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USRNACHNAME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«USRNACHNAME»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362055E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USRNACHNAME</w:t>
            </w:r>
          </w:p>
        </w:tc>
        <w:tc>
          <w:tcPr>
            <w:tcW w:w="3952" w:type="dxa"/>
            <w:vAlign w:val="top"/>
          </w:tcPr>
          <w:p w14:paraId="118CD511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Nachname</w:t>
            </w:r>
          </w:p>
        </w:tc>
      </w:tr>
      <w:tr w:rsidR="004677E2" w14:paraId="72082E8A" w14:textId="77777777" w:rsidTr="004538F0">
        <w:tc>
          <w:tcPr>
            <w:tcW w:w="2679" w:type="dxa"/>
            <w:vAlign w:val="top"/>
          </w:tcPr>
          <w:p w14:paraId="5F9BAFCD" w14:textId="652A2B1E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USRTITEL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«USRTITEL»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72B447C7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USRTITEL</w:t>
            </w:r>
          </w:p>
        </w:tc>
        <w:tc>
          <w:tcPr>
            <w:tcW w:w="3952" w:type="dxa"/>
            <w:vAlign w:val="top"/>
          </w:tcPr>
          <w:p w14:paraId="09328440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Akad. Grad</w:t>
            </w:r>
          </w:p>
        </w:tc>
      </w:tr>
      <w:tr w:rsidR="004677E2" w14:paraId="736376A0" w14:textId="77777777" w:rsidTr="004538F0">
        <w:tc>
          <w:tcPr>
            <w:tcW w:w="2679" w:type="dxa"/>
            <w:vAlign w:val="top"/>
          </w:tcPr>
          <w:p w14:paraId="3EEE532D" w14:textId="57E9C7B8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USRMAIL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«USRMAIL»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57F9C6AE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USRMAIL</w:t>
            </w:r>
          </w:p>
        </w:tc>
        <w:tc>
          <w:tcPr>
            <w:tcW w:w="3952" w:type="dxa"/>
            <w:vAlign w:val="top"/>
          </w:tcPr>
          <w:p w14:paraId="2447D92E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E-Mail-Adresse</w:t>
            </w:r>
          </w:p>
        </w:tc>
      </w:tr>
      <w:tr w:rsidR="004677E2" w14:paraId="5698C361" w14:textId="77777777" w:rsidTr="004538F0">
        <w:tc>
          <w:tcPr>
            <w:tcW w:w="2679" w:type="dxa"/>
            <w:vAlign w:val="top"/>
          </w:tcPr>
          <w:p w14:paraId="49CACBD0" w14:textId="69E56B6C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03F9D5CA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USRTEL</w:t>
            </w:r>
          </w:p>
        </w:tc>
        <w:tc>
          <w:tcPr>
            <w:tcW w:w="3952" w:type="dxa"/>
            <w:vAlign w:val="top"/>
          </w:tcPr>
          <w:p w14:paraId="228B5717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Telefonnummer</w:t>
            </w:r>
          </w:p>
        </w:tc>
      </w:tr>
      <w:tr w:rsidR="004677E2" w14:paraId="271C0A24" w14:textId="77777777" w:rsidTr="004538F0">
        <w:tc>
          <w:tcPr>
            <w:tcW w:w="2679" w:type="dxa"/>
            <w:vAlign w:val="top"/>
          </w:tcPr>
          <w:p w14:paraId="3D8C38A7" w14:textId="058C2577" w:rsidR="004677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USRABTEILUNG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«USRABTEILUNG»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9" w:type="dxa"/>
            <w:vAlign w:val="top"/>
          </w:tcPr>
          <w:p w14:paraId="47664565" w14:textId="77777777" w:rsidR="004677E2" w:rsidRPr="007A6A9D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A6A9D">
              <w:rPr>
                <w:rFonts w:ascii="Arial" w:eastAsia="Times New Roman" w:hAnsi="Arial" w:cs="Arial"/>
                <w:szCs w:val="20"/>
                <w:lang w:eastAsia="de-DE"/>
              </w:rPr>
              <w:t>USRABTEILUNG</w:t>
            </w:r>
          </w:p>
        </w:tc>
        <w:tc>
          <w:tcPr>
            <w:tcW w:w="3952" w:type="dxa"/>
            <w:vAlign w:val="top"/>
          </w:tcPr>
          <w:p w14:paraId="39810EA8" w14:textId="77777777" w:rsidR="004677E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Ersteller des Dokuments: Abteilung</w:t>
            </w:r>
          </w:p>
        </w:tc>
      </w:tr>
    </w:tbl>
    <w:p w14:paraId="3C4A24A3" w14:textId="4B22DCD7" w:rsidR="004677E2" w:rsidRPr="004677E2" w:rsidRDefault="004677E2" w:rsidP="004677E2">
      <w:pPr>
        <w:pStyle w:val="berschrift2"/>
      </w:pPr>
      <w:bookmarkStart w:id="8" w:name="_Toc183065044"/>
      <w:r>
        <w:lastRenderedPageBreak/>
        <w:t>Kosten aus Anordnung</w:t>
      </w:r>
      <w:bookmarkEnd w:id="8"/>
    </w:p>
    <w:p w14:paraId="3C40C4EA" w14:textId="77777777" w:rsidR="004677E2" w:rsidRDefault="004677E2" w:rsidP="005D20DA">
      <w:pPr>
        <w:rPr>
          <w:lang w:val="de-AT"/>
        </w:rPr>
      </w:pPr>
      <w:r>
        <w:rPr>
          <w:lang w:val="de-AT"/>
        </w:rPr>
        <w:t xml:space="preserve">Bestimmte Informationen aus der zuletzt verlinkten Anordnung können mit Formularfeldern in Arbeitsdokumente übernommen werden. TABKOSTEN-Felder werden im Gegensatz zu den meisten anderen Formularfeldern durch </w:t>
      </w:r>
      <w:r>
        <w:rPr>
          <w:b/>
          <w:i/>
          <w:lang w:val="de-AT"/>
        </w:rPr>
        <w:t xml:space="preserve">Formularfelder setzen </w:t>
      </w:r>
      <w:r>
        <w:rPr>
          <w:lang w:val="de-AT"/>
        </w:rPr>
        <w:t>nicht aktualisiert, wenn sie zuvor schon einmal mit Inhalten befüllt worden sind.</w:t>
      </w:r>
    </w:p>
    <w:p w14:paraId="764ABAB5" w14:textId="6F7D7D67" w:rsidR="00CE2ADA" w:rsidRDefault="00CE2ADA" w:rsidP="005D20DA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0"/>
        <w:gridCol w:w="1979"/>
        <w:gridCol w:w="5011"/>
      </w:tblGrid>
      <w:tr w:rsidR="004677E2" w14:paraId="05D31D6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6814717D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7352A638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5086" w:type="dxa"/>
          </w:tcPr>
          <w:p w14:paraId="44BF9C11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5FE5800D" w14:textId="77777777" w:rsidTr="004538F0">
        <w:tc>
          <w:tcPr>
            <w:tcW w:w="1970" w:type="dxa"/>
            <w:vAlign w:val="top"/>
          </w:tcPr>
          <w:p w14:paraId="0F1BE179" w14:textId="04278D4F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BA58565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CAREQNR</w:t>
            </w:r>
          </w:p>
        </w:tc>
        <w:tc>
          <w:tcPr>
            <w:tcW w:w="5086" w:type="dxa"/>
            <w:vAlign w:val="top"/>
          </w:tcPr>
          <w:p w14:paraId="57FB547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Zahlungsreferenz für Überweisungen „E-AN00xxx“</w:t>
            </w:r>
          </w:p>
        </w:tc>
      </w:tr>
      <w:tr w:rsidR="004677E2" w14:paraId="65890136" w14:textId="77777777" w:rsidTr="004538F0">
        <w:tc>
          <w:tcPr>
            <w:tcW w:w="1970" w:type="dxa"/>
            <w:vAlign w:val="top"/>
          </w:tcPr>
          <w:p w14:paraId="026E4C7E" w14:textId="6B13B1E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CAREQDUE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«CAREQDUE»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79221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CAREQDUE</w:t>
            </w:r>
          </w:p>
        </w:tc>
        <w:tc>
          <w:tcPr>
            <w:tcW w:w="5086" w:type="dxa"/>
            <w:vAlign w:val="top"/>
          </w:tcPr>
          <w:p w14:paraId="2E1E900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Fälligkeitsdatum</w:t>
            </w:r>
          </w:p>
        </w:tc>
      </w:tr>
      <w:tr w:rsidR="004677E2" w14:paraId="166F7E94" w14:textId="77777777" w:rsidTr="004538F0">
        <w:tc>
          <w:tcPr>
            <w:tcW w:w="1970" w:type="dxa"/>
            <w:vAlign w:val="top"/>
          </w:tcPr>
          <w:p w14:paraId="54006130" w14:textId="3ABEA82D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CAREQREF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D9D4FD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CAREQREF</w:t>
            </w:r>
          </w:p>
        </w:tc>
        <w:tc>
          <w:tcPr>
            <w:tcW w:w="5086" w:type="dxa"/>
            <w:vAlign w:val="top"/>
          </w:tcPr>
          <w:p w14:paraId="070CF068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Referenz der Anordnung</w:t>
            </w:r>
          </w:p>
        </w:tc>
      </w:tr>
      <w:tr w:rsidR="004677E2" w14:paraId="1AFB96C8" w14:textId="77777777" w:rsidTr="004538F0">
        <w:tc>
          <w:tcPr>
            <w:tcW w:w="1970" w:type="dxa"/>
            <w:vAlign w:val="top"/>
          </w:tcPr>
          <w:p w14:paraId="4E57C177" w14:textId="2287AD2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7A5D9EF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</w:t>
            </w:r>
          </w:p>
        </w:tc>
        <w:tc>
          <w:tcPr>
            <w:tcW w:w="5086" w:type="dxa"/>
            <w:vAlign w:val="top"/>
          </w:tcPr>
          <w:p w14:paraId="50A66849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Gesamtsumme der Anordnung</w:t>
            </w:r>
          </w:p>
        </w:tc>
      </w:tr>
      <w:tr w:rsidR="004677E2" w14:paraId="002B7295" w14:textId="77777777" w:rsidTr="004538F0">
        <w:tc>
          <w:tcPr>
            <w:tcW w:w="1970" w:type="dxa"/>
            <w:vAlign w:val="top"/>
          </w:tcPr>
          <w:p w14:paraId="40D43D77" w14:textId="0D605139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CAREQSUMB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46CAA9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CAREQSUMB</w:t>
            </w:r>
          </w:p>
        </w:tc>
        <w:tc>
          <w:tcPr>
            <w:tcW w:w="5086" w:type="dxa"/>
            <w:vAlign w:val="top"/>
          </w:tcPr>
          <w:p w14:paraId="1BD9735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Bundesgebühren (HV/TV 2060/0200)</w:t>
            </w:r>
          </w:p>
        </w:tc>
      </w:tr>
      <w:tr w:rsidR="004677E2" w14:paraId="4F4C4D99" w14:textId="77777777" w:rsidTr="004538F0">
        <w:tc>
          <w:tcPr>
            <w:tcW w:w="1970" w:type="dxa"/>
            <w:vAlign w:val="top"/>
          </w:tcPr>
          <w:p w14:paraId="1DD76FA9" w14:textId="09F1EAE0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CAREQSUMS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CE35C5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CAREQSUMS</w:t>
            </w:r>
          </w:p>
        </w:tc>
        <w:tc>
          <w:tcPr>
            <w:tcW w:w="5086" w:type="dxa"/>
            <w:vAlign w:val="top"/>
          </w:tcPr>
          <w:p w14:paraId="695A7BCD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Sachverständigengebühren (HV/TV 2060/0400)</w:t>
            </w:r>
          </w:p>
        </w:tc>
      </w:tr>
      <w:tr w:rsidR="004677E2" w14:paraId="1CE6C987" w14:textId="77777777" w:rsidTr="004538F0">
        <w:tc>
          <w:tcPr>
            <w:tcW w:w="1970" w:type="dxa"/>
            <w:vAlign w:val="top"/>
          </w:tcPr>
          <w:p w14:paraId="3D49D686" w14:textId="7B6DF773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CAREQSUMG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4B7BAC1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CAREQSUMG</w:t>
            </w:r>
          </w:p>
        </w:tc>
        <w:tc>
          <w:tcPr>
            <w:tcW w:w="5086" w:type="dxa"/>
            <w:vAlign w:val="top"/>
          </w:tcPr>
          <w:p w14:paraId="2784636B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Summe der Anordnungspositionen Gemeinde-gebühren (andere HV/TV als 2060/0200, 2060/0400)</w:t>
            </w:r>
          </w:p>
        </w:tc>
      </w:tr>
      <w:tr w:rsidR="004677E2" w14:paraId="246E8E95" w14:textId="77777777" w:rsidTr="004538F0">
        <w:tc>
          <w:tcPr>
            <w:tcW w:w="1970" w:type="dxa"/>
            <w:vAlign w:val="top"/>
          </w:tcPr>
          <w:p w14:paraId="5CCE08B9" w14:textId="62DAAA9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CAREQSUMOB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«CAREQSUMOB»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6731826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CAREQSUMOB</w:t>
            </w:r>
          </w:p>
        </w:tc>
        <w:tc>
          <w:tcPr>
            <w:tcW w:w="5086" w:type="dxa"/>
            <w:vAlign w:val="top"/>
          </w:tcPr>
          <w:p w14:paraId="7164005B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Summe der Anordnungspositionen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ohne </w:t>
            </w: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Bundesgebühren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(andere HV/TV als 2060/0200)</w:t>
            </w:r>
          </w:p>
        </w:tc>
      </w:tr>
      <w:tr w:rsidR="004677E2" w14:paraId="121BABC3" w14:textId="77777777" w:rsidTr="004538F0">
        <w:tc>
          <w:tcPr>
            <w:tcW w:w="1970" w:type="dxa"/>
            <w:vAlign w:val="top"/>
          </w:tcPr>
          <w:p w14:paraId="4060B6C8" w14:textId="20DC87FA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50E987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TABKOSTEN1</w:t>
            </w:r>
          </w:p>
        </w:tc>
        <w:tc>
          <w:tcPr>
            <w:tcW w:w="5086" w:type="dxa"/>
            <w:vAlign w:val="top"/>
          </w:tcPr>
          <w:p w14:paraId="101BB5D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1792E65C" w14:textId="77777777" w:rsidTr="004538F0">
        <w:tc>
          <w:tcPr>
            <w:tcW w:w="1970" w:type="dxa"/>
            <w:vAlign w:val="top"/>
          </w:tcPr>
          <w:p w14:paraId="4A990339" w14:textId="32235176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B1D8210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TABKOSTEN2</w:t>
            </w:r>
          </w:p>
        </w:tc>
        <w:tc>
          <w:tcPr>
            <w:tcW w:w="5086" w:type="dxa"/>
            <w:vAlign w:val="top"/>
          </w:tcPr>
          <w:p w14:paraId="6613904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alle Positionen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</w:tc>
      </w:tr>
      <w:tr w:rsidR="004677E2" w14:paraId="277ED4DF" w14:textId="77777777" w:rsidTr="004538F0">
        <w:tc>
          <w:tcPr>
            <w:tcW w:w="1970" w:type="dxa"/>
            <w:vAlign w:val="top"/>
          </w:tcPr>
          <w:p w14:paraId="799C26D8" w14:textId="7DE926E2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68B1AFC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TABKOSTENB1</w:t>
            </w:r>
          </w:p>
        </w:tc>
        <w:tc>
          <w:tcPr>
            <w:tcW w:w="5086" w:type="dxa"/>
            <w:vAlign w:val="top"/>
          </w:tcPr>
          <w:p w14:paraId="519732C0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3082DDA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14:paraId="158F918A" w14:textId="77777777" w:rsidTr="004538F0">
        <w:tc>
          <w:tcPr>
            <w:tcW w:w="1970" w:type="dxa"/>
            <w:vAlign w:val="top"/>
          </w:tcPr>
          <w:p w14:paraId="47B92A21" w14:textId="6CF93C6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59219E5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TABKOSTENB2</w:t>
            </w:r>
          </w:p>
        </w:tc>
        <w:tc>
          <w:tcPr>
            <w:tcW w:w="5086" w:type="dxa"/>
            <w:vAlign w:val="top"/>
          </w:tcPr>
          <w:p w14:paraId="70F81ADD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</w:p>
          <w:p w14:paraId="792B84B8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(Positionen mit HV/TV 2060/0200)</w:t>
            </w:r>
          </w:p>
        </w:tc>
      </w:tr>
      <w:tr w:rsidR="004677E2" w:rsidRPr="00254698" w14:paraId="24997B5C" w14:textId="77777777" w:rsidTr="004538F0">
        <w:tc>
          <w:tcPr>
            <w:tcW w:w="1970" w:type="dxa"/>
            <w:vAlign w:val="top"/>
          </w:tcPr>
          <w:p w14:paraId="3FCF1700" w14:textId="733289F3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TABKOSTENOB1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«TABKOSTENOB1»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06B239DD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TABKOSTENOB1</w:t>
            </w:r>
          </w:p>
        </w:tc>
        <w:tc>
          <w:tcPr>
            <w:tcW w:w="5086" w:type="dxa"/>
            <w:vAlign w:val="top"/>
          </w:tcPr>
          <w:p w14:paraId="7E62851C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ohne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C4A2B98" w14:textId="77777777" w:rsidTr="004538F0">
        <w:tc>
          <w:tcPr>
            <w:tcW w:w="1970" w:type="dxa"/>
            <w:vAlign w:val="top"/>
          </w:tcPr>
          <w:p w14:paraId="2F1E3963" w14:textId="601038A5" w:rsidR="004677E2" w:rsidRPr="00CE0DF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TABKOSTENOB2 \* Upper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«TABKOSTENOB2»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358C50F3" w14:textId="77777777" w:rsidR="004677E2" w:rsidRPr="00CE0DF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TABKOSTENOB2</w:t>
            </w:r>
          </w:p>
        </w:tc>
        <w:tc>
          <w:tcPr>
            <w:tcW w:w="5086" w:type="dxa"/>
            <w:vAlign w:val="top"/>
          </w:tcPr>
          <w:p w14:paraId="630A46C7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ohne Bundesgebühren mit </w:t>
            </w:r>
            <w:proofErr w:type="spellStart"/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2060/0200)</w:t>
            </w:r>
          </w:p>
        </w:tc>
      </w:tr>
      <w:tr w:rsidR="004677E2" w14:paraId="16FB576F" w14:textId="77777777" w:rsidTr="004538F0">
        <w:tc>
          <w:tcPr>
            <w:tcW w:w="1970" w:type="dxa"/>
            <w:vAlign w:val="top"/>
          </w:tcPr>
          <w:p w14:paraId="64771DE3" w14:textId="1EE38D46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28C18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TABKOSTENS1</w:t>
            </w:r>
          </w:p>
        </w:tc>
        <w:tc>
          <w:tcPr>
            <w:tcW w:w="5086" w:type="dxa"/>
            <w:vAlign w:val="top"/>
          </w:tcPr>
          <w:p w14:paraId="6A854D82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1F110AB4" w14:textId="77777777" w:rsidTr="004538F0">
        <w:tc>
          <w:tcPr>
            <w:tcW w:w="1970" w:type="dxa"/>
            <w:vAlign w:val="top"/>
          </w:tcPr>
          <w:p w14:paraId="435603AF" w14:textId="51C8F2CB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TABKOSTENS2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«TABKOSTENS2»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5D8198E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TABKOSTENS2</w:t>
            </w:r>
          </w:p>
        </w:tc>
        <w:tc>
          <w:tcPr>
            <w:tcW w:w="5086" w:type="dxa"/>
            <w:vAlign w:val="top"/>
          </w:tcPr>
          <w:p w14:paraId="5E59334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Sachverständigengebühren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(Positionen mit HV/TV 2060/0400)</w:t>
            </w:r>
          </w:p>
        </w:tc>
      </w:tr>
      <w:tr w:rsidR="004677E2" w14:paraId="04402997" w14:textId="77777777" w:rsidTr="004538F0">
        <w:tc>
          <w:tcPr>
            <w:tcW w:w="1970" w:type="dxa"/>
            <w:vAlign w:val="top"/>
          </w:tcPr>
          <w:p w14:paraId="6BD4620C" w14:textId="068B1B98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TABKOSTENG1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C24B36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TABKOSTENG1</w:t>
            </w:r>
          </w:p>
        </w:tc>
        <w:tc>
          <w:tcPr>
            <w:tcW w:w="5086" w:type="dxa"/>
            <w:vAlign w:val="top"/>
          </w:tcPr>
          <w:p w14:paraId="31CC4357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ohne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542A99BF" w14:textId="77777777" w:rsidTr="004538F0">
        <w:tc>
          <w:tcPr>
            <w:tcW w:w="1970" w:type="dxa"/>
            <w:vAlign w:val="top"/>
          </w:tcPr>
          <w:p w14:paraId="2C883630" w14:textId="0FD6B54C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TABKOSTENG2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«TABKOSTENG2»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09388FD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TABKOSTENG2</w:t>
            </w:r>
          </w:p>
        </w:tc>
        <w:tc>
          <w:tcPr>
            <w:tcW w:w="5086" w:type="dxa"/>
            <w:vAlign w:val="top"/>
          </w:tcPr>
          <w:p w14:paraId="36FAF23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Kostenblock Gemeindegebühren mit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MWSt.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(Pos. mit anderen HV/TV als 2060/0200, 2060/0400)</w:t>
            </w:r>
          </w:p>
        </w:tc>
      </w:tr>
      <w:tr w:rsidR="004677E2" w14:paraId="7A57B818" w14:textId="77777777" w:rsidTr="004538F0">
        <w:tc>
          <w:tcPr>
            <w:tcW w:w="1970" w:type="dxa"/>
            <w:vAlign w:val="top"/>
          </w:tcPr>
          <w:p w14:paraId="01590610" w14:textId="67A12DD4" w:rsidR="004677E2" w:rsidRPr="00BA3648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TABBANK \* Upper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«TABBANK»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4A46D7" w14:textId="77777777" w:rsidR="004677E2" w:rsidRPr="00555162" w:rsidRDefault="004677E2" w:rsidP="004538F0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TABBANK</w:t>
            </w:r>
          </w:p>
        </w:tc>
        <w:tc>
          <w:tcPr>
            <w:tcW w:w="5086" w:type="dxa"/>
            <w:vAlign w:val="top"/>
          </w:tcPr>
          <w:p w14:paraId="6F8C7454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der Bankdaten</w:t>
            </w:r>
          </w:p>
        </w:tc>
      </w:tr>
    </w:tbl>
    <w:p w14:paraId="73F63B77" w14:textId="56BEEC28" w:rsidR="004677E2" w:rsidRDefault="004677E2" w:rsidP="004677E2">
      <w:pPr>
        <w:pStyle w:val="berschrift2"/>
      </w:pPr>
      <w:bookmarkStart w:id="9" w:name="_Toc183065045"/>
      <w:r>
        <w:lastRenderedPageBreak/>
        <w:t>Attribute zu Arbeitsdokumenten</w:t>
      </w:r>
      <w:bookmarkEnd w:id="9"/>
    </w:p>
    <w:p w14:paraId="49F84066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 Daten dieser Formularfelder sind in den Attributen des jeweiligen Arbeitsdokuments gespeichert.</w:t>
      </w:r>
    </w:p>
    <w:p w14:paraId="247A5773" w14:textId="0479A694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268"/>
        <w:gridCol w:w="2959"/>
      </w:tblGrid>
      <w:tr w:rsidR="004677E2" w14:paraId="6985AA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0BDF34EC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0CFDF10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0513F189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59" w:type="dxa"/>
          </w:tcPr>
          <w:p w14:paraId="6925C86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677E2" w14:paraId="561E2694" w14:textId="77777777" w:rsidTr="004538F0">
        <w:tc>
          <w:tcPr>
            <w:tcW w:w="1828" w:type="dxa"/>
            <w:vAlign w:val="top"/>
          </w:tcPr>
          <w:p w14:paraId="47E31D1F" w14:textId="65183E43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DOKNUMMER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«DOKNUMMER»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0FD3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DOKNUMMER</w:t>
            </w:r>
          </w:p>
        </w:tc>
        <w:tc>
          <w:tcPr>
            <w:tcW w:w="2268" w:type="dxa"/>
            <w:vAlign w:val="top"/>
          </w:tcPr>
          <w:p w14:paraId="485FD1DF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des Dokuments</w:t>
            </w:r>
          </w:p>
        </w:tc>
        <w:tc>
          <w:tcPr>
            <w:tcW w:w="2959" w:type="dxa"/>
            <w:vAlign w:val="top"/>
          </w:tcPr>
          <w:p w14:paraId="1F03213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Dokumentnummer</w:t>
            </w:r>
          </w:p>
        </w:tc>
      </w:tr>
      <w:tr w:rsidR="004677E2" w14:paraId="2DE7643F" w14:textId="77777777" w:rsidTr="004538F0">
        <w:tc>
          <w:tcPr>
            <w:tcW w:w="1828" w:type="dxa"/>
            <w:vAlign w:val="top"/>
          </w:tcPr>
          <w:p w14:paraId="5DBACF4F" w14:textId="71CFA936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DOKBETREFF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«DOKBETREFF»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2AFF7D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DOKBETREFF</w:t>
            </w:r>
          </w:p>
        </w:tc>
        <w:tc>
          <w:tcPr>
            <w:tcW w:w="2268" w:type="dxa"/>
            <w:vAlign w:val="top"/>
          </w:tcPr>
          <w:p w14:paraId="13C3F3C3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 (Bezeichnung) des Dokuments</w:t>
            </w:r>
          </w:p>
        </w:tc>
        <w:tc>
          <w:tcPr>
            <w:tcW w:w="2959" w:type="dxa"/>
            <w:vAlign w:val="top"/>
          </w:tcPr>
          <w:p w14:paraId="5F6B2E98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Betreff</w:t>
            </w:r>
          </w:p>
        </w:tc>
      </w:tr>
      <w:tr w:rsidR="004677E2" w14:paraId="01F6916E" w14:textId="77777777" w:rsidTr="004538F0">
        <w:tc>
          <w:tcPr>
            <w:tcW w:w="1828" w:type="dxa"/>
            <w:vAlign w:val="top"/>
          </w:tcPr>
          <w:p w14:paraId="20FD955D" w14:textId="6963BA6A" w:rsidR="004677E2" w:rsidRPr="00F640BD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57C769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DOKDATUM</w:t>
            </w:r>
          </w:p>
        </w:tc>
        <w:tc>
          <w:tcPr>
            <w:tcW w:w="2268" w:type="dxa"/>
            <w:vAlign w:val="top"/>
          </w:tcPr>
          <w:p w14:paraId="3189CA95" w14:textId="77777777" w:rsidR="004677E2" w:rsidRPr="00E44FA6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Dokuments</w:t>
            </w:r>
          </w:p>
        </w:tc>
        <w:tc>
          <w:tcPr>
            <w:tcW w:w="2959" w:type="dxa"/>
            <w:vAlign w:val="top"/>
          </w:tcPr>
          <w:p w14:paraId="0E2D7BE4" w14:textId="77777777" w:rsidR="004677E2" w:rsidRPr="00F640BD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Dokumentdatum</w:t>
            </w:r>
          </w:p>
        </w:tc>
      </w:tr>
      <w:tr w:rsidR="004677E2" w14:paraId="5215D465" w14:textId="77777777" w:rsidTr="004538F0">
        <w:tc>
          <w:tcPr>
            <w:tcW w:w="1828" w:type="dxa"/>
            <w:vAlign w:val="top"/>
          </w:tcPr>
          <w:p w14:paraId="6B35D3E4" w14:textId="66FCA75D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DOKFGZ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«DOKFGZ»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B0ED51C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DOKFGZ</w:t>
            </w:r>
          </w:p>
        </w:tc>
        <w:tc>
          <w:tcPr>
            <w:tcW w:w="2268" w:type="dxa"/>
            <w:vAlign w:val="top"/>
          </w:tcPr>
          <w:p w14:paraId="5312405A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Fremdes GZ des Dokuments</w:t>
            </w:r>
          </w:p>
        </w:tc>
        <w:tc>
          <w:tcPr>
            <w:tcW w:w="2959" w:type="dxa"/>
            <w:vAlign w:val="top"/>
          </w:tcPr>
          <w:p w14:paraId="7E3BAAD6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Fremdes Geschäftszeichen</w:t>
            </w:r>
          </w:p>
        </w:tc>
      </w:tr>
      <w:tr w:rsidR="004677E2" w14:paraId="1CB94CDB" w14:textId="77777777" w:rsidTr="004538F0">
        <w:tc>
          <w:tcPr>
            <w:tcW w:w="1828" w:type="dxa"/>
            <w:vAlign w:val="top"/>
          </w:tcPr>
          <w:p w14:paraId="2A81FBE3" w14:textId="27F26971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DOKBEZUG </w:instrTex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«DOKBEZUG»</w:t>
            </w: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7A8FB18" w14:textId="77777777" w:rsidR="004677E2" w:rsidRPr="008C2143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C2143">
              <w:rPr>
                <w:rFonts w:ascii="Arial" w:eastAsia="Times New Roman" w:hAnsi="Arial" w:cs="Arial"/>
                <w:szCs w:val="20"/>
                <w:lang w:eastAsia="de-DE"/>
              </w:rPr>
              <w:t>DOKBEZUG</w:t>
            </w:r>
          </w:p>
        </w:tc>
        <w:tc>
          <w:tcPr>
            <w:tcW w:w="2268" w:type="dxa"/>
            <w:vAlign w:val="top"/>
          </w:tcPr>
          <w:p w14:paraId="08B5BA70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Bezug des Dokuments</w:t>
            </w:r>
          </w:p>
        </w:tc>
        <w:tc>
          <w:tcPr>
            <w:tcW w:w="2959" w:type="dxa"/>
            <w:vAlign w:val="top"/>
          </w:tcPr>
          <w:p w14:paraId="3EBE11AF" w14:textId="77777777" w:rsidR="004677E2" w:rsidRPr="00D53DE2" w:rsidRDefault="004677E2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D53DE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Attribute Arbeitsdokument, Feld Bezug</w:t>
            </w:r>
          </w:p>
        </w:tc>
      </w:tr>
    </w:tbl>
    <w:p w14:paraId="2408ACE7" w14:textId="32A98FBD" w:rsidR="004677E2" w:rsidRDefault="004677E2" w:rsidP="004677E2">
      <w:pPr>
        <w:pStyle w:val="berschrift2"/>
      </w:pPr>
      <w:bookmarkStart w:id="10" w:name="_Toc183065047"/>
      <w:r>
        <w:t>Daten eines einzelnen Beteiligten</w:t>
      </w:r>
      <w:bookmarkEnd w:id="10"/>
    </w:p>
    <w:p w14:paraId="2F15DBDE" w14:textId="77777777" w:rsidR="004677E2" w:rsidRDefault="004677E2" w:rsidP="004677E2">
      <w:pPr>
        <w:rPr>
          <w:lang w:val="de-AT"/>
        </w:rPr>
      </w:pPr>
      <w:r>
        <w:rPr>
          <w:lang w:val="de-AT"/>
        </w:rPr>
        <w:t>Diese Daten werden von jenem Beteiligten übernommen, der im Reiter Beteiligte an oberster Stelle gespeichert ist.</w:t>
      </w:r>
    </w:p>
    <w:p w14:paraId="0F6823BD" w14:textId="30866678" w:rsidR="004677E2" w:rsidRDefault="004677E2" w:rsidP="004677E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2"/>
        <w:gridCol w:w="2126"/>
        <w:gridCol w:w="4802"/>
      </w:tblGrid>
      <w:tr w:rsidR="004677E2" w14:paraId="3C52CFC3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58A71E74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6" w:type="dxa"/>
          </w:tcPr>
          <w:p w14:paraId="1E48237B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4802" w:type="dxa"/>
          </w:tcPr>
          <w:p w14:paraId="5085E945" w14:textId="77777777" w:rsidR="004677E2" w:rsidRDefault="004677E2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</w:tr>
      <w:tr w:rsidR="004677E2" w14:paraId="05804CDA" w14:textId="77777777" w:rsidTr="004538F0">
        <w:tc>
          <w:tcPr>
            <w:tcW w:w="2112" w:type="dxa"/>
          </w:tcPr>
          <w:p w14:paraId="4FF9418F" w14:textId="49B2E0DF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 </w:instrTex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«BETANREDE»</w:t>
            </w:r>
            <w:r w:rsidRPr="00CE0DF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2854DCFF" w14:textId="77777777" w:rsidR="004677E2" w:rsidRPr="00CE0DF2" w:rsidRDefault="004677E2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BETANREDE</w:t>
            </w:r>
          </w:p>
        </w:tc>
        <w:tc>
          <w:tcPr>
            <w:tcW w:w="4802" w:type="dxa"/>
          </w:tcPr>
          <w:p w14:paraId="5AAEF881" w14:textId="77777777" w:rsidR="004677E2" w:rsidRPr="00CE0DF2" w:rsidRDefault="004677E2" w:rsidP="004538F0">
            <w:pPr>
              <w:rPr>
                <w:lang w:val="de-AT"/>
              </w:rPr>
            </w:pPr>
            <w:r w:rsidRPr="00CE0DF2">
              <w:rPr>
                <w:rFonts w:ascii="Arial" w:eastAsia="Times New Roman" w:hAnsi="Arial" w:cs="Arial"/>
                <w:szCs w:val="20"/>
                <w:lang w:eastAsia="de-DE"/>
              </w:rPr>
              <w:t>Anrede des Beteiligten</w:t>
            </w:r>
          </w:p>
        </w:tc>
      </w:tr>
      <w:tr w:rsidR="004007E8" w14:paraId="06767296" w14:textId="77777777" w:rsidTr="004538F0">
        <w:tc>
          <w:tcPr>
            <w:tcW w:w="2112" w:type="dxa"/>
          </w:tcPr>
          <w:p w14:paraId="07B5E315" w14:textId="55525292" w:rsidR="004007E8" w:rsidRPr="00CE0DF2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BETANREDE1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«BETANREDE1»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</w:tcPr>
          <w:p w14:paraId="67D53FFE" w14:textId="52368819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BETANREDE1</w:t>
            </w:r>
          </w:p>
        </w:tc>
        <w:tc>
          <w:tcPr>
            <w:tcW w:w="4802" w:type="dxa"/>
          </w:tcPr>
          <w:p w14:paraId="7B04E948" w14:textId="111017DA" w:rsidR="004007E8" w:rsidRPr="00CE0DF2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weiblich „e Frau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bei           männlich „er Herr ; bei Organisation "e“</w:t>
            </w:r>
          </w:p>
        </w:tc>
      </w:tr>
      <w:tr w:rsidR="004007E8" w14:paraId="6A85700E" w14:textId="77777777" w:rsidTr="004538F0">
        <w:tc>
          <w:tcPr>
            <w:tcW w:w="2112" w:type="dxa"/>
            <w:vAlign w:val="top"/>
          </w:tcPr>
          <w:p w14:paraId="2610EE76" w14:textId="206A8683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298DF3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BETNAME</w:t>
            </w:r>
          </w:p>
        </w:tc>
        <w:tc>
          <w:tcPr>
            <w:tcW w:w="4802" w:type="dxa"/>
            <w:vAlign w:val="top"/>
          </w:tcPr>
          <w:p w14:paraId="6DB8EDB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(Name) des Beteiligten</w:t>
            </w:r>
          </w:p>
        </w:tc>
      </w:tr>
      <w:tr w:rsidR="004007E8" w14:paraId="6B8DCBE8" w14:textId="77777777" w:rsidTr="004538F0">
        <w:tc>
          <w:tcPr>
            <w:tcW w:w="2112" w:type="dxa"/>
            <w:vAlign w:val="top"/>
          </w:tcPr>
          <w:p w14:paraId="6AF00A14" w14:textId="0A7D8D4B" w:rsidR="004007E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BETNAME1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«BETNAME1»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5BF88E5" w14:textId="0DA21CFD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BETNAME1</w:t>
            </w:r>
          </w:p>
        </w:tc>
        <w:tc>
          <w:tcPr>
            <w:tcW w:w="4802" w:type="dxa"/>
            <w:vAlign w:val="top"/>
          </w:tcPr>
          <w:p w14:paraId="1F3EC5DE" w14:textId="7777777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Erweiterung: bei nat. Person „Nachname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“ ;</w:t>
            </w:r>
            <w:proofErr w:type="gramEnd"/>
          </w:p>
          <w:p w14:paraId="6FF3804C" w14:textId="463992B7" w:rsidR="004007E8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bei Organisation „gesamter Name“ </w:t>
            </w:r>
          </w:p>
        </w:tc>
      </w:tr>
      <w:tr w:rsidR="004007E8" w14:paraId="5E42B5FD" w14:textId="77777777" w:rsidTr="004538F0">
        <w:tc>
          <w:tcPr>
            <w:tcW w:w="2112" w:type="dxa"/>
            <w:vAlign w:val="top"/>
          </w:tcPr>
          <w:p w14:paraId="1C28C7CB" w14:textId="1C020EF8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BETGPNR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«BETGPNR»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63857024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BETGPNR</w:t>
            </w:r>
          </w:p>
        </w:tc>
        <w:tc>
          <w:tcPr>
            <w:tcW w:w="4802" w:type="dxa"/>
            <w:vAlign w:val="top"/>
          </w:tcPr>
          <w:p w14:paraId="112BF42A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Beteiligten</w:t>
            </w:r>
          </w:p>
        </w:tc>
      </w:tr>
      <w:tr w:rsidR="004007E8" w14:paraId="612D0403" w14:textId="77777777" w:rsidTr="004538F0">
        <w:tc>
          <w:tcPr>
            <w:tcW w:w="2112" w:type="dxa"/>
            <w:vAlign w:val="top"/>
          </w:tcPr>
          <w:p w14:paraId="404C96BB" w14:textId="04DEA722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BETADRBLK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«BETADRBLK»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553F6C62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BETADRBLK</w:t>
            </w:r>
          </w:p>
        </w:tc>
        <w:tc>
          <w:tcPr>
            <w:tcW w:w="4802" w:type="dxa"/>
            <w:vAlign w:val="top"/>
          </w:tcPr>
          <w:p w14:paraId="7D2DCD61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Adressblock des Beteiligten</w:t>
            </w:r>
          </w:p>
        </w:tc>
      </w:tr>
      <w:tr w:rsidR="004007E8" w14:paraId="3BE06EC7" w14:textId="77777777" w:rsidTr="004538F0">
        <w:tc>
          <w:tcPr>
            <w:tcW w:w="2112" w:type="dxa"/>
            <w:vAlign w:val="top"/>
          </w:tcPr>
          <w:p w14:paraId="16FFD802" w14:textId="3876657D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BETSTN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«BETSTN»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00E944C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BETSTN</w:t>
            </w:r>
          </w:p>
        </w:tc>
        <w:tc>
          <w:tcPr>
            <w:tcW w:w="4802" w:type="dxa"/>
            <w:vAlign w:val="top"/>
          </w:tcPr>
          <w:p w14:paraId="7A5C2410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Steuernummer des Beteiligten</w:t>
            </w:r>
          </w:p>
        </w:tc>
      </w:tr>
      <w:tr w:rsidR="004007E8" w14:paraId="173DA6D2" w14:textId="77777777" w:rsidTr="004538F0">
        <w:tc>
          <w:tcPr>
            <w:tcW w:w="2112" w:type="dxa"/>
            <w:vAlign w:val="top"/>
          </w:tcPr>
          <w:p w14:paraId="2C06909A" w14:textId="0B03E84E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BETIBAN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«BETIBAN»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12E6224A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BETIBAN</w:t>
            </w:r>
          </w:p>
        </w:tc>
        <w:tc>
          <w:tcPr>
            <w:tcW w:w="4802" w:type="dxa"/>
            <w:vAlign w:val="top"/>
          </w:tcPr>
          <w:p w14:paraId="21BE292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IBAN des Beteiligten</w:t>
            </w:r>
          </w:p>
        </w:tc>
      </w:tr>
      <w:tr w:rsidR="004007E8" w14:paraId="692FE830" w14:textId="77777777" w:rsidTr="004538F0">
        <w:tc>
          <w:tcPr>
            <w:tcW w:w="2112" w:type="dxa"/>
            <w:vAlign w:val="top"/>
          </w:tcPr>
          <w:p w14:paraId="33357E1D" w14:textId="0ADFDDFF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BETBIC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«BETBIC»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2633DE60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BETBIC</w:t>
            </w:r>
          </w:p>
        </w:tc>
        <w:tc>
          <w:tcPr>
            <w:tcW w:w="4802" w:type="dxa"/>
            <w:vAlign w:val="top"/>
          </w:tcPr>
          <w:p w14:paraId="2EE6D96D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BIC des Beteiligten</w:t>
            </w:r>
          </w:p>
        </w:tc>
      </w:tr>
      <w:tr w:rsidR="004007E8" w14:paraId="5573D419" w14:textId="77777777" w:rsidTr="004538F0">
        <w:tc>
          <w:tcPr>
            <w:tcW w:w="2112" w:type="dxa"/>
            <w:vAlign w:val="top"/>
          </w:tcPr>
          <w:p w14:paraId="6DEB5F1D" w14:textId="26C9D0A9" w:rsidR="004007E8" w:rsidRPr="00BA3648" w:rsidRDefault="004007E8" w:rsidP="004007E8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BETBANKNAME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«BETBANKNAME»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6" w:type="dxa"/>
            <w:vAlign w:val="top"/>
          </w:tcPr>
          <w:p w14:paraId="79ACC807" w14:textId="77777777" w:rsidR="004007E8" w:rsidRPr="00555162" w:rsidRDefault="004007E8" w:rsidP="004007E8">
            <w:pPr>
              <w:jc w:val="both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55162">
              <w:rPr>
                <w:rFonts w:ascii="Arial" w:eastAsia="Times New Roman" w:hAnsi="Arial" w:cs="Arial"/>
                <w:szCs w:val="20"/>
                <w:lang w:eastAsia="de-DE"/>
              </w:rPr>
              <w:t>BETBANKNAME</w:t>
            </w:r>
          </w:p>
        </w:tc>
        <w:tc>
          <w:tcPr>
            <w:tcW w:w="4802" w:type="dxa"/>
            <w:vAlign w:val="top"/>
          </w:tcPr>
          <w:p w14:paraId="7482B558" w14:textId="77777777" w:rsidR="004007E8" w:rsidRPr="00E44FA6" w:rsidRDefault="004007E8" w:rsidP="004007E8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Name der Bank des Beteiligten</w:t>
            </w:r>
          </w:p>
        </w:tc>
      </w:tr>
    </w:tbl>
    <w:p w14:paraId="4FF64B12" w14:textId="442EFDA1" w:rsidR="00A805BB" w:rsidRDefault="00A805BB" w:rsidP="004677E2"/>
    <w:p w14:paraId="59C4DBAF" w14:textId="77777777" w:rsidR="00A805BB" w:rsidRDefault="00A805BB">
      <w:pPr>
        <w:spacing w:after="160"/>
      </w:pPr>
      <w:r>
        <w:br w:type="page"/>
      </w:r>
    </w:p>
    <w:p w14:paraId="3F4138DB" w14:textId="761A35FB" w:rsidR="004677E2" w:rsidRDefault="007B3188" w:rsidP="007B3188">
      <w:pPr>
        <w:pStyle w:val="berschrift1"/>
      </w:pPr>
      <w:bookmarkStart w:id="11" w:name="_Toc183065048"/>
      <w:proofErr w:type="spellStart"/>
      <w:r>
        <w:lastRenderedPageBreak/>
        <w:t>Fallart</w:t>
      </w:r>
      <w:proofErr w:type="spellEnd"/>
      <w:r>
        <w:t xml:space="preserve"> „Allgemeiner Akt“</w:t>
      </w:r>
      <w:bookmarkEnd w:id="11"/>
    </w:p>
    <w:p w14:paraId="1CA1433D" w14:textId="3E6A0930" w:rsidR="007B3188" w:rsidRDefault="007B3188" w:rsidP="007B3188">
      <w:pPr>
        <w:pStyle w:val="berschrift2"/>
      </w:pPr>
      <w:bookmarkStart w:id="12" w:name="_Toc183065049"/>
      <w:r>
        <w:t>Beteiligte</w:t>
      </w:r>
      <w:bookmarkEnd w:id="12"/>
    </w:p>
    <w:p w14:paraId="218316DE" w14:textId="77777777" w:rsidR="007B3188" w:rsidRDefault="007B3188" w:rsidP="007B3188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Beteiligte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6A8035A1" w14:textId="543572D4" w:rsidR="007B3188" w:rsidRDefault="007B3188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6"/>
        <w:gridCol w:w="2430"/>
        <w:gridCol w:w="2493"/>
      </w:tblGrid>
      <w:tr w:rsidR="00E217CC" w14:paraId="192D4306" w14:textId="77777777" w:rsidTr="0091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3A096E01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14:paraId="16CDFF32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5" w:type="dxa"/>
          </w:tcPr>
          <w:p w14:paraId="77C3EB0A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91" w:type="dxa"/>
          </w:tcPr>
          <w:p w14:paraId="321CE295" w14:textId="77777777" w:rsidR="00E217CC" w:rsidRDefault="00E217CC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91732F" w14:paraId="5E22D8BE" w14:textId="77777777" w:rsidTr="0091732F">
        <w:tc>
          <w:tcPr>
            <w:tcW w:w="1984" w:type="dxa"/>
            <w:vAlign w:val="top"/>
          </w:tcPr>
          <w:p w14:paraId="62A81418" w14:textId="3B870AE5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6517D5BA" w14:textId="46B9D3E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495" w:type="dxa"/>
            <w:vAlign w:val="top"/>
          </w:tcPr>
          <w:p w14:paraId="5E6F27D2" w14:textId="6203F1AE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591" w:type="dxa"/>
            <w:vAlign w:val="top"/>
          </w:tcPr>
          <w:p w14:paraId="695788AA" w14:textId="4C5B7E18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91732F" w14:paraId="0AF0FBA1" w14:textId="77777777" w:rsidTr="0091732F">
        <w:tc>
          <w:tcPr>
            <w:tcW w:w="1984" w:type="dxa"/>
            <w:vAlign w:val="top"/>
          </w:tcPr>
          <w:p w14:paraId="40367C09" w14:textId="6D014F69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70" w:type="dxa"/>
            <w:vAlign w:val="top"/>
          </w:tcPr>
          <w:p w14:paraId="054146AE" w14:textId="6650502D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495" w:type="dxa"/>
            <w:vAlign w:val="top"/>
          </w:tcPr>
          <w:p w14:paraId="344139C8" w14:textId="3220B0E1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591" w:type="dxa"/>
            <w:vAlign w:val="top"/>
          </w:tcPr>
          <w:p w14:paraId="45528CD1" w14:textId="2B2E7C1C" w:rsidR="0091732F" w:rsidRDefault="0091732F" w:rsidP="0091732F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bookmarkStart w:id="13" w:name="_Hlk75432380"/>
      <w:tr w:rsidR="0091732F" w14:paraId="139ADFAB" w14:textId="77777777" w:rsidTr="0091732F">
        <w:tc>
          <w:tcPr>
            <w:tcW w:w="1984" w:type="dxa"/>
            <w:vAlign w:val="top"/>
          </w:tcPr>
          <w:p w14:paraId="78710F4C" w14:textId="3C26ED03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bookmarkEnd w:id="13"/>
          </w:p>
        </w:tc>
        <w:tc>
          <w:tcPr>
            <w:tcW w:w="1970" w:type="dxa"/>
            <w:vAlign w:val="top"/>
          </w:tcPr>
          <w:p w14:paraId="2464D9D0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95" w:type="dxa"/>
            <w:vAlign w:val="top"/>
          </w:tcPr>
          <w:p w14:paraId="4C04B623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591" w:type="dxa"/>
            <w:vAlign w:val="top"/>
          </w:tcPr>
          <w:p w14:paraId="6BCC31AE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91732F" w14:paraId="6539C997" w14:textId="77777777" w:rsidTr="0091732F">
        <w:tc>
          <w:tcPr>
            <w:tcW w:w="1984" w:type="dxa"/>
            <w:vAlign w:val="top"/>
          </w:tcPr>
          <w:p w14:paraId="3783558C" w14:textId="3A7875D8" w:rsidR="0091732F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5BF11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495" w:type="dxa"/>
            <w:vAlign w:val="top"/>
          </w:tcPr>
          <w:p w14:paraId="742FB5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591" w:type="dxa"/>
            <w:vAlign w:val="top"/>
          </w:tcPr>
          <w:p w14:paraId="655411BF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91732F" w14:paraId="0A0B366F" w14:textId="77777777" w:rsidTr="0091732F">
        <w:tc>
          <w:tcPr>
            <w:tcW w:w="1984" w:type="dxa"/>
            <w:vAlign w:val="top"/>
          </w:tcPr>
          <w:p w14:paraId="74F793B3" w14:textId="7133A96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8EA1ECE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495" w:type="dxa"/>
            <w:vAlign w:val="top"/>
          </w:tcPr>
          <w:p w14:paraId="28ACAA84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591" w:type="dxa"/>
            <w:vAlign w:val="top"/>
          </w:tcPr>
          <w:p w14:paraId="03165017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91732F" w14:paraId="2B8A5EBF" w14:textId="77777777" w:rsidTr="0091732F">
        <w:tc>
          <w:tcPr>
            <w:tcW w:w="1984" w:type="dxa"/>
            <w:vAlign w:val="top"/>
          </w:tcPr>
          <w:p w14:paraId="6B33FD04" w14:textId="47BF701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7E783B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495" w:type="dxa"/>
            <w:vAlign w:val="top"/>
          </w:tcPr>
          <w:p w14:paraId="42D74ED1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591" w:type="dxa"/>
            <w:vAlign w:val="top"/>
          </w:tcPr>
          <w:p w14:paraId="58F78A8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91732F" w14:paraId="3F043059" w14:textId="77777777" w:rsidTr="0091732F">
        <w:tc>
          <w:tcPr>
            <w:tcW w:w="1984" w:type="dxa"/>
            <w:vAlign w:val="top"/>
          </w:tcPr>
          <w:p w14:paraId="766188F8" w14:textId="07E7CA85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6D08C2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495" w:type="dxa"/>
            <w:vAlign w:val="top"/>
          </w:tcPr>
          <w:p w14:paraId="599D89F6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591" w:type="dxa"/>
            <w:vAlign w:val="top"/>
          </w:tcPr>
          <w:p w14:paraId="0BC27B63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91732F" w14:paraId="5060F7B9" w14:textId="77777777" w:rsidTr="0091732F">
        <w:tc>
          <w:tcPr>
            <w:tcW w:w="1984" w:type="dxa"/>
            <w:vAlign w:val="top"/>
          </w:tcPr>
          <w:p w14:paraId="1EBFA6B1" w14:textId="55BA0A4F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96A9E68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495" w:type="dxa"/>
            <w:vAlign w:val="top"/>
          </w:tcPr>
          <w:p w14:paraId="4A4BC7E8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91" w:type="dxa"/>
            <w:vAlign w:val="top"/>
          </w:tcPr>
          <w:p w14:paraId="5840FE19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91732F" w14:paraId="77630763" w14:textId="77777777" w:rsidTr="0091732F">
        <w:tc>
          <w:tcPr>
            <w:tcW w:w="1984" w:type="dxa"/>
            <w:vAlign w:val="top"/>
          </w:tcPr>
          <w:p w14:paraId="330C4A9A" w14:textId="3C79546D" w:rsidR="0091732F" w:rsidRPr="00F640BD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996B9FA" w14:textId="77777777" w:rsidR="0091732F" w:rsidRPr="00E404F4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95" w:type="dxa"/>
            <w:vAlign w:val="top"/>
          </w:tcPr>
          <w:p w14:paraId="2669A954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91" w:type="dxa"/>
            <w:vAlign w:val="top"/>
          </w:tcPr>
          <w:p w14:paraId="3E91B895" w14:textId="77777777" w:rsidR="0091732F" w:rsidRPr="0068459B" w:rsidRDefault="0091732F" w:rsidP="0091732F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8459B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91732F" w14:paraId="05DDE307" w14:textId="77777777" w:rsidTr="0091732F">
        <w:tc>
          <w:tcPr>
            <w:tcW w:w="1984" w:type="dxa"/>
            <w:vAlign w:val="top"/>
          </w:tcPr>
          <w:p w14:paraId="2D1F6A4F" w14:textId="2DCA1EB2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93E3098" w14:textId="77777777" w:rsidR="0091732F" w:rsidRPr="00E404F4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MULTIVEBR</w:t>
            </w:r>
          </w:p>
        </w:tc>
        <w:tc>
          <w:tcPr>
            <w:tcW w:w="2495" w:type="dxa"/>
            <w:vAlign w:val="top"/>
          </w:tcPr>
          <w:p w14:paraId="51DAED2B" w14:textId="77777777" w:rsidR="0091732F" w:rsidRPr="00E44FA6" w:rsidRDefault="0091732F" w:rsidP="0091732F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Einbringer</w:t>
            </w:r>
          </w:p>
        </w:tc>
        <w:tc>
          <w:tcPr>
            <w:tcW w:w="2591" w:type="dxa"/>
            <w:vAlign w:val="top"/>
          </w:tcPr>
          <w:p w14:paraId="56C95C11" w14:textId="77777777" w:rsidR="0091732F" w:rsidRPr="00F640BD" w:rsidRDefault="0091732F" w:rsidP="0091732F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EBR</w:t>
            </w:r>
          </w:p>
        </w:tc>
      </w:tr>
    </w:tbl>
    <w:p w14:paraId="53148960" w14:textId="77777777" w:rsidR="007B3188" w:rsidRDefault="007B3188" w:rsidP="007B3188">
      <w:pPr>
        <w:rPr>
          <w:lang w:val="de-AT"/>
        </w:rPr>
      </w:pPr>
    </w:p>
    <w:p w14:paraId="1D3BF87F" w14:textId="1CA00040" w:rsidR="007B3188" w:rsidRDefault="00E217CC" w:rsidP="007B3188">
      <w:pPr>
        <w:rPr>
          <w:lang w:val="de-AT"/>
        </w:rPr>
      </w:pPr>
      <w:r>
        <w:rPr>
          <w:lang w:val="de-AT"/>
        </w:rPr>
        <w:t xml:space="preserve">Diese Formularfelder können um Zusätze erweitert werden, wodurch dann andere bzw. zusätzliche Informationen je Beteiligten ausgegeben werden. Die Zusätze können auch kombiniert werden. </w:t>
      </w:r>
      <w:proofErr w:type="spellStart"/>
      <w:r>
        <w:rPr>
          <w:lang w:val="de-AT"/>
        </w:rPr>
        <w:t>zB</w:t>
      </w:r>
      <w:proofErr w:type="spellEnd"/>
      <w:r>
        <w:rPr>
          <w:lang w:val="de-AT"/>
        </w:rPr>
        <w:t xml:space="preserve">. </w:t>
      </w:r>
      <w:r w:rsidRPr="00E217CC">
        <w:rPr>
          <w:b/>
          <w:i/>
          <w:lang w:val="de-AT"/>
        </w:rPr>
        <w:t>MULTIANRGEBJTEL</w:t>
      </w:r>
      <w:r>
        <w:rPr>
          <w:lang w:val="de-AT"/>
        </w:rPr>
        <w:t>. Dabei ist die Reihenfolge der Zusätze einzuhalten</w:t>
      </w:r>
    </w:p>
    <w:p w14:paraId="6EC03283" w14:textId="61ED48BE" w:rsidR="007B3188" w:rsidRDefault="00F60939" w:rsidP="00F60939">
      <w:pPr>
        <w:pStyle w:val="berschrift3"/>
        <w:rPr>
          <w:lang w:val="de-AT"/>
        </w:rPr>
      </w:pPr>
      <w:bookmarkStart w:id="14" w:name="_Toc183065050"/>
      <w:r>
        <w:rPr>
          <w:lang w:val="de-AT"/>
        </w:rPr>
        <w:t>Mögliche Zusätze</w:t>
      </w:r>
      <w:bookmarkEnd w:id="14"/>
    </w:p>
    <w:p w14:paraId="75EAFA6C" w14:textId="4DBDB679" w:rsidR="007B3188" w:rsidRDefault="00F60939" w:rsidP="007B3188">
      <w:pPr>
        <w:rPr>
          <w:lang w:val="de-AT"/>
        </w:rPr>
      </w:pPr>
      <w:r>
        <w:rPr>
          <w:lang w:val="de-AT"/>
        </w:rPr>
        <w:t>Folgende Zusätze sind möglich:</w:t>
      </w:r>
    </w:p>
    <w:p w14:paraId="66349D24" w14:textId="77777777" w:rsidR="00CB059D" w:rsidRDefault="00CB059D" w:rsidP="007B3188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60939" w14:paraId="15A72FAE" w14:textId="77777777" w:rsidTr="00F60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7CB019D0" w14:textId="32049B3E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ADB2F03" w14:textId="341DCA7A" w:rsidR="00F60939" w:rsidRDefault="00F60939" w:rsidP="007B318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60939" w14:paraId="729448AA" w14:textId="77777777" w:rsidTr="00F60939">
        <w:tc>
          <w:tcPr>
            <w:tcW w:w="1686" w:type="dxa"/>
          </w:tcPr>
          <w:p w14:paraId="49DCD26B" w14:textId="729E27F4" w:rsidR="00F60939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6C99F33A" w14:textId="77777777" w:rsidR="00CB059D" w:rsidRPr="00CB059D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statt des Namensfeldes wird das Adressfeld des Beteiligten ausgegeben.</w:t>
            </w:r>
          </w:p>
          <w:p w14:paraId="37813328" w14:textId="6914D74D" w:rsidR="00F60939" w:rsidRDefault="00CB059D" w:rsidP="00CB059D">
            <w:pPr>
              <w:rPr>
                <w:lang w:val="de-AT"/>
              </w:rPr>
            </w:pPr>
            <w:r w:rsidRPr="00CB059D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CB059D" w14:paraId="0E4B3509" w14:textId="77777777" w:rsidTr="00F60939">
        <w:tc>
          <w:tcPr>
            <w:tcW w:w="1686" w:type="dxa"/>
          </w:tcPr>
          <w:p w14:paraId="7E390A9D" w14:textId="00E24AF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6D591A19" w14:textId="63F6B3D4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das Geburtsjahr angedruckt, bzw. bei Organisationen eine Identifikationsnummer (UID-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 xml:space="preserve"> oder wenn diese nicht vorhanden ist: FBN oder ZVR-</w:t>
            </w:r>
            <w:proofErr w:type="spellStart"/>
            <w:r w:rsidRPr="00CB059D">
              <w:rPr>
                <w:lang w:val="de-AT"/>
              </w:rPr>
              <w:t>Nr</w:t>
            </w:r>
            <w:proofErr w:type="spellEnd"/>
            <w:r w:rsidRPr="00CB059D">
              <w:rPr>
                <w:lang w:val="de-AT"/>
              </w:rPr>
              <w:t>)</w:t>
            </w:r>
          </w:p>
        </w:tc>
      </w:tr>
      <w:tr w:rsidR="00CB059D" w14:paraId="62DD3F2F" w14:textId="77777777" w:rsidTr="00F60939">
        <w:tc>
          <w:tcPr>
            <w:tcW w:w="1686" w:type="dxa"/>
          </w:tcPr>
          <w:p w14:paraId="108224FC" w14:textId="14569704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6BD198BB" w14:textId="3229B980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B059D" w14:paraId="3EEB9E87" w14:textId="77777777" w:rsidTr="00F60939">
        <w:tc>
          <w:tcPr>
            <w:tcW w:w="1686" w:type="dxa"/>
          </w:tcPr>
          <w:p w14:paraId="45A24EBB" w14:textId="702D885E" w:rsidR="00CB059D" w:rsidRPr="00CB059D" w:rsidRDefault="00CB059D" w:rsidP="007B318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lastRenderedPageBreak/>
              <w:t>1</w:t>
            </w:r>
          </w:p>
        </w:tc>
        <w:tc>
          <w:tcPr>
            <w:tcW w:w="7354" w:type="dxa"/>
          </w:tcPr>
          <w:p w14:paraId="7EB3485A" w14:textId="533FE86F" w:rsidR="00CB059D" w:rsidRDefault="00CB059D" w:rsidP="007B318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74FA41F9" w14:textId="77777777" w:rsidR="00F60939" w:rsidRPr="007B3188" w:rsidRDefault="00F60939" w:rsidP="007B3188">
      <w:pPr>
        <w:rPr>
          <w:lang w:val="de-AT"/>
        </w:rPr>
      </w:pPr>
    </w:p>
    <w:p w14:paraId="16BEEC3C" w14:textId="77777777" w:rsidR="00F16397" w:rsidRDefault="00F16397" w:rsidP="00487A12">
      <w:pPr>
        <w:rPr>
          <w:lang w:val="de-AT"/>
        </w:rPr>
      </w:pPr>
      <w:r>
        <w:rPr>
          <w:lang w:val="de-AT"/>
        </w:rPr>
        <w:br w:type="page"/>
      </w:r>
    </w:p>
    <w:p w14:paraId="109CC478" w14:textId="4A72B98B" w:rsidR="005F5B35" w:rsidRDefault="00DB6DC7" w:rsidP="00DB6DC7">
      <w:pPr>
        <w:pStyle w:val="CUWichtig"/>
        <w:rPr>
          <w:lang w:val="de-AT"/>
        </w:rPr>
      </w:pPr>
      <w:r w:rsidRPr="00DB6DC7">
        <w:rPr>
          <w:b/>
          <w:lang w:val="de-AT"/>
        </w:rPr>
        <w:lastRenderedPageBreak/>
        <w:t>HINWEIS</w:t>
      </w:r>
      <w:r>
        <w:rPr>
          <w:lang w:val="de-AT"/>
        </w:rPr>
        <w:t xml:space="preserve">: </w:t>
      </w:r>
      <w:r w:rsidR="005F5B35">
        <w:rPr>
          <w:lang w:val="de-AT"/>
        </w:rPr>
        <w:t xml:space="preserve">Bei manchen Rollen weichen Formularfelder mit Erweiterungen </w:t>
      </w:r>
      <w:r w:rsidR="005F5B35">
        <w:rPr>
          <w:b/>
          <w:i/>
          <w:lang w:val="de-AT"/>
        </w:rPr>
        <w:t xml:space="preserve">GEBJ </w:t>
      </w:r>
      <w:r w:rsidR="005F5B35">
        <w:rPr>
          <w:lang w:val="de-AT"/>
        </w:rPr>
        <w:t xml:space="preserve">bzw. </w:t>
      </w:r>
      <w:r w:rsidR="005F5B35">
        <w:rPr>
          <w:b/>
          <w:i/>
          <w:lang w:val="de-AT"/>
        </w:rPr>
        <w:t xml:space="preserve">TEL </w:t>
      </w:r>
      <w:r w:rsidR="005F5B35">
        <w:rPr>
          <w:lang w:val="de-AT"/>
        </w:rPr>
        <w:t xml:space="preserve">leicht von der Regel ab (gekennzeichnet durch </w:t>
      </w:r>
      <w:r w:rsidR="005F5B35">
        <w:rPr>
          <w:i/>
          <w:lang w:val="de-AT"/>
        </w:rPr>
        <w:t>kursive Schrift</w:t>
      </w:r>
      <w:r w:rsidR="005F5B35">
        <w:rPr>
          <w:lang w:val="de-AT"/>
        </w:rPr>
        <w:t>):</w:t>
      </w:r>
    </w:p>
    <w:p w14:paraId="0CA1AE28" w14:textId="6EC4D7EE" w:rsidR="00CE2ADA" w:rsidRDefault="00CE2ADA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8"/>
        <w:gridCol w:w="2406"/>
        <w:gridCol w:w="1814"/>
        <w:gridCol w:w="2762"/>
      </w:tblGrid>
      <w:tr w:rsidR="005F5B35" w14:paraId="7AF5C6F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22D04FE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60" w:type="dxa"/>
          </w:tcPr>
          <w:p w14:paraId="2C968B6A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60" w:type="dxa"/>
          </w:tcPr>
          <w:p w14:paraId="266F3F52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60" w:type="dxa"/>
          </w:tcPr>
          <w:p w14:paraId="14DCF027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5F5B35" w14:paraId="4F6B9FD5" w14:textId="77777777" w:rsidTr="004538F0">
        <w:tc>
          <w:tcPr>
            <w:tcW w:w="2260" w:type="dxa"/>
            <w:vAlign w:val="top"/>
          </w:tcPr>
          <w:p w14:paraId="41DE8716" w14:textId="3396E0DC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0F127FE" w14:textId="1C0CF0C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E97FC51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77B75603" w14:textId="3954065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AF7C8C3" w14:textId="77777777" w:rsidTr="004538F0">
        <w:tc>
          <w:tcPr>
            <w:tcW w:w="2260" w:type="dxa"/>
            <w:vAlign w:val="top"/>
          </w:tcPr>
          <w:p w14:paraId="6EDF9A33" w14:textId="37CEF0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32B7EFB" w14:textId="03D51BD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6B31E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60" w:type="dxa"/>
            <w:vAlign w:val="top"/>
          </w:tcPr>
          <w:p w14:paraId="20AF951A" w14:textId="5B715FC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3AC1E3C8" w14:textId="77777777" w:rsidTr="004538F0">
        <w:tc>
          <w:tcPr>
            <w:tcW w:w="2260" w:type="dxa"/>
            <w:vAlign w:val="top"/>
          </w:tcPr>
          <w:p w14:paraId="5EDD8ACC" w14:textId="2ECE592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422A985" w14:textId="53F015D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0CE455B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34479F95" w14:textId="48FA3A3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2A202B24" w14:textId="77777777" w:rsidTr="004538F0">
        <w:tc>
          <w:tcPr>
            <w:tcW w:w="2260" w:type="dxa"/>
            <w:vAlign w:val="top"/>
          </w:tcPr>
          <w:p w14:paraId="3B4C4287" w14:textId="1915D82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7A10AD5" w14:textId="4734969D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8298CC1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60" w:type="dxa"/>
            <w:vAlign w:val="top"/>
          </w:tcPr>
          <w:p w14:paraId="6D09C039" w14:textId="652A8A3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44E471C0" w14:textId="77777777" w:rsidTr="004538F0">
        <w:tc>
          <w:tcPr>
            <w:tcW w:w="2260" w:type="dxa"/>
            <w:vAlign w:val="top"/>
          </w:tcPr>
          <w:p w14:paraId="2F23D53A" w14:textId="26690DA5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CB7E10C" w14:textId="67584F7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05414E13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355CD1AC" w14:textId="23EA039B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0B259147" w14:textId="77777777" w:rsidTr="004538F0">
        <w:tc>
          <w:tcPr>
            <w:tcW w:w="2260" w:type="dxa"/>
            <w:vAlign w:val="top"/>
          </w:tcPr>
          <w:p w14:paraId="0AECAA6B" w14:textId="5C69F5F0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4529247" w14:textId="35C6757E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EC28B9A" w14:textId="77777777" w:rsidR="005F5B35" w:rsidRPr="009D6B11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60" w:type="dxa"/>
            <w:vAlign w:val="top"/>
          </w:tcPr>
          <w:p w14:paraId="68727CAB" w14:textId="4CDAE6B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4FF189E" w14:textId="77777777" w:rsidTr="004538F0">
        <w:tc>
          <w:tcPr>
            <w:tcW w:w="2260" w:type="dxa"/>
            <w:vAlign w:val="top"/>
          </w:tcPr>
          <w:p w14:paraId="3B430C83" w14:textId="386D7E26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643CE84" w14:textId="32317999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2565806" w14:textId="77777777" w:rsidR="005F5B35" w:rsidRPr="000C2B5A" w:rsidRDefault="005F5B35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D6B11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60" w:type="dxa"/>
            <w:vAlign w:val="top"/>
          </w:tcPr>
          <w:p w14:paraId="057BAF42" w14:textId="16B6227A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5F5B35" w14:paraId="7ED2886C" w14:textId="77777777" w:rsidTr="004538F0">
        <w:tc>
          <w:tcPr>
            <w:tcW w:w="2260" w:type="dxa"/>
            <w:vAlign w:val="top"/>
          </w:tcPr>
          <w:p w14:paraId="79605497" w14:textId="47EBB6F3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F9A13F8" w14:textId="28E35BE8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4FD1FAE" w14:textId="77777777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MULTIVEBR</w:t>
            </w:r>
          </w:p>
        </w:tc>
        <w:tc>
          <w:tcPr>
            <w:tcW w:w="2260" w:type="dxa"/>
            <w:vAlign w:val="top"/>
          </w:tcPr>
          <w:p w14:paraId="0DB54987" w14:textId="5533ED94" w:rsidR="005F5B35" w:rsidRPr="00321824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MULTIVEBRGEBJTEL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«MULTIVEBRGEBJTEL»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409EB1C" w14:textId="499D901C" w:rsidR="00CE2ADA" w:rsidRDefault="005F5B35" w:rsidP="005F5B35">
      <w:pPr>
        <w:pStyle w:val="berschrift2"/>
      </w:pPr>
      <w:bookmarkStart w:id="15" w:name="_Toc183065051"/>
      <w:r>
        <w:t>Termine</w:t>
      </w:r>
      <w:bookmarkEnd w:id="15"/>
    </w:p>
    <w:p w14:paraId="06B0E06A" w14:textId="77777777" w:rsidR="005F5B35" w:rsidRDefault="005F5B35" w:rsidP="00487A12">
      <w:pPr>
        <w:rPr>
          <w:lang w:val="de-AT"/>
        </w:rPr>
      </w:pPr>
      <w:r>
        <w:rPr>
          <w:lang w:val="de-AT"/>
        </w:rPr>
        <w:t xml:space="preserve">Die Daten für diese Formularfelder werden im jeweiligen Akt im Reiter Termine durch den </w:t>
      </w:r>
      <w:proofErr w:type="spellStart"/>
      <w:r>
        <w:rPr>
          <w:lang w:val="de-AT"/>
        </w:rPr>
        <w:t>GeOrg</w:t>
      </w:r>
      <w:proofErr w:type="spellEnd"/>
      <w:r>
        <w:rPr>
          <w:lang w:val="de-AT"/>
        </w:rPr>
        <w:t xml:space="preserve"> Benutzer gepflegt.</w:t>
      </w:r>
    </w:p>
    <w:p w14:paraId="35798733" w14:textId="3CAE52F2" w:rsidR="00F16397" w:rsidRDefault="00F16397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5F5B35" w14:paraId="7651631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7B3CD80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8378CF5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62787D1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5923D96" w14:textId="77777777" w:rsidR="005F5B35" w:rsidRDefault="005F5B3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5F5B35" w14:paraId="07CDEF72" w14:textId="77777777" w:rsidTr="004538F0">
        <w:tc>
          <w:tcPr>
            <w:tcW w:w="1686" w:type="dxa"/>
            <w:vAlign w:val="top"/>
          </w:tcPr>
          <w:p w14:paraId="2B53E4D1" w14:textId="2188A266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C7DEFE1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16686F4B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14:paraId="3F8260F2" w14:textId="77777777" w:rsidR="005F5B35" w:rsidRPr="00512371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BESAEND</w:t>
            </w:r>
          </w:p>
        </w:tc>
      </w:tr>
      <w:tr w:rsidR="005F5B35" w14:paraId="56BE29D9" w14:textId="77777777" w:rsidTr="004538F0">
        <w:tc>
          <w:tcPr>
            <w:tcW w:w="1686" w:type="dxa"/>
            <w:vAlign w:val="top"/>
          </w:tcPr>
          <w:p w14:paraId="02679F7E" w14:textId="60D018C3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5E454A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279521A5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4" w:type="dxa"/>
            <w:vAlign w:val="top"/>
          </w:tcPr>
          <w:p w14:paraId="1F3887CB" w14:textId="77777777" w:rsidR="005F5B35" w:rsidRPr="00512371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BESCHEID</w:t>
            </w:r>
          </w:p>
        </w:tc>
      </w:tr>
      <w:tr w:rsidR="005F5B35" w14:paraId="1429993F" w14:textId="77777777" w:rsidTr="004538F0">
        <w:tc>
          <w:tcPr>
            <w:tcW w:w="1686" w:type="dxa"/>
            <w:vAlign w:val="top"/>
          </w:tcPr>
          <w:p w14:paraId="58583F06" w14:textId="69862FEB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C76B72D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015E05B4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0F0D8164" w14:textId="77777777" w:rsidR="005F5B35" w:rsidRPr="00512371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</w:tr>
      <w:tr w:rsidR="005F5B35" w14:paraId="79008D42" w14:textId="77777777" w:rsidTr="004538F0">
        <w:tc>
          <w:tcPr>
            <w:tcW w:w="1686" w:type="dxa"/>
            <w:vAlign w:val="top"/>
          </w:tcPr>
          <w:p w14:paraId="1AE8C28B" w14:textId="689E285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7C169D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297C6B80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2534E34B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5F5B35" w14:paraId="5B18D758" w14:textId="77777777" w:rsidTr="004538F0">
        <w:tc>
          <w:tcPr>
            <w:tcW w:w="1686" w:type="dxa"/>
            <w:vAlign w:val="top"/>
          </w:tcPr>
          <w:p w14:paraId="25381517" w14:textId="7891B9AA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8DCD6C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220E9FAC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261051A4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5F5B35" w14:paraId="7B1E06E5" w14:textId="77777777" w:rsidTr="004538F0">
        <w:tc>
          <w:tcPr>
            <w:tcW w:w="1686" w:type="dxa"/>
            <w:vAlign w:val="top"/>
          </w:tcPr>
          <w:p w14:paraId="630A31D8" w14:textId="45BDA429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27145F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0B453F61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14:paraId="7A9D2EEC" w14:textId="77777777" w:rsidR="005F5B35" w:rsidRPr="00F640B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DTEINBR</w:t>
            </w:r>
          </w:p>
        </w:tc>
      </w:tr>
      <w:tr w:rsidR="005F5B35" w14:paraId="4064580B" w14:textId="77777777" w:rsidTr="004538F0">
        <w:tc>
          <w:tcPr>
            <w:tcW w:w="1686" w:type="dxa"/>
            <w:vAlign w:val="top"/>
          </w:tcPr>
          <w:p w14:paraId="49FB8670" w14:textId="711BF4DC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614B48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1C91E5C5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14:paraId="24287D87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5F5B35" w14:paraId="66B87BA0" w14:textId="77777777" w:rsidTr="004538F0">
        <w:tc>
          <w:tcPr>
            <w:tcW w:w="1686" w:type="dxa"/>
            <w:vAlign w:val="top"/>
          </w:tcPr>
          <w:p w14:paraId="64927A15" w14:textId="3CB7DCD2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2625A88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72380A9D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14:paraId="6AFC28DC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5F5B35" w14:paraId="38AB3B9D" w14:textId="77777777" w:rsidTr="004538F0">
        <w:tc>
          <w:tcPr>
            <w:tcW w:w="1686" w:type="dxa"/>
            <w:vAlign w:val="top"/>
          </w:tcPr>
          <w:p w14:paraId="4E6BA521" w14:textId="622FAADE" w:rsidR="005F5B35" w:rsidRPr="00B03F3D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AAD46F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3EA459F3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421B9EE3" w14:textId="77777777" w:rsidR="005F5B35" w:rsidRPr="00F640B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5F5B35" w14:paraId="06C12812" w14:textId="77777777" w:rsidTr="004538F0">
        <w:tc>
          <w:tcPr>
            <w:tcW w:w="1686" w:type="dxa"/>
            <w:vAlign w:val="top"/>
          </w:tcPr>
          <w:p w14:paraId="1C1AC503" w14:textId="27953072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A04C8CC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GUTACH</w:t>
            </w:r>
          </w:p>
        </w:tc>
        <w:tc>
          <w:tcPr>
            <w:tcW w:w="2835" w:type="dxa"/>
            <w:vAlign w:val="top"/>
          </w:tcPr>
          <w:p w14:paraId="3498299B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Gutachten</w:t>
            </w:r>
          </w:p>
        </w:tc>
        <w:tc>
          <w:tcPr>
            <w:tcW w:w="2534" w:type="dxa"/>
            <w:vAlign w:val="top"/>
          </w:tcPr>
          <w:p w14:paraId="4C80DD93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5F5B35" w14:paraId="39C6E3FD" w14:textId="77777777" w:rsidTr="004538F0">
        <w:tc>
          <w:tcPr>
            <w:tcW w:w="1686" w:type="dxa"/>
            <w:vAlign w:val="top"/>
          </w:tcPr>
          <w:p w14:paraId="3B2B01F2" w14:textId="6A8EE8F4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BF67EB9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3A6868EE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528E57B0" w14:textId="77777777" w:rsidR="005F5B35" w:rsidRPr="00512371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</w:tr>
      <w:tr w:rsidR="005F5B35" w14:paraId="6E0A233D" w14:textId="77777777" w:rsidTr="004538F0">
        <w:tc>
          <w:tcPr>
            <w:tcW w:w="1686" w:type="dxa"/>
            <w:vAlign w:val="top"/>
          </w:tcPr>
          <w:p w14:paraId="1E252DB7" w14:textId="12F232BB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3577FED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1ED374A7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14:paraId="312EDE12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5F5B35" w14:paraId="780909C7" w14:textId="77777777" w:rsidTr="004538F0">
        <w:tc>
          <w:tcPr>
            <w:tcW w:w="1686" w:type="dxa"/>
            <w:vAlign w:val="top"/>
          </w:tcPr>
          <w:p w14:paraId="15F6DF09" w14:textId="0D2CAF9A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AD72A1F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6B77B689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14:paraId="6AA2865A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5F5B35" w14:paraId="4723CF07" w14:textId="77777777" w:rsidTr="004538F0">
        <w:tc>
          <w:tcPr>
            <w:tcW w:w="1686" w:type="dxa"/>
            <w:vAlign w:val="top"/>
          </w:tcPr>
          <w:p w14:paraId="0DC90464" w14:textId="55E49858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BA35C9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49AE4878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14:paraId="3E1F0587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5F5B35" w14:paraId="763008C4" w14:textId="77777777" w:rsidTr="004538F0">
        <w:tc>
          <w:tcPr>
            <w:tcW w:w="1686" w:type="dxa"/>
            <w:vAlign w:val="top"/>
          </w:tcPr>
          <w:p w14:paraId="43CA2838" w14:textId="1BB8DF2F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75BCAB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68D3BB2B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14:paraId="1DC052AA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5F5B35" w14:paraId="759ACF66" w14:textId="77777777" w:rsidTr="004538F0">
        <w:tc>
          <w:tcPr>
            <w:tcW w:w="1686" w:type="dxa"/>
            <w:vAlign w:val="top"/>
          </w:tcPr>
          <w:p w14:paraId="2BCD2C35" w14:textId="6342D558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925C165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38793F38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14:paraId="1E7B272E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5F5B35" w14:paraId="5C02D265" w14:textId="77777777" w:rsidTr="004538F0">
        <w:tc>
          <w:tcPr>
            <w:tcW w:w="1686" w:type="dxa"/>
            <w:vAlign w:val="top"/>
          </w:tcPr>
          <w:p w14:paraId="4F136507" w14:textId="17A6DE1D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617A9D1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44DA7C76" w14:textId="77777777" w:rsidR="005F5B35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14:paraId="0CE583ED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5F5B35" w14:paraId="42F27B53" w14:textId="77777777" w:rsidTr="004538F0">
        <w:tc>
          <w:tcPr>
            <w:tcW w:w="1686" w:type="dxa"/>
            <w:vAlign w:val="top"/>
          </w:tcPr>
          <w:p w14:paraId="734E487A" w14:textId="1878CBB4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D3F5DB8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22FB16D0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14:paraId="15A70188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5F5B35" w14:paraId="3DA8B355" w14:textId="77777777" w:rsidTr="004538F0">
        <w:tc>
          <w:tcPr>
            <w:tcW w:w="1686" w:type="dxa"/>
            <w:vAlign w:val="top"/>
          </w:tcPr>
          <w:p w14:paraId="6B71EC7A" w14:textId="26D45890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C89EF8C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22B77EA4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14:paraId="74821691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5F5B35" w14:paraId="3D53D999" w14:textId="77777777" w:rsidTr="004538F0">
        <w:tc>
          <w:tcPr>
            <w:tcW w:w="1686" w:type="dxa"/>
            <w:vAlign w:val="top"/>
          </w:tcPr>
          <w:p w14:paraId="0BF4AB0F" w14:textId="79D594BE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453167F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4292DAE1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14:paraId="16E3D44A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5F5B35" w14:paraId="39F0C425" w14:textId="77777777" w:rsidTr="004538F0">
        <w:tc>
          <w:tcPr>
            <w:tcW w:w="1686" w:type="dxa"/>
            <w:vAlign w:val="top"/>
          </w:tcPr>
          <w:p w14:paraId="54CF9DB2" w14:textId="50765156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E18AB5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569321D0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14:paraId="6584FD28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5F5B35" w14:paraId="539A697E" w14:textId="77777777" w:rsidTr="004538F0">
        <w:tc>
          <w:tcPr>
            <w:tcW w:w="1686" w:type="dxa"/>
            <w:vAlign w:val="top"/>
          </w:tcPr>
          <w:p w14:paraId="64A18666" w14:textId="380E93A7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3ADD16C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5E47D1F5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14:paraId="044E86EA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5F5B35" w14:paraId="0BC3A508" w14:textId="77777777" w:rsidTr="004538F0">
        <w:tc>
          <w:tcPr>
            <w:tcW w:w="1686" w:type="dxa"/>
            <w:vAlign w:val="top"/>
          </w:tcPr>
          <w:p w14:paraId="65CDE03C" w14:textId="30F6674E" w:rsidR="005F5B35" w:rsidRPr="00B03F3D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620595B" w14:textId="77777777" w:rsidR="005F5B35" w:rsidRPr="003A11C8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4210BFB1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1796B5A8" w14:textId="77777777" w:rsidR="005F5B35" w:rsidRPr="00F640B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5F5B35" w14:paraId="7F363AF5" w14:textId="77777777" w:rsidTr="004538F0">
        <w:tc>
          <w:tcPr>
            <w:tcW w:w="1686" w:type="dxa"/>
            <w:vAlign w:val="top"/>
          </w:tcPr>
          <w:p w14:paraId="6B9EE3D1" w14:textId="3EF1D217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96C6CE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3855ACAC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14:paraId="49CE022C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5F5B35" w14:paraId="67CC4672" w14:textId="77777777" w:rsidTr="004538F0">
        <w:tc>
          <w:tcPr>
            <w:tcW w:w="1686" w:type="dxa"/>
            <w:vAlign w:val="top"/>
          </w:tcPr>
          <w:p w14:paraId="5E80B533" w14:textId="35B3117F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B44A76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419937AE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14:paraId="2DF9EB80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5F5B35" w14:paraId="3E43A87E" w14:textId="77777777" w:rsidTr="004538F0">
        <w:tc>
          <w:tcPr>
            <w:tcW w:w="1686" w:type="dxa"/>
            <w:vAlign w:val="top"/>
          </w:tcPr>
          <w:p w14:paraId="22B75F0E" w14:textId="712F5EE6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C6552E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26BEAF49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14:paraId="7C575ACF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5F5B35" w14:paraId="444060FA" w14:textId="77777777" w:rsidTr="004538F0">
        <w:tc>
          <w:tcPr>
            <w:tcW w:w="1686" w:type="dxa"/>
            <w:vAlign w:val="top"/>
          </w:tcPr>
          <w:p w14:paraId="44A3B5D3" w14:textId="1A6553E7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7834780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625AF042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14:paraId="55C0105B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5F5B35" w14:paraId="290482C1" w14:textId="77777777" w:rsidTr="004538F0">
        <w:tc>
          <w:tcPr>
            <w:tcW w:w="1686" w:type="dxa"/>
            <w:vAlign w:val="top"/>
          </w:tcPr>
          <w:p w14:paraId="74D54290" w14:textId="390CCA6C" w:rsidR="005F5B35" w:rsidRPr="00B03F3D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4679629" w14:textId="77777777" w:rsidR="005F5B35" w:rsidRPr="003A11C8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04F86283" w14:textId="77777777" w:rsidR="005F5B35" w:rsidRPr="00E44FA6" w:rsidRDefault="005F5B3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14:paraId="47E7F73C" w14:textId="77777777" w:rsidR="005F5B35" w:rsidRDefault="005F5B3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14:paraId="28DE7720" w14:textId="77777777" w:rsidR="005F5B35" w:rsidRDefault="005F5B35" w:rsidP="00487A12">
      <w:pPr>
        <w:rPr>
          <w:lang w:val="de-AT"/>
        </w:rPr>
      </w:pPr>
    </w:p>
    <w:p w14:paraId="6D9466FD" w14:textId="77777777" w:rsidR="00616865" w:rsidRDefault="00616865" w:rsidP="00487A12">
      <w:pPr>
        <w:rPr>
          <w:lang w:val="de-AT"/>
        </w:rPr>
      </w:pPr>
      <w:r>
        <w:rPr>
          <w:lang w:val="de-AT"/>
        </w:rPr>
        <w:t>Für jeden Termintyp können (analog zu untenstehender Liste zu Termintyp TERMIN) folgende Werte in Formularfelder übernommen werden:</w:t>
      </w:r>
    </w:p>
    <w:p w14:paraId="3C9D139D" w14:textId="77777777" w:rsidR="00616865" w:rsidRDefault="00616865" w:rsidP="00487A12">
      <w:pPr>
        <w:rPr>
          <w:lang w:val="de-AT"/>
        </w:rPr>
      </w:pPr>
    </w:p>
    <w:p w14:paraId="16820AC3" w14:textId="77777777" w:rsidR="00616865" w:rsidRDefault="00616865" w:rsidP="00487A12">
      <w:pPr>
        <w:rPr>
          <w:lang w:val="de-AT"/>
        </w:rPr>
      </w:pPr>
      <w:r>
        <w:rPr>
          <w:lang w:val="de-AT"/>
        </w:rPr>
        <w:t>Datum, Zeit von, Zeit bis, Wochentag, Beschreibung, Anmerkung</w:t>
      </w:r>
    </w:p>
    <w:p w14:paraId="11A81B06" w14:textId="7106373D" w:rsidR="00616865" w:rsidRDefault="00616865" w:rsidP="00487A12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616865" w14:paraId="44D136E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93F934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470244C4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D14E699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5DF5BCA" w14:textId="77777777" w:rsidR="00616865" w:rsidRDefault="00616865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616865" w:rsidRPr="005C312C" w14:paraId="0ED2EDBB" w14:textId="77777777" w:rsidTr="004538F0">
        <w:tc>
          <w:tcPr>
            <w:tcW w:w="1686" w:type="dxa"/>
            <w:vAlign w:val="top"/>
          </w:tcPr>
          <w:p w14:paraId="29348361" w14:textId="210574E4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EA0E7F1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5DEF023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 xml:space="preserve">Termin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534" w:type="dxa"/>
            <w:vAlign w:val="top"/>
          </w:tcPr>
          <w:p w14:paraId="3535910A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Termine: Typ TERMIN,</w:t>
            </w:r>
          </w:p>
          <w:p w14:paraId="6309ECEB" w14:textId="77777777" w:rsidR="00616865" w:rsidRPr="00D757F9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616865" w:rsidRPr="00512371" w14:paraId="3360B58E" w14:textId="77777777" w:rsidTr="004538F0">
        <w:tc>
          <w:tcPr>
            <w:tcW w:w="1686" w:type="dxa"/>
            <w:vAlign w:val="top"/>
          </w:tcPr>
          <w:p w14:paraId="4CF6EA29" w14:textId="0F53E08F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TERMINZV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«TERMINZV»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820ED2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TERMINZV</w:t>
            </w:r>
          </w:p>
        </w:tc>
        <w:tc>
          <w:tcPr>
            <w:tcW w:w="2835" w:type="dxa"/>
            <w:vAlign w:val="top"/>
          </w:tcPr>
          <w:p w14:paraId="137F65A9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Von</w:t>
            </w:r>
          </w:p>
        </w:tc>
        <w:tc>
          <w:tcPr>
            <w:tcW w:w="2534" w:type="dxa"/>
            <w:vAlign w:val="top"/>
          </w:tcPr>
          <w:p w14:paraId="196BAFEE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5349056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616865" w:rsidRPr="00512371" w14:paraId="24FD6941" w14:textId="77777777" w:rsidTr="004538F0">
        <w:tc>
          <w:tcPr>
            <w:tcW w:w="1686" w:type="dxa"/>
            <w:vAlign w:val="top"/>
          </w:tcPr>
          <w:p w14:paraId="2021D577" w14:textId="4B910F84" w:rsidR="00616865" w:rsidRPr="00B03F3D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TERMINZB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«TERMINZB»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D06F7A4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TERMINZB</w:t>
            </w:r>
          </w:p>
        </w:tc>
        <w:tc>
          <w:tcPr>
            <w:tcW w:w="2835" w:type="dxa"/>
            <w:vAlign w:val="top"/>
          </w:tcPr>
          <w:p w14:paraId="1F573E60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Zeit Bis</w:t>
            </w:r>
          </w:p>
        </w:tc>
        <w:tc>
          <w:tcPr>
            <w:tcW w:w="2534" w:type="dxa"/>
            <w:vAlign w:val="top"/>
          </w:tcPr>
          <w:p w14:paraId="71009CA6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F8679DA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616865" w:rsidRPr="00512371" w14:paraId="1C402087" w14:textId="77777777" w:rsidTr="004538F0">
        <w:tc>
          <w:tcPr>
            <w:tcW w:w="1686" w:type="dxa"/>
            <w:vAlign w:val="top"/>
          </w:tcPr>
          <w:p w14:paraId="28BB99EA" w14:textId="0B98818A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TERMINWT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«TERMINWT»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0C5B6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TERMINWT</w:t>
            </w:r>
          </w:p>
        </w:tc>
        <w:tc>
          <w:tcPr>
            <w:tcW w:w="2835" w:type="dxa"/>
            <w:vAlign w:val="top"/>
          </w:tcPr>
          <w:p w14:paraId="351C785B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Wochentag</w:t>
            </w:r>
          </w:p>
        </w:tc>
        <w:tc>
          <w:tcPr>
            <w:tcW w:w="2534" w:type="dxa"/>
            <w:vAlign w:val="top"/>
          </w:tcPr>
          <w:p w14:paraId="20421C65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2348004C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616865" w:rsidRPr="00512371" w14:paraId="1B7BBCDC" w14:textId="77777777" w:rsidTr="004538F0">
        <w:tc>
          <w:tcPr>
            <w:tcW w:w="1686" w:type="dxa"/>
            <w:vAlign w:val="top"/>
          </w:tcPr>
          <w:p w14:paraId="632CA85E" w14:textId="37F2D391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TERMINB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«TERMINB»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344095F" w14:textId="77777777" w:rsidR="00616865" w:rsidRPr="00761B8F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TERMINB</w:t>
            </w:r>
          </w:p>
        </w:tc>
        <w:tc>
          <w:tcPr>
            <w:tcW w:w="2835" w:type="dxa"/>
            <w:vAlign w:val="top"/>
          </w:tcPr>
          <w:p w14:paraId="24285895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Beschreibung</w:t>
            </w:r>
          </w:p>
        </w:tc>
        <w:tc>
          <w:tcPr>
            <w:tcW w:w="2534" w:type="dxa"/>
            <w:vAlign w:val="top"/>
          </w:tcPr>
          <w:p w14:paraId="3ADB0227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7EEE6A94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616865" w:rsidRPr="00512371" w14:paraId="54EF1F3C" w14:textId="77777777" w:rsidTr="004538F0">
        <w:tc>
          <w:tcPr>
            <w:tcW w:w="1686" w:type="dxa"/>
            <w:vAlign w:val="top"/>
          </w:tcPr>
          <w:p w14:paraId="7508F898" w14:textId="04871085" w:rsidR="00616865" w:rsidRPr="00B03F3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TERMINANM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«TERMINANM»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35D3A8" w14:textId="77777777" w:rsidR="00616865" w:rsidRPr="00761B8F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61B8F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TERMINANM</w:t>
            </w:r>
          </w:p>
        </w:tc>
        <w:tc>
          <w:tcPr>
            <w:tcW w:w="2835" w:type="dxa"/>
            <w:vAlign w:val="top"/>
          </w:tcPr>
          <w:p w14:paraId="5005B85C" w14:textId="77777777" w:rsidR="00616865" w:rsidRPr="00E44FA6" w:rsidRDefault="00616865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Anmerkung</w:t>
            </w:r>
          </w:p>
        </w:tc>
        <w:tc>
          <w:tcPr>
            <w:tcW w:w="2534" w:type="dxa"/>
            <w:vAlign w:val="top"/>
          </w:tcPr>
          <w:p w14:paraId="067E83A8" w14:textId="77777777" w:rsidR="00616865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TERMIN,</w:t>
            </w:r>
          </w:p>
          <w:p w14:paraId="3E8D7C87" w14:textId="77777777" w:rsidR="00616865" w:rsidRPr="00F640BD" w:rsidRDefault="00616865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54E615F6" w14:textId="3B820A1A" w:rsidR="00F47167" w:rsidRDefault="00F47167" w:rsidP="00487A12"/>
    <w:p w14:paraId="55D327F2" w14:textId="77777777" w:rsidR="00F47167" w:rsidRDefault="00F47167" w:rsidP="00487A12"/>
    <w:p w14:paraId="07A35F08" w14:textId="77777777" w:rsidR="004E477D" w:rsidRDefault="004E477D" w:rsidP="000E42A0">
      <w:pPr>
        <w:pStyle w:val="berschrift2"/>
      </w:pPr>
      <w:bookmarkStart w:id="16" w:name="_Toc183065052"/>
      <w:r>
        <w:lastRenderedPageBreak/>
        <w:t>Weitere Felder</w:t>
      </w:r>
      <w:bookmarkEnd w:id="16"/>
    </w:p>
    <w:p w14:paraId="21815AC6" w14:textId="77777777" w:rsidR="004E477D" w:rsidRDefault="004E477D" w:rsidP="004E477D"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7A841F7D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1843"/>
        <w:gridCol w:w="2126"/>
        <w:gridCol w:w="2976"/>
      </w:tblGrid>
      <w:tr w:rsidR="004E477D" w14:paraId="34CA351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39B8FC2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843" w:type="dxa"/>
          </w:tcPr>
          <w:p w14:paraId="08ADC3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0D23787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976" w:type="dxa"/>
          </w:tcPr>
          <w:p w14:paraId="24D259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1834F3F" w14:textId="77777777" w:rsidTr="004538F0">
        <w:tc>
          <w:tcPr>
            <w:tcW w:w="2253" w:type="dxa"/>
            <w:vAlign w:val="top"/>
          </w:tcPr>
          <w:p w14:paraId="4C64072D" w14:textId="34C2FFA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474364B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126" w:type="dxa"/>
            <w:vAlign w:val="top"/>
          </w:tcPr>
          <w:p w14:paraId="6953B9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976" w:type="dxa"/>
            <w:vAlign w:val="top"/>
          </w:tcPr>
          <w:p w14:paraId="4BF217A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8FE4C0F" w14:textId="77777777" w:rsidTr="004538F0">
        <w:tc>
          <w:tcPr>
            <w:tcW w:w="2253" w:type="dxa"/>
            <w:vAlign w:val="top"/>
          </w:tcPr>
          <w:p w14:paraId="4583DFFB" w14:textId="7CC30FE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346D95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126" w:type="dxa"/>
            <w:vAlign w:val="top"/>
          </w:tcPr>
          <w:p w14:paraId="495CDF5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976" w:type="dxa"/>
            <w:vAlign w:val="top"/>
          </w:tcPr>
          <w:p w14:paraId="0AF01FB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 (fremde)</w:t>
            </w:r>
          </w:p>
        </w:tc>
      </w:tr>
      <w:tr w:rsidR="004E477D" w14:paraId="7ED98FC1" w14:textId="77777777" w:rsidTr="004538F0">
        <w:tc>
          <w:tcPr>
            <w:tcW w:w="2253" w:type="dxa"/>
            <w:vAlign w:val="top"/>
          </w:tcPr>
          <w:p w14:paraId="0EB8B059" w14:textId="0834BE2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E51F21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126" w:type="dxa"/>
            <w:vAlign w:val="top"/>
          </w:tcPr>
          <w:p w14:paraId="08C1393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976" w:type="dxa"/>
            <w:vAlign w:val="top"/>
          </w:tcPr>
          <w:p w14:paraId="77BBE8A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7F29A3E4" w14:textId="77777777" w:rsidTr="004538F0">
        <w:tc>
          <w:tcPr>
            <w:tcW w:w="2253" w:type="dxa"/>
            <w:vAlign w:val="top"/>
          </w:tcPr>
          <w:p w14:paraId="7B6CE2C2" w14:textId="235B0C3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B44323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126" w:type="dxa"/>
            <w:vAlign w:val="top"/>
          </w:tcPr>
          <w:p w14:paraId="2247976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976" w:type="dxa"/>
            <w:vAlign w:val="top"/>
          </w:tcPr>
          <w:p w14:paraId="2F87934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7EE4D242" w14:textId="77777777" w:rsidTr="004538F0">
        <w:tc>
          <w:tcPr>
            <w:tcW w:w="2253" w:type="dxa"/>
            <w:vAlign w:val="top"/>
          </w:tcPr>
          <w:p w14:paraId="7B815C42" w14:textId="2D9CBCF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CBD48B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126" w:type="dxa"/>
            <w:vAlign w:val="top"/>
          </w:tcPr>
          <w:p w14:paraId="749A536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 Kostenstelle</w:t>
            </w:r>
          </w:p>
        </w:tc>
        <w:tc>
          <w:tcPr>
            <w:tcW w:w="2976" w:type="dxa"/>
            <w:vAlign w:val="top"/>
          </w:tcPr>
          <w:p w14:paraId="5F7DF9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EA10B7" w14:textId="77777777" w:rsidTr="004538F0">
        <w:tc>
          <w:tcPr>
            <w:tcW w:w="2253" w:type="dxa"/>
            <w:vAlign w:val="top"/>
          </w:tcPr>
          <w:p w14:paraId="2B63354C" w14:textId="5A90F34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00804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126" w:type="dxa"/>
            <w:vAlign w:val="top"/>
          </w:tcPr>
          <w:p w14:paraId="6644D05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Kostenstelle</w:t>
            </w:r>
          </w:p>
        </w:tc>
        <w:tc>
          <w:tcPr>
            <w:tcW w:w="2976" w:type="dxa"/>
            <w:vAlign w:val="top"/>
          </w:tcPr>
          <w:p w14:paraId="78F9A98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Kostenstelle Grunddaten</w:t>
            </w:r>
          </w:p>
        </w:tc>
      </w:tr>
      <w:tr w:rsidR="004E477D" w14:paraId="1CBBDDE6" w14:textId="77777777" w:rsidTr="004538F0">
        <w:tc>
          <w:tcPr>
            <w:tcW w:w="2253" w:type="dxa"/>
            <w:vAlign w:val="top"/>
          </w:tcPr>
          <w:p w14:paraId="5A900070" w14:textId="03F191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16DBF39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126" w:type="dxa"/>
            <w:vAlign w:val="top"/>
          </w:tcPr>
          <w:p w14:paraId="4A4DD52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Nummern aller Kostenstellen</w:t>
            </w:r>
          </w:p>
        </w:tc>
        <w:tc>
          <w:tcPr>
            <w:tcW w:w="2976" w:type="dxa"/>
            <w:vAlign w:val="top"/>
          </w:tcPr>
          <w:p w14:paraId="26F83F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05119C8" w14:textId="77777777" w:rsidTr="004538F0">
        <w:tc>
          <w:tcPr>
            <w:tcW w:w="2253" w:type="dxa"/>
            <w:vAlign w:val="top"/>
          </w:tcPr>
          <w:p w14:paraId="6E3C863C" w14:textId="19D5DE7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22F6A92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63278B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MULTIKSTBESCH</w:t>
            </w:r>
          </w:p>
        </w:tc>
        <w:tc>
          <w:tcPr>
            <w:tcW w:w="2126" w:type="dxa"/>
            <w:vAlign w:val="top"/>
          </w:tcPr>
          <w:p w14:paraId="6BC412A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</w:t>
            </w:r>
          </w:p>
        </w:tc>
        <w:tc>
          <w:tcPr>
            <w:tcW w:w="2976" w:type="dxa"/>
            <w:vAlign w:val="top"/>
          </w:tcPr>
          <w:p w14:paraId="5C0CC0E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Kostenstellen im Inhalt</w:t>
            </w:r>
          </w:p>
        </w:tc>
      </w:tr>
      <w:tr w:rsidR="004E477D" w14:paraId="7A718B53" w14:textId="77777777" w:rsidTr="004538F0">
        <w:tc>
          <w:tcPr>
            <w:tcW w:w="2253" w:type="dxa"/>
            <w:vAlign w:val="top"/>
          </w:tcPr>
          <w:p w14:paraId="725712E0" w14:textId="1A8A94C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17C1A1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126" w:type="dxa"/>
            <w:vAlign w:val="top"/>
          </w:tcPr>
          <w:p w14:paraId="6101511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0A9112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78E51F5B" w14:textId="77777777" w:rsidTr="004538F0">
        <w:tc>
          <w:tcPr>
            <w:tcW w:w="2253" w:type="dxa"/>
            <w:vAlign w:val="top"/>
          </w:tcPr>
          <w:p w14:paraId="70FADB59" w14:textId="706BC9B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2BDCA4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126" w:type="dxa"/>
            <w:vAlign w:val="top"/>
          </w:tcPr>
          <w:p w14:paraId="2605399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976" w:type="dxa"/>
            <w:vAlign w:val="top"/>
          </w:tcPr>
          <w:p w14:paraId="317F3A1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4BBDA619" w14:textId="77777777" w:rsidTr="004538F0">
        <w:tc>
          <w:tcPr>
            <w:tcW w:w="2253" w:type="dxa"/>
            <w:vAlign w:val="top"/>
          </w:tcPr>
          <w:p w14:paraId="08F0E870" w14:textId="79262E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D11C644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126" w:type="dxa"/>
            <w:vAlign w:val="top"/>
          </w:tcPr>
          <w:p w14:paraId="4DEFCD4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976" w:type="dxa"/>
            <w:vAlign w:val="top"/>
          </w:tcPr>
          <w:p w14:paraId="03A428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67DB52E" w14:textId="77777777" w:rsidTr="004538F0">
        <w:tc>
          <w:tcPr>
            <w:tcW w:w="2253" w:type="dxa"/>
            <w:vAlign w:val="top"/>
          </w:tcPr>
          <w:p w14:paraId="4599E952" w14:textId="47A6A5B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C98B94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126" w:type="dxa"/>
            <w:vAlign w:val="top"/>
          </w:tcPr>
          <w:p w14:paraId="4A0854A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Grundstück, Einlagezahl und Katastralgemeinde aller verknüpften AO als Tabelle</w:t>
            </w:r>
          </w:p>
        </w:tc>
        <w:tc>
          <w:tcPr>
            <w:tcW w:w="2976" w:type="dxa"/>
            <w:vAlign w:val="top"/>
          </w:tcPr>
          <w:p w14:paraId="3CA524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verknüpfte Adressen (AO)</w:t>
            </w:r>
          </w:p>
        </w:tc>
      </w:tr>
      <w:tr w:rsidR="004E477D" w14:paraId="2FFDC520" w14:textId="77777777" w:rsidTr="004538F0">
        <w:tc>
          <w:tcPr>
            <w:tcW w:w="2253" w:type="dxa"/>
            <w:vAlign w:val="top"/>
          </w:tcPr>
          <w:p w14:paraId="3F9C6A7F" w14:textId="11BE47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AE5A3C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GRUNDSTNR</w:t>
            </w:r>
          </w:p>
        </w:tc>
        <w:tc>
          <w:tcPr>
            <w:tcW w:w="2126" w:type="dxa"/>
            <w:vAlign w:val="top"/>
          </w:tcPr>
          <w:p w14:paraId="31C890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 des verknüpften AO</w:t>
            </w:r>
          </w:p>
        </w:tc>
        <w:tc>
          <w:tcPr>
            <w:tcW w:w="2976" w:type="dxa"/>
            <w:vAlign w:val="top"/>
          </w:tcPr>
          <w:p w14:paraId="7654D86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GST-Nr. des obersten verknüpften AO</w:t>
            </w:r>
          </w:p>
        </w:tc>
      </w:tr>
      <w:tr w:rsidR="004E477D" w14:paraId="641191AB" w14:textId="77777777" w:rsidTr="004538F0">
        <w:tc>
          <w:tcPr>
            <w:tcW w:w="2253" w:type="dxa"/>
            <w:vAlign w:val="top"/>
          </w:tcPr>
          <w:p w14:paraId="358025FB" w14:textId="7CEF355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03DE15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EZ</w:t>
            </w:r>
          </w:p>
        </w:tc>
        <w:tc>
          <w:tcPr>
            <w:tcW w:w="2126" w:type="dxa"/>
            <w:vAlign w:val="top"/>
          </w:tcPr>
          <w:p w14:paraId="30FB2B5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 und Einlagezahl</w:t>
            </w:r>
          </w:p>
        </w:tc>
        <w:tc>
          <w:tcPr>
            <w:tcW w:w="2976" w:type="dxa"/>
            <w:vAlign w:val="top"/>
          </w:tcPr>
          <w:p w14:paraId="2EBB575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KG/EZ des obersten verknüpften AO</w:t>
            </w:r>
          </w:p>
        </w:tc>
      </w:tr>
      <w:tr w:rsidR="004E477D" w14:paraId="4C88DC31" w14:textId="77777777" w:rsidTr="004538F0">
        <w:tc>
          <w:tcPr>
            <w:tcW w:w="2253" w:type="dxa"/>
            <w:vAlign w:val="top"/>
          </w:tcPr>
          <w:p w14:paraId="110E45C2" w14:textId="3EA8227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B96E7E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</w:t>
            </w:r>
          </w:p>
        </w:tc>
        <w:tc>
          <w:tcPr>
            <w:tcW w:w="2126" w:type="dxa"/>
            <w:vAlign w:val="top"/>
          </w:tcPr>
          <w:p w14:paraId="174AC31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KG-Nummer</w:t>
            </w:r>
          </w:p>
        </w:tc>
        <w:tc>
          <w:tcPr>
            <w:tcW w:w="2976" w:type="dxa"/>
            <w:vAlign w:val="top"/>
          </w:tcPr>
          <w:p w14:paraId="2A2AF1B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261CB231" w14:textId="77777777" w:rsidTr="004538F0">
        <w:tc>
          <w:tcPr>
            <w:tcW w:w="2253" w:type="dxa"/>
            <w:vAlign w:val="top"/>
          </w:tcPr>
          <w:p w14:paraId="3974194B" w14:textId="5D71E00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5FB35C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KATGEMBEZ</w:t>
            </w:r>
          </w:p>
        </w:tc>
        <w:tc>
          <w:tcPr>
            <w:tcW w:w="2126" w:type="dxa"/>
            <w:vAlign w:val="top"/>
          </w:tcPr>
          <w:p w14:paraId="0149E8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KG</w:t>
            </w:r>
          </w:p>
        </w:tc>
        <w:tc>
          <w:tcPr>
            <w:tcW w:w="2976" w:type="dxa"/>
            <w:vAlign w:val="top"/>
          </w:tcPr>
          <w:p w14:paraId="0B7BC40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KG-Nr. des obersten verknüpften AO</w:t>
            </w:r>
          </w:p>
        </w:tc>
      </w:tr>
      <w:tr w:rsidR="004E477D" w14:paraId="433E3244" w14:textId="77777777" w:rsidTr="004538F0">
        <w:tc>
          <w:tcPr>
            <w:tcW w:w="2253" w:type="dxa"/>
            <w:vAlign w:val="top"/>
          </w:tcPr>
          <w:p w14:paraId="35ECB8C3" w14:textId="324F17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578E073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126" w:type="dxa"/>
            <w:vAlign w:val="top"/>
          </w:tcPr>
          <w:p w14:paraId="1947889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Hausnummer</w:t>
            </w:r>
          </w:p>
        </w:tc>
        <w:tc>
          <w:tcPr>
            <w:tcW w:w="2976" w:type="dxa"/>
            <w:vAlign w:val="top"/>
          </w:tcPr>
          <w:p w14:paraId="684F3F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45967AE9" w14:textId="77777777" w:rsidTr="004538F0">
        <w:tc>
          <w:tcPr>
            <w:tcW w:w="2253" w:type="dxa"/>
            <w:vAlign w:val="top"/>
          </w:tcPr>
          <w:p w14:paraId="441B3AFC" w14:textId="14F87A2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3B2BF0B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126" w:type="dxa"/>
            <w:vAlign w:val="top"/>
          </w:tcPr>
          <w:p w14:paraId="5B57FF9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</w:t>
            </w:r>
          </w:p>
        </w:tc>
        <w:tc>
          <w:tcPr>
            <w:tcW w:w="2976" w:type="dxa"/>
            <w:vAlign w:val="top"/>
          </w:tcPr>
          <w:p w14:paraId="59F5CB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3FA9356F" w14:textId="77777777" w:rsidTr="004538F0">
        <w:tc>
          <w:tcPr>
            <w:tcW w:w="2253" w:type="dxa"/>
            <w:vAlign w:val="top"/>
          </w:tcPr>
          <w:p w14:paraId="38F627A5" w14:textId="0E37361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565BA71A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126" w:type="dxa"/>
            <w:vAlign w:val="top"/>
          </w:tcPr>
          <w:p w14:paraId="1526793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</w:t>
            </w:r>
          </w:p>
        </w:tc>
        <w:tc>
          <w:tcPr>
            <w:tcW w:w="2976" w:type="dxa"/>
            <w:vAlign w:val="top"/>
          </w:tcPr>
          <w:p w14:paraId="00044A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B8CD9C" w14:textId="77777777" w:rsidTr="004538F0">
        <w:tc>
          <w:tcPr>
            <w:tcW w:w="2253" w:type="dxa"/>
            <w:vAlign w:val="top"/>
          </w:tcPr>
          <w:p w14:paraId="5973AF60" w14:textId="4510038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61BEB96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126" w:type="dxa"/>
            <w:vAlign w:val="top"/>
          </w:tcPr>
          <w:p w14:paraId="3829C10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</w:t>
            </w:r>
          </w:p>
        </w:tc>
        <w:tc>
          <w:tcPr>
            <w:tcW w:w="2976" w:type="dxa"/>
            <w:vAlign w:val="top"/>
          </w:tcPr>
          <w:p w14:paraId="34DF9DE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</w:t>
            </w:r>
          </w:p>
        </w:tc>
      </w:tr>
      <w:tr w:rsidR="004E477D" w14:paraId="01D8B7BE" w14:textId="77777777" w:rsidTr="004538F0">
        <w:tc>
          <w:tcPr>
            <w:tcW w:w="2253" w:type="dxa"/>
            <w:vAlign w:val="top"/>
          </w:tcPr>
          <w:p w14:paraId="29B4795E" w14:textId="1F649F2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BA0DEA0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126" w:type="dxa"/>
            <w:vAlign w:val="top"/>
          </w:tcPr>
          <w:p w14:paraId="3589519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Gebäude</w:t>
            </w:r>
          </w:p>
        </w:tc>
        <w:tc>
          <w:tcPr>
            <w:tcW w:w="2976" w:type="dxa"/>
            <w:vAlign w:val="top"/>
          </w:tcPr>
          <w:p w14:paraId="700B701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(Gebäude)</w:t>
            </w:r>
          </w:p>
        </w:tc>
      </w:tr>
      <w:tr w:rsidR="004E477D" w14:paraId="6552672D" w14:textId="77777777" w:rsidTr="004538F0">
        <w:tc>
          <w:tcPr>
            <w:tcW w:w="2253" w:type="dxa"/>
            <w:vAlign w:val="top"/>
          </w:tcPr>
          <w:p w14:paraId="720DB848" w14:textId="2FC7135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3638E3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126" w:type="dxa"/>
            <w:vAlign w:val="top"/>
          </w:tcPr>
          <w:p w14:paraId="6D534EF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Nutzungseinheit</w:t>
            </w:r>
          </w:p>
        </w:tc>
        <w:tc>
          <w:tcPr>
            <w:tcW w:w="2976" w:type="dxa"/>
            <w:vAlign w:val="top"/>
          </w:tcPr>
          <w:p w14:paraId="300906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AO (Nutzungseinheit)</w:t>
            </w:r>
          </w:p>
        </w:tc>
      </w:tr>
      <w:tr w:rsidR="004E477D" w14:paraId="7BEC150E" w14:textId="77777777" w:rsidTr="004538F0">
        <w:tc>
          <w:tcPr>
            <w:tcW w:w="2253" w:type="dxa"/>
            <w:vAlign w:val="top"/>
          </w:tcPr>
          <w:p w14:paraId="254D1000" w14:textId="57E1930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86BA3FF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126" w:type="dxa"/>
            <w:vAlign w:val="top"/>
          </w:tcPr>
          <w:p w14:paraId="747F38D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976" w:type="dxa"/>
            <w:vAlign w:val="top"/>
          </w:tcPr>
          <w:p w14:paraId="4FB55E3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  <w:tr w:rsidR="004E477D" w14:paraId="18839B77" w14:textId="77777777" w:rsidTr="004538F0">
        <w:tc>
          <w:tcPr>
            <w:tcW w:w="2253" w:type="dxa"/>
            <w:vAlign w:val="top"/>
          </w:tcPr>
          <w:p w14:paraId="2AF0B951" w14:textId="57F72B4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OBJEKTFRIEDBEZ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«OBJEKTFRIEDBEZ»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0021C62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OBJEKTFRIEDBEZ</w:t>
            </w:r>
          </w:p>
        </w:tc>
        <w:tc>
          <w:tcPr>
            <w:tcW w:w="2126" w:type="dxa"/>
            <w:vAlign w:val="top"/>
          </w:tcPr>
          <w:p w14:paraId="1C07D22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Friedhofs-Bezeichnung</w:t>
            </w:r>
          </w:p>
        </w:tc>
        <w:tc>
          <w:tcPr>
            <w:tcW w:w="2976" w:type="dxa"/>
            <w:vAlign w:val="top"/>
          </w:tcPr>
          <w:p w14:paraId="7315705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8EED346" w14:textId="77777777" w:rsidTr="004538F0">
        <w:tc>
          <w:tcPr>
            <w:tcW w:w="2253" w:type="dxa"/>
            <w:vAlign w:val="top"/>
          </w:tcPr>
          <w:p w14:paraId="0BEFE067" w14:textId="5F9EA99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0C807D6D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OBJGRABAO</w:t>
            </w:r>
          </w:p>
        </w:tc>
        <w:tc>
          <w:tcPr>
            <w:tcW w:w="2126" w:type="dxa"/>
            <w:vAlign w:val="top"/>
          </w:tcPr>
          <w:p w14:paraId="3858864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Grabnummer</w:t>
            </w:r>
          </w:p>
        </w:tc>
        <w:tc>
          <w:tcPr>
            <w:tcW w:w="2976" w:type="dxa"/>
            <w:vAlign w:val="top"/>
          </w:tcPr>
          <w:p w14:paraId="372531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71B43117" w14:textId="77777777" w:rsidTr="004538F0">
        <w:tc>
          <w:tcPr>
            <w:tcW w:w="2253" w:type="dxa"/>
            <w:vAlign w:val="top"/>
          </w:tcPr>
          <w:p w14:paraId="6D2BE4B7" w14:textId="2F0859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47F23AD7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OBJGRABBEZ</w:t>
            </w:r>
          </w:p>
        </w:tc>
        <w:tc>
          <w:tcPr>
            <w:tcW w:w="2126" w:type="dxa"/>
            <w:vAlign w:val="top"/>
          </w:tcPr>
          <w:p w14:paraId="32C8156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Grab-Bezeichnung</w:t>
            </w:r>
          </w:p>
        </w:tc>
        <w:tc>
          <w:tcPr>
            <w:tcW w:w="2976" w:type="dxa"/>
            <w:vAlign w:val="top"/>
          </w:tcPr>
          <w:p w14:paraId="40EA25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2A6395" w14:textId="77777777" w:rsidTr="004538F0">
        <w:tc>
          <w:tcPr>
            <w:tcW w:w="2253" w:type="dxa"/>
            <w:vAlign w:val="top"/>
          </w:tcPr>
          <w:p w14:paraId="28CC37FE" w14:textId="4FB307B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OBJGRABART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D8CCFD5" w14:textId="77777777" w:rsidR="004E477D" w:rsidRPr="00F21D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OBJGRABART</w:t>
            </w:r>
          </w:p>
        </w:tc>
        <w:tc>
          <w:tcPr>
            <w:tcW w:w="2126" w:type="dxa"/>
            <w:vAlign w:val="top"/>
          </w:tcPr>
          <w:p w14:paraId="5E0DFF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Grab-Art</w:t>
            </w:r>
          </w:p>
        </w:tc>
        <w:tc>
          <w:tcPr>
            <w:tcW w:w="2976" w:type="dxa"/>
            <w:vAlign w:val="top"/>
          </w:tcPr>
          <w:p w14:paraId="5A2060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4E477D" w14:paraId="27FD6515" w14:textId="77777777" w:rsidTr="004538F0">
        <w:tc>
          <w:tcPr>
            <w:tcW w:w="2253" w:type="dxa"/>
            <w:vAlign w:val="top"/>
          </w:tcPr>
          <w:p w14:paraId="203B1995" w14:textId="0517F10C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OBJGRABNRALT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«OBJGRABNRALT»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651236D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OBJGRABNRALT</w:t>
            </w:r>
          </w:p>
        </w:tc>
        <w:tc>
          <w:tcPr>
            <w:tcW w:w="2126" w:type="dxa"/>
            <w:vAlign w:val="top"/>
          </w:tcPr>
          <w:p w14:paraId="41C8CC36" w14:textId="77777777" w:rsidR="004E477D" w:rsidRPr="00137C3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Grabnummer alt</w:t>
            </w:r>
          </w:p>
        </w:tc>
        <w:tc>
          <w:tcPr>
            <w:tcW w:w="2976" w:type="dxa"/>
            <w:vAlign w:val="top"/>
          </w:tcPr>
          <w:p w14:paraId="4F4F159F" w14:textId="77777777" w:rsidR="004E477D" w:rsidRPr="00137C3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5644CDD2" w14:textId="77777777" w:rsidTr="004538F0">
        <w:tc>
          <w:tcPr>
            <w:tcW w:w="2253" w:type="dxa"/>
            <w:vAlign w:val="top"/>
          </w:tcPr>
          <w:p w14:paraId="527A3DE3" w14:textId="423C308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OBJGRABVERST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«OBJGRABVERST»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36A5007C" w14:textId="1A1FBC23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OBJGRABVERST</w:t>
            </w:r>
          </w:p>
        </w:tc>
        <w:tc>
          <w:tcPr>
            <w:tcW w:w="2126" w:type="dxa"/>
            <w:vAlign w:val="top"/>
          </w:tcPr>
          <w:p w14:paraId="731078C6" w14:textId="4E814A8E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Bestattungsdatum der Person mit spätestem Sterbedatum</w:t>
            </w:r>
          </w:p>
        </w:tc>
        <w:tc>
          <w:tcPr>
            <w:tcW w:w="2976" w:type="dxa"/>
            <w:vAlign w:val="top"/>
          </w:tcPr>
          <w:p w14:paraId="59F63B10" w14:textId="5115FA22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7193982" w14:textId="77777777" w:rsidTr="004538F0">
        <w:tc>
          <w:tcPr>
            <w:tcW w:w="2253" w:type="dxa"/>
            <w:vAlign w:val="top"/>
          </w:tcPr>
          <w:p w14:paraId="3F1B94D2" w14:textId="69EB3E5F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BETVERSTB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«BETVERSTB»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843" w:type="dxa"/>
            <w:vAlign w:val="top"/>
          </w:tcPr>
          <w:p w14:paraId="20290CFD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BETVERSTB</w:t>
            </w:r>
          </w:p>
        </w:tc>
        <w:tc>
          <w:tcPr>
            <w:tcW w:w="2126" w:type="dxa"/>
            <w:vAlign w:val="top"/>
          </w:tcPr>
          <w:p w14:paraId="61E4117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Person mit späteste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Sterbedatum</w:t>
            </w:r>
          </w:p>
        </w:tc>
        <w:tc>
          <w:tcPr>
            <w:tcW w:w="2976" w:type="dxa"/>
            <w:vAlign w:val="top"/>
          </w:tcPr>
          <w:p w14:paraId="057DD321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66C103D7" w14:textId="77777777" w:rsidTr="004538F0">
        <w:tc>
          <w:tcPr>
            <w:tcW w:w="2253" w:type="dxa"/>
            <w:vAlign w:val="top"/>
          </w:tcPr>
          <w:p w14:paraId="2DC003A0" w14:textId="4AA2165B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TABVERSTB </w:instrTex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«TABVERSTB»</w:t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3A57CAF8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TABVERSTB</w:t>
            </w:r>
          </w:p>
        </w:tc>
        <w:tc>
          <w:tcPr>
            <w:tcW w:w="2126" w:type="dxa"/>
            <w:vAlign w:val="top"/>
          </w:tcPr>
          <w:p w14:paraId="55126EA0" w14:textId="77777777" w:rsidR="00736347" w:rsidRPr="00137C34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szCs w:val="20"/>
                <w:lang w:eastAsia="de-DE"/>
              </w:rPr>
              <w:t>Liste der Verstorbenen als Tabelle</w:t>
            </w:r>
          </w:p>
        </w:tc>
        <w:tc>
          <w:tcPr>
            <w:tcW w:w="2976" w:type="dxa"/>
            <w:vAlign w:val="top"/>
          </w:tcPr>
          <w:p w14:paraId="3F2AC47F" w14:textId="77777777" w:rsidR="00736347" w:rsidRPr="00137C34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37C3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oberstes verknüpftes Grab (AO)</w:t>
            </w:r>
          </w:p>
        </w:tc>
      </w:tr>
      <w:tr w:rsidR="00736347" w14:paraId="4381A617" w14:textId="77777777" w:rsidTr="004538F0">
        <w:tc>
          <w:tcPr>
            <w:tcW w:w="2253" w:type="dxa"/>
            <w:vAlign w:val="top"/>
          </w:tcPr>
          <w:p w14:paraId="15BD48CB" w14:textId="1D836A8C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199E46A0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</w:t>
            </w:r>
          </w:p>
        </w:tc>
        <w:tc>
          <w:tcPr>
            <w:tcW w:w="2126" w:type="dxa"/>
            <w:vAlign w:val="top"/>
          </w:tcPr>
          <w:p w14:paraId="68082869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Vertragsgegen-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standsnummer</w:t>
            </w:r>
            <w:proofErr w:type="spellEnd"/>
          </w:p>
        </w:tc>
        <w:tc>
          <w:tcPr>
            <w:tcW w:w="2976" w:type="dxa"/>
            <w:vAlign w:val="top"/>
          </w:tcPr>
          <w:p w14:paraId="1C033E81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7D9A58C2" w14:textId="77777777" w:rsidTr="004538F0">
        <w:tc>
          <w:tcPr>
            <w:tcW w:w="2253" w:type="dxa"/>
            <w:vAlign w:val="top"/>
          </w:tcPr>
          <w:p w14:paraId="5FCDA848" w14:textId="41520B1D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FBDA985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VERTGGSTADR</w:t>
            </w:r>
          </w:p>
        </w:tc>
        <w:tc>
          <w:tcPr>
            <w:tcW w:w="2126" w:type="dxa"/>
            <w:vAlign w:val="top"/>
          </w:tcPr>
          <w:p w14:paraId="5A1D4B9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</w:t>
            </w:r>
          </w:p>
        </w:tc>
        <w:tc>
          <w:tcPr>
            <w:tcW w:w="2976" w:type="dxa"/>
            <w:vAlign w:val="top"/>
          </w:tcPr>
          <w:p w14:paraId="30E934C6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44874891" w14:textId="77777777" w:rsidTr="004538F0">
        <w:tc>
          <w:tcPr>
            <w:tcW w:w="2253" w:type="dxa"/>
            <w:vAlign w:val="top"/>
          </w:tcPr>
          <w:p w14:paraId="254BF999" w14:textId="3631FBB8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VERTGGSTKOMMSTADR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«VERTGGSTKOMMSTADR»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6EB32471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VERTGGSTKOMMSTADR</w:t>
            </w:r>
          </w:p>
        </w:tc>
        <w:tc>
          <w:tcPr>
            <w:tcW w:w="2126" w:type="dxa"/>
            <w:vAlign w:val="top"/>
          </w:tcPr>
          <w:p w14:paraId="6989F64A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Adresse am Vertragsgegenstand Kommunalsteuervertrag (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Ggst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-art 4010)</w:t>
            </w:r>
          </w:p>
        </w:tc>
        <w:tc>
          <w:tcPr>
            <w:tcW w:w="2976" w:type="dxa"/>
            <w:vAlign w:val="top"/>
          </w:tcPr>
          <w:p w14:paraId="6CBA5CCE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  <w:tr w:rsidR="00736347" w14:paraId="6C99B3F5" w14:textId="77777777" w:rsidTr="004538F0">
        <w:tc>
          <w:tcPr>
            <w:tcW w:w="2253" w:type="dxa"/>
            <w:vAlign w:val="top"/>
          </w:tcPr>
          <w:p w14:paraId="14F7B4BA" w14:textId="6110D391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VERTGGSTBTOADR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«VERTGGSTBTOADR»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vAlign w:val="top"/>
          </w:tcPr>
          <w:p w14:paraId="7DDCF312" w14:textId="77777777" w:rsidR="00736347" w:rsidRPr="00F21D71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70D26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VERTGGSTBTOADR</w:t>
            </w:r>
          </w:p>
        </w:tc>
        <w:tc>
          <w:tcPr>
            <w:tcW w:w="2126" w:type="dxa"/>
            <w:vAlign w:val="top"/>
          </w:tcPr>
          <w:p w14:paraId="2065FFE3" w14:textId="77777777" w:rsidR="00736347" w:rsidRDefault="00736347" w:rsidP="00736347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Adresse am Vertragsgegenstand BTO </w:t>
            </w:r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(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Ggst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-art 8100, 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Mand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 xml:space="preserve"> 100 </w:t>
            </w:r>
            <w:proofErr w:type="spellStart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BuKr</w:t>
            </w:r>
            <w:proofErr w:type="spellEnd"/>
            <w:r w:rsidRPr="00C70D2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. 4102)</w:t>
            </w:r>
          </w:p>
        </w:tc>
        <w:tc>
          <w:tcPr>
            <w:tcW w:w="2976" w:type="dxa"/>
            <w:vAlign w:val="top"/>
          </w:tcPr>
          <w:p w14:paraId="0416752B" w14:textId="77777777" w:rsidR="00736347" w:rsidRDefault="00736347" w:rsidP="00736347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oberster verknüpfter Vertragsgegenstand</w:t>
            </w:r>
          </w:p>
        </w:tc>
      </w:tr>
    </w:tbl>
    <w:p w14:paraId="24A1F15A" w14:textId="77777777" w:rsidR="004E477D" w:rsidRPr="00B75052" w:rsidRDefault="004E477D" w:rsidP="000E42A0">
      <w:pPr>
        <w:pStyle w:val="berschrift2"/>
      </w:pPr>
      <w:bookmarkStart w:id="17" w:name="_Toc183065053"/>
      <w:r w:rsidRPr="00B75052">
        <w:t>Erklärung/Ausnahmeantrag</w:t>
      </w:r>
      <w:bookmarkEnd w:id="17"/>
    </w:p>
    <w:p w14:paraId="73B4D778" w14:textId="77777777" w:rsidR="004E477D" w:rsidRPr="001503A8" w:rsidRDefault="004E477D" w:rsidP="004E477D">
      <w:r w:rsidRPr="001503A8">
        <w:t>Die Daten für diese Formularfelder kommen aus dem zuletzt verknüpften Datensatz des Erklärungs-/Ausnahmecockpit.</w:t>
      </w:r>
    </w:p>
    <w:p w14:paraId="7BBB0542" w14:textId="77777777" w:rsidR="004E477D" w:rsidRPr="001503A8" w:rsidRDefault="004E477D" w:rsidP="004E477D">
      <w:r w:rsidRPr="001503A8">
        <w:rPr>
          <w:u w:val="single"/>
        </w:rPr>
        <w:t>Antragsdaten</w:t>
      </w:r>
      <w:r w:rsidRPr="001503A8">
        <w:t xml:space="preserve">: Wenn es mehrere „laufende Nummern“ gibt, sind immer die Daten der höchsten lfd. Nr. innerhalb </w:t>
      </w:r>
      <w:r>
        <w:t>des Geschäftsfalles</w:t>
      </w:r>
      <w:r w:rsidRPr="001503A8">
        <w:t xml:space="preserve"> </w:t>
      </w:r>
      <w:r>
        <w:t xml:space="preserve">(IV, </w:t>
      </w:r>
      <w:r w:rsidRPr="001503A8">
        <w:t>Periode</w:t>
      </w:r>
      <w:r>
        <w:t>, GP)</w:t>
      </w:r>
      <w:r w:rsidRPr="001503A8">
        <w:t xml:space="preserve"> relevant</w:t>
      </w:r>
      <w:r>
        <w:t>.</w:t>
      </w:r>
    </w:p>
    <w:p w14:paraId="50C5C01E" w14:textId="77777777" w:rsidR="004E477D" w:rsidRDefault="004E477D" w:rsidP="004E477D"/>
    <w:p w14:paraId="4D682493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253"/>
        <w:gridCol w:w="2127"/>
        <w:gridCol w:w="2126"/>
        <w:gridCol w:w="2692"/>
      </w:tblGrid>
      <w:tr w:rsidR="004E477D" w14:paraId="7578F344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3" w:type="dxa"/>
          </w:tcPr>
          <w:p w14:paraId="2F5007E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127" w:type="dxa"/>
          </w:tcPr>
          <w:p w14:paraId="2C4BDCF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126" w:type="dxa"/>
          </w:tcPr>
          <w:p w14:paraId="7569DF53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Beschreibung</w:t>
            </w:r>
          </w:p>
        </w:tc>
        <w:tc>
          <w:tcPr>
            <w:tcW w:w="2692" w:type="dxa"/>
          </w:tcPr>
          <w:p w14:paraId="79A9784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3B0D30CE" w14:textId="77777777" w:rsidTr="004538F0">
        <w:tc>
          <w:tcPr>
            <w:tcW w:w="2253" w:type="dxa"/>
            <w:vAlign w:val="top"/>
          </w:tcPr>
          <w:p w14:paraId="3C197B0E" w14:textId="436862F8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8928B9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</w:t>
            </w:r>
          </w:p>
        </w:tc>
        <w:tc>
          <w:tcPr>
            <w:tcW w:w="2126" w:type="dxa"/>
            <w:vAlign w:val="top"/>
          </w:tcPr>
          <w:p w14:paraId="6902394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Code – Art des Antrages (Klassifikation)</w:t>
            </w:r>
          </w:p>
        </w:tc>
        <w:tc>
          <w:tcPr>
            <w:tcW w:w="2692" w:type="dxa"/>
            <w:vAlign w:val="top"/>
          </w:tcPr>
          <w:p w14:paraId="155D658B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D2412B8" w14:textId="77777777" w:rsidTr="004538F0">
        <w:tc>
          <w:tcPr>
            <w:tcW w:w="2253" w:type="dxa"/>
            <w:vAlign w:val="top"/>
          </w:tcPr>
          <w:p w14:paraId="0416283B" w14:textId="2D9908AB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EAAANTARTTXT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«EAAANTARTTXT»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112074B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EAAANTARTTXT</w:t>
            </w:r>
          </w:p>
        </w:tc>
        <w:tc>
          <w:tcPr>
            <w:tcW w:w="2126" w:type="dxa"/>
            <w:vAlign w:val="top"/>
          </w:tcPr>
          <w:p w14:paraId="0BAEBA5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Code – Beschreibung Art des Antrages </w:t>
            </w:r>
          </w:p>
        </w:tc>
        <w:tc>
          <w:tcPr>
            <w:tcW w:w="2692" w:type="dxa"/>
            <w:vAlign w:val="top"/>
          </w:tcPr>
          <w:p w14:paraId="49304DC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41F1E4C" w14:textId="77777777" w:rsidTr="004538F0">
        <w:tc>
          <w:tcPr>
            <w:tcW w:w="2253" w:type="dxa"/>
            <w:vAlign w:val="top"/>
          </w:tcPr>
          <w:p w14:paraId="4BEF17BA" w14:textId="3E9B20A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EAAANTDEADLINE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«EAAANTDEADLINE»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E6E103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EAAANTDEADLINE</w:t>
            </w:r>
          </w:p>
        </w:tc>
        <w:tc>
          <w:tcPr>
            <w:tcW w:w="2126" w:type="dxa"/>
            <w:vAlign w:val="top"/>
          </w:tcPr>
          <w:p w14:paraId="4F70D90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Verlängerung der Frist</w:t>
            </w:r>
          </w:p>
        </w:tc>
        <w:tc>
          <w:tcPr>
            <w:tcW w:w="2692" w:type="dxa"/>
            <w:vAlign w:val="top"/>
          </w:tcPr>
          <w:p w14:paraId="3743EE7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A39C1B6" w14:textId="77777777" w:rsidTr="004538F0">
        <w:tc>
          <w:tcPr>
            <w:tcW w:w="2253" w:type="dxa"/>
            <w:vAlign w:val="top"/>
          </w:tcPr>
          <w:p w14:paraId="78DA1AC1" w14:textId="31816C3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EAAANTEINGANGDAT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«EAAANTEINGANGDAT»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24153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szCs w:val="20"/>
                <w:lang w:eastAsia="de-DE"/>
              </w:rPr>
              <w:t>EAAANTEINGANGDAT</w:t>
            </w:r>
          </w:p>
        </w:tc>
        <w:tc>
          <w:tcPr>
            <w:tcW w:w="2126" w:type="dxa"/>
            <w:vAlign w:val="top"/>
          </w:tcPr>
          <w:p w14:paraId="7F2B4DF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Eingangsdatum Antrag</w:t>
            </w:r>
          </w:p>
        </w:tc>
        <w:tc>
          <w:tcPr>
            <w:tcW w:w="2692" w:type="dxa"/>
            <w:vAlign w:val="top"/>
          </w:tcPr>
          <w:p w14:paraId="3B5C2D11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:rsidRPr="00FC7896" w14:paraId="42788E3B" w14:textId="77777777" w:rsidTr="004538F0">
        <w:tc>
          <w:tcPr>
            <w:tcW w:w="2253" w:type="dxa"/>
            <w:vAlign w:val="top"/>
          </w:tcPr>
          <w:p w14:paraId="74C94977" w14:textId="40235D3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EAAANTID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«EAAANTID»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9145F1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EAAANTID</w:t>
            </w:r>
          </w:p>
        </w:tc>
        <w:tc>
          <w:tcPr>
            <w:tcW w:w="2126" w:type="dxa"/>
            <w:vAlign w:val="top"/>
          </w:tcPr>
          <w:p w14:paraId="4D905E0D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ID-Antrag</w:t>
            </w:r>
          </w:p>
        </w:tc>
        <w:tc>
          <w:tcPr>
            <w:tcW w:w="2692" w:type="dxa"/>
            <w:vAlign w:val="top"/>
          </w:tcPr>
          <w:p w14:paraId="3675061E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434BA0B2" w14:textId="77777777" w:rsidTr="004538F0">
        <w:tc>
          <w:tcPr>
            <w:tcW w:w="2253" w:type="dxa"/>
            <w:vAlign w:val="top"/>
          </w:tcPr>
          <w:p w14:paraId="25F54567" w14:textId="6BE8077E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EAAANTLFDNR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«EAAANTLFDNR»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D743D56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EAAANTLFDNR</w:t>
            </w:r>
          </w:p>
        </w:tc>
        <w:tc>
          <w:tcPr>
            <w:tcW w:w="2126" w:type="dxa"/>
            <w:vAlign w:val="top"/>
          </w:tcPr>
          <w:p w14:paraId="7F61D99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Lfd. Nr. Antrag</w:t>
            </w:r>
          </w:p>
        </w:tc>
        <w:tc>
          <w:tcPr>
            <w:tcW w:w="2692" w:type="dxa"/>
            <w:vAlign w:val="top"/>
          </w:tcPr>
          <w:p w14:paraId="67E47AE5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3BA4FCE1" w14:textId="77777777" w:rsidTr="004538F0">
        <w:tc>
          <w:tcPr>
            <w:tcW w:w="2253" w:type="dxa"/>
            <w:vAlign w:val="top"/>
          </w:tcPr>
          <w:p w14:paraId="4760B005" w14:textId="1A75051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EAAANTPERIODE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«EAAANTPERIODE»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34D841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EAAANTPERIODE</w:t>
            </w:r>
          </w:p>
        </w:tc>
        <w:tc>
          <w:tcPr>
            <w:tcW w:w="2126" w:type="dxa"/>
            <w:vAlign w:val="top"/>
          </w:tcPr>
          <w:p w14:paraId="2FD20D46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Periode</w:t>
            </w:r>
          </w:p>
        </w:tc>
        <w:tc>
          <w:tcPr>
            <w:tcW w:w="2692" w:type="dxa"/>
            <w:vAlign w:val="top"/>
          </w:tcPr>
          <w:p w14:paraId="28540DD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7681AA0A" w14:textId="77777777" w:rsidTr="004538F0">
        <w:tc>
          <w:tcPr>
            <w:tcW w:w="2253" w:type="dxa"/>
            <w:vAlign w:val="top"/>
          </w:tcPr>
          <w:p w14:paraId="4386078C" w14:textId="119F30A6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7DC6E7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</w:t>
            </w:r>
          </w:p>
        </w:tc>
        <w:tc>
          <w:tcPr>
            <w:tcW w:w="2126" w:type="dxa"/>
            <w:vAlign w:val="top"/>
          </w:tcPr>
          <w:p w14:paraId="2E866E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Kürzel d. Prozesses</w:t>
            </w:r>
          </w:p>
        </w:tc>
        <w:tc>
          <w:tcPr>
            <w:tcW w:w="2692" w:type="dxa"/>
            <w:vAlign w:val="top"/>
          </w:tcPr>
          <w:p w14:paraId="763F53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0C06F9D2" w14:textId="77777777" w:rsidTr="004538F0">
        <w:tc>
          <w:tcPr>
            <w:tcW w:w="2253" w:type="dxa"/>
            <w:vAlign w:val="top"/>
          </w:tcPr>
          <w:p w14:paraId="67653099" w14:textId="59D9BBF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EAAANTPROZESSTXT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«EAAANTPROZESSTXT»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0065E3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EAAANTPROZESSTXT</w:t>
            </w:r>
          </w:p>
        </w:tc>
        <w:tc>
          <w:tcPr>
            <w:tcW w:w="2126" w:type="dxa"/>
            <w:vAlign w:val="top"/>
          </w:tcPr>
          <w:p w14:paraId="7F59F8E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Art des Prozesses Langtext</w:t>
            </w:r>
          </w:p>
        </w:tc>
        <w:tc>
          <w:tcPr>
            <w:tcW w:w="2692" w:type="dxa"/>
            <w:vAlign w:val="top"/>
          </w:tcPr>
          <w:p w14:paraId="39AF1009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511475D3" w14:textId="77777777" w:rsidTr="004538F0">
        <w:tc>
          <w:tcPr>
            <w:tcW w:w="2253" w:type="dxa"/>
            <w:vAlign w:val="top"/>
          </w:tcPr>
          <w:p w14:paraId="02AAAAE2" w14:textId="3E438BF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86A5F6A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</w:t>
            </w:r>
          </w:p>
        </w:tc>
        <w:tc>
          <w:tcPr>
            <w:tcW w:w="2126" w:type="dxa"/>
            <w:vAlign w:val="top"/>
          </w:tcPr>
          <w:p w14:paraId="53DB520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(Kürzel)</w:t>
            </w:r>
          </w:p>
        </w:tc>
        <w:tc>
          <w:tcPr>
            <w:tcW w:w="2692" w:type="dxa"/>
            <w:vAlign w:val="top"/>
          </w:tcPr>
          <w:p w14:paraId="1FE5E1CF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D1A77FA" w14:textId="77777777" w:rsidTr="004538F0">
        <w:tc>
          <w:tcPr>
            <w:tcW w:w="2253" w:type="dxa"/>
            <w:vAlign w:val="top"/>
          </w:tcPr>
          <w:p w14:paraId="18F8FF43" w14:textId="73E7303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EAAANTSTATUSTXT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«EAAANTSTATUSTXT»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657E7D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EAAANTSTATUSTXT</w:t>
            </w:r>
          </w:p>
        </w:tc>
        <w:tc>
          <w:tcPr>
            <w:tcW w:w="2126" w:type="dxa"/>
            <w:vAlign w:val="top"/>
          </w:tcPr>
          <w:p w14:paraId="07B2506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Status des Antrags (Langtext)</w:t>
            </w:r>
          </w:p>
        </w:tc>
        <w:tc>
          <w:tcPr>
            <w:tcW w:w="2692" w:type="dxa"/>
            <w:vAlign w:val="top"/>
          </w:tcPr>
          <w:p w14:paraId="5EC2AAAC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Antragsdaten</w:t>
            </w:r>
          </w:p>
        </w:tc>
      </w:tr>
      <w:tr w:rsidR="004E477D" w14:paraId="652B87BF" w14:textId="77777777" w:rsidTr="004538F0">
        <w:tc>
          <w:tcPr>
            <w:tcW w:w="2253" w:type="dxa"/>
            <w:vAlign w:val="top"/>
          </w:tcPr>
          <w:p w14:paraId="2B799673" w14:textId="7316CB03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EAAINFOANTFRISTEND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«EAAINFOANTFRISTEND»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28D918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EAAINFOANTFRISTEND</w:t>
            </w:r>
          </w:p>
        </w:tc>
        <w:tc>
          <w:tcPr>
            <w:tcW w:w="2126" w:type="dxa"/>
            <w:vAlign w:val="top"/>
          </w:tcPr>
          <w:p w14:paraId="3C1469B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Antragsfrist Ende (45 Tage)</w:t>
            </w:r>
          </w:p>
        </w:tc>
        <w:tc>
          <w:tcPr>
            <w:tcW w:w="2692" w:type="dxa"/>
            <w:vAlign w:val="top"/>
          </w:tcPr>
          <w:p w14:paraId="76278523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AD4D772" w14:textId="77777777" w:rsidTr="004538F0">
        <w:tc>
          <w:tcPr>
            <w:tcW w:w="2253" w:type="dxa"/>
            <w:vAlign w:val="top"/>
          </w:tcPr>
          <w:p w14:paraId="5203AA4A" w14:textId="43100529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1A8B50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EAAINFOBC</w:t>
            </w:r>
          </w:p>
        </w:tc>
        <w:tc>
          <w:tcPr>
            <w:tcW w:w="2126" w:type="dxa"/>
            <w:vAlign w:val="top"/>
          </w:tcPr>
          <w:p w14:paraId="703650DE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Barcode</w:t>
            </w:r>
          </w:p>
        </w:tc>
        <w:tc>
          <w:tcPr>
            <w:tcW w:w="2692" w:type="dxa"/>
            <w:vAlign w:val="top"/>
          </w:tcPr>
          <w:p w14:paraId="6EC947D0" w14:textId="77777777" w:rsidR="004E477D" w:rsidRPr="00FC789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069BF117" w14:textId="77777777" w:rsidTr="004538F0">
        <w:tc>
          <w:tcPr>
            <w:tcW w:w="2253" w:type="dxa"/>
            <w:vAlign w:val="top"/>
          </w:tcPr>
          <w:p w14:paraId="125A0503" w14:textId="62170D1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27EFA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</w:t>
            </w:r>
          </w:p>
        </w:tc>
        <w:tc>
          <w:tcPr>
            <w:tcW w:w="2126" w:type="dxa"/>
            <w:vAlign w:val="top"/>
          </w:tcPr>
          <w:p w14:paraId="7C56A28F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shd w:val="clear" w:color="auto" w:fill="FFFFFF" w:themeFill="background1"/>
            <w:vAlign w:val="top"/>
          </w:tcPr>
          <w:p w14:paraId="22A748AE" w14:textId="77777777" w:rsidR="004E477D" w:rsidRPr="00AD6FD5" w:rsidRDefault="004E477D" w:rsidP="004538F0">
            <w:pPr>
              <w:rPr>
                <w:rFonts w:ascii="Arial" w:eastAsia="Times New Roman" w:hAnsi="Arial" w:cs="Arial"/>
                <w:noProof/>
                <w:szCs w:val="20"/>
                <w:highlight w:val="red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77698AF2" w14:textId="77777777" w:rsidTr="004538F0">
        <w:tc>
          <w:tcPr>
            <w:tcW w:w="2253" w:type="dxa"/>
            <w:vAlign w:val="top"/>
          </w:tcPr>
          <w:p w14:paraId="277CA379" w14:textId="758BC02C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EAAINFOBMALINKAA </w:instrTex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«EAAINFOBMALINKAA»</w:t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398218F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40678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EAAINFOBMALINKAA</w:t>
            </w:r>
          </w:p>
        </w:tc>
        <w:tc>
          <w:tcPr>
            <w:tcW w:w="2126" w:type="dxa"/>
            <w:vAlign w:val="top"/>
          </w:tcPr>
          <w:p w14:paraId="2E4C6B87" w14:textId="77777777" w:rsidR="004E477D" w:rsidRPr="001503A8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individueller Link für 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4C5E831" w14:textId="77777777" w:rsidR="004E477D" w:rsidRPr="0040678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:rsidRPr="0040678D" w14:paraId="0860B181" w14:textId="77777777" w:rsidTr="004538F0">
        <w:tc>
          <w:tcPr>
            <w:tcW w:w="2253" w:type="dxa"/>
            <w:vAlign w:val="top"/>
          </w:tcPr>
          <w:p w14:paraId="27045C61" w14:textId="708F0E18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EAAINFOERST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«EAAINFOERST»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D58AF7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EAAINFOERST</w:t>
            </w:r>
          </w:p>
        </w:tc>
        <w:tc>
          <w:tcPr>
            <w:tcW w:w="2126" w:type="dxa"/>
            <w:vAlign w:val="top"/>
          </w:tcPr>
          <w:p w14:paraId="7E4FFA82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Datum Erstellung Infoschreiben</w:t>
            </w:r>
          </w:p>
        </w:tc>
        <w:tc>
          <w:tcPr>
            <w:tcW w:w="2692" w:type="dxa"/>
            <w:vAlign w:val="top"/>
          </w:tcPr>
          <w:p w14:paraId="5D4A59B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2C8D2071" w14:textId="77777777" w:rsidTr="004538F0">
        <w:tc>
          <w:tcPr>
            <w:tcW w:w="2253" w:type="dxa"/>
            <w:vAlign w:val="top"/>
          </w:tcPr>
          <w:p w14:paraId="0086442F" w14:textId="49A18E0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EAAINFOZWSCODEPC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«EAAINFOZWSCODEPC»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9F279E5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EAAINFOZWSCODEPC</w:t>
            </w:r>
          </w:p>
        </w:tc>
        <w:tc>
          <w:tcPr>
            <w:tcW w:w="2126" w:type="dxa"/>
            <w:vAlign w:val="top"/>
          </w:tcPr>
          <w:p w14:paraId="263B103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Code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42EA2B54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392796EC" w14:textId="77777777" w:rsidTr="004538F0">
        <w:tc>
          <w:tcPr>
            <w:tcW w:w="2253" w:type="dxa"/>
            <w:vAlign w:val="top"/>
          </w:tcPr>
          <w:p w14:paraId="3D224A3F" w14:textId="6737588A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6787196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</w:t>
            </w:r>
          </w:p>
        </w:tc>
        <w:tc>
          <w:tcPr>
            <w:tcW w:w="2126" w:type="dxa"/>
            <w:vAlign w:val="top"/>
          </w:tcPr>
          <w:p w14:paraId="44E60E9C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Link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zu rechtlichen Grundlagen und FAQs (Bundesland)</w:t>
            </w:r>
          </w:p>
        </w:tc>
        <w:tc>
          <w:tcPr>
            <w:tcW w:w="2692" w:type="dxa"/>
            <w:vAlign w:val="top"/>
          </w:tcPr>
          <w:p w14:paraId="48CB451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1CD53D90" w14:textId="77777777" w:rsidTr="004538F0">
        <w:tc>
          <w:tcPr>
            <w:tcW w:w="2253" w:type="dxa"/>
            <w:vAlign w:val="top"/>
          </w:tcPr>
          <w:p w14:paraId="3ED59B59" w14:textId="3585D54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EAAINFOZWSLINKPC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«EAAINFOZWSLINKPC»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3B58757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EAAINFOZWSLINKPC</w:t>
            </w:r>
          </w:p>
        </w:tc>
        <w:tc>
          <w:tcPr>
            <w:tcW w:w="2126" w:type="dxa"/>
            <w:vAlign w:val="top"/>
          </w:tcPr>
          <w:p w14:paraId="0615DE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individueller Link für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Eingabe Erklärung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/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1503A8">
              <w:rPr>
                <w:rFonts w:ascii="Arial" w:eastAsia="Times New Roman" w:hAnsi="Arial" w:cs="Arial"/>
                <w:szCs w:val="20"/>
                <w:lang w:val="de-AT" w:eastAsia="de-AT"/>
              </w:rPr>
              <w:t>Ausnahmeantrag via People-Connect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(entsprechend dem Infoschreiben)</w:t>
            </w:r>
          </w:p>
        </w:tc>
        <w:tc>
          <w:tcPr>
            <w:tcW w:w="2692" w:type="dxa"/>
            <w:vAlign w:val="top"/>
          </w:tcPr>
          <w:p w14:paraId="1007F88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503A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Informationsschreiben</w:t>
            </w:r>
          </w:p>
        </w:tc>
      </w:tr>
      <w:tr w:rsidR="004E477D" w14:paraId="7056B70F" w14:textId="77777777" w:rsidTr="004538F0">
        <w:tc>
          <w:tcPr>
            <w:tcW w:w="2253" w:type="dxa"/>
            <w:vAlign w:val="top"/>
          </w:tcPr>
          <w:p w14:paraId="3BA788D7" w14:textId="743CBBF5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EAAIVBMAAO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«EAAIVBMAAO»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25397D8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EAAIVBMAAO</w:t>
            </w:r>
          </w:p>
        </w:tc>
        <w:tc>
          <w:tcPr>
            <w:tcW w:w="2126" w:type="dxa"/>
            <w:vAlign w:val="top"/>
          </w:tcPr>
          <w:p w14:paraId="29920461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GST-</w:t>
            </w: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</w:p>
        </w:tc>
        <w:tc>
          <w:tcPr>
            <w:tcW w:w="2692" w:type="dxa"/>
            <w:vAlign w:val="top"/>
          </w:tcPr>
          <w:p w14:paraId="61BED0A2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DF3CBDD" w14:textId="77777777" w:rsidTr="004538F0">
        <w:tc>
          <w:tcPr>
            <w:tcW w:w="2253" w:type="dxa"/>
            <w:vAlign w:val="top"/>
          </w:tcPr>
          <w:p w14:paraId="49B99CFB" w14:textId="31940A64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0C81DA0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</w:t>
            </w:r>
          </w:p>
        </w:tc>
        <w:tc>
          <w:tcPr>
            <w:tcW w:w="2126" w:type="dxa"/>
            <w:vAlign w:val="top"/>
          </w:tcPr>
          <w:p w14:paraId="4825782A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GKZ</w:t>
            </w:r>
          </w:p>
        </w:tc>
        <w:tc>
          <w:tcPr>
            <w:tcW w:w="2692" w:type="dxa"/>
            <w:vAlign w:val="top"/>
          </w:tcPr>
          <w:p w14:paraId="607FB29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3C94BA10" w14:textId="77777777" w:rsidTr="004538F0">
        <w:tc>
          <w:tcPr>
            <w:tcW w:w="2253" w:type="dxa"/>
            <w:vAlign w:val="top"/>
          </w:tcPr>
          <w:p w14:paraId="2CE091D0" w14:textId="30C7C642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EAAIVGKZTXT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«EAAIVGKZTXT»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3E4698B4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EAAIVGKZTXT</w:t>
            </w:r>
          </w:p>
        </w:tc>
        <w:tc>
          <w:tcPr>
            <w:tcW w:w="2126" w:type="dxa"/>
            <w:vAlign w:val="top"/>
          </w:tcPr>
          <w:p w14:paraId="355CF773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Bezeichnung GKZ</w:t>
            </w:r>
          </w:p>
        </w:tc>
        <w:tc>
          <w:tcPr>
            <w:tcW w:w="2692" w:type="dxa"/>
            <w:vAlign w:val="top"/>
          </w:tcPr>
          <w:p w14:paraId="4A8DCA3F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195EFA8D" w14:textId="77777777" w:rsidTr="004538F0">
        <w:tc>
          <w:tcPr>
            <w:tcW w:w="2253" w:type="dxa"/>
            <w:vAlign w:val="top"/>
          </w:tcPr>
          <w:p w14:paraId="30B2D639" w14:textId="38800F1C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57D11D73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EAAIVNR</w:t>
            </w:r>
          </w:p>
        </w:tc>
        <w:tc>
          <w:tcPr>
            <w:tcW w:w="2126" w:type="dxa"/>
            <w:vAlign w:val="top"/>
          </w:tcPr>
          <w:p w14:paraId="0C63AF54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IV-Nummer</w:t>
            </w:r>
          </w:p>
        </w:tc>
        <w:tc>
          <w:tcPr>
            <w:tcW w:w="2692" w:type="dxa"/>
            <w:vAlign w:val="top"/>
          </w:tcPr>
          <w:p w14:paraId="6749E83B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78436826" w14:textId="77777777" w:rsidTr="004538F0">
        <w:tc>
          <w:tcPr>
            <w:tcW w:w="2253" w:type="dxa"/>
            <w:vAlign w:val="top"/>
          </w:tcPr>
          <w:p w14:paraId="6BBEA1E7" w14:textId="36907E6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EAAIVVKONTNR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«EAAIVVKONTNR»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0B55FAFB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 w:val="18"/>
                <w:szCs w:val="20"/>
                <w:lang w:eastAsia="de-DE"/>
              </w:rPr>
              <w:t>EAAIVVKONTNR</w:t>
            </w:r>
          </w:p>
        </w:tc>
        <w:tc>
          <w:tcPr>
            <w:tcW w:w="2126" w:type="dxa"/>
            <w:vAlign w:val="top"/>
          </w:tcPr>
          <w:p w14:paraId="7C8A1D90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proofErr w:type="spellStart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Nr</w:t>
            </w:r>
            <w:proofErr w:type="spellEnd"/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 Vertragskonto</w:t>
            </w:r>
          </w:p>
        </w:tc>
        <w:tc>
          <w:tcPr>
            <w:tcW w:w="2692" w:type="dxa"/>
            <w:vAlign w:val="top"/>
          </w:tcPr>
          <w:p w14:paraId="599D07DC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:rsidRPr="005171B4" w14:paraId="3EB82375" w14:textId="77777777" w:rsidTr="004538F0">
        <w:tc>
          <w:tcPr>
            <w:tcW w:w="2253" w:type="dxa"/>
            <w:vAlign w:val="top"/>
          </w:tcPr>
          <w:p w14:paraId="4CFF62DB" w14:textId="061C2A80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7C803882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</w:t>
            </w:r>
          </w:p>
        </w:tc>
        <w:tc>
          <w:tcPr>
            <w:tcW w:w="2126" w:type="dxa"/>
            <w:vAlign w:val="top"/>
          </w:tcPr>
          <w:p w14:paraId="5E04C1F8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Betroffene NE</w:t>
            </w:r>
          </w:p>
        </w:tc>
        <w:tc>
          <w:tcPr>
            <w:tcW w:w="2692" w:type="dxa"/>
            <w:vAlign w:val="top"/>
          </w:tcPr>
          <w:p w14:paraId="779232EA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  <w:tr w:rsidR="004E477D" w14:paraId="14BB4365" w14:textId="77777777" w:rsidTr="004538F0">
        <w:tc>
          <w:tcPr>
            <w:tcW w:w="2253" w:type="dxa"/>
            <w:vAlign w:val="top"/>
          </w:tcPr>
          <w:p w14:paraId="39352170" w14:textId="21DA252D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EAAIVZWSNETXT </w:instrTex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«EAAIVZWSNETXT»</w:t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127" w:type="dxa"/>
            <w:vAlign w:val="top"/>
          </w:tcPr>
          <w:p w14:paraId="465088AC" w14:textId="77777777" w:rsidR="004E477D" w:rsidRPr="00ED203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D203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EAAIVZWSNETXT</w:t>
            </w:r>
          </w:p>
        </w:tc>
        <w:tc>
          <w:tcPr>
            <w:tcW w:w="2126" w:type="dxa"/>
            <w:vAlign w:val="top"/>
          </w:tcPr>
          <w:p w14:paraId="1A981729" w14:textId="77777777" w:rsidR="004E477D" w:rsidRPr="00ED2032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 xml:space="preserve">Bezeichnung der </w:t>
            </w:r>
            <w:r>
              <w:rPr>
                <w:rFonts w:ascii="Arial" w:eastAsia="Times New Roman" w:hAnsi="Arial" w:cs="Arial"/>
                <w:szCs w:val="20"/>
                <w:lang w:val="de-AT" w:eastAsia="de-AT"/>
              </w:rPr>
              <w:t>b</w:t>
            </w:r>
            <w:r w:rsidRPr="00ED2032">
              <w:rPr>
                <w:rFonts w:ascii="Arial" w:eastAsia="Times New Roman" w:hAnsi="Arial" w:cs="Arial"/>
                <w:szCs w:val="20"/>
                <w:lang w:val="de-AT" w:eastAsia="de-AT"/>
              </w:rPr>
              <w:t>etroffenen NE</w:t>
            </w:r>
          </w:p>
        </w:tc>
        <w:tc>
          <w:tcPr>
            <w:tcW w:w="2692" w:type="dxa"/>
            <w:vAlign w:val="top"/>
          </w:tcPr>
          <w:p w14:paraId="57BD5037" w14:textId="77777777" w:rsidR="004E477D" w:rsidRPr="005171B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Immobilienvertrag</w:t>
            </w:r>
          </w:p>
        </w:tc>
      </w:tr>
    </w:tbl>
    <w:p w14:paraId="6F15455E" w14:textId="77777777" w:rsidR="004E477D" w:rsidRPr="00C14D60" w:rsidRDefault="004E477D" w:rsidP="004E477D">
      <w:pPr>
        <w:rPr>
          <w:lang w:val="de-AT"/>
        </w:rPr>
      </w:pPr>
    </w:p>
    <w:p w14:paraId="1E131286" w14:textId="77777777" w:rsidR="004E477D" w:rsidRDefault="004E477D" w:rsidP="000E42A0">
      <w:pPr>
        <w:pStyle w:val="berschrift1"/>
      </w:pPr>
      <w:bookmarkStart w:id="18" w:name="_Toc183065054"/>
      <w:proofErr w:type="spellStart"/>
      <w:r>
        <w:t>Fallart</w:t>
      </w:r>
      <w:proofErr w:type="spellEnd"/>
      <w:r>
        <w:t xml:space="preserve"> Bauakt</w:t>
      </w:r>
      <w:bookmarkEnd w:id="18"/>
    </w:p>
    <w:p w14:paraId="5CBA5D65" w14:textId="77777777" w:rsidR="004E477D" w:rsidRDefault="004E477D" w:rsidP="000E42A0">
      <w:pPr>
        <w:pStyle w:val="berschrift2"/>
      </w:pPr>
      <w:bookmarkStart w:id="19" w:name="_Toc183065055"/>
      <w:r>
        <w:t>Beteiligte</w:t>
      </w:r>
      <w:bookmarkEnd w:id="19"/>
    </w:p>
    <w:p w14:paraId="749DC6CD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63E0A1E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1"/>
        <w:gridCol w:w="1964"/>
        <w:gridCol w:w="2457"/>
        <w:gridCol w:w="2468"/>
      </w:tblGrid>
      <w:tr w:rsidR="004E477D" w14:paraId="72636C85" w14:textId="77777777" w:rsidTr="0034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3BAF14D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68" w:type="dxa"/>
          </w:tcPr>
          <w:p w14:paraId="46C08A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08" w:type="dxa"/>
          </w:tcPr>
          <w:p w14:paraId="639101E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80" w:type="dxa"/>
          </w:tcPr>
          <w:p w14:paraId="4D0275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345295" w14:paraId="1CF29E0A" w14:textId="77777777" w:rsidTr="00345295">
        <w:tc>
          <w:tcPr>
            <w:tcW w:w="1984" w:type="dxa"/>
            <w:vAlign w:val="top"/>
          </w:tcPr>
          <w:p w14:paraId="13C5B6F2" w14:textId="6E009A8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8" w:type="dxa"/>
            <w:vAlign w:val="top"/>
          </w:tcPr>
          <w:p w14:paraId="2308123F" w14:textId="28356299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</w:t>
            </w:r>
          </w:p>
        </w:tc>
        <w:tc>
          <w:tcPr>
            <w:tcW w:w="2508" w:type="dxa"/>
            <w:vAlign w:val="top"/>
          </w:tcPr>
          <w:p w14:paraId="07B0B46F" w14:textId="23143F8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Rolle</w:t>
            </w:r>
          </w:p>
        </w:tc>
        <w:tc>
          <w:tcPr>
            <w:tcW w:w="2580" w:type="dxa"/>
            <w:vAlign w:val="top"/>
          </w:tcPr>
          <w:p w14:paraId="2106CCFC" w14:textId="5AD6F85C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14:paraId="47E3E773" w14:textId="77777777" w:rsidTr="00345295">
        <w:tc>
          <w:tcPr>
            <w:tcW w:w="1984" w:type="dxa"/>
            <w:vAlign w:val="top"/>
          </w:tcPr>
          <w:p w14:paraId="6B3A1BD2" w14:textId="0402D018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TABALLEROLADR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«TABALLEROLADR»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68" w:type="dxa"/>
            <w:vAlign w:val="top"/>
          </w:tcPr>
          <w:p w14:paraId="2F4A3476" w14:textId="7AF5E70E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TABALLEROLADR</w:t>
            </w:r>
          </w:p>
        </w:tc>
        <w:tc>
          <w:tcPr>
            <w:tcW w:w="2508" w:type="dxa"/>
            <w:vAlign w:val="top"/>
          </w:tcPr>
          <w:p w14:paraId="4CCB5F5E" w14:textId="46AE0915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mit allen Beteiligten mit Adresse und Rolle</w:t>
            </w:r>
          </w:p>
        </w:tc>
        <w:tc>
          <w:tcPr>
            <w:tcW w:w="2580" w:type="dxa"/>
            <w:vAlign w:val="top"/>
          </w:tcPr>
          <w:p w14:paraId="31168472" w14:textId="1D9F545B" w:rsidR="00345295" w:rsidRDefault="00345295" w:rsidP="00345295">
            <w:pPr>
              <w:rPr>
                <w:lang w:val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alle Beteiligten des Akts</w:t>
            </w:r>
          </w:p>
        </w:tc>
      </w:tr>
      <w:tr w:rsidR="00345295" w:rsidRPr="00F640BD" w14:paraId="7F9A752B" w14:textId="77777777" w:rsidTr="00345295">
        <w:tc>
          <w:tcPr>
            <w:tcW w:w="1984" w:type="dxa"/>
            <w:vAlign w:val="top"/>
          </w:tcPr>
          <w:p w14:paraId="6B471829" w14:textId="3A4F3FC3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2176C1D3" w14:textId="77777777" w:rsidR="00345295" w:rsidRPr="00E404F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04F4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08" w:type="dxa"/>
            <w:vAlign w:val="top"/>
          </w:tcPr>
          <w:p w14:paraId="63F688E7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alle </w:t>
            </w: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</w:t>
            </w:r>
          </w:p>
        </w:tc>
        <w:tc>
          <w:tcPr>
            <w:tcW w:w="2580" w:type="dxa"/>
            <w:vAlign w:val="top"/>
          </w:tcPr>
          <w:p w14:paraId="03EEEA2D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345295" w:rsidRPr="00F640BD" w14:paraId="5002D7A9" w14:textId="77777777" w:rsidTr="00345295">
        <w:tc>
          <w:tcPr>
            <w:tcW w:w="1984" w:type="dxa"/>
            <w:vAlign w:val="top"/>
          </w:tcPr>
          <w:p w14:paraId="638DF4FF" w14:textId="10D978C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57FCB693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08" w:type="dxa"/>
            <w:vAlign w:val="top"/>
          </w:tcPr>
          <w:p w14:paraId="14F4FA60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580" w:type="dxa"/>
            <w:vAlign w:val="top"/>
          </w:tcPr>
          <w:p w14:paraId="1535E79B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345295" w:rsidRPr="00F640BD" w14:paraId="2AD5375D" w14:textId="77777777" w:rsidTr="00345295">
        <w:tc>
          <w:tcPr>
            <w:tcW w:w="1984" w:type="dxa"/>
            <w:vAlign w:val="top"/>
          </w:tcPr>
          <w:p w14:paraId="18184AA2" w14:textId="52BDD19F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76F3F354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508" w:type="dxa"/>
            <w:vAlign w:val="top"/>
          </w:tcPr>
          <w:p w14:paraId="07CACC7D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580" w:type="dxa"/>
            <w:vAlign w:val="top"/>
          </w:tcPr>
          <w:p w14:paraId="0A138B57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345295" w:rsidRPr="00F640BD" w14:paraId="77026948" w14:textId="77777777" w:rsidTr="00345295">
        <w:tc>
          <w:tcPr>
            <w:tcW w:w="1984" w:type="dxa"/>
            <w:vAlign w:val="top"/>
          </w:tcPr>
          <w:p w14:paraId="50B9AB73" w14:textId="6FD3C01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7DF32B3F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08" w:type="dxa"/>
            <w:vAlign w:val="top"/>
          </w:tcPr>
          <w:p w14:paraId="74CF133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80" w:type="dxa"/>
            <w:vAlign w:val="top"/>
          </w:tcPr>
          <w:p w14:paraId="4721CEA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345295" w:rsidRPr="00F640BD" w14:paraId="2370FA20" w14:textId="77777777" w:rsidTr="00345295">
        <w:tc>
          <w:tcPr>
            <w:tcW w:w="1984" w:type="dxa"/>
            <w:vAlign w:val="top"/>
          </w:tcPr>
          <w:p w14:paraId="328DF654" w14:textId="428FE622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0B2FC212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508" w:type="dxa"/>
            <w:vAlign w:val="top"/>
          </w:tcPr>
          <w:p w14:paraId="4234DFF1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580" w:type="dxa"/>
            <w:vAlign w:val="top"/>
          </w:tcPr>
          <w:p w14:paraId="017FEB42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345295" w:rsidRPr="00F640BD" w14:paraId="7776FF10" w14:textId="77777777" w:rsidTr="00345295">
        <w:tc>
          <w:tcPr>
            <w:tcW w:w="1984" w:type="dxa"/>
            <w:vAlign w:val="top"/>
          </w:tcPr>
          <w:p w14:paraId="40386B7A" w14:textId="25D1A88F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4F800218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508" w:type="dxa"/>
            <w:vAlign w:val="top"/>
          </w:tcPr>
          <w:p w14:paraId="7CDD41E9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580" w:type="dxa"/>
            <w:vAlign w:val="top"/>
          </w:tcPr>
          <w:p w14:paraId="4F3676C3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345295" w:rsidRPr="00F640BD" w14:paraId="66C75C88" w14:textId="77777777" w:rsidTr="00345295">
        <w:tc>
          <w:tcPr>
            <w:tcW w:w="1984" w:type="dxa"/>
            <w:vAlign w:val="top"/>
          </w:tcPr>
          <w:p w14:paraId="2B23FC0E" w14:textId="1B013095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1E8966A7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508" w:type="dxa"/>
            <w:vAlign w:val="top"/>
          </w:tcPr>
          <w:p w14:paraId="1833C5AD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580" w:type="dxa"/>
            <w:vAlign w:val="top"/>
          </w:tcPr>
          <w:p w14:paraId="15332962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345295" w:rsidRPr="00F640BD" w14:paraId="237098DA" w14:textId="77777777" w:rsidTr="00345295">
        <w:tc>
          <w:tcPr>
            <w:tcW w:w="1984" w:type="dxa"/>
            <w:vAlign w:val="top"/>
          </w:tcPr>
          <w:p w14:paraId="0935B5A3" w14:textId="0336739C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6C85D4BA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508" w:type="dxa"/>
            <w:vAlign w:val="top"/>
          </w:tcPr>
          <w:p w14:paraId="653ECB58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580" w:type="dxa"/>
            <w:vAlign w:val="top"/>
          </w:tcPr>
          <w:p w14:paraId="350BDED6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345295" w:rsidRPr="00F640BD" w14:paraId="0E8181E0" w14:textId="77777777" w:rsidTr="00345295">
        <w:tc>
          <w:tcPr>
            <w:tcW w:w="1984" w:type="dxa"/>
            <w:vAlign w:val="top"/>
          </w:tcPr>
          <w:p w14:paraId="31A4A642" w14:textId="6BD450BC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148AFB42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08" w:type="dxa"/>
            <w:vAlign w:val="top"/>
          </w:tcPr>
          <w:p w14:paraId="32D5DF2E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80" w:type="dxa"/>
            <w:vAlign w:val="top"/>
          </w:tcPr>
          <w:p w14:paraId="51DFB722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345295" w:rsidRPr="00F640BD" w14:paraId="0DEC298D" w14:textId="77777777" w:rsidTr="00345295">
        <w:tc>
          <w:tcPr>
            <w:tcW w:w="1984" w:type="dxa"/>
            <w:vAlign w:val="top"/>
          </w:tcPr>
          <w:p w14:paraId="19601EC8" w14:textId="46989992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17899F2C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508" w:type="dxa"/>
            <w:vAlign w:val="top"/>
          </w:tcPr>
          <w:p w14:paraId="15AC1D86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580" w:type="dxa"/>
            <w:vAlign w:val="top"/>
          </w:tcPr>
          <w:p w14:paraId="06F55C8C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345295" w:rsidRPr="00F640BD" w14:paraId="49D28CA1" w14:textId="77777777" w:rsidTr="00345295">
        <w:tc>
          <w:tcPr>
            <w:tcW w:w="1984" w:type="dxa"/>
            <w:vAlign w:val="top"/>
          </w:tcPr>
          <w:p w14:paraId="3802ACA9" w14:textId="1CF54A3B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59A6B033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508" w:type="dxa"/>
            <w:vAlign w:val="top"/>
          </w:tcPr>
          <w:p w14:paraId="6AC28870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580" w:type="dxa"/>
            <w:vAlign w:val="top"/>
          </w:tcPr>
          <w:p w14:paraId="43F930D1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345295" w:rsidRPr="00F640BD" w14:paraId="62414E5B" w14:textId="77777777" w:rsidTr="00345295">
        <w:tc>
          <w:tcPr>
            <w:tcW w:w="1984" w:type="dxa"/>
            <w:vAlign w:val="top"/>
          </w:tcPr>
          <w:p w14:paraId="2D69DA00" w14:textId="19D1BB36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50DCFFDA" w14:textId="77777777" w:rsidR="00345295" w:rsidRPr="00971952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MULTIPLANER</w:t>
            </w:r>
          </w:p>
        </w:tc>
        <w:tc>
          <w:tcPr>
            <w:tcW w:w="2508" w:type="dxa"/>
            <w:vAlign w:val="top"/>
          </w:tcPr>
          <w:p w14:paraId="49501D78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szCs w:val="20"/>
                <w:lang w:eastAsia="de-DE"/>
              </w:rPr>
              <w:t>Planer</w:t>
            </w:r>
          </w:p>
        </w:tc>
        <w:tc>
          <w:tcPr>
            <w:tcW w:w="2580" w:type="dxa"/>
            <w:vAlign w:val="top"/>
          </w:tcPr>
          <w:p w14:paraId="2187652E" w14:textId="77777777" w:rsidR="00345295" w:rsidRPr="00480C06" w:rsidRDefault="00345295" w:rsidP="00345295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480C06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PLN</w:t>
            </w:r>
          </w:p>
        </w:tc>
      </w:tr>
      <w:tr w:rsidR="00345295" w:rsidRPr="00F640BD" w14:paraId="144BB2A4" w14:textId="77777777" w:rsidTr="00345295">
        <w:tc>
          <w:tcPr>
            <w:tcW w:w="1984" w:type="dxa"/>
            <w:vAlign w:val="top"/>
          </w:tcPr>
          <w:p w14:paraId="7E67DF2F" w14:textId="3CF184A0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71E9FE04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MULTIBAF</w:t>
            </w:r>
          </w:p>
        </w:tc>
        <w:tc>
          <w:tcPr>
            <w:tcW w:w="2508" w:type="dxa"/>
            <w:vAlign w:val="top"/>
          </w:tcPr>
          <w:p w14:paraId="38C2C7AE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Bauführer</w:t>
            </w:r>
          </w:p>
        </w:tc>
        <w:tc>
          <w:tcPr>
            <w:tcW w:w="2580" w:type="dxa"/>
            <w:vAlign w:val="top"/>
          </w:tcPr>
          <w:p w14:paraId="23732B2A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BAF</w:t>
            </w:r>
          </w:p>
        </w:tc>
      </w:tr>
      <w:tr w:rsidR="00345295" w:rsidRPr="00F640BD" w14:paraId="086DF6F4" w14:textId="77777777" w:rsidTr="00345295">
        <w:tc>
          <w:tcPr>
            <w:tcW w:w="1984" w:type="dxa"/>
            <w:vAlign w:val="top"/>
          </w:tcPr>
          <w:p w14:paraId="371102E3" w14:textId="3F7B7A4A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22A898FB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MULTIAPR</w:t>
            </w:r>
          </w:p>
        </w:tc>
        <w:tc>
          <w:tcPr>
            <w:tcW w:w="2508" w:type="dxa"/>
            <w:vAlign w:val="top"/>
          </w:tcPr>
          <w:p w14:paraId="390198D8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Anlagen-Prüfer</w:t>
            </w:r>
          </w:p>
        </w:tc>
        <w:tc>
          <w:tcPr>
            <w:tcW w:w="2580" w:type="dxa"/>
            <w:vAlign w:val="top"/>
          </w:tcPr>
          <w:p w14:paraId="0D517123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APR</w:t>
            </w:r>
          </w:p>
        </w:tc>
      </w:tr>
      <w:tr w:rsidR="00345295" w:rsidRPr="00F640BD" w14:paraId="293CDB8D" w14:textId="77777777" w:rsidTr="00345295">
        <w:tc>
          <w:tcPr>
            <w:tcW w:w="1984" w:type="dxa"/>
            <w:vAlign w:val="top"/>
          </w:tcPr>
          <w:p w14:paraId="7DA79AB2" w14:textId="63E407A5" w:rsidR="00345295" w:rsidRPr="00F640B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68" w:type="dxa"/>
            <w:vAlign w:val="top"/>
          </w:tcPr>
          <w:p w14:paraId="21E69760" w14:textId="77777777" w:rsidR="00345295" w:rsidRPr="00971952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szCs w:val="20"/>
                <w:lang w:eastAsia="de-DE"/>
              </w:rPr>
              <w:t>MULTIAEG</w:t>
            </w:r>
          </w:p>
        </w:tc>
        <w:tc>
          <w:tcPr>
            <w:tcW w:w="2508" w:type="dxa"/>
            <w:vAlign w:val="top"/>
          </w:tcPr>
          <w:p w14:paraId="264A0954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Anlagen-Eigentümer</w:t>
            </w:r>
          </w:p>
        </w:tc>
        <w:tc>
          <w:tcPr>
            <w:tcW w:w="2580" w:type="dxa"/>
            <w:vAlign w:val="top"/>
          </w:tcPr>
          <w:p w14:paraId="0154B1FD" w14:textId="77777777" w:rsidR="00345295" w:rsidRPr="00F640B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AEG</w:t>
            </w:r>
          </w:p>
        </w:tc>
      </w:tr>
    </w:tbl>
    <w:p w14:paraId="1EBF833F" w14:textId="77777777" w:rsidR="004E477D" w:rsidRDefault="004E477D" w:rsidP="004E477D">
      <w:pPr>
        <w:spacing w:after="160"/>
        <w:rPr>
          <w:lang w:val="de-AT"/>
        </w:rPr>
      </w:pPr>
    </w:p>
    <w:p w14:paraId="341AD0C1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1ADE4E2" w14:textId="17328CD8" w:rsidR="003D3C8B" w:rsidRDefault="003D3C8B">
      <w:pPr>
        <w:spacing w:after="160"/>
      </w:pPr>
      <w:r>
        <w:br w:type="page"/>
      </w:r>
    </w:p>
    <w:p w14:paraId="03C75B8A" w14:textId="4E01B913" w:rsidR="004E477D" w:rsidRDefault="003D3C8B" w:rsidP="003D3C8B">
      <w:pPr>
        <w:pStyle w:val="berschrift3"/>
      </w:pPr>
      <w:bookmarkStart w:id="20" w:name="_Toc183065056"/>
      <w:r>
        <w:lastRenderedPageBreak/>
        <w:t>Mögliche Zusätze</w:t>
      </w:r>
      <w:bookmarkEnd w:id="20"/>
    </w:p>
    <w:p w14:paraId="120F69AE" w14:textId="77777777" w:rsidR="004E477D" w:rsidRDefault="004E477D" w:rsidP="004E477D">
      <w:pPr>
        <w:spacing w:line="240" w:lineRule="auto"/>
      </w:pPr>
      <w:r w:rsidRPr="00E90594">
        <w:t>Folgende Zusätze sind möglich:</w:t>
      </w:r>
    </w:p>
    <w:p w14:paraId="6DFA594D" w14:textId="77777777" w:rsidR="00F5617E" w:rsidRDefault="00F5617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F5617E" w14:paraId="0E8FDF4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61FE9C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01575621" w14:textId="77777777" w:rsidR="00F5617E" w:rsidRDefault="00F5617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F5617E" w14:paraId="66BCB556" w14:textId="77777777" w:rsidTr="003E4C98">
        <w:tc>
          <w:tcPr>
            <w:tcW w:w="1686" w:type="dxa"/>
          </w:tcPr>
          <w:p w14:paraId="40752525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2173B25" w14:textId="77777777" w:rsidR="00F5617E" w:rsidRP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statt des Namensfeldes wird das Adressfeld des Beteiligten ausgegeben.</w:t>
            </w:r>
          </w:p>
          <w:p w14:paraId="60CE55C1" w14:textId="2044A6CD" w:rsidR="00F5617E" w:rsidRDefault="00F5617E" w:rsidP="00F5617E">
            <w:pPr>
              <w:rPr>
                <w:lang w:val="de-AT"/>
              </w:rPr>
            </w:pPr>
            <w:r w:rsidRPr="00F5617E">
              <w:rPr>
                <w:lang w:val="de-AT"/>
              </w:rPr>
              <w:t>(Das kann bei entsprechend eingestelltem Versandtyp auch die Mail-Adresse sein.)</w:t>
            </w:r>
          </w:p>
        </w:tc>
      </w:tr>
      <w:tr w:rsidR="00F5617E" w14:paraId="3EA3455F" w14:textId="77777777" w:rsidTr="003E4C98">
        <w:tc>
          <w:tcPr>
            <w:tcW w:w="1686" w:type="dxa"/>
          </w:tcPr>
          <w:p w14:paraId="7085977B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50113175" w14:textId="2F70B774" w:rsidR="00F5617E" w:rsidRDefault="00F5617E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F5617E" w14:paraId="7B8603EE" w14:textId="77777777" w:rsidTr="003E4C98">
        <w:tc>
          <w:tcPr>
            <w:tcW w:w="1686" w:type="dxa"/>
          </w:tcPr>
          <w:p w14:paraId="18A92E9F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2D6E4CD3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F5617E" w14:paraId="72C9B51E" w14:textId="77777777" w:rsidTr="003E4C98">
        <w:tc>
          <w:tcPr>
            <w:tcW w:w="1686" w:type="dxa"/>
          </w:tcPr>
          <w:p w14:paraId="5F51B406" w14:textId="77777777" w:rsidR="00F5617E" w:rsidRPr="00CB059D" w:rsidRDefault="00F5617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74400A" w14:textId="77777777" w:rsidR="00F5617E" w:rsidRDefault="00F5617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27FE7E4B" w14:textId="77777777" w:rsidR="00F5617E" w:rsidRPr="00E90594" w:rsidRDefault="00F5617E" w:rsidP="004E477D">
      <w:pPr>
        <w:spacing w:line="240" w:lineRule="auto"/>
      </w:pPr>
    </w:p>
    <w:p w14:paraId="17D8913E" w14:textId="123AA586" w:rsidR="004E477D" w:rsidRDefault="00F5617E" w:rsidP="00F5617E">
      <w:pPr>
        <w:pStyle w:val="CUWichtig"/>
      </w:pPr>
      <w:r w:rsidRPr="00F5617E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</w:p>
    <w:p w14:paraId="6A48A9A6" w14:textId="77777777" w:rsidR="004E477D" w:rsidRPr="0009015E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44BD5BE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9" w:type="dxa"/>
          </w:tcPr>
          <w:p w14:paraId="00A1330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255" w:type="dxa"/>
          </w:tcPr>
          <w:p w14:paraId="432E5D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252" w:type="dxa"/>
          </w:tcPr>
          <w:p w14:paraId="64D2EEF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284" w:type="dxa"/>
          </w:tcPr>
          <w:p w14:paraId="0B25D0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448D035C" w14:textId="77777777" w:rsidTr="004538F0">
        <w:tc>
          <w:tcPr>
            <w:tcW w:w="2249" w:type="dxa"/>
            <w:vAlign w:val="top"/>
          </w:tcPr>
          <w:p w14:paraId="2F7B81BD" w14:textId="09B74E6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302CFAD1" w14:textId="4973850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89EDE85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284" w:type="dxa"/>
            <w:vAlign w:val="top"/>
          </w:tcPr>
          <w:p w14:paraId="11CB6FCF" w14:textId="7B69DEC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D4EA155" w14:textId="77777777" w:rsidTr="004538F0">
        <w:tc>
          <w:tcPr>
            <w:tcW w:w="2249" w:type="dxa"/>
            <w:vAlign w:val="top"/>
          </w:tcPr>
          <w:p w14:paraId="70C6ABDF" w14:textId="2130B96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10BC86D8" w14:textId="33C7615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B8DD7A0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284" w:type="dxa"/>
            <w:vAlign w:val="top"/>
          </w:tcPr>
          <w:p w14:paraId="7B95CFB7" w14:textId="3F10C65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3C6E57B" w14:textId="77777777" w:rsidTr="004538F0">
        <w:tc>
          <w:tcPr>
            <w:tcW w:w="2249" w:type="dxa"/>
            <w:vAlign w:val="top"/>
          </w:tcPr>
          <w:p w14:paraId="0C900B7B" w14:textId="03050D24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D1519BF" w14:textId="6D216C5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D89605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284" w:type="dxa"/>
            <w:vAlign w:val="top"/>
          </w:tcPr>
          <w:p w14:paraId="1A42E7E4" w14:textId="21C02F3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F6FDF1D" w14:textId="77777777" w:rsidTr="004538F0">
        <w:tc>
          <w:tcPr>
            <w:tcW w:w="2249" w:type="dxa"/>
            <w:vAlign w:val="top"/>
          </w:tcPr>
          <w:p w14:paraId="505E5661" w14:textId="7F1B386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E24B801" w14:textId="04E6F61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71B3E65C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284" w:type="dxa"/>
            <w:vAlign w:val="top"/>
          </w:tcPr>
          <w:p w14:paraId="1D995C1F" w14:textId="5BAFDB2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E61E30B" w14:textId="77777777" w:rsidTr="004538F0">
        <w:tc>
          <w:tcPr>
            <w:tcW w:w="2249" w:type="dxa"/>
            <w:vAlign w:val="top"/>
          </w:tcPr>
          <w:p w14:paraId="21CF2AD0" w14:textId="39F65B0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3AA27C9" w14:textId="3AB19C0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51C502A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284" w:type="dxa"/>
            <w:vAlign w:val="top"/>
          </w:tcPr>
          <w:p w14:paraId="0E0419E3" w14:textId="241AC89E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B0CC585" w14:textId="77777777" w:rsidTr="004538F0">
        <w:tc>
          <w:tcPr>
            <w:tcW w:w="2249" w:type="dxa"/>
            <w:vAlign w:val="top"/>
          </w:tcPr>
          <w:p w14:paraId="1C500513" w14:textId="33D4CD6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4DF68D8" w14:textId="6E59C2B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9C5F01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284" w:type="dxa"/>
            <w:vAlign w:val="top"/>
          </w:tcPr>
          <w:p w14:paraId="4999C44E" w14:textId="620260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A8CAD7E" w14:textId="77777777" w:rsidTr="004538F0">
        <w:tc>
          <w:tcPr>
            <w:tcW w:w="2249" w:type="dxa"/>
            <w:vAlign w:val="top"/>
          </w:tcPr>
          <w:p w14:paraId="24024959" w14:textId="06EEB98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06C4A07F" w14:textId="1EF667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404DCE5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284" w:type="dxa"/>
            <w:vAlign w:val="top"/>
          </w:tcPr>
          <w:p w14:paraId="03F21E9A" w14:textId="11F67D0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B80DD65" w14:textId="77777777" w:rsidTr="004538F0">
        <w:tc>
          <w:tcPr>
            <w:tcW w:w="2249" w:type="dxa"/>
            <w:vAlign w:val="top"/>
          </w:tcPr>
          <w:p w14:paraId="01E8B9C8" w14:textId="041F54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82BDCA3" w14:textId="5719E3C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5BC2E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284" w:type="dxa"/>
            <w:vAlign w:val="top"/>
          </w:tcPr>
          <w:p w14:paraId="3F5BB022" w14:textId="153EED09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E869E5B" w14:textId="77777777" w:rsidTr="004538F0">
        <w:tc>
          <w:tcPr>
            <w:tcW w:w="2249" w:type="dxa"/>
            <w:vAlign w:val="top"/>
          </w:tcPr>
          <w:p w14:paraId="59BA4BC0" w14:textId="5667F8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AF8D958" w14:textId="32940F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7B6E195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284" w:type="dxa"/>
            <w:vAlign w:val="top"/>
          </w:tcPr>
          <w:p w14:paraId="5DF8D816" w14:textId="45D0C32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276538B" w14:textId="77777777" w:rsidTr="004538F0">
        <w:tc>
          <w:tcPr>
            <w:tcW w:w="2249" w:type="dxa"/>
            <w:vAlign w:val="top"/>
          </w:tcPr>
          <w:p w14:paraId="7D75E524" w14:textId="222524C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EE49F59" w14:textId="28F2618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3C1EA2F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284" w:type="dxa"/>
            <w:vAlign w:val="top"/>
          </w:tcPr>
          <w:p w14:paraId="1141C02E" w14:textId="36986A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58AA53E" w14:textId="77777777" w:rsidTr="004538F0">
        <w:tc>
          <w:tcPr>
            <w:tcW w:w="2249" w:type="dxa"/>
            <w:vAlign w:val="top"/>
          </w:tcPr>
          <w:p w14:paraId="306FC321" w14:textId="7EBCB42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A9D9557" w14:textId="1BC540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A7707F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284" w:type="dxa"/>
            <w:vAlign w:val="top"/>
          </w:tcPr>
          <w:p w14:paraId="63797501" w14:textId="5EB5AB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F804BEC" w14:textId="77777777" w:rsidTr="004538F0">
        <w:tc>
          <w:tcPr>
            <w:tcW w:w="2249" w:type="dxa"/>
            <w:vAlign w:val="top"/>
          </w:tcPr>
          <w:p w14:paraId="72F21B5B" w14:textId="5AE64C7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D10581C" w14:textId="3CADA40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711134D" w14:textId="77777777" w:rsidR="004E477D" w:rsidRPr="0097195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7195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284" w:type="dxa"/>
            <w:vAlign w:val="top"/>
          </w:tcPr>
          <w:p w14:paraId="351E1E61" w14:textId="7BA2A53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B903AF6" w14:textId="77777777" w:rsidTr="004538F0">
        <w:tc>
          <w:tcPr>
            <w:tcW w:w="2249" w:type="dxa"/>
            <w:vAlign w:val="top"/>
          </w:tcPr>
          <w:p w14:paraId="57ED9106" w14:textId="44BBA20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4FE1696C" w14:textId="6C46176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159630B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MULTIBAF</w:t>
            </w:r>
          </w:p>
        </w:tc>
        <w:tc>
          <w:tcPr>
            <w:tcW w:w="2284" w:type="dxa"/>
            <w:vAlign w:val="top"/>
          </w:tcPr>
          <w:p w14:paraId="3DD6FC0C" w14:textId="6889EC1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MULTIBAFGEBJTEL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«MULTIBAFGEBJTEL»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26AC67A" w14:textId="77777777" w:rsidTr="004538F0">
        <w:tc>
          <w:tcPr>
            <w:tcW w:w="2249" w:type="dxa"/>
            <w:vAlign w:val="top"/>
          </w:tcPr>
          <w:p w14:paraId="6732F111" w14:textId="6316D4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28570333" w14:textId="0F64C13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2D22963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MULTIAPR</w:t>
            </w:r>
          </w:p>
        </w:tc>
        <w:tc>
          <w:tcPr>
            <w:tcW w:w="2284" w:type="dxa"/>
            <w:vAlign w:val="top"/>
          </w:tcPr>
          <w:p w14:paraId="22E8A766" w14:textId="626F326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MULTIAPRGEBJTEL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«MULTIAPRGEBJTEL»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08ADE46" w14:textId="77777777" w:rsidTr="004538F0">
        <w:tc>
          <w:tcPr>
            <w:tcW w:w="2249" w:type="dxa"/>
            <w:vAlign w:val="top"/>
          </w:tcPr>
          <w:p w14:paraId="654D08AA" w14:textId="645ECEA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5" w:type="dxa"/>
            <w:vAlign w:val="top"/>
          </w:tcPr>
          <w:p w14:paraId="5752537F" w14:textId="232DFAB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52" w:type="dxa"/>
            <w:vAlign w:val="top"/>
          </w:tcPr>
          <w:p w14:paraId="0C5A2501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MULTIAEG</w:t>
            </w:r>
          </w:p>
        </w:tc>
        <w:tc>
          <w:tcPr>
            <w:tcW w:w="2284" w:type="dxa"/>
            <w:vAlign w:val="top"/>
          </w:tcPr>
          <w:p w14:paraId="794A401F" w14:textId="0538107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5A7DE464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2AAFBCAD" w14:textId="77777777" w:rsidR="004E477D" w:rsidRDefault="004E477D" w:rsidP="000E42A0">
      <w:pPr>
        <w:pStyle w:val="berschrift2"/>
      </w:pPr>
      <w:bookmarkStart w:id="21" w:name="_Toc183065057"/>
      <w:r>
        <w:lastRenderedPageBreak/>
        <w:t>Anlagen-Eigentümer und -Prüfer</w:t>
      </w:r>
      <w:bookmarkEnd w:id="21"/>
    </w:p>
    <w:p w14:paraId="32E6055A" w14:textId="77777777" w:rsidR="004E477D" w:rsidRDefault="004E477D" w:rsidP="004E477D">
      <w:r>
        <w:t>Die Daten für diese Formularfelder werden aus den Daten von Geschäftspartnern gezogen, und zwar jeweils des 1. Beteiligten mit der Rolle AEG oder APR</w:t>
      </w:r>
    </w:p>
    <w:p w14:paraId="3D6812A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28"/>
        <w:gridCol w:w="1985"/>
        <w:gridCol w:w="2409"/>
        <w:gridCol w:w="2818"/>
      </w:tblGrid>
      <w:tr w:rsidR="004E477D" w14:paraId="747F1FCF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8" w:type="dxa"/>
          </w:tcPr>
          <w:p w14:paraId="5C9F888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F4554F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09" w:type="dxa"/>
          </w:tcPr>
          <w:p w14:paraId="51D8A0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818" w:type="dxa"/>
          </w:tcPr>
          <w:p w14:paraId="7E99FCA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17AB5C6A" w14:textId="77777777" w:rsidTr="004538F0">
        <w:tc>
          <w:tcPr>
            <w:tcW w:w="1828" w:type="dxa"/>
            <w:vAlign w:val="top"/>
          </w:tcPr>
          <w:p w14:paraId="4BF4336C" w14:textId="6C1CBCE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2658D60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AEGGEB</w:t>
            </w:r>
          </w:p>
        </w:tc>
        <w:tc>
          <w:tcPr>
            <w:tcW w:w="2409" w:type="dxa"/>
            <w:vAlign w:val="top"/>
          </w:tcPr>
          <w:p w14:paraId="3CED7F3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Anlagen-Eigentümers</w:t>
            </w:r>
          </w:p>
        </w:tc>
        <w:tc>
          <w:tcPr>
            <w:tcW w:w="2818" w:type="dxa"/>
            <w:vAlign w:val="top"/>
          </w:tcPr>
          <w:p w14:paraId="7E36CEE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AEG</w:t>
            </w:r>
          </w:p>
        </w:tc>
      </w:tr>
      <w:tr w:rsidR="004E477D" w:rsidRPr="00F640BD" w14:paraId="0B7326A6" w14:textId="77777777" w:rsidTr="004538F0">
        <w:tc>
          <w:tcPr>
            <w:tcW w:w="1828" w:type="dxa"/>
            <w:vAlign w:val="top"/>
          </w:tcPr>
          <w:p w14:paraId="24051DDC" w14:textId="76B9D88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57421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AEGHAUSNR</w:t>
            </w:r>
          </w:p>
        </w:tc>
        <w:tc>
          <w:tcPr>
            <w:tcW w:w="2409" w:type="dxa"/>
            <w:vAlign w:val="top"/>
          </w:tcPr>
          <w:p w14:paraId="759007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Anlagen-Eigentümers</w:t>
            </w:r>
          </w:p>
        </w:tc>
        <w:tc>
          <w:tcPr>
            <w:tcW w:w="2818" w:type="dxa"/>
            <w:vAlign w:val="top"/>
          </w:tcPr>
          <w:p w14:paraId="316BB1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B7210A3" w14:textId="77777777" w:rsidTr="004538F0">
        <w:tc>
          <w:tcPr>
            <w:tcW w:w="1828" w:type="dxa"/>
            <w:vAlign w:val="top"/>
          </w:tcPr>
          <w:p w14:paraId="5B9E5E42" w14:textId="2B52507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592ED6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AEGLAND</w:t>
            </w:r>
          </w:p>
        </w:tc>
        <w:tc>
          <w:tcPr>
            <w:tcW w:w="2409" w:type="dxa"/>
            <w:vAlign w:val="top"/>
          </w:tcPr>
          <w:p w14:paraId="50AA8A0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Anlagen-Eigentümers</w:t>
            </w:r>
          </w:p>
        </w:tc>
        <w:tc>
          <w:tcPr>
            <w:tcW w:w="2818" w:type="dxa"/>
            <w:vAlign w:val="top"/>
          </w:tcPr>
          <w:p w14:paraId="397EAAF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D4D1CC5" w14:textId="77777777" w:rsidTr="004538F0">
        <w:tc>
          <w:tcPr>
            <w:tcW w:w="1828" w:type="dxa"/>
            <w:vAlign w:val="top"/>
          </w:tcPr>
          <w:p w14:paraId="71F5128E" w14:textId="735A2B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1D5CD8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AEGNR</w:t>
            </w:r>
          </w:p>
        </w:tc>
        <w:tc>
          <w:tcPr>
            <w:tcW w:w="2409" w:type="dxa"/>
            <w:vAlign w:val="top"/>
          </w:tcPr>
          <w:p w14:paraId="623A2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Anlagen-Eigentümers</w:t>
            </w:r>
          </w:p>
        </w:tc>
        <w:tc>
          <w:tcPr>
            <w:tcW w:w="2818" w:type="dxa"/>
            <w:vAlign w:val="top"/>
          </w:tcPr>
          <w:p w14:paraId="6CA6927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73D12B33" w14:textId="77777777" w:rsidTr="004538F0">
        <w:tc>
          <w:tcPr>
            <w:tcW w:w="1828" w:type="dxa"/>
            <w:vAlign w:val="top"/>
          </w:tcPr>
          <w:p w14:paraId="22558710" w14:textId="57AEF49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62B2DF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AEGORT</w:t>
            </w:r>
          </w:p>
        </w:tc>
        <w:tc>
          <w:tcPr>
            <w:tcW w:w="2409" w:type="dxa"/>
            <w:vAlign w:val="top"/>
          </w:tcPr>
          <w:p w14:paraId="018ECB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Anlagen-Eigentümers</w:t>
            </w:r>
          </w:p>
        </w:tc>
        <w:tc>
          <w:tcPr>
            <w:tcW w:w="2818" w:type="dxa"/>
            <w:vAlign w:val="top"/>
          </w:tcPr>
          <w:p w14:paraId="5E3008D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49C1DA8B" w14:textId="77777777" w:rsidTr="004538F0">
        <w:tc>
          <w:tcPr>
            <w:tcW w:w="1828" w:type="dxa"/>
            <w:vAlign w:val="top"/>
          </w:tcPr>
          <w:p w14:paraId="3A73472D" w14:textId="44C3FDF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37E68B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AEGPLZ</w:t>
            </w:r>
          </w:p>
        </w:tc>
        <w:tc>
          <w:tcPr>
            <w:tcW w:w="2409" w:type="dxa"/>
            <w:vAlign w:val="top"/>
          </w:tcPr>
          <w:p w14:paraId="5384B08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Anlagen-Eigentümers</w:t>
            </w:r>
          </w:p>
        </w:tc>
        <w:tc>
          <w:tcPr>
            <w:tcW w:w="2818" w:type="dxa"/>
            <w:vAlign w:val="top"/>
          </w:tcPr>
          <w:p w14:paraId="2475797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0AC212CE" w14:textId="77777777" w:rsidTr="004538F0">
        <w:tc>
          <w:tcPr>
            <w:tcW w:w="1828" w:type="dxa"/>
            <w:vAlign w:val="top"/>
          </w:tcPr>
          <w:p w14:paraId="2CE9DA31" w14:textId="4C55FB9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2645F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AEGSTOCK</w:t>
            </w:r>
          </w:p>
        </w:tc>
        <w:tc>
          <w:tcPr>
            <w:tcW w:w="2409" w:type="dxa"/>
            <w:vAlign w:val="top"/>
          </w:tcPr>
          <w:p w14:paraId="7FB143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Anlagen-Eigentümers</w:t>
            </w:r>
          </w:p>
        </w:tc>
        <w:tc>
          <w:tcPr>
            <w:tcW w:w="2818" w:type="dxa"/>
            <w:vAlign w:val="top"/>
          </w:tcPr>
          <w:p w14:paraId="4E721CA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181AF580" w14:textId="77777777" w:rsidTr="004538F0">
        <w:tc>
          <w:tcPr>
            <w:tcW w:w="1828" w:type="dxa"/>
            <w:vAlign w:val="top"/>
          </w:tcPr>
          <w:p w14:paraId="52581E09" w14:textId="50453BE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AEGSTRASSE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«AEGSTRASSE»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8517C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AEGSTRASSE</w:t>
            </w:r>
          </w:p>
        </w:tc>
        <w:tc>
          <w:tcPr>
            <w:tcW w:w="2409" w:type="dxa"/>
            <w:vAlign w:val="top"/>
          </w:tcPr>
          <w:p w14:paraId="21ED5B2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Anlagen-Eigentümers</w:t>
            </w:r>
          </w:p>
        </w:tc>
        <w:tc>
          <w:tcPr>
            <w:tcW w:w="2818" w:type="dxa"/>
            <w:vAlign w:val="top"/>
          </w:tcPr>
          <w:p w14:paraId="29CF7DD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AEG</w:t>
            </w:r>
          </w:p>
        </w:tc>
      </w:tr>
      <w:tr w:rsidR="004E477D" w:rsidRPr="00F640BD" w14:paraId="302306AD" w14:textId="77777777" w:rsidTr="004538F0">
        <w:tc>
          <w:tcPr>
            <w:tcW w:w="1828" w:type="dxa"/>
            <w:vAlign w:val="top"/>
          </w:tcPr>
          <w:p w14:paraId="5D48EDEA" w14:textId="1A9218D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1DC0F9C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APRGEB</w:t>
            </w:r>
          </w:p>
        </w:tc>
        <w:tc>
          <w:tcPr>
            <w:tcW w:w="2409" w:type="dxa"/>
            <w:vAlign w:val="top"/>
          </w:tcPr>
          <w:p w14:paraId="024FB93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Geburtsdatum des Anlagen-Prüfers</w:t>
            </w:r>
          </w:p>
        </w:tc>
        <w:tc>
          <w:tcPr>
            <w:tcW w:w="2818" w:type="dxa"/>
            <w:vAlign w:val="top"/>
          </w:tcPr>
          <w:p w14:paraId="4780B8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Geb.-Datum des 1. Beteiligten mit Rolle APR</w:t>
            </w:r>
          </w:p>
        </w:tc>
      </w:tr>
      <w:tr w:rsidR="004E477D" w:rsidRPr="00F640BD" w14:paraId="0DF47C71" w14:textId="77777777" w:rsidTr="004538F0">
        <w:tc>
          <w:tcPr>
            <w:tcW w:w="1828" w:type="dxa"/>
            <w:vAlign w:val="top"/>
          </w:tcPr>
          <w:p w14:paraId="4AC3EDCB" w14:textId="294412B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APRHAUSNR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«APRHAUSNR»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86618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APRHAUSNR</w:t>
            </w:r>
          </w:p>
        </w:tc>
        <w:tc>
          <w:tcPr>
            <w:tcW w:w="2409" w:type="dxa"/>
            <w:vAlign w:val="top"/>
          </w:tcPr>
          <w:p w14:paraId="13578D2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Hausnummer des Anlagen-Prüfers</w:t>
            </w:r>
          </w:p>
        </w:tc>
        <w:tc>
          <w:tcPr>
            <w:tcW w:w="2818" w:type="dxa"/>
            <w:vAlign w:val="top"/>
          </w:tcPr>
          <w:p w14:paraId="20CDB06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Hausnr.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BEE3CC5" w14:textId="77777777" w:rsidTr="004538F0">
        <w:tc>
          <w:tcPr>
            <w:tcW w:w="1828" w:type="dxa"/>
            <w:vAlign w:val="top"/>
          </w:tcPr>
          <w:p w14:paraId="7756B08C" w14:textId="79FF627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APRLAND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«APRLAND»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3BFDF3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APRLAND</w:t>
            </w:r>
          </w:p>
        </w:tc>
        <w:tc>
          <w:tcPr>
            <w:tcW w:w="2409" w:type="dxa"/>
            <w:vAlign w:val="top"/>
          </w:tcPr>
          <w:p w14:paraId="02E36AF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Land des Anlagen- Prüfers</w:t>
            </w:r>
          </w:p>
        </w:tc>
        <w:tc>
          <w:tcPr>
            <w:tcW w:w="2818" w:type="dxa"/>
            <w:vAlign w:val="top"/>
          </w:tcPr>
          <w:p w14:paraId="698C719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Land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653F38A2" w14:textId="77777777" w:rsidTr="004538F0">
        <w:tc>
          <w:tcPr>
            <w:tcW w:w="1828" w:type="dxa"/>
            <w:vAlign w:val="top"/>
          </w:tcPr>
          <w:p w14:paraId="0D9E21AB" w14:textId="2F5F98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7E574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APRNR</w:t>
            </w:r>
          </w:p>
        </w:tc>
        <w:tc>
          <w:tcPr>
            <w:tcW w:w="2409" w:type="dxa"/>
            <w:vAlign w:val="top"/>
          </w:tcPr>
          <w:p w14:paraId="37E6A3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GP-Nummer des Anlagen-Prüfers</w:t>
            </w:r>
          </w:p>
        </w:tc>
        <w:tc>
          <w:tcPr>
            <w:tcW w:w="2818" w:type="dxa"/>
            <w:vAlign w:val="top"/>
          </w:tcPr>
          <w:p w14:paraId="26249A4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GP-Nr.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1BFF3066" w14:textId="77777777" w:rsidTr="004538F0">
        <w:tc>
          <w:tcPr>
            <w:tcW w:w="1828" w:type="dxa"/>
            <w:vAlign w:val="top"/>
          </w:tcPr>
          <w:p w14:paraId="456C8A73" w14:textId="617C45D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008315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APRORT</w:t>
            </w:r>
          </w:p>
        </w:tc>
        <w:tc>
          <w:tcPr>
            <w:tcW w:w="2409" w:type="dxa"/>
            <w:vAlign w:val="top"/>
          </w:tcPr>
          <w:p w14:paraId="055904F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des Anlagen-Prüfers</w:t>
            </w:r>
          </w:p>
        </w:tc>
        <w:tc>
          <w:tcPr>
            <w:tcW w:w="2818" w:type="dxa"/>
            <w:vAlign w:val="top"/>
          </w:tcPr>
          <w:p w14:paraId="431F1F4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Ort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41BF2815" w14:textId="77777777" w:rsidTr="004538F0">
        <w:tc>
          <w:tcPr>
            <w:tcW w:w="1828" w:type="dxa"/>
            <w:vAlign w:val="top"/>
          </w:tcPr>
          <w:p w14:paraId="27F0717A" w14:textId="33AC754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3E268B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APRPLZ</w:t>
            </w:r>
          </w:p>
        </w:tc>
        <w:tc>
          <w:tcPr>
            <w:tcW w:w="2409" w:type="dxa"/>
            <w:vAlign w:val="top"/>
          </w:tcPr>
          <w:p w14:paraId="4159787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Postleitzahl des Anlagen-Prüfers</w:t>
            </w:r>
          </w:p>
        </w:tc>
        <w:tc>
          <w:tcPr>
            <w:tcW w:w="2818" w:type="dxa"/>
            <w:vAlign w:val="top"/>
          </w:tcPr>
          <w:p w14:paraId="206E47A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Postleitzahl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0576CA77" w14:textId="77777777" w:rsidTr="004538F0">
        <w:tc>
          <w:tcPr>
            <w:tcW w:w="1828" w:type="dxa"/>
            <w:vAlign w:val="top"/>
          </w:tcPr>
          <w:p w14:paraId="5D718EBC" w14:textId="0C6E849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APRSTOCK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«APRSTOCK»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7DABB8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APRSTOCK</w:t>
            </w:r>
          </w:p>
        </w:tc>
        <w:tc>
          <w:tcPr>
            <w:tcW w:w="2409" w:type="dxa"/>
            <w:vAlign w:val="top"/>
          </w:tcPr>
          <w:p w14:paraId="3831A1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Stockwerk des Anlagen-Prüfers</w:t>
            </w:r>
          </w:p>
        </w:tc>
        <w:tc>
          <w:tcPr>
            <w:tcW w:w="2818" w:type="dxa"/>
            <w:vAlign w:val="top"/>
          </w:tcPr>
          <w:p w14:paraId="630D049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Stockwerk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  <w:tr w:rsidR="004E477D" w:rsidRPr="00F640BD" w14:paraId="716D3462" w14:textId="77777777" w:rsidTr="004538F0">
        <w:tc>
          <w:tcPr>
            <w:tcW w:w="1828" w:type="dxa"/>
            <w:vAlign w:val="top"/>
          </w:tcPr>
          <w:p w14:paraId="3941D906" w14:textId="163649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APRSTRASSE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«APRSTRASSE»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E2F91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APRSTRASSE</w:t>
            </w:r>
          </w:p>
        </w:tc>
        <w:tc>
          <w:tcPr>
            <w:tcW w:w="2409" w:type="dxa"/>
            <w:vAlign w:val="top"/>
          </w:tcPr>
          <w:p w14:paraId="71FED7C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Straße des Anlagen-Prüfers</w:t>
            </w:r>
          </w:p>
        </w:tc>
        <w:tc>
          <w:tcPr>
            <w:tcW w:w="2818" w:type="dxa"/>
            <w:vAlign w:val="top"/>
          </w:tcPr>
          <w:p w14:paraId="58A9494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Straße des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1. Beteiligten mit Rolle APR</w:t>
            </w:r>
          </w:p>
        </w:tc>
      </w:tr>
    </w:tbl>
    <w:p w14:paraId="057F7CA8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6DDDFA0" w14:textId="77777777" w:rsidR="004E477D" w:rsidRDefault="004E477D" w:rsidP="000E42A0">
      <w:pPr>
        <w:pStyle w:val="berschrift2"/>
      </w:pPr>
      <w:bookmarkStart w:id="22" w:name="_Toc183065058"/>
      <w:r>
        <w:lastRenderedPageBreak/>
        <w:t>Termine</w:t>
      </w:r>
      <w:bookmarkEnd w:id="22"/>
    </w:p>
    <w:p w14:paraId="08D89F25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95E13B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5"/>
        <w:gridCol w:w="1530"/>
        <w:gridCol w:w="3253"/>
        <w:gridCol w:w="2662"/>
      </w:tblGrid>
      <w:tr w:rsidR="004E477D" w14:paraId="0A98834D" w14:textId="77777777" w:rsidTr="0034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95" w:type="dxa"/>
          </w:tcPr>
          <w:p w14:paraId="292887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530" w:type="dxa"/>
          </w:tcPr>
          <w:p w14:paraId="12D9FF5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3253" w:type="dxa"/>
          </w:tcPr>
          <w:p w14:paraId="50266D7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62" w:type="dxa"/>
          </w:tcPr>
          <w:p w14:paraId="6D41A65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7248E4AF" w14:textId="77777777" w:rsidTr="00345295">
        <w:tc>
          <w:tcPr>
            <w:tcW w:w="1595" w:type="dxa"/>
            <w:vAlign w:val="top"/>
          </w:tcPr>
          <w:p w14:paraId="17F1CCF5" w14:textId="10637F95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ABGABE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«ABGABE»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2509E6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ABGABE</w:t>
            </w:r>
          </w:p>
        </w:tc>
        <w:tc>
          <w:tcPr>
            <w:tcW w:w="3253" w:type="dxa"/>
            <w:vAlign w:val="top"/>
          </w:tcPr>
          <w:p w14:paraId="59D8E51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Bauabgabebescheid</w:t>
            </w:r>
          </w:p>
        </w:tc>
        <w:tc>
          <w:tcPr>
            <w:tcW w:w="2662" w:type="dxa"/>
            <w:vAlign w:val="top"/>
          </w:tcPr>
          <w:p w14:paraId="70D9E59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ABGABE</w:t>
            </w:r>
          </w:p>
        </w:tc>
      </w:tr>
      <w:tr w:rsidR="004E477D" w:rsidRPr="00F640BD" w14:paraId="7DE2EA9E" w14:textId="77777777" w:rsidTr="00345295">
        <w:tc>
          <w:tcPr>
            <w:tcW w:w="1595" w:type="dxa"/>
            <w:vAlign w:val="top"/>
          </w:tcPr>
          <w:p w14:paraId="7179F4E6" w14:textId="7231E06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ABWAB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«ABWAB»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EB507F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ABWAB</w:t>
            </w:r>
          </w:p>
        </w:tc>
        <w:tc>
          <w:tcPr>
            <w:tcW w:w="3253" w:type="dxa"/>
            <w:vAlign w:val="top"/>
          </w:tcPr>
          <w:p w14:paraId="31FFD5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Abweisung Antrag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62" w:type="dxa"/>
            <w:vAlign w:val="top"/>
          </w:tcPr>
          <w:p w14:paraId="3EA93F0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ABWAB</w:t>
            </w:r>
          </w:p>
        </w:tc>
      </w:tr>
      <w:tr w:rsidR="004E477D" w:rsidRPr="00F640BD" w14:paraId="2B72AC16" w14:textId="77777777" w:rsidTr="00345295">
        <w:tc>
          <w:tcPr>
            <w:tcW w:w="1595" w:type="dxa"/>
            <w:vAlign w:val="top"/>
          </w:tcPr>
          <w:p w14:paraId="054FA6C3" w14:textId="2B4BE27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AGWR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«AGWR»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BBD47F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AGWR</w:t>
            </w:r>
          </w:p>
        </w:tc>
        <w:tc>
          <w:tcPr>
            <w:tcW w:w="3253" w:type="dxa"/>
            <w:vAlign w:val="top"/>
          </w:tcPr>
          <w:p w14:paraId="077E2F9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im AGWR</w:t>
            </w:r>
          </w:p>
        </w:tc>
        <w:tc>
          <w:tcPr>
            <w:tcW w:w="2662" w:type="dxa"/>
            <w:vAlign w:val="top"/>
          </w:tcPr>
          <w:p w14:paraId="0EF36B9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AGWR</w:t>
            </w:r>
          </w:p>
        </w:tc>
      </w:tr>
      <w:tr w:rsidR="004E477D" w:rsidRPr="00F640BD" w14:paraId="30780871" w14:textId="77777777" w:rsidTr="00345295">
        <w:tc>
          <w:tcPr>
            <w:tcW w:w="1595" w:type="dxa"/>
            <w:vAlign w:val="top"/>
          </w:tcPr>
          <w:p w14:paraId="69409EFB" w14:textId="332E2B7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F1FFEF6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ANSAEND</w:t>
            </w:r>
          </w:p>
        </w:tc>
        <w:tc>
          <w:tcPr>
            <w:tcW w:w="3253" w:type="dxa"/>
            <w:vAlign w:val="top"/>
          </w:tcPr>
          <w:p w14:paraId="3985264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Abänderung</w:t>
            </w:r>
          </w:p>
        </w:tc>
        <w:tc>
          <w:tcPr>
            <w:tcW w:w="2662" w:type="dxa"/>
            <w:vAlign w:val="top"/>
          </w:tcPr>
          <w:p w14:paraId="4419E52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ANSAEND</w:t>
            </w:r>
          </w:p>
        </w:tc>
      </w:tr>
      <w:tr w:rsidR="004E477D" w:rsidRPr="00F640BD" w14:paraId="5C1F37C4" w14:textId="77777777" w:rsidTr="00345295">
        <w:tc>
          <w:tcPr>
            <w:tcW w:w="1595" w:type="dxa"/>
            <w:vAlign w:val="top"/>
          </w:tcPr>
          <w:p w14:paraId="07E8AEA5" w14:textId="11EBC9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480B062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</w:t>
            </w:r>
          </w:p>
        </w:tc>
        <w:tc>
          <w:tcPr>
            <w:tcW w:w="3253" w:type="dxa"/>
            <w:vAlign w:val="top"/>
          </w:tcPr>
          <w:p w14:paraId="57FB5B2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62" w:type="dxa"/>
            <w:vAlign w:val="top"/>
          </w:tcPr>
          <w:p w14:paraId="60E569F8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</w:t>
            </w:r>
          </w:p>
        </w:tc>
      </w:tr>
      <w:tr w:rsidR="004E477D" w:rsidRPr="00F640BD" w14:paraId="08CE1DD2" w14:textId="77777777" w:rsidTr="00345295">
        <w:tc>
          <w:tcPr>
            <w:tcW w:w="1595" w:type="dxa"/>
            <w:vAlign w:val="top"/>
          </w:tcPr>
          <w:p w14:paraId="34AB50E4" w14:textId="3258F43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ANSBAEIN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«ANSBAEIN»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B4B09E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ANSBAEIN</w:t>
            </w:r>
          </w:p>
        </w:tc>
        <w:tc>
          <w:tcPr>
            <w:tcW w:w="3253" w:type="dxa"/>
            <w:vAlign w:val="top"/>
          </w:tcPr>
          <w:p w14:paraId="78C6C86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 w:rsidRPr="00E11C0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eingelangt am</w:t>
            </w:r>
          </w:p>
        </w:tc>
        <w:tc>
          <w:tcPr>
            <w:tcW w:w="2662" w:type="dxa"/>
            <w:vAlign w:val="top"/>
          </w:tcPr>
          <w:p w14:paraId="7D0375E0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ANSBAEIN</w:t>
            </w:r>
          </w:p>
        </w:tc>
      </w:tr>
      <w:tr w:rsidR="004E477D" w:rsidRPr="00F640BD" w14:paraId="00EBE35C" w14:textId="77777777" w:rsidTr="00345295">
        <w:tc>
          <w:tcPr>
            <w:tcW w:w="1595" w:type="dxa"/>
            <w:vAlign w:val="top"/>
          </w:tcPr>
          <w:p w14:paraId="665AB61D" w14:textId="19AECFD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ANSBAUPL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«ANSBAUPL»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109528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ANSBAUPL</w:t>
            </w:r>
          </w:p>
        </w:tc>
        <w:tc>
          <w:tcPr>
            <w:tcW w:w="3253" w:type="dxa"/>
            <w:vAlign w:val="top"/>
          </w:tcPr>
          <w:p w14:paraId="1DB0A0C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Ansuchen Bau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platz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bewilligung</w:t>
            </w:r>
          </w:p>
        </w:tc>
        <w:tc>
          <w:tcPr>
            <w:tcW w:w="2662" w:type="dxa"/>
            <w:vAlign w:val="top"/>
          </w:tcPr>
          <w:p w14:paraId="1C158715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ANSBAUPL</w:t>
            </w:r>
          </w:p>
        </w:tc>
      </w:tr>
      <w:tr w:rsidR="004E477D" w:rsidRPr="00F640BD" w14:paraId="493F75FD" w14:textId="77777777" w:rsidTr="00345295">
        <w:tc>
          <w:tcPr>
            <w:tcW w:w="1595" w:type="dxa"/>
            <w:vAlign w:val="top"/>
          </w:tcPr>
          <w:p w14:paraId="747DF2C5" w14:textId="7751596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ED7722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ANSVER</w:t>
            </w:r>
          </w:p>
        </w:tc>
        <w:tc>
          <w:tcPr>
            <w:tcW w:w="3253" w:type="dxa"/>
            <w:vAlign w:val="top"/>
          </w:tcPr>
          <w:p w14:paraId="4A43B1B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Ansuchen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Verlängerung</w:t>
            </w:r>
          </w:p>
        </w:tc>
        <w:tc>
          <w:tcPr>
            <w:tcW w:w="2662" w:type="dxa"/>
            <w:vAlign w:val="top"/>
          </w:tcPr>
          <w:p w14:paraId="22058802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ANSVER</w:t>
            </w:r>
          </w:p>
        </w:tc>
      </w:tr>
      <w:tr w:rsidR="004E477D" w:rsidRPr="00F640BD" w14:paraId="4E6DB401" w14:textId="77777777" w:rsidTr="00345295">
        <w:tc>
          <w:tcPr>
            <w:tcW w:w="1595" w:type="dxa"/>
            <w:vAlign w:val="top"/>
          </w:tcPr>
          <w:p w14:paraId="229E4CC5" w14:textId="4400C5A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DF3DD96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APVZ1</w:t>
            </w:r>
          </w:p>
        </w:tc>
        <w:tc>
          <w:tcPr>
            <w:tcW w:w="3253" w:type="dxa"/>
            <w:vAlign w:val="top"/>
          </w:tcPr>
          <w:p w14:paraId="7F8889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62" w:type="dxa"/>
            <w:vAlign w:val="top"/>
          </w:tcPr>
          <w:p w14:paraId="3420190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APVZ1</w:t>
            </w:r>
          </w:p>
        </w:tc>
      </w:tr>
      <w:tr w:rsidR="004E477D" w:rsidRPr="00F640BD" w14:paraId="17BCA034" w14:textId="77777777" w:rsidTr="00345295">
        <w:tc>
          <w:tcPr>
            <w:tcW w:w="1595" w:type="dxa"/>
            <w:vAlign w:val="top"/>
          </w:tcPr>
          <w:p w14:paraId="619F719D" w14:textId="1408EA1F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APVZ25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«APVZ25»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CD6796A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APVZ25</w:t>
            </w:r>
          </w:p>
        </w:tc>
        <w:tc>
          <w:tcPr>
            <w:tcW w:w="3253" w:type="dxa"/>
            <w:vAlign w:val="top"/>
          </w:tcPr>
          <w:p w14:paraId="0AFCA82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Anzeige anzeigepflichtiges Vorhaben</w:t>
            </w:r>
          </w:p>
        </w:tc>
        <w:tc>
          <w:tcPr>
            <w:tcW w:w="2662" w:type="dxa"/>
            <w:vAlign w:val="top"/>
          </w:tcPr>
          <w:p w14:paraId="19CAE4EA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APVZ25</w:t>
            </w:r>
          </w:p>
        </w:tc>
      </w:tr>
      <w:tr w:rsidR="004E477D" w:rsidRPr="00F640BD" w14:paraId="185D1B51" w14:textId="77777777" w:rsidTr="00345295">
        <w:tc>
          <w:tcPr>
            <w:tcW w:w="1595" w:type="dxa"/>
            <w:vAlign w:val="top"/>
          </w:tcPr>
          <w:p w14:paraId="3A5AB166" w14:textId="40806CA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AUFSCH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«AUFSCH»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4546CF9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</w:t>
            </w:r>
          </w:p>
        </w:tc>
        <w:tc>
          <w:tcPr>
            <w:tcW w:w="3253" w:type="dxa"/>
            <w:vAlign w:val="top"/>
          </w:tcPr>
          <w:p w14:paraId="75E55AE7" w14:textId="77777777" w:rsidR="004E477D" w:rsidRPr="005123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Aufschließungsverfahren</w:t>
            </w:r>
          </w:p>
        </w:tc>
        <w:tc>
          <w:tcPr>
            <w:tcW w:w="2662" w:type="dxa"/>
            <w:vAlign w:val="top"/>
          </w:tcPr>
          <w:p w14:paraId="7ADD56E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AUFSCH</w:t>
            </w:r>
          </w:p>
        </w:tc>
      </w:tr>
      <w:tr w:rsidR="004E477D" w:rsidRPr="00F640BD" w14:paraId="2871B683" w14:textId="77777777" w:rsidTr="00345295">
        <w:tc>
          <w:tcPr>
            <w:tcW w:w="1595" w:type="dxa"/>
            <w:vAlign w:val="top"/>
          </w:tcPr>
          <w:p w14:paraId="46EDBC15" w14:textId="604B959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BAFUNT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«BAFUNT»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9553A50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BAFUNT</w:t>
            </w:r>
          </w:p>
        </w:tc>
        <w:tc>
          <w:tcPr>
            <w:tcW w:w="3253" w:type="dxa"/>
            <w:vAlign w:val="top"/>
          </w:tcPr>
          <w:p w14:paraId="45AAC9E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Übermittlung Unterlagen an Bauführer</w:t>
            </w:r>
          </w:p>
        </w:tc>
        <w:tc>
          <w:tcPr>
            <w:tcW w:w="2662" w:type="dxa"/>
            <w:vAlign w:val="top"/>
          </w:tcPr>
          <w:p w14:paraId="440FAD2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FUNT</w:t>
            </w:r>
          </w:p>
        </w:tc>
      </w:tr>
      <w:tr w:rsidR="004E477D" w:rsidRPr="00F640BD" w14:paraId="5DFAEB30" w14:textId="77777777" w:rsidTr="00345295">
        <w:tc>
          <w:tcPr>
            <w:tcW w:w="1595" w:type="dxa"/>
            <w:vAlign w:val="top"/>
          </w:tcPr>
          <w:p w14:paraId="2D738C2B" w14:textId="3F29908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4D51986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  <w:tc>
          <w:tcPr>
            <w:tcW w:w="3253" w:type="dxa"/>
            <w:vAlign w:val="top"/>
          </w:tcPr>
          <w:p w14:paraId="3E41039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Vorprüfung Bauanzeige</w:t>
            </w:r>
          </w:p>
        </w:tc>
        <w:tc>
          <w:tcPr>
            <w:tcW w:w="2662" w:type="dxa"/>
            <w:vAlign w:val="top"/>
          </w:tcPr>
          <w:p w14:paraId="5F33B6D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</w:t>
            </w:r>
          </w:p>
        </w:tc>
      </w:tr>
      <w:tr w:rsidR="004E477D" w:rsidRPr="00F640BD" w14:paraId="5FEB2F3D" w14:textId="77777777" w:rsidTr="00345295">
        <w:tc>
          <w:tcPr>
            <w:tcW w:w="1595" w:type="dxa"/>
            <w:vAlign w:val="top"/>
          </w:tcPr>
          <w:p w14:paraId="7E1D8566" w14:textId="598DD06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BANZ17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«BANZ17»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D9388A6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BANZ17</w:t>
            </w:r>
          </w:p>
        </w:tc>
        <w:tc>
          <w:tcPr>
            <w:tcW w:w="3253" w:type="dxa"/>
            <w:vAlign w:val="top"/>
          </w:tcPr>
          <w:p w14:paraId="2FEE260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Bauanzeige</w:t>
            </w:r>
          </w:p>
        </w:tc>
        <w:tc>
          <w:tcPr>
            <w:tcW w:w="2662" w:type="dxa"/>
            <w:vAlign w:val="top"/>
          </w:tcPr>
          <w:p w14:paraId="5E36306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BANZ17</w:t>
            </w:r>
          </w:p>
        </w:tc>
      </w:tr>
      <w:tr w:rsidR="004E477D" w:rsidRPr="00F640BD" w14:paraId="03B18585" w14:textId="77777777" w:rsidTr="00345295">
        <w:tc>
          <w:tcPr>
            <w:tcW w:w="1595" w:type="dxa"/>
            <w:vAlign w:val="top"/>
          </w:tcPr>
          <w:p w14:paraId="5C8018DD" w14:textId="43DDC5E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946D118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</w:t>
            </w:r>
          </w:p>
        </w:tc>
        <w:tc>
          <w:tcPr>
            <w:tcW w:w="3253" w:type="dxa"/>
            <w:vAlign w:val="top"/>
          </w:tcPr>
          <w:p w14:paraId="6CD0546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Baubeginn</w:t>
            </w:r>
          </w:p>
        </w:tc>
        <w:tc>
          <w:tcPr>
            <w:tcW w:w="2662" w:type="dxa"/>
            <w:vAlign w:val="top"/>
          </w:tcPr>
          <w:p w14:paraId="0F4275E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BAUBEG</w:t>
            </w:r>
          </w:p>
        </w:tc>
      </w:tr>
      <w:tr w:rsidR="004E477D" w:rsidRPr="00F640BD" w14:paraId="5B4BCDF7" w14:textId="77777777" w:rsidTr="00345295">
        <w:tc>
          <w:tcPr>
            <w:tcW w:w="1595" w:type="dxa"/>
            <w:vAlign w:val="top"/>
          </w:tcPr>
          <w:p w14:paraId="4C5C030D" w14:textId="4A109D2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0EDEB5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BAUBESCH</w:t>
            </w:r>
          </w:p>
        </w:tc>
        <w:tc>
          <w:tcPr>
            <w:tcW w:w="3253" w:type="dxa"/>
            <w:vAlign w:val="top"/>
          </w:tcPr>
          <w:p w14:paraId="426ACF8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schreibung</w:t>
            </w:r>
          </w:p>
        </w:tc>
        <w:tc>
          <w:tcPr>
            <w:tcW w:w="2662" w:type="dxa"/>
            <w:vAlign w:val="top"/>
          </w:tcPr>
          <w:p w14:paraId="16A88D9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BAUBESCH</w:t>
            </w:r>
          </w:p>
        </w:tc>
      </w:tr>
      <w:tr w:rsidR="004E477D" w:rsidRPr="00F640BD" w14:paraId="73997976" w14:textId="77777777" w:rsidTr="00345295">
        <w:tc>
          <w:tcPr>
            <w:tcW w:w="1595" w:type="dxa"/>
            <w:vAlign w:val="top"/>
          </w:tcPr>
          <w:p w14:paraId="062951DA" w14:textId="3DF20C5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A35D8DB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BAUBEW</w:t>
            </w:r>
          </w:p>
        </w:tc>
        <w:tc>
          <w:tcPr>
            <w:tcW w:w="3253" w:type="dxa"/>
            <w:vAlign w:val="top"/>
          </w:tcPr>
          <w:p w14:paraId="7ECD406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Baubewilligung</w:t>
            </w:r>
          </w:p>
        </w:tc>
        <w:tc>
          <w:tcPr>
            <w:tcW w:w="2662" w:type="dxa"/>
            <w:vAlign w:val="top"/>
          </w:tcPr>
          <w:p w14:paraId="232C3FD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BAUBEW</w:t>
            </w:r>
          </w:p>
        </w:tc>
      </w:tr>
      <w:tr w:rsidR="004E477D" w:rsidRPr="00F640BD" w14:paraId="558B5BA2" w14:textId="77777777" w:rsidTr="00345295">
        <w:tc>
          <w:tcPr>
            <w:tcW w:w="1595" w:type="dxa"/>
            <w:vAlign w:val="top"/>
          </w:tcPr>
          <w:p w14:paraId="61D58EB7" w14:textId="14CCB6E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8D0DD38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</w:t>
            </w:r>
          </w:p>
        </w:tc>
        <w:tc>
          <w:tcPr>
            <w:tcW w:w="3253" w:type="dxa"/>
            <w:vAlign w:val="top"/>
          </w:tcPr>
          <w:p w14:paraId="5FC385E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</w:t>
            </w:r>
          </w:p>
        </w:tc>
        <w:tc>
          <w:tcPr>
            <w:tcW w:w="2662" w:type="dxa"/>
            <w:vAlign w:val="top"/>
          </w:tcPr>
          <w:p w14:paraId="6AF509F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</w:t>
            </w:r>
          </w:p>
        </w:tc>
      </w:tr>
      <w:tr w:rsidR="004E477D" w:rsidRPr="00F640BD" w14:paraId="2E2A2971" w14:textId="77777777" w:rsidTr="00345295">
        <w:tc>
          <w:tcPr>
            <w:tcW w:w="1595" w:type="dxa"/>
            <w:vAlign w:val="top"/>
          </w:tcPr>
          <w:p w14:paraId="5E474412" w14:textId="2733248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BAUFR1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«BAUFR1»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F0B47CB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BAUFR1</w:t>
            </w:r>
          </w:p>
        </w:tc>
        <w:tc>
          <w:tcPr>
            <w:tcW w:w="3253" w:type="dxa"/>
            <w:vAlign w:val="top"/>
          </w:tcPr>
          <w:p w14:paraId="1ECE2E1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Baufreigabe Anrainerverständigung</w:t>
            </w:r>
          </w:p>
        </w:tc>
        <w:tc>
          <w:tcPr>
            <w:tcW w:w="2662" w:type="dxa"/>
            <w:vAlign w:val="top"/>
          </w:tcPr>
          <w:p w14:paraId="66CBA94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BAUFR1</w:t>
            </w:r>
          </w:p>
        </w:tc>
      </w:tr>
      <w:tr w:rsidR="004E477D" w:rsidRPr="00F640BD" w14:paraId="4A2AB791" w14:textId="77777777" w:rsidTr="00345295">
        <w:tc>
          <w:tcPr>
            <w:tcW w:w="1595" w:type="dxa"/>
            <w:vAlign w:val="top"/>
          </w:tcPr>
          <w:p w14:paraId="22849850" w14:textId="7336E54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BAULBEST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«BAULBEST»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3D3FABF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BAULBEST</w:t>
            </w:r>
          </w:p>
        </w:tc>
        <w:tc>
          <w:tcPr>
            <w:tcW w:w="3253" w:type="dxa"/>
            <w:vAlign w:val="top"/>
          </w:tcPr>
          <w:p w14:paraId="0647486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Baulandbestätigung</w:t>
            </w:r>
          </w:p>
        </w:tc>
        <w:tc>
          <w:tcPr>
            <w:tcW w:w="2662" w:type="dxa"/>
            <w:vAlign w:val="top"/>
          </w:tcPr>
          <w:p w14:paraId="77B086A7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BAULBEST</w:t>
            </w:r>
          </w:p>
        </w:tc>
      </w:tr>
      <w:tr w:rsidR="004E477D" w:rsidRPr="00F640BD" w14:paraId="274D6B75" w14:textId="77777777" w:rsidTr="00345295">
        <w:tc>
          <w:tcPr>
            <w:tcW w:w="1595" w:type="dxa"/>
            <w:vAlign w:val="top"/>
          </w:tcPr>
          <w:p w14:paraId="63D11C1A" w14:textId="588466B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BAUNIE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«BAUNIE»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82FF6E5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BAUNIE</w:t>
            </w:r>
          </w:p>
        </w:tc>
        <w:tc>
          <w:tcPr>
            <w:tcW w:w="3253" w:type="dxa"/>
            <w:vAlign w:val="top"/>
          </w:tcPr>
          <w:p w14:paraId="131FAD2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Niederschrift Bauverhandlung</w:t>
            </w:r>
          </w:p>
        </w:tc>
        <w:tc>
          <w:tcPr>
            <w:tcW w:w="2662" w:type="dxa"/>
            <w:vAlign w:val="top"/>
          </w:tcPr>
          <w:p w14:paraId="41424B3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BAUNIE</w:t>
            </w:r>
          </w:p>
        </w:tc>
      </w:tr>
      <w:tr w:rsidR="004E477D" w:rsidRPr="00F640BD" w14:paraId="465377FF" w14:textId="77777777" w:rsidTr="00345295">
        <w:tc>
          <w:tcPr>
            <w:tcW w:w="1595" w:type="dxa"/>
            <w:vAlign w:val="top"/>
          </w:tcPr>
          <w:p w14:paraId="60202A7D" w14:textId="5F2E84E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BAUPLBEW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«BAUPLBEW»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D0AE616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BAUPLBEW</w:t>
            </w:r>
          </w:p>
        </w:tc>
        <w:tc>
          <w:tcPr>
            <w:tcW w:w="3253" w:type="dxa"/>
            <w:vAlign w:val="top"/>
          </w:tcPr>
          <w:p w14:paraId="3629AA5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Bauplatzbewilligung</w:t>
            </w:r>
          </w:p>
        </w:tc>
        <w:tc>
          <w:tcPr>
            <w:tcW w:w="2662" w:type="dxa"/>
            <w:vAlign w:val="top"/>
          </w:tcPr>
          <w:p w14:paraId="7777B479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BAUPLBEW</w:t>
            </w:r>
          </w:p>
        </w:tc>
      </w:tr>
      <w:tr w:rsidR="004E477D" w:rsidRPr="00F640BD" w14:paraId="01D58E63" w14:textId="77777777" w:rsidTr="00345295">
        <w:tc>
          <w:tcPr>
            <w:tcW w:w="1595" w:type="dxa"/>
            <w:vAlign w:val="top"/>
          </w:tcPr>
          <w:p w14:paraId="0B2F5D2A" w14:textId="53B43D4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315BA79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</w:t>
            </w:r>
          </w:p>
        </w:tc>
        <w:tc>
          <w:tcPr>
            <w:tcW w:w="3253" w:type="dxa"/>
            <w:vAlign w:val="top"/>
          </w:tcPr>
          <w:p w14:paraId="639F7FD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Durchführung Bauverfahren</w:t>
            </w:r>
          </w:p>
        </w:tc>
        <w:tc>
          <w:tcPr>
            <w:tcW w:w="2662" w:type="dxa"/>
            <w:vAlign w:val="top"/>
          </w:tcPr>
          <w:p w14:paraId="78F8F4D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</w:t>
            </w:r>
          </w:p>
        </w:tc>
      </w:tr>
      <w:tr w:rsidR="004E477D" w:rsidRPr="00F640BD" w14:paraId="7EBD5D22" w14:textId="77777777" w:rsidTr="00345295">
        <w:tc>
          <w:tcPr>
            <w:tcW w:w="1595" w:type="dxa"/>
            <w:vAlign w:val="top"/>
          </w:tcPr>
          <w:p w14:paraId="78C41AF1" w14:textId="14961D8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BAUVE1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«BAUVE1»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64A8B7D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BAUVE1</w:t>
            </w:r>
          </w:p>
        </w:tc>
        <w:tc>
          <w:tcPr>
            <w:tcW w:w="3253" w:type="dxa"/>
            <w:vAlign w:val="top"/>
          </w:tcPr>
          <w:p w14:paraId="44D5EF3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Feststellung Bauverfahren</w:t>
            </w:r>
          </w:p>
        </w:tc>
        <w:tc>
          <w:tcPr>
            <w:tcW w:w="2662" w:type="dxa"/>
            <w:vAlign w:val="top"/>
          </w:tcPr>
          <w:p w14:paraId="5E47ACC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BAUVE1</w:t>
            </w:r>
          </w:p>
        </w:tc>
      </w:tr>
      <w:tr w:rsidR="004E477D" w:rsidRPr="00F640BD" w14:paraId="1E18870D" w14:textId="77777777" w:rsidTr="00345295">
        <w:tc>
          <w:tcPr>
            <w:tcW w:w="1595" w:type="dxa"/>
            <w:vAlign w:val="top"/>
          </w:tcPr>
          <w:p w14:paraId="41AADCAF" w14:textId="44B5FFF3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2E0FED0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</w:t>
            </w:r>
          </w:p>
        </w:tc>
        <w:tc>
          <w:tcPr>
            <w:tcW w:w="3253" w:type="dxa"/>
            <w:vAlign w:val="top"/>
          </w:tcPr>
          <w:p w14:paraId="1C9C583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geringfügiges Bauvorhaben</w:t>
            </w:r>
          </w:p>
        </w:tc>
        <w:tc>
          <w:tcPr>
            <w:tcW w:w="2662" w:type="dxa"/>
            <w:vAlign w:val="top"/>
          </w:tcPr>
          <w:p w14:paraId="34F109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</w:t>
            </w:r>
          </w:p>
        </w:tc>
      </w:tr>
      <w:tr w:rsidR="004E477D" w:rsidRPr="00F640BD" w14:paraId="43FFA7B5" w14:textId="77777777" w:rsidTr="00345295">
        <w:tc>
          <w:tcPr>
            <w:tcW w:w="1595" w:type="dxa"/>
            <w:vAlign w:val="top"/>
          </w:tcPr>
          <w:p w14:paraId="2E01BF49" w14:textId="52B29234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4142AE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BAUVO1</w:t>
            </w:r>
          </w:p>
        </w:tc>
        <w:tc>
          <w:tcPr>
            <w:tcW w:w="3253" w:type="dxa"/>
            <w:vAlign w:val="top"/>
          </w:tcPr>
          <w:p w14:paraId="64BE185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Feststellung geringfügiges Bauvorhaben</w:t>
            </w:r>
          </w:p>
        </w:tc>
        <w:tc>
          <w:tcPr>
            <w:tcW w:w="2662" w:type="dxa"/>
            <w:vAlign w:val="top"/>
          </w:tcPr>
          <w:p w14:paraId="6BB96FB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BAUVO1</w:t>
            </w:r>
          </w:p>
        </w:tc>
      </w:tr>
      <w:tr w:rsidR="004E477D" w:rsidRPr="00F640BD" w14:paraId="60A42353" w14:textId="77777777" w:rsidTr="00345295">
        <w:tc>
          <w:tcPr>
            <w:tcW w:w="1595" w:type="dxa"/>
            <w:vAlign w:val="top"/>
          </w:tcPr>
          <w:p w14:paraId="41D197B5" w14:textId="76724B8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BAUVO2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«BAUVO2»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0B5C323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BAUVO2</w:t>
            </w:r>
          </w:p>
        </w:tc>
        <w:tc>
          <w:tcPr>
            <w:tcW w:w="3253" w:type="dxa"/>
            <w:vAlign w:val="top"/>
          </w:tcPr>
          <w:p w14:paraId="780BDB0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geringfügiges Bauvorhaben</w:t>
            </w:r>
          </w:p>
        </w:tc>
        <w:tc>
          <w:tcPr>
            <w:tcW w:w="2662" w:type="dxa"/>
            <w:vAlign w:val="top"/>
          </w:tcPr>
          <w:p w14:paraId="79DE4FB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BAUVO2</w:t>
            </w:r>
          </w:p>
        </w:tc>
      </w:tr>
      <w:tr w:rsidR="004E477D" w:rsidRPr="00E90594" w14:paraId="16B1687F" w14:textId="77777777" w:rsidTr="00345295">
        <w:tc>
          <w:tcPr>
            <w:tcW w:w="1595" w:type="dxa"/>
            <w:vAlign w:val="top"/>
          </w:tcPr>
          <w:p w14:paraId="13EC01E5" w14:textId="2643C094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BEBPLAN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«BEBPLAN»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0116064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BEBPLAN</w:t>
            </w:r>
          </w:p>
        </w:tc>
        <w:tc>
          <w:tcPr>
            <w:tcW w:w="3253" w:type="dxa"/>
            <w:vAlign w:val="top"/>
          </w:tcPr>
          <w:p w14:paraId="15ABD0FF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Bebauungsplan</w:t>
            </w:r>
          </w:p>
        </w:tc>
        <w:tc>
          <w:tcPr>
            <w:tcW w:w="2662" w:type="dxa"/>
            <w:vAlign w:val="top"/>
          </w:tcPr>
          <w:p w14:paraId="7B7D72FE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BEBPLAN</w:t>
            </w:r>
          </w:p>
        </w:tc>
      </w:tr>
      <w:tr w:rsidR="004E477D" w:rsidRPr="00E90594" w14:paraId="154A0DC7" w14:textId="77777777" w:rsidTr="00345295">
        <w:tc>
          <w:tcPr>
            <w:tcW w:w="1595" w:type="dxa"/>
            <w:vAlign w:val="top"/>
          </w:tcPr>
          <w:p w14:paraId="2F028B1B" w14:textId="4A2491C6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BERUFUNG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«BERUFUNG»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0F9F62C7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3253" w:type="dxa"/>
            <w:vAlign w:val="top"/>
          </w:tcPr>
          <w:p w14:paraId="709D2935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Berufung</w:t>
            </w:r>
          </w:p>
        </w:tc>
        <w:tc>
          <w:tcPr>
            <w:tcW w:w="2662" w:type="dxa"/>
            <w:vAlign w:val="top"/>
          </w:tcPr>
          <w:p w14:paraId="5842C9F1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BERUFUNG</w:t>
            </w:r>
          </w:p>
        </w:tc>
      </w:tr>
      <w:tr w:rsidR="004E477D" w:rsidRPr="00E90594" w14:paraId="74D8AFE0" w14:textId="77777777" w:rsidTr="00345295">
        <w:tc>
          <w:tcPr>
            <w:tcW w:w="1595" w:type="dxa"/>
            <w:vAlign w:val="top"/>
          </w:tcPr>
          <w:p w14:paraId="54FF3BFF" w14:textId="6FDC61A4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BESABBR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«BESABBR»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EAD8206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BESABBR</w:t>
            </w:r>
          </w:p>
        </w:tc>
        <w:tc>
          <w:tcPr>
            <w:tcW w:w="3253" w:type="dxa"/>
            <w:vAlign w:val="top"/>
          </w:tcPr>
          <w:p w14:paraId="4161F898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Abbruch</w:t>
            </w:r>
          </w:p>
        </w:tc>
        <w:tc>
          <w:tcPr>
            <w:tcW w:w="2662" w:type="dxa"/>
            <w:vAlign w:val="top"/>
          </w:tcPr>
          <w:p w14:paraId="668AC5F2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BESABBR</w:t>
            </w:r>
          </w:p>
        </w:tc>
      </w:tr>
      <w:tr w:rsidR="004E477D" w:rsidRPr="00E90594" w14:paraId="33C3B57B" w14:textId="77777777" w:rsidTr="00345295">
        <w:tc>
          <w:tcPr>
            <w:tcW w:w="1595" w:type="dxa"/>
            <w:vAlign w:val="top"/>
          </w:tcPr>
          <w:p w14:paraId="37E011D9" w14:textId="1C2DC703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A1973D8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3253" w:type="dxa"/>
            <w:vAlign w:val="top"/>
          </w:tcPr>
          <w:p w14:paraId="2D7E0049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Abänderung Baubewilligung</w:t>
            </w:r>
          </w:p>
        </w:tc>
        <w:tc>
          <w:tcPr>
            <w:tcW w:w="2662" w:type="dxa"/>
            <w:vAlign w:val="top"/>
          </w:tcPr>
          <w:p w14:paraId="55DDA9B0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4E477D" w:rsidRPr="00E90594" w14:paraId="155B47E4" w14:textId="77777777" w:rsidTr="00345295">
        <w:tc>
          <w:tcPr>
            <w:tcW w:w="1595" w:type="dxa"/>
            <w:vAlign w:val="top"/>
          </w:tcPr>
          <w:p w14:paraId="761602C7" w14:textId="73B0DBEB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BESBESVS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«BESBESVS»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57576FE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BESBESVS</w:t>
            </w:r>
          </w:p>
        </w:tc>
        <w:tc>
          <w:tcPr>
            <w:tcW w:w="3253" w:type="dxa"/>
            <w:vAlign w:val="top"/>
          </w:tcPr>
          <w:p w14:paraId="4662BAED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Bestellung Sachverständiger</w:t>
            </w:r>
          </w:p>
        </w:tc>
        <w:tc>
          <w:tcPr>
            <w:tcW w:w="2662" w:type="dxa"/>
            <w:vAlign w:val="top"/>
          </w:tcPr>
          <w:p w14:paraId="54A9E8F8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BESBESVS</w:t>
            </w:r>
          </w:p>
        </w:tc>
      </w:tr>
      <w:tr w:rsidR="004E477D" w:rsidRPr="00E90594" w14:paraId="3484A852" w14:textId="77777777" w:rsidTr="00345295">
        <w:tc>
          <w:tcPr>
            <w:tcW w:w="1595" w:type="dxa"/>
            <w:vAlign w:val="top"/>
          </w:tcPr>
          <w:p w14:paraId="69E1A87A" w14:textId="4567FC2D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BESCHWER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«BESCHWER»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1109486F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</w:t>
            </w:r>
          </w:p>
        </w:tc>
        <w:tc>
          <w:tcPr>
            <w:tcW w:w="3253" w:type="dxa"/>
            <w:vAlign w:val="top"/>
          </w:tcPr>
          <w:p w14:paraId="2C2C8452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Beschwerde</w:t>
            </w:r>
          </w:p>
        </w:tc>
        <w:tc>
          <w:tcPr>
            <w:tcW w:w="2662" w:type="dxa"/>
            <w:vAlign w:val="top"/>
          </w:tcPr>
          <w:p w14:paraId="42DD07E5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BESCHWER</w:t>
            </w:r>
          </w:p>
        </w:tc>
      </w:tr>
      <w:tr w:rsidR="004E477D" w:rsidRPr="00E90594" w14:paraId="723C8688" w14:textId="77777777" w:rsidTr="00345295">
        <w:tc>
          <w:tcPr>
            <w:tcW w:w="1595" w:type="dxa"/>
            <w:vAlign w:val="top"/>
          </w:tcPr>
          <w:p w14:paraId="603A1A3E" w14:textId="282FA7BF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00DAF2A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BESEB</w:t>
            </w:r>
          </w:p>
        </w:tc>
        <w:tc>
          <w:tcPr>
            <w:tcW w:w="3253" w:type="dxa"/>
            <w:vAlign w:val="top"/>
          </w:tcPr>
          <w:p w14:paraId="1805B4A7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Benützung</w:t>
            </w:r>
          </w:p>
        </w:tc>
        <w:tc>
          <w:tcPr>
            <w:tcW w:w="2662" w:type="dxa"/>
            <w:vAlign w:val="top"/>
          </w:tcPr>
          <w:p w14:paraId="2DF02EB4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BESEB</w:t>
            </w:r>
          </w:p>
        </w:tc>
      </w:tr>
      <w:tr w:rsidR="004E477D" w:rsidRPr="00E90594" w14:paraId="2D7F8C67" w14:textId="77777777" w:rsidTr="00345295">
        <w:tc>
          <w:tcPr>
            <w:tcW w:w="1595" w:type="dxa"/>
            <w:vAlign w:val="top"/>
          </w:tcPr>
          <w:p w14:paraId="1701F2C4" w14:textId="613CC14D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BESEINST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«BESEINST»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40CAF749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BESEINST</w:t>
            </w:r>
          </w:p>
        </w:tc>
        <w:tc>
          <w:tcPr>
            <w:tcW w:w="3253" w:type="dxa"/>
            <w:vAlign w:val="top"/>
          </w:tcPr>
          <w:p w14:paraId="457D7A32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Baueinstellung</w:t>
            </w:r>
          </w:p>
        </w:tc>
        <w:tc>
          <w:tcPr>
            <w:tcW w:w="2662" w:type="dxa"/>
            <w:vAlign w:val="top"/>
          </w:tcPr>
          <w:p w14:paraId="79C59F5C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Typ: BESEINST</w:t>
            </w:r>
          </w:p>
        </w:tc>
      </w:tr>
      <w:tr w:rsidR="004E477D" w:rsidRPr="00E90594" w14:paraId="0346BC49" w14:textId="77777777" w:rsidTr="00345295">
        <w:tc>
          <w:tcPr>
            <w:tcW w:w="1595" w:type="dxa"/>
            <w:vAlign w:val="top"/>
          </w:tcPr>
          <w:p w14:paraId="113A0830" w14:textId="09ED738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BESEIT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«BESEIT»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7A58D8D3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BESEIT</w:t>
            </w:r>
          </w:p>
        </w:tc>
        <w:tc>
          <w:tcPr>
            <w:tcW w:w="3253" w:type="dxa"/>
            <w:vAlign w:val="top"/>
          </w:tcPr>
          <w:p w14:paraId="3D830A1E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Beseitigungsauftrag</w:t>
            </w:r>
          </w:p>
        </w:tc>
        <w:tc>
          <w:tcPr>
            <w:tcW w:w="2662" w:type="dxa"/>
            <w:vAlign w:val="top"/>
          </w:tcPr>
          <w:p w14:paraId="6727F74A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BESEIT</w:t>
            </w:r>
          </w:p>
        </w:tc>
      </w:tr>
      <w:tr w:rsidR="004E477D" w:rsidRPr="00E90594" w14:paraId="3B5B8A08" w14:textId="77777777" w:rsidTr="00345295">
        <w:tc>
          <w:tcPr>
            <w:tcW w:w="1595" w:type="dxa"/>
            <w:vAlign w:val="top"/>
          </w:tcPr>
          <w:p w14:paraId="4BB1ED4C" w14:textId="1C8815EF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BESFRE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«BESFRE»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3E95FF8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BESFRE</w:t>
            </w:r>
          </w:p>
        </w:tc>
        <w:tc>
          <w:tcPr>
            <w:tcW w:w="3253" w:type="dxa"/>
            <w:vAlign w:val="top"/>
          </w:tcPr>
          <w:p w14:paraId="2B137208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Baufreistellung</w:t>
            </w:r>
          </w:p>
        </w:tc>
        <w:tc>
          <w:tcPr>
            <w:tcW w:w="2662" w:type="dxa"/>
            <w:vAlign w:val="top"/>
          </w:tcPr>
          <w:p w14:paraId="240A5494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BESFRE</w:t>
            </w:r>
          </w:p>
        </w:tc>
      </w:tr>
      <w:tr w:rsidR="004E477D" w:rsidRPr="00F640BD" w14:paraId="59988A77" w14:textId="77777777" w:rsidTr="00345295">
        <w:tc>
          <w:tcPr>
            <w:tcW w:w="1595" w:type="dxa"/>
            <w:vAlign w:val="top"/>
          </w:tcPr>
          <w:p w14:paraId="41CB2DB2" w14:textId="319896DB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BESGST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«BESGST»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AA4E8DF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BESGST</w:t>
            </w:r>
          </w:p>
        </w:tc>
        <w:tc>
          <w:tcPr>
            <w:tcW w:w="3253" w:type="dxa"/>
            <w:vAlign w:val="top"/>
          </w:tcPr>
          <w:p w14:paraId="1386795F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Grundstücks-Teilung/Vereinigung</w:t>
            </w:r>
          </w:p>
        </w:tc>
        <w:tc>
          <w:tcPr>
            <w:tcW w:w="2662" w:type="dxa"/>
            <w:vAlign w:val="top"/>
          </w:tcPr>
          <w:p w14:paraId="28EAFA7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BESGST</w:t>
            </w:r>
          </w:p>
        </w:tc>
      </w:tr>
      <w:tr w:rsidR="004E477D" w:rsidRPr="00F640BD" w14:paraId="148B2107" w14:textId="77777777" w:rsidTr="00345295">
        <w:tc>
          <w:tcPr>
            <w:tcW w:w="1595" w:type="dxa"/>
            <w:vAlign w:val="top"/>
          </w:tcPr>
          <w:p w14:paraId="4C04D723" w14:textId="32A1347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BESTBV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«BESTBV»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0BE46BC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BESTBV</w:t>
            </w:r>
          </w:p>
        </w:tc>
        <w:tc>
          <w:tcPr>
            <w:tcW w:w="3253" w:type="dxa"/>
            <w:vAlign w:val="top"/>
          </w:tcPr>
          <w:p w14:paraId="4EAC7F2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Bestätigung Bauvollendung</w:t>
            </w:r>
          </w:p>
        </w:tc>
        <w:tc>
          <w:tcPr>
            <w:tcW w:w="2662" w:type="dxa"/>
            <w:vAlign w:val="top"/>
          </w:tcPr>
          <w:p w14:paraId="4A96C18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BESTBV</w:t>
            </w:r>
          </w:p>
        </w:tc>
      </w:tr>
      <w:tr w:rsidR="004E477D" w:rsidRPr="00F640BD" w14:paraId="42992D27" w14:textId="77777777" w:rsidTr="00345295">
        <w:tc>
          <w:tcPr>
            <w:tcW w:w="1595" w:type="dxa"/>
            <w:vAlign w:val="top"/>
          </w:tcPr>
          <w:p w14:paraId="387EB9DF" w14:textId="4031E5C2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BESVER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«BESVER»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0AD7FEB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BESVER</w:t>
            </w:r>
          </w:p>
        </w:tc>
        <w:tc>
          <w:tcPr>
            <w:tcW w:w="3253" w:type="dxa"/>
            <w:vAlign w:val="top"/>
          </w:tcPr>
          <w:p w14:paraId="4B11476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 Verlängerung Baubewilligung</w:t>
            </w:r>
          </w:p>
        </w:tc>
        <w:tc>
          <w:tcPr>
            <w:tcW w:w="2662" w:type="dxa"/>
            <w:vAlign w:val="top"/>
          </w:tcPr>
          <w:p w14:paraId="70ECAC41" w14:textId="77777777" w:rsidR="004E477D" w:rsidRPr="00E44FA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BESVER</w:t>
            </w:r>
          </w:p>
        </w:tc>
      </w:tr>
      <w:tr w:rsidR="004E477D" w:rsidRPr="00F640BD" w14:paraId="2A797B0B" w14:textId="77777777" w:rsidTr="00345295">
        <w:tc>
          <w:tcPr>
            <w:tcW w:w="1595" w:type="dxa"/>
            <w:vAlign w:val="top"/>
          </w:tcPr>
          <w:p w14:paraId="09660E9B" w14:textId="7B815D4C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BEWFR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«BEWFR»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B4B173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BEWFR</w:t>
            </w:r>
          </w:p>
        </w:tc>
        <w:tc>
          <w:tcPr>
            <w:tcW w:w="3253" w:type="dxa"/>
            <w:vAlign w:val="top"/>
          </w:tcPr>
          <w:p w14:paraId="7AC5863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bewilligungsfreies Vorhaben</w:t>
            </w:r>
          </w:p>
        </w:tc>
        <w:tc>
          <w:tcPr>
            <w:tcW w:w="2662" w:type="dxa"/>
            <w:vAlign w:val="top"/>
          </w:tcPr>
          <w:p w14:paraId="06BA0C6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BEWFR</w:t>
            </w:r>
          </w:p>
        </w:tc>
      </w:tr>
      <w:tr w:rsidR="004E477D" w:rsidRPr="00F640BD" w14:paraId="41473B7A" w14:textId="77777777" w:rsidTr="00345295">
        <w:tc>
          <w:tcPr>
            <w:tcW w:w="1595" w:type="dxa"/>
            <w:vAlign w:val="top"/>
          </w:tcPr>
          <w:p w14:paraId="1172295E" w14:textId="784D092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3A9C2DA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3253" w:type="dxa"/>
            <w:vAlign w:val="top"/>
          </w:tcPr>
          <w:p w14:paraId="02A51EE2" w14:textId="77777777" w:rsidR="004E477D" w:rsidRPr="00512371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Beschluss</w:t>
            </w:r>
          </w:p>
        </w:tc>
        <w:tc>
          <w:tcPr>
            <w:tcW w:w="2662" w:type="dxa"/>
            <w:vAlign w:val="top"/>
          </w:tcPr>
          <w:p w14:paraId="139E76F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E477D" w:rsidRPr="00F640BD" w14:paraId="019AFA7D" w14:textId="77777777" w:rsidTr="00345295">
        <w:tc>
          <w:tcPr>
            <w:tcW w:w="1595" w:type="dxa"/>
            <w:vAlign w:val="top"/>
          </w:tcPr>
          <w:p w14:paraId="64C17BF4" w14:textId="32744BBE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BWFREI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«BWFREI»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DBD282A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BWFREI</w:t>
            </w:r>
          </w:p>
        </w:tc>
        <w:tc>
          <w:tcPr>
            <w:tcW w:w="3253" w:type="dxa"/>
            <w:vAlign w:val="top"/>
          </w:tcPr>
          <w:p w14:paraId="0CBABC0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Mitteilung nicht bewilligungsfrei</w:t>
            </w:r>
          </w:p>
        </w:tc>
        <w:tc>
          <w:tcPr>
            <w:tcW w:w="2662" w:type="dxa"/>
            <w:vAlign w:val="top"/>
          </w:tcPr>
          <w:p w14:paraId="72CB702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BWFREI</w:t>
            </w:r>
          </w:p>
        </w:tc>
      </w:tr>
      <w:tr w:rsidR="004E477D" w:rsidRPr="00F640BD" w14:paraId="09FFA05B" w14:textId="77777777" w:rsidTr="00345295">
        <w:tc>
          <w:tcPr>
            <w:tcW w:w="1595" w:type="dxa"/>
            <w:vAlign w:val="top"/>
          </w:tcPr>
          <w:p w14:paraId="3188515F" w14:textId="2A5AFD8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5A679AF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3253" w:type="dxa"/>
            <w:vAlign w:val="top"/>
          </w:tcPr>
          <w:p w14:paraId="6E97218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662" w:type="dxa"/>
            <w:vAlign w:val="top"/>
          </w:tcPr>
          <w:p w14:paraId="36EF00D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:rsidRPr="00F640BD" w14:paraId="138213E2" w14:textId="77777777" w:rsidTr="00345295">
        <w:tc>
          <w:tcPr>
            <w:tcW w:w="1595" w:type="dxa"/>
            <w:vAlign w:val="top"/>
          </w:tcPr>
          <w:p w14:paraId="2EB786A5" w14:textId="065C164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1B53BA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3253" w:type="dxa"/>
            <w:vAlign w:val="top"/>
          </w:tcPr>
          <w:p w14:paraId="30BDB1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662" w:type="dxa"/>
            <w:vAlign w:val="top"/>
          </w:tcPr>
          <w:p w14:paraId="785FEFD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:rsidRPr="00F640BD" w14:paraId="18BCBD90" w14:textId="77777777" w:rsidTr="00345295">
        <w:tc>
          <w:tcPr>
            <w:tcW w:w="1595" w:type="dxa"/>
            <w:vAlign w:val="top"/>
          </w:tcPr>
          <w:p w14:paraId="00417EE0" w14:textId="17D39F5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ENDANZ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«ENDANZ»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BAD0C92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ENDANZ</w:t>
            </w:r>
          </w:p>
        </w:tc>
        <w:tc>
          <w:tcPr>
            <w:tcW w:w="3253" w:type="dxa"/>
            <w:vAlign w:val="top"/>
          </w:tcPr>
          <w:p w14:paraId="68C83BE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Bauvollendungsmeldung</w:t>
            </w:r>
          </w:p>
        </w:tc>
        <w:tc>
          <w:tcPr>
            <w:tcW w:w="2662" w:type="dxa"/>
            <w:vAlign w:val="top"/>
          </w:tcPr>
          <w:p w14:paraId="64AE95F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ENDANZ</w:t>
            </w:r>
          </w:p>
        </w:tc>
      </w:tr>
      <w:tr w:rsidR="004E477D" w:rsidRPr="00E90594" w14:paraId="4DCE0AB0" w14:textId="77777777" w:rsidTr="00345295">
        <w:tc>
          <w:tcPr>
            <w:tcW w:w="1595" w:type="dxa"/>
            <w:vAlign w:val="top"/>
          </w:tcPr>
          <w:p w14:paraId="1BC10F10" w14:textId="507701B2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ENERGIE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«ENERGIE»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86B92CE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</w:t>
            </w:r>
          </w:p>
        </w:tc>
        <w:tc>
          <w:tcPr>
            <w:tcW w:w="3253" w:type="dxa"/>
            <w:vAlign w:val="top"/>
          </w:tcPr>
          <w:p w14:paraId="31EBD94E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Energieausweis</w:t>
            </w:r>
          </w:p>
        </w:tc>
        <w:tc>
          <w:tcPr>
            <w:tcW w:w="2662" w:type="dxa"/>
            <w:vAlign w:val="top"/>
          </w:tcPr>
          <w:p w14:paraId="3FFC5177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ENERGIE</w:t>
            </w:r>
          </w:p>
        </w:tc>
      </w:tr>
      <w:tr w:rsidR="004E477D" w:rsidRPr="00E90594" w14:paraId="39A1D123" w14:textId="77777777" w:rsidTr="00345295">
        <w:tc>
          <w:tcPr>
            <w:tcW w:w="1595" w:type="dxa"/>
            <w:vAlign w:val="top"/>
          </w:tcPr>
          <w:p w14:paraId="747CCE36" w14:textId="2337FF1A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ERSATZVO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«ERSATZVO»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72FFEA5F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</w:t>
            </w:r>
          </w:p>
        </w:tc>
        <w:tc>
          <w:tcPr>
            <w:tcW w:w="3253" w:type="dxa"/>
            <w:vAlign w:val="top"/>
          </w:tcPr>
          <w:p w14:paraId="5ECF28FC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Ersatzvornahme</w:t>
            </w:r>
          </w:p>
        </w:tc>
        <w:tc>
          <w:tcPr>
            <w:tcW w:w="2662" w:type="dxa"/>
            <w:vAlign w:val="top"/>
          </w:tcPr>
          <w:p w14:paraId="4C6429BB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ERSATZVO</w:t>
            </w:r>
          </w:p>
        </w:tc>
      </w:tr>
      <w:tr w:rsidR="004E477D" w:rsidRPr="00E90594" w14:paraId="331DA7E0" w14:textId="77777777" w:rsidTr="00345295">
        <w:tc>
          <w:tcPr>
            <w:tcW w:w="1595" w:type="dxa"/>
            <w:vAlign w:val="top"/>
          </w:tcPr>
          <w:p w14:paraId="0FE0FC44" w14:textId="503F1F10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FEBFBV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«FEBFBV»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53A7A4B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FEBFBV</w:t>
            </w:r>
          </w:p>
        </w:tc>
        <w:tc>
          <w:tcPr>
            <w:tcW w:w="3253" w:type="dxa"/>
            <w:vAlign w:val="top"/>
          </w:tcPr>
          <w:p w14:paraId="6F7274EC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Kenntnisname bewilligungsfreies Vorhaben</w:t>
            </w:r>
          </w:p>
        </w:tc>
        <w:tc>
          <w:tcPr>
            <w:tcW w:w="2662" w:type="dxa"/>
            <w:vAlign w:val="top"/>
          </w:tcPr>
          <w:p w14:paraId="14FC6E3C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FEBFBV</w:t>
            </w:r>
          </w:p>
        </w:tc>
      </w:tr>
      <w:tr w:rsidR="004E477D" w:rsidRPr="00E90594" w14:paraId="316D5010" w14:textId="77777777" w:rsidTr="00345295">
        <w:tc>
          <w:tcPr>
            <w:tcW w:w="1595" w:type="dxa"/>
            <w:vAlign w:val="top"/>
          </w:tcPr>
          <w:p w14:paraId="13BDF912" w14:textId="50101922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FREIBEST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«FREIBEST»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A08DFF5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FREIBEST</w:t>
            </w:r>
          </w:p>
        </w:tc>
        <w:tc>
          <w:tcPr>
            <w:tcW w:w="3253" w:type="dxa"/>
            <w:vAlign w:val="top"/>
          </w:tcPr>
          <w:p w14:paraId="4184B197" w14:textId="77777777" w:rsidR="004E477D" w:rsidRPr="00E90594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Freilandbestätigung</w:t>
            </w:r>
          </w:p>
        </w:tc>
        <w:tc>
          <w:tcPr>
            <w:tcW w:w="2662" w:type="dxa"/>
            <w:vAlign w:val="top"/>
          </w:tcPr>
          <w:p w14:paraId="1A9DC3CD" w14:textId="77777777" w:rsidR="004E477D" w:rsidRPr="00E9059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FREIBEST</w:t>
            </w:r>
          </w:p>
        </w:tc>
      </w:tr>
      <w:tr w:rsidR="00345295" w:rsidRPr="00E90594" w14:paraId="714FF876" w14:textId="77777777" w:rsidTr="00345295">
        <w:tc>
          <w:tcPr>
            <w:tcW w:w="1595" w:type="dxa"/>
            <w:vAlign w:val="top"/>
          </w:tcPr>
          <w:p w14:paraId="3655E044" w14:textId="4138E6AC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78958DD" w14:textId="3EF623FC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3A11C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3253" w:type="dxa"/>
            <w:vAlign w:val="top"/>
          </w:tcPr>
          <w:p w14:paraId="0B22C6B1" w14:textId="03CF49AD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662" w:type="dxa"/>
            <w:vAlign w:val="top"/>
          </w:tcPr>
          <w:p w14:paraId="502D34D0" w14:textId="424A1E21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345295" w:rsidRPr="00E90594" w14:paraId="0EBF20C0" w14:textId="77777777" w:rsidTr="00345295">
        <w:tc>
          <w:tcPr>
            <w:tcW w:w="1595" w:type="dxa"/>
            <w:vAlign w:val="top"/>
          </w:tcPr>
          <w:p w14:paraId="49A53F51" w14:textId="3360B0D0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GEBRAUCH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«GEBRAUCH»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37AE788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</w:t>
            </w:r>
          </w:p>
        </w:tc>
        <w:tc>
          <w:tcPr>
            <w:tcW w:w="3253" w:type="dxa"/>
            <w:vAlign w:val="top"/>
          </w:tcPr>
          <w:p w14:paraId="7D1135D4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Gebrauchsabgabe</w:t>
            </w:r>
          </w:p>
        </w:tc>
        <w:tc>
          <w:tcPr>
            <w:tcW w:w="2662" w:type="dxa"/>
            <w:vAlign w:val="top"/>
          </w:tcPr>
          <w:p w14:paraId="184AF5A9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GEBRAUCH</w:t>
            </w:r>
          </w:p>
        </w:tc>
      </w:tr>
      <w:tr w:rsidR="00345295" w:rsidRPr="00E90594" w14:paraId="2B2EC765" w14:textId="77777777" w:rsidTr="00345295">
        <w:tc>
          <w:tcPr>
            <w:tcW w:w="1595" w:type="dxa"/>
            <w:vAlign w:val="top"/>
          </w:tcPr>
          <w:p w14:paraId="55581CBF" w14:textId="6A17B082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GIS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«GIS»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053B1AA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GIS</w:t>
            </w:r>
          </w:p>
        </w:tc>
        <w:tc>
          <w:tcPr>
            <w:tcW w:w="3253" w:type="dxa"/>
            <w:vAlign w:val="top"/>
          </w:tcPr>
          <w:p w14:paraId="15D39E47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Anlage/Bearbeitung Bauvorhaben in GIS-System</w:t>
            </w:r>
          </w:p>
        </w:tc>
        <w:tc>
          <w:tcPr>
            <w:tcW w:w="2662" w:type="dxa"/>
            <w:vAlign w:val="top"/>
          </w:tcPr>
          <w:p w14:paraId="726BC343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GIS</w:t>
            </w:r>
          </w:p>
        </w:tc>
      </w:tr>
      <w:tr w:rsidR="00345295" w:rsidRPr="00E90594" w14:paraId="36B76615" w14:textId="77777777" w:rsidTr="00345295">
        <w:tc>
          <w:tcPr>
            <w:tcW w:w="1595" w:type="dxa"/>
            <w:vAlign w:val="top"/>
          </w:tcPr>
          <w:p w14:paraId="3CA43074" w14:textId="289EDD82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GUTACH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«GUTACH»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1E3A5EA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</w:t>
            </w:r>
          </w:p>
        </w:tc>
        <w:tc>
          <w:tcPr>
            <w:tcW w:w="3253" w:type="dxa"/>
            <w:vAlign w:val="top"/>
          </w:tcPr>
          <w:p w14:paraId="1560B855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</w:t>
            </w:r>
          </w:p>
        </w:tc>
        <w:tc>
          <w:tcPr>
            <w:tcW w:w="2662" w:type="dxa"/>
            <w:vAlign w:val="top"/>
          </w:tcPr>
          <w:p w14:paraId="3A8C62CF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GUTACH</w:t>
            </w:r>
          </w:p>
        </w:tc>
      </w:tr>
      <w:tr w:rsidR="00345295" w:rsidRPr="00E90594" w14:paraId="03D63BF0" w14:textId="77777777" w:rsidTr="00345295">
        <w:tc>
          <w:tcPr>
            <w:tcW w:w="1595" w:type="dxa"/>
            <w:vAlign w:val="top"/>
          </w:tcPr>
          <w:p w14:paraId="34D40706" w14:textId="1DC6FEA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GUTTECAS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«GUTTECAS»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51E5163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GUTTECAS</w:t>
            </w:r>
          </w:p>
        </w:tc>
        <w:tc>
          <w:tcPr>
            <w:tcW w:w="3253" w:type="dxa"/>
            <w:vAlign w:val="top"/>
          </w:tcPr>
          <w:p w14:paraId="3725257F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Gutachten des bautechnischen Amtssachverständigen</w:t>
            </w:r>
          </w:p>
        </w:tc>
        <w:tc>
          <w:tcPr>
            <w:tcW w:w="2662" w:type="dxa"/>
            <w:vAlign w:val="top"/>
          </w:tcPr>
          <w:p w14:paraId="271C4D82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GUTTECAS</w:t>
            </w:r>
          </w:p>
        </w:tc>
      </w:tr>
      <w:tr w:rsidR="00345295" w:rsidRPr="00E90594" w14:paraId="3BF97763" w14:textId="77777777" w:rsidTr="00345295">
        <w:tc>
          <w:tcPr>
            <w:tcW w:w="1595" w:type="dxa"/>
            <w:vAlign w:val="top"/>
          </w:tcPr>
          <w:p w14:paraId="4CC61325" w14:textId="2BFCD495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HEIZUNG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«HEIZUNG»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65D94BAE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3253" w:type="dxa"/>
            <w:vAlign w:val="top"/>
          </w:tcPr>
          <w:p w14:paraId="5C3938DC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Heizung</w:t>
            </w:r>
          </w:p>
        </w:tc>
        <w:tc>
          <w:tcPr>
            <w:tcW w:w="2662" w:type="dxa"/>
            <w:vAlign w:val="top"/>
          </w:tcPr>
          <w:p w14:paraId="1A474A48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HEIZUNG</w:t>
            </w:r>
          </w:p>
        </w:tc>
      </w:tr>
      <w:tr w:rsidR="00345295" w:rsidRPr="00E90594" w14:paraId="2ABE231B" w14:textId="77777777" w:rsidTr="00345295">
        <w:tc>
          <w:tcPr>
            <w:tcW w:w="1595" w:type="dxa"/>
            <w:vAlign w:val="top"/>
          </w:tcPr>
          <w:p w14:paraId="6C65D286" w14:textId="74FFB341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194A5C69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3253" w:type="dxa"/>
            <w:vAlign w:val="top"/>
          </w:tcPr>
          <w:p w14:paraId="54C7FA31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Investitionsabgabe</w:t>
            </w:r>
          </w:p>
        </w:tc>
        <w:tc>
          <w:tcPr>
            <w:tcW w:w="2662" w:type="dxa"/>
            <w:vAlign w:val="top"/>
          </w:tcPr>
          <w:p w14:paraId="16D5FFAC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345295" w:rsidRPr="00E90594" w14:paraId="629C9AD1" w14:textId="77777777" w:rsidTr="00345295">
        <w:tc>
          <w:tcPr>
            <w:tcW w:w="1595" w:type="dxa"/>
            <w:vAlign w:val="top"/>
          </w:tcPr>
          <w:p w14:paraId="5B55906F" w14:textId="71B3D226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KANAL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«KANAL»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C92D30E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</w:t>
            </w:r>
          </w:p>
        </w:tc>
        <w:tc>
          <w:tcPr>
            <w:tcW w:w="3253" w:type="dxa"/>
            <w:vAlign w:val="top"/>
          </w:tcPr>
          <w:p w14:paraId="27B7AD09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Kanalanschlussverfahren</w:t>
            </w:r>
          </w:p>
        </w:tc>
        <w:tc>
          <w:tcPr>
            <w:tcW w:w="2662" w:type="dxa"/>
            <w:vAlign w:val="top"/>
          </w:tcPr>
          <w:p w14:paraId="4C75E9F1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KANAL</w:t>
            </w:r>
          </w:p>
        </w:tc>
      </w:tr>
      <w:tr w:rsidR="00345295" w:rsidRPr="00E90594" w14:paraId="6AC9907E" w14:textId="77777777" w:rsidTr="00345295">
        <w:tc>
          <w:tcPr>
            <w:tcW w:w="1595" w:type="dxa"/>
            <w:vAlign w:val="top"/>
          </w:tcPr>
          <w:p w14:paraId="2CEC1CB8" w14:textId="72FD1944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9167BAF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3253" w:type="dxa"/>
            <w:vAlign w:val="top"/>
          </w:tcPr>
          <w:p w14:paraId="6E93D54B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Kundmachung</w:t>
            </w:r>
          </w:p>
        </w:tc>
        <w:tc>
          <w:tcPr>
            <w:tcW w:w="2662" w:type="dxa"/>
            <w:vAlign w:val="top"/>
          </w:tcPr>
          <w:p w14:paraId="386A8DAA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345295" w:rsidRPr="00E90594" w14:paraId="618FB230" w14:textId="77777777" w:rsidTr="00345295">
        <w:tc>
          <w:tcPr>
            <w:tcW w:w="1595" w:type="dxa"/>
            <w:vAlign w:val="top"/>
          </w:tcPr>
          <w:p w14:paraId="51B91487" w14:textId="3739522A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LADAEND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«LADAEND»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4556878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LADAEND</w:t>
            </w:r>
          </w:p>
        </w:tc>
        <w:tc>
          <w:tcPr>
            <w:tcW w:w="3253" w:type="dxa"/>
            <w:vAlign w:val="top"/>
          </w:tcPr>
          <w:p w14:paraId="1B958CE0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 Abänderung</w:t>
            </w:r>
          </w:p>
        </w:tc>
        <w:tc>
          <w:tcPr>
            <w:tcW w:w="2662" w:type="dxa"/>
            <w:vAlign w:val="top"/>
          </w:tcPr>
          <w:p w14:paraId="534A3994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LADAEND</w:t>
            </w:r>
          </w:p>
        </w:tc>
      </w:tr>
      <w:tr w:rsidR="00345295" w:rsidRPr="00E90594" w14:paraId="7AC5F073" w14:textId="77777777" w:rsidTr="00345295">
        <w:tc>
          <w:tcPr>
            <w:tcW w:w="1595" w:type="dxa"/>
            <w:vAlign w:val="top"/>
          </w:tcPr>
          <w:p w14:paraId="60B3C9F4" w14:textId="5D65FA3A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LADBV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«LADBV»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C5792C5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LADBV</w:t>
            </w:r>
          </w:p>
        </w:tc>
        <w:tc>
          <w:tcPr>
            <w:tcW w:w="3253" w:type="dxa"/>
            <w:vAlign w:val="top"/>
          </w:tcPr>
          <w:p w14:paraId="76A67671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 Bauverhandlung</w:t>
            </w:r>
          </w:p>
        </w:tc>
        <w:tc>
          <w:tcPr>
            <w:tcW w:w="2662" w:type="dxa"/>
            <w:vAlign w:val="top"/>
          </w:tcPr>
          <w:p w14:paraId="6B1AB606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LADBV</w:t>
            </w:r>
          </w:p>
        </w:tc>
      </w:tr>
      <w:tr w:rsidR="00345295" w:rsidRPr="00E90594" w14:paraId="1E2D9E31" w14:textId="77777777" w:rsidTr="00345295">
        <w:tc>
          <w:tcPr>
            <w:tcW w:w="1595" w:type="dxa"/>
            <w:vAlign w:val="top"/>
          </w:tcPr>
          <w:p w14:paraId="16A657C0" w14:textId="3FDBF474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LADEB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«LADEB»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68130DA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  <w:tc>
          <w:tcPr>
            <w:tcW w:w="3253" w:type="dxa"/>
            <w:vAlign w:val="top"/>
          </w:tcPr>
          <w:p w14:paraId="253BD557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Endbeschau</w:t>
            </w:r>
          </w:p>
        </w:tc>
        <w:tc>
          <w:tcPr>
            <w:tcW w:w="2662" w:type="dxa"/>
            <w:vAlign w:val="top"/>
          </w:tcPr>
          <w:p w14:paraId="037442A6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LADEB</w:t>
            </w:r>
          </w:p>
        </w:tc>
      </w:tr>
      <w:tr w:rsidR="00345295" w:rsidRPr="00E90594" w14:paraId="571253AC" w14:textId="77777777" w:rsidTr="00345295">
        <w:tc>
          <w:tcPr>
            <w:tcW w:w="1595" w:type="dxa"/>
            <w:vAlign w:val="top"/>
          </w:tcPr>
          <w:p w14:paraId="571A8701" w14:textId="6801711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FBA1CF6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LADLOK</w:t>
            </w:r>
          </w:p>
        </w:tc>
        <w:tc>
          <w:tcPr>
            <w:tcW w:w="3253" w:type="dxa"/>
            <w:vAlign w:val="top"/>
          </w:tcPr>
          <w:p w14:paraId="11F5DCEA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662" w:type="dxa"/>
            <w:vAlign w:val="top"/>
          </w:tcPr>
          <w:p w14:paraId="2028C4CB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345295" w:rsidRPr="00E90594" w14:paraId="18DAD81B" w14:textId="77777777" w:rsidTr="00345295">
        <w:tc>
          <w:tcPr>
            <w:tcW w:w="1595" w:type="dxa"/>
            <w:vAlign w:val="top"/>
          </w:tcPr>
          <w:p w14:paraId="7520C29A" w14:textId="3D30479E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4D674FA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3253" w:type="dxa"/>
            <w:vAlign w:val="top"/>
          </w:tcPr>
          <w:p w14:paraId="32524502" w14:textId="77777777" w:rsidR="00345295" w:rsidRPr="00E90594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Lokalaugenschein</w:t>
            </w:r>
          </w:p>
        </w:tc>
        <w:tc>
          <w:tcPr>
            <w:tcW w:w="2662" w:type="dxa"/>
            <w:vAlign w:val="top"/>
          </w:tcPr>
          <w:p w14:paraId="192E1B52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345295" w:rsidRPr="00E90594" w14:paraId="57424B2D" w14:textId="77777777" w:rsidTr="00345295">
        <w:tc>
          <w:tcPr>
            <w:tcW w:w="1595" w:type="dxa"/>
            <w:vAlign w:val="top"/>
          </w:tcPr>
          <w:p w14:paraId="1EA149F2" w14:textId="5A990860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MAHNUNG </w:instrTex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«MAHNUNG»</w:t>
            </w: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2C9E7CFE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3253" w:type="dxa"/>
            <w:vAlign w:val="top"/>
          </w:tcPr>
          <w:p w14:paraId="572DD8F7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Mahnung</w:t>
            </w:r>
          </w:p>
        </w:tc>
        <w:tc>
          <w:tcPr>
            <w:tcW w:w="2662" w:type="dxa"/>
            <w:vAlign w:val="top"/>
          </w:tcPr>
          <w:p w14:paraId="14E95A85" w14:textId="77777777" w:rsidR="00345295" w:rsidRPr="00E90594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E90594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MAHNUNG</w:t>
            </w:r>
          </w:p>
        </w:tc>
      </w:tr>
      <w:tr w:rsidR="00345295" w:rsidRPr="008660AE" w14:paraId="54568DB2" w14:textId="77777777" w:rsidTr="00345295">
        <w:tc>
          <w:tcPr>
            <w:tcW w:w="1595" w:type="dxa"/>
            <w:vAlign w:val="top"/>
          </w:tcPr>
          <w:p w14:paraId="254AD34B" w14:textId="08A11360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MELANR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«MELANR»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298A4D6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  <w:tc>
          <w:tcPr>
            <w:tcW w:w="3253" w:type="dxa"/>
            <w:vAlign w:val="top"/>
          </w:tcPr>
          <w:p w14:paraId="74F86F3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Meldung Anrainer</w:t>
            </w:r>
          </w:p>
        </w:tc>
        <w:tc>
          <w:tcPr>
            <w:tcW w:w="2662" w:type="dxa"/>
            <w:vAlign w:val="top"/>
          </w:tcPr>
          <w:p w14:paraId="79D0A4F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MELANR</w:t>
            </w:r>
          </w:p>
        </w:tc>
      </w:tr>
      <w:tr w:rsidR="00345295" w:rsidRPr="008660AE" w14:paraId="647935C2" w14:textId="77777777" w:rsidTr="00345295">
        <w:tc>
          <w:tcPr>
            <w:tcW w:w="1595" w:type="dxa"/>
            <w:vAlign w:val="top"/>
          </w:tcPr>
          <w:p w14:paraId="1786D563" w14:textId="5704F74F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MELFIN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«MELFIN»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AB4E3C6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MELFIN</w:t>
            </w:r>
          </w:p>
        </w:tc>
        <w:tc>
          <w:tcPr>
            <w:tcW w:w="3253" w:type="dxa"/>
            <w:vAlign w:val="top"/>
          </w:tcPr>
          <w:p w14:paraId="7892EE3B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Finanzamt</w:t>
            </w:r>
          </w:p>
        </w:tc>
        <w:tc>
          <w:tcPr>
            <w:tcW w:w="2662" w:type="dxa"/>
            <w:vAlign w:val="top"/>
          </w:tcPr>
          <w:p w14:paraId="37CA3C54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MELFIN</w:t>
            </w:r>
          </w:p>
        </w:tc>
      </w:tr>
      <w:tr w:rsidR="00345295" w:rsidRPr="008660AE" w14:paraId="279EA97C" w14:textId="77777777" w:rsidTr="00345295">
        <w:tc>
          <w:tcPr>
            <w:tcW w:w="1595" w:type="dxa"/>
            <w:vAlign w:val="top"/>
          </w:tcPr>
          <w:p w14:paraId="19104C1D" w14:textId="33863901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MELFLCHT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«MELFLCHT»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2144B8F2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MELFLCHT</w:t>
            </w:r>
          </w:p>
        </w:tc>
        <w:tc>
          <w:tcPr>
            <w:tcW w:w="3253" w:type="dxa"/>
            <w:vAlign w:val="top"/>
          </w:tcPr>
          <w:p w14:paraId="6477EF88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äußere Wandfluchten</w:t>
            </w:r>
          </w:p>
        </w:tc>
        <w:tc>
          <w:tcPr>
            <w:tcW w:w="2662" w:type="dxa"/>
            <w:vAlign w:val="top"/>
          </w:tcPr>
          <w:p w14:paraId="682D2984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MELFLCHT</w:t>
            </w:r>
          </w:p>
        </w:tc>
      </w:tr>
      <w:tr w:rsidR="00345295" w:rsidRPr="008660AE" w14:paraId="100BB47F" w14:textId="77777777" w:rsidTr="00345295">
        <w:tc>
          <w:tcPr>
            <w:tcW w:w="1595" w:type="dxa"/>
            <w:vAlign w:val="top"/>
          </w:tcPr>
          <w:p w14:paraId="0CD8CF8B" w14:textId="6F10A790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MELHOEHE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«MELHOEHE»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749EC4A2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MELHOEHE</w:t>
            </w:r>
          </w:p>
        </w:tc>
        <w:tc>
          <w:tcPr>
            <w:tcW w:w="3253" w:type="dxa"/>
            <w:vAlign w:val="top"/>
          </w:tcPr>
          <w:p w14:paraId="09EA8373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Meldung Bauhöhe</w:t>
            </w:r>
          </w:p>
        </w:tc>
        <w:tc>
          <w:tcPr>
            <w:tcW w:w="2662" w:type="dxa"/>
            <w:vAlign w:val="top"/>
          </w:tcPr>
          <w:p w14:paraId="04C18B5A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MELHOEHE</w:t>
            </w:r>
          </w:p>
        </w:tc>
      </w:tr>
      <w:tr w:rsidR="00345295" w:rsidRPr="00F640BD" w14:paraId="1D15FF19" w14:textId="77777777" w:rsidTr="00345295">
        <w:tc>
          <w:tcPr>
            <w:tcW w:w="1595" w:type="dxa"/>
            <w:vAlign w:val="top"/>
          </w:tcPr>
          <w:p w14:paraId="2C18137A" w14:textId="4A180EB1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MITUNZ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«MITUNZ»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2AFF0A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  <w:tc>
          <w:tcPr>
            <w:tcW w:w="3253" w:type="dxa"/>
            <w:vAlign w:val="top"/>
          </w:tcPr>
          <w:p w14:paraId="22B045DC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Mitteilung Unzulässigkeit</w:t>
            </w:r>
          </w:p>
        </w:tc>
        <w:tc>
          <w:tcPr>
            <w:tcW w:w="2662" w:type="dxa"/>
            <w:vAlign w:val="top"/>
          </w:tcPr>
          <w:p w14:paraId="5F74C0D1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MITUNZ</w:t>
            </w:r>
          </w:p>
        </w:tc>
      </w:tr>
      <w:tr w:rsidR="00345295" w:rsidRPr="00F640BD" w14:paraId="4C590136" w14:textId="77777777" w:rsidTr="00345295">
        <w:tc>
          <w:tcPr>
            <w:tcW w:w="1595" w:type="dxa"/>
            <w:vAlign w:val="top"/>
          </w:tcPr>
          <w:p w14:paraId="6FE82E82" w14:textId="57D4F232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NHINSP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«NHINSP»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94D158E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  <w:tc>
          <w:tcPr>
            <w:tcW w:w="3253" w:type="dxa"/>
            <w:vAlign w:val="top"/>
          </w:tcPr>
          <w:p w14:paraId="5D40CAD1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Heizungs-Inspektion</w:t>
            </w:r>
          </w:p>
        </w:tc>
        <w:tc>
          <w:tcPr>
            <w:tcW w:w="2662" w:type="dxa"/>
            <w:vAlign w:val="top"/>
          </w:tcPr>
          <w:p w14:paraId="19B192CA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NHINSP</w:t>
            </w:r>
          </w:p>
        </w:tc>
      </w:tr>
      <w:tr w:rsidR="00345295" w:rsidRPr="00F640BD" w14:paraId="7EA12A79" w14:textId="77777777" w:rsidTr="00345295">
        <w:tc>
          <w:tcPr>
            <w:tcW w:w="1595" w:type="dxa"/>
            <w:vAlign w:val="top"/>
          </w:tcPr>
          <w:p w14:paraId="0D904671" w14:textId="7EA7BADA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NHPRUEF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«NHPRUEF»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2EB1E03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  <w:tc>
          <w:tcPr>
            <w:tcW w:w="3253" w:type="dxa"/>
            <w:vAlign w:val="top"/>
          </w:tcPr>
          <w:p w14:paraId="40EB4570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Nächste Heizungsprüfung</w:t>
            </w:r>
          </w:p>
        </w:tc>
        <w:tc>
          <w:tcPr>
            <w:tcW w:w="2662" w:type="dxa"/>
            <w:vAlign w:val="top"/>
          </w:tcPr>
          <w:p w14:paraId="1CD3A657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NHPRUEF</w:t>
            </w:r>
          </w:p>
        </w:tc>
      </w:tr>
      <w:tr w:rsidR="00345295" w:rsidRPr="00F640BD" w14:paraId="3C887573" w14:textId="77777777" w:rsidTr="00345295">
        <w:tc>
          <w:tcPr>
            <w:tcW w:w="1595" w:type="dxa"/>
            <w:vAlign w:val="top"/>
          </w:tcPr>
          <w:p w14:paraId="07E7601E" w14:textId="023179DB" w:rsidR="00345295" w:rsidRPr="00B03F3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25F11A0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  <w:tc>
          <w:tcPr>
            <w:tcW w:w="3253" w:type="dxa"/>
            <w:vAlign w:val="top"/>
          </w:tcPr>
          <w:p w14:paraId="2433FFD8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Niederschrift Endbeschau</w:t>
            </w:r>
          </w:p>
        </w:tc>
        <w:tc>
          <w:tcPr>
            <w:tcW w:w="2662" w:type="dxa"/>
            <w:vAlign w:val="top"/>
          </w:tcPr>
          <w:p w14:paraId="79EAB757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NIEEB</w:t>
            </w:r>
          </w:p>
        </w:tc>
      </w:tr>
      <w:tr w:rsidR="00345295" w:rsidRPr="00F640BD" w14:paraId="1059E76F" w14:textId="77777777" w:rsidTr="00345295">
        <w:tc>
          <w:tcPr>
            <w:tcW w:w="1595" w:type="dxa"/>
            <w:vAlign w:val="top"/>
          </w:tcPr>
          <w:p w14:paraId="5A0E8588" w14:textId="05BE0E59" w:rsidR="00345295" w:rsidRPr="00B03F3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PLAKET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«PLAKET»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A259A8E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  <w:tc>
          <w:tcPr>
            <w:tcW w:w="3253" w:type="dxa"/>
            <w:vAlign w:val="top"/>
          </w:tcPr>
          <w:p w14:paraId="0FA725DC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Bauplakette</w:t>
            </w:r>
          </w:p>
        </w:tc>
        <w:tc>
          <w:tcPr>
            <w:tcW w:w="2662" w:type="dxa"/>
            <w:vAlign w:val="top"/>
          </w:tcPr>
          <w:p w14:paraId="1A642E88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PLAKET</w:t>
            </w:r>
          </w:p>
        </w:tc>
      </w:tr>
      <w:tr w:rsidR="00345295" w:rsidRPr="00F640BD" w14:paraId="79485395" w14:textId="77777777" w:rsidTr="00345295">
        <w:tc>
          <w:tcPr>
            <w:tcW w:w="1595" w:type="dxa"/>
            <w:vAlign w:val="top"/>
          </w:tcPr>
          <w:p w14:paraId="64104080" w14:textId="780E859E" w:rsidR="00345295" w:rsidRPr="00B03F3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PLANDAT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«PLANDAT»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E874AA9" w14:textId="77777777" w:rsidR="00345295" w:rsidRPr="001E3667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PLANDAT</w:t>
            </w:r>
          </w:p>
        </w:tc>
        <w:tc>
          <w:tcPr>
            <w:tcW w:w="3253" w:type="dxa"/>
            <w:vAlign w:val="top"/>
          </w:tcPr>
          <w:p w14:paraId="07481F46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Plan-Datum</w:t>
            </w:r>
          </w:p>
        </w:tc>
        <w:tc>
          <w:tcPr>
            <w:tcW w:w="2662" w:type="dxa"/>
            <w:vAlign w:val="top"/>
          </w:tcPr>
          <w:p w14:paraId="74E466CA" w14:textId="77777777" w:rsidR="00345295" w:rsidRPr="00E44FA6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PLANDAT</w:t>
            </w:r>
          </w:p>
        </w:tc>
      </w:tr>
      <w:tr w:rsidR="00345295" w:rsidRPr="00F640BD" w14:paraId="3294A672" w14:textId="77777777" w:rsidTr="00345295">
        <w:tc>
          <w:tcPr>
            <w:tcW w:w="1595" w:type="dxa"/>
            <w:vAlign w:val="top"/>
          </w:tcPr>
          <w:p w14:paraId="66BB733D" w14:textId="7D85A591" w:rsidR="00345295" w:rsidRPr="00B03F3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040CB98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3253" w:type="dxa"/>
            <w:vAlign w:val="top"/>
          </w:tcPr>
          <w:p w14:paraId="10CF574B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Rechtskraft Baubewilligung</w:t>
            </w:r>
          </w:p>
        </w:tc>
        <w:tc>
          <w:tcPr>
            <w:tcW w:w="2662" w:type="dxa"/>
            <w:vAlign w:val="top"/>
          </w:tcPr>
          <w:p w14:paraId="7D54A040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</w:tr>
      <w:tr w:rsidR="00345295" w:rsidRPr="00F640BD" w14:paraId="59EDA7A2" w14:textId="77777777" w:rsidTr="00345295">
        <w:tc>
          <w:tcPr>
            <w:tcW w:w="1595" w:type="dxa"/>
            <w:vAlign w:val="top"/>
          </w:tcPr>
          <w:p w14:paraId="0BC22C2C" w14:textId="085030A0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REKRBE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«REKRBE»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32555C6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  <w:tc>
          <w:tcPr>
            <w:tcW w:w="3253" w:type="dxa"/>
            <w:vAlign w:val="top"/>
          </w:tcPr>
          <w:p w14:paraId="3A5852D7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Rechtskraft des Bescheids</w:t>
            </w:r>
          </w:p>
        </w:tc>
        <w:tc>
          <w:tcPr>
            <w:tcW w:w="2662" w:type="dxa"/>
            <w:vAlign w:val="top"/>
          </w:tcPr>
          <w:p w14:paraId="696EC7A3" w14:textId="77777777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REKRBE</w:t>
            </w:r>
          </w:p>
        </w:tc>
      </w:tr>
      <w:tr w:rsidR="00345295" w:rsidRPr="00F640BD" w14:paraId="5C1DB918" w14:textId="77777777" w:rsidTr="00345295">
        <w:tc>
          <w:tcPr>
            <w:tcW w:w="1595" w:type="dxa"/>
            <w:vAlign w:val="top"/>
          </w:tcPr>
          <w:p w14:paraId="0D44CF84" w14:textId="110EE7DA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3D9B061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3253" w:type="dxa"/>
            <w:vAlign w:val="top"/>
          </w:tcPr>
          <w:p w14:paraId="71504045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Rechtsmittelverzicht</w:t>
            </w:r>
          </w:p>
        </w:tc>
        <w:tc>
          <w:tcPr>
            <w:tcW w:w="2662" w:type="dxa"/>
            <w:vAlign w:val="top"/>
          </w:tcPr>
          <w:p w14:paraId="2EBE7866" w14:textId="77777777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345295" w:rsidRPr="008660AE" w14:paraId="4B784B25" w14:textId="77777777" w:rsidTr="00345295">
        <w:tc>
          <w:tcPr>
            <w:tcW w:w="1595" w:type="dxa"/>
            <w:vAlign w:val="top"/>
          </w:tcPr>
          <w:p w14:paraId="7B52B7F7" w14:textId="70658D15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SONST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«SONST»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F686E4D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  <w:tc>
          <w:tcPr>
            <w:tcW w:w="3253" w:type="dxa"/>
            <w:vAlign w:val="top"/>
          </w:tcPr>
          <w:p w14:paraId="545C4548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Sonstiges</w:t>
            </w:r>
          </w:p>
        </w:tc>
        <w:tc>
          <w:tcPr>
            <w:tcW w:w="2662" w:type="dxa"/>
            <w:vAlign w:val="top"/>
          </w:tcPr>
          <w:p w14:paraId="72DAB5AB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SONST</w:t>
            </w:r>
          </w:p>
        </w:tc>
      </w:tr>
      <w:tr w:rsidR="00345295" w:rsidRPr="008660AE" w14:paraId="170DD3B8" w14:textId="77777777" w:rsidTr="00345295">
        <w:tc>
          <w:tcPr>
            <w:tcW w:w="1595" w:type="dxa"/>
            <w:vAlign w:val="top"/>
          </w:tcPr>
          <w:p w14:paraId="7A7A5FE6" w14:textId="0B9E9E8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43BDEE65" w14:textId="5F34561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3253" w:type="dxa"/>
            <w:vAlign w:val="top"/>
          </w:tcPr>
          <w:p w14:paraId="686F6BA3" w14:textId="75D7A145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662" w:type="dxa"/>
            <w:vAlign w:val="top"/>
          </w:tcPr>
          <w:p w14:paraId="158128FB" w14:textId="6C52CA00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TERMIN</w:t>
            </w:r>
          </w:p>
        </w:tc>
      </w:tr>
      <w:tr w:rsidR="00345295" w:rsidRPr="008660AE" w14:paraId="2D147DE9" w14:textId="77777777" w:rsidTr="00345295">
        <w:tc>
          <w:tcPr>
            <w:tcW w:w="1595" w:type="dxa"/>
            <w:vAlign w:val="top"/>
          </w:tcPr>
          <w:p w14:paraId="60E7A52E" w14:textId="3B4DBC9B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TRINKWBF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«TRINKWBF»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1B8AE47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  <w:tc>
          <w:tcPr>
            <w:tcW w:w="3253" w:type="dxa"/>
            <w:vAlign w:val="top"/>
          </w:tcPr>
          <w:p w14:paraId="1502A81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Trinkwasserbefund</w:t>
            </w:r>
          </w:p>
        </w:tc>
        <w:tc>
          <w:tcPr>
            <w:tcW w:w="2662" w:type="dxa"/>
            <w:vAlign w:val="top"/>
          </w:tcPr>
          <w:p w14:paraId="21F7737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TRINKWBF</w:t>
            </w:r>
          </w:p>
        </w:tc>
      </w:tr>
      <w:tr w:rsidR="00345295" w:rsidRPr="008660AE" w14:paraId="0429E19E" w14:textId="77777777" w:rsidTr="00345295">
        <w:tc>
          <w:tcPr>
            <w:tcW w:w="1595" w:type="dxa"/>
            <w:vAlign w:val="top"/>
          </w:tcPr>
          <w:p w14:paraId="062F0E8B" w14:textId="3243003C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UEBERPR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«UEBERPR»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564D952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UEBERPR</w:t>
            </w:r>
          </w:p>
        </w:tc>
        <w:tc>
          <w:tcPr>
            <w:tcW w:w="3253" w:type="dxa"/>
            <w:vAlign w:val="top"/>
          </w:tcPr>
          <w:p w14:paraId="795EFA63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Überprüfung</w:t>
            </w:r>
          </w:p>
        </w:tc>
        <w:tc>
          <w:tcPr>
            <w:tcW w:w="2662" w:type="dxa"/>
            <w:vAlign w:val="top"/>
          </w:tcPr>
          <w:p w14:paraId="4BB89B47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UEBERPR</w:t>
            </w:r>
          </w:p>
        </w:tc>
      </w:tr>
      <w:tr w:rsidR="00345295" w:rsidRPr="008660AE" w14:paraId="524A8CDC" w14:textId="77777777" w:rsidTr="00345295">
        <w:tc>
          <w:tcPr>
            <w:tcW w:w="1595" w:type="dxa"/>
            <w:vAlign w:val="top"/>
          </w:tcPr>
          <w:p w14:paraId="55C11050" w14:textId="3F3C0B60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A9BA374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  <w:tc>
          <w:tcPr>
            <w:tcW w:w="3253" w:type="dxa"/>
            <w:vAlign w:val="top"/>
          </w:tcPr>
          <w:p w14:paraId="6FDA838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Unwirksamkeit Baubewilligung</w:t>
            </w:r>
          </w:p>
        </w:tc>
        <w:tc>
          <w:tcPr>
            <w:tcW w:w="2662" w:type="dxa"/>
            <w:vAlign w:val="top"/>
          </w:tcPr>
          <w:p w14:paraId="2CF51C47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UNWBEW</w:t>
            </w:r>
          </w:p>
        </w:tc>
      </w:tr>
      <w:tr w:rsidR="00345295" w:rsidRPr="008660AE" w14:paraId="35C59BE9" w14:textId="77777777" w:rsidTr="00345295">
        <w:tc>
          <w:tcPr>
            <w:tcW w:w="1595" w:type="dxa"/>
            <w:vAlign w:val="top"/>
          </w:tcPr>
          <w:p w14:paraId="110AAF30" w14:textId="51DA003B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URGENZ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«URGENZ»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61EF810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3253" w:type="dxa"/>
            <w:vAlign w:val="top"/>
          </w:tcPr>
          <w:p w14:paraId="3C36CDE7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Urgenz</w:t>
            </w:r>
          </w:p>
        </w:tc>
        <w:tc>
          <w:tcPr>
            <w:tcW w:w="2662" w:type="dxa"/>
            <w:vAlign w:val="top"/>
          </w:tcPr>
          <w:p w14:paraId="1D85EC44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URGENZ</w:t>
            </w:r>
          </w:p>
        </w:tc>
      </w:tr>
      <w:tr w:rsidR="00345295" w:rsidRPr="008660AE" w14:paraId="357221ED" w14:textId="77777777" w:rsidTr="00345295">
        <w:tc>
          <w:tcPr>
            <w:tcW w:w="1595" w:type="dxa"/>
            <w:vAlign w:val="top"/>
          </w:tcPr>
          <w:p w14:paraId="78FAFDC0" w14:textId="263369AA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VBKUND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«VBKUND»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FE5B33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  <w:tc>
          <w:tcPr>
            <w:tcW w:w="3253" w:type="dxa"/>
            <w:vAlign w:val="top"/>
          </w:tcPr>
          <w:p w14:paraId="3A1970F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Kundmachung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662" w:type="dxa"/>
            <w:vAlign w:val="top"/>
          </w:tcPr>
          <w:p w14:paraId="7D0EA237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VBKUND</w:t>
            </w:r>
          </w:p>
        </w:tc>
      </w:tr>
      <w:tr w:rsidR="00345295" w:rsidRPr="008660AE" w14:paraId="4B428D98" w14:textId="77777777" w:rsidTr="00345295">
        <w:tc>
          <w:tcPr>
            <w:tcW w:w="1595" w:type="dxa"/>
            <w:vAlign w:val="top"/>
          </w:tcPr>
          <w:p w14:paraId="768C4401" w14:textId="74140F18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VBSBW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«VBSBW»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7E19E26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  <w:tc>
          <w:tcPr>
            <w:tcW w:w="3253" w:type="dxa"/>
            <w:vAlign w:val="top"/>
          </w:tcPr>
          <w:p w14:paraId="421090C5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Mitteilung Bauwerber </w:t>
            </w:r>
            <w:proofErr w:type="spellStart"/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vBV</w:t>
            </w:r>
            <w:proofErr w:type="spellEnd"/>
          </w:p>
        </w:tc>
        <w:tc>
          <w:tcPr>
            <w:tcW w:w="2662" w:type="dxa"/>
            <w:vAlign w:val="top"/>
          </w:tcPr>
          <w:p w14:paraId="108EA452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VBSBW</w:t>
            </w:r>
          </w:p>
        </w:tc>
      </w:tr>
      <w:tr w:rsidR="00345295" w:rsidRPr="008660AE" w14:paraId="114F928C" w14:textId="77777777" w:rsidTr="00345295">
        <w:tc>
          <w:tcPr>
            <w:tcW w:w="1595" w:type="dxa"/>
            <w:vAlign w:val="top"/>
          </w:tcPr>
          <w:p w14:paraId="533ED5B6" w14:textId="77D9A358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VBSTAN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«VBSTAN»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C998AA0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  <w:tc>
          <w:tcPr>
            <w:tcW w:w="3253" w:type="dxa"/>
            <w:vAlign w:val="top"/>
          </w:tcPr>
          <w:p w14:paraId="1967D7FF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Aufforderung Stellungnahme Beteiligte</w:t>
            </w:r>
          </w:p>
        </w:tc>
        <w:tc>
          <w:tcPr>
            <w:tcW w:w="2662" w:type="dxa"/>
            <w:vAlign w:val="top"/>
          </w:tcPr>
          <w:p w14:paraId="3FD60A22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VBSTAN</w:t>
            </w:r>
          </w:p>
        </w:tc>
      </w:tr>
      <w:tr w:rsidR="00345295" w:rsidRPr="008660AE" w14:paraId="4660626D" w14:textId="77777777" w:rsidTr="00345295">
        <w:tc>
          <w:tcPr>
            <w:tcW w:w="1595" w:type="dxa"/>
            <w:vAlign w:val="top"/>
          </w:tcPr>
          <w:p w14:paraId="34B5B052" w14:textId="3ABAB4E4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939FAC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  <w:tc>
          <w:tcPr>
            <w:tcW w:w="3253" w:type="dxa"/>
            <w:vAlign w:val="top"/>
          </w:tcPr>
          <w:p w14:paraId="0055841A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 xml:space="preserve">Versagung Antrag 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Bauverfahren</w:t>
            </w:r>
          </w:p>
        </w:tc>
        <w:tc>
          <w:tcPr>
            <w:tcW w:w="2662" w:type="dxa"/>
            <w:vAlign w:val="top"/>
          </w:tcPr>
          <w:p w14:paraId="6BB97F95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VERAB</w:t>
            </w:r>
          </w:p>
        </w:tc>
      </w:tr>
      <w:tr w:rsidR="00345295" w:rsidRPr="008660AE" w14:paraId="7ACE4A6D" w14:textId="77777777" w:rsidTr="00345295">
        <w:tc>
          <w:tcPr>
            <w:tcW w:w="1595" w:type="dxa"/>
            <w:vAlign w:val="top"/>
          </w:tcPr>
          <w:p w14:paraId="7AACDC04" w14:textId="19371996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VERANRBV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«VERANRBV»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4817F4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  <w:tc>
          <w:tcPr>
            <w:tcW w:w="3253" w:type="dxa"/>
            <w:vAlign w:val="top"/>
          </w:tcPr>
          <w:p w14:paraId="06FCFAD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Verständigung Anrainer Bauvorhaben</w:t>
            </w:r>
          </w:p>
        </w:tc>
        <w:tc>
          <w:tcPr>
            <w:tcW w:w="2662" w:type="dxa"/>
            <w:vAlign w:val="top"/>
          </w:tcPr>
          <w:p w14:paraId="32301CD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VERANRBV</w:t>
            </w:r>
          </w:p>
        </w:tc>
      </w:tr>
      <w:tr w:rsidR="00345295" w:rsidRPr="008660AE" w14:paraId="2AF4A01D" w14:textId="77777777" w:rsidTr="00345295">
        <w:tc>
          <w:tcPr>
            <w:tcW w:w="1595" w:type="dxa"/>
            <w:vAlign w:val="top"/>
          </w:tcPr>
          <w:p w14:paraId="570A22E5" w14:textId="4FE449D2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3AE9893A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  <w:tc>
          <w:tcPr>
            <w:tcW w:w="3253" w:type="dxa"/>
            <w:vAlign w:val="top"/>
          </w:tcPr>
          <w:p w14:paraId="2C424E56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662" w:type="dxa"/>
            <w:vAlign w:val="top"/>
          </w:tcPr>
          <w:p w14:paraId="06C4120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VERBES</w:t>
            </w:r>
          </w:p>
        </w:tc>
      </w:tr>
      <w:tr w:rsidR="00345295" w:rsidRPr="008660AE" w14:paraId="0F407323" w14:textId="77777777" w:rsidTr="00345295">
        <w:tc>
          <w:tcPr>
            <w:tcW w:w="1595" w:type="dxa"/>
            <w:vAlign w:val="top"/>
          </w:tcPr>
          <w:p w14:paraId="05AF3EE6" w14:textId="166776D6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VEREB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«VEREB»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2F0CA02C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  <w:tc>
          <w:tcPr>
            <w:tcW w:w="3253" w:type="dxa"/>
            <w:vAlign w:val="top"/>
          </w:tcPr>
          <w:p w14:paraId="12698EA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Endbeschau</w:t>
            </w:r>
          </w:p>
        </w:tc>
        <w:tc>
          <w:tcPr>
            <w:tcW w:w="2662" w:type="dxa"/>
            <w:vAlign w:val="top"/>
          </w:tcPr>
          <w:p w14:paraId="769362C1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VEREB</w:t>
            </w:r>
          </w:p>
        </w:tc>
      </w:tr>
      <w:tr w:rsidR="00345295" w:rsidRPr="008660AE" w14:paraId="5B2A992F" w14:textId="77777777" w:rsidTr="00345295">
        <w:tc>
          <w:tcPr>
            <w:tcW w:w="1595" w:type="dxa"/>
            <w:vAlign w:val="top"/>
          </w:tcPr>
          <w:p w14:paraId="368DC448" w14:textId="3717230B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VERFKOST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«VERFKOST»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77AFCB54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VERFKOST</w:t>
            </w:r>
          </w:p>
        </w:tc>
        <w:tc>
          <w:tcPr>
            <w:tcW w:w="3253" w:type="dxa"/>
            <w:vAlign w:val="top"/>
          </w:tcPr>
          <w:p w14:paraId="2E18592B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Verfahrenskosten</w:t>
            </w:r>
          </w:p>
        </w:tc>
        <w:tc>
          <w:tcPr>
            <w:tcW w:w="2662" w:type="dxa"/>
            <w:vAlign w:val="top"/>
          </w:tcPr>
          <w:p w14:paraId="77217FA3" w14:textId="77777777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VERFKOST</w:t>
            </w:r>
          </w:p>
        </w:tc>
      </w:tr>
      <w:tr w:rsidR="00345295" w:rsidRPr="008660AE" w14:paraId="7048D01D" w14:textId="77777777" w:rsidTr="00345295">
        <w:tc>
          <w:tcPr>
            <w:tcW w:w="1595" w:type="dxa"/>
            <w:vAlign w:val="top"/>
          </w:tcPr>
          <w:p w14:paraId="0C437B6A" w14:textId="108497C9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3E2551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3253" w:type="dxa"/>
            <w:vAlign w:val="top"/>
          </w:tcPr>
          <w:p w14:paraId="6CE74D6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662" w:type="dxa"/>
            <w:vAlign w:val="top"/>
          </w:tcPr>
          <w:p w14:paraId="0091B13B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</w:tr>
      <w:tr w:rsidR="00345295" w:rsidRPr="008660AE" w14:paraId="4B1604BE" w14:textId="77777777" w:rsidTr="00345295">
        <w:tc>
          <w:tcPr>
            <w:tcW w:w="1595" w:type="dxa"/>
            <w:vAlign w:val="top"/>
          </w:tcPr>
          <w:p w14:paraId="3464E4C5" w14:textId="2183F5FE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VERHAEND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«VERHAEND»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1DA91EBA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VERHAEND</w:t>
            </w:r>
          </w:p>
        </w:tc>
        <w:tc>
          <w:tcPr>
            <w:tcW w:w="3253" w:type="dxa"/>
            <w:vAlign w:val="top"/>
          </w:tcPr>
          <w:p w14:paraId="7C0C9225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Verhandlung Abänderung</w:t>
            </w:r>
          </w:p>
        </w:tc>
        <w:tc>
          <w:tcPr>
            <w:tcW w:w="2662" w:type="dxa"/>
            <w:vAlign w:val="top"/>
          </w:tcPr>
          <w:p w14:paraId="094F87B6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VERHAEND</w:t>
            </w:r>
          </w:p>
        </w:tc>
      </w:tr>
      <w:tr w:rsidR="00345295" w:rsidRPr="008660AE" w14:paraId="543A5B9C" w14:textId="77777777" w:rsidTr="00345295">
        <w:tc>
          <w:tcPr>
            <w:tcW w:w="1595" w:type="dxa"/>
            <w:vAlign w:val="top"/>
          </w:tcPr>
          <w:p w14:paraId="26C0CCA2" w14:textId="40305DA0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VERKFLB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«VERKFLB»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D773400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VERKFLB</w:t>
            </w:r>
          </w:p>
        </w:tc>
        <w:tc>
          <w:tcPr>
            <w:tcW w:w="3253" w:type="dxa"/>
            <w:vAlign w:val="top"/>
          </w:tcPr>
          <w:p w14:paraId="7112B2F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Verkehrsflächenbeitrag</w:t>
            </w:r>
          </w:p>
        </w:tc>
        <w:tc>
          <w:tcPr>
            <w:tcW w:w="2662" w:type="dxa"/>
            <w:vAlign w:val="top"/>
          </w:tcPr>
          <w:p w14:paraId="7568E587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VERKFLB</w:t>
            </w:r>
          </w:p>
        </w:tc>
      </w:tr>
      <w:tr w:rsidR="00345295" w:rsidRPr="008660AE" w14:paraId="0EB82158" w14:textId="77777777" w:rsidTr="00345295">
        <w:tc>
          <w:tcPr>
            <w:tcW w:w="1595" w:type="dxa"/>
            <w:vAlign w:val="top"/>
          </w:tcPr>
          <w:p w14:paraId="5DD95B58" w14:textId="0CEBD6B0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VERWSTRF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«VERWSTRF»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530" w:type="dxa"/>
            <w:vAlign w:val="top"/>
          </w:tcPr>
          <w:p w14:paraId="7692197B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VERWSTRF</w:t>
            </w:r>
          </w:p>
        </w:tc>
        <w:tc>
          <w:tcPr>
            <w:tcW w:w="3253" w:type="dxa"/>
            <w:vAlign w:val="top"/>
          </w:tcPr>
          <w:p w14:paraId="5DE86DB5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Verwaltungsstrafverfahren</w:t>
            </w:r>
          </w:p>
        </w:tc>
        <w:tc>
          <w:tcPr>
            <w:tcW w:w="2662" w:type="dxa"/>
            <w:vAlign w:val="top"/>
          </w:tcPr>
          <w:p w14:paraId="38C5937E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Termine: Typ VERWSTRF</w:t>
            </w:r>
          </w:p>
        </w:tc>
      </w:tr>
      <w:tr w:rsidR="00345295" w:rsidRPr="00F640BD" w14:paraId="4C2ADAF1" w14:textId="77777777" w:rsidTr="00345295">
        <w:tc>
          <w:tcPr>
            <w:tcW w:w="1595" w:type="dxa"/>
            <w:vAlign w:val="top"/>
          </w:tcPr>
          <w:p w14:paraId="48E3D4E8" w14:textId="5F5CFC4F" w:rsidR="00345295" w:rsidRPr="008660AE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76B9B00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  <w:tc>
          <w:tcPr>
            <w:tcW w:w="3253" w:type="dxa"/>
            <w:vAlign w:val="top"/>
          </w:tcPr>
          <w:p w14:paraId="26263D39" w14:textId="77777777" w:rsidR="00345295" w:rsidRPr="008660AE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662" w:type="dxa"/>
            <w:vAlign w:val="top"/>
          </w:tcPr>
          <w:p w14:paraId="24076E9A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Termine: Typ </w:t>
            </w: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VORMIT</w:t>
            </w:r>
          </w:p>
        </w:tc>
      </w:tr>
      <w:tr w:rsidR="00345295" w:rsidRPr="00F640BD" w14:paraId="5CD39B33" w14:textId="77777777" w:rsidTr="00345295">
        <w:tc>
          <w:tcPr>
            <w:tcW w:w="1595" w:type="dxa"/>
            <w:vAlign w:val="top"/>
          </w:tcPr>
          <w:p w14:paraId="231E36F4" w14:textId="003FF84B" w:rsidR="00345295" w:rsidRPr="00B03F3D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592EFB97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  <w:tc>
          <w:tcPr>
            <w:tcW w:w="3253" w:type="dxa"/>
            <w:vAlign w:val="top"/>
          </w:tcPr>
          <w:p w14:paraId="7A76BE99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662" w:type="dxa"/>
            <w:vAlign w:val="top"/>
          </w:tcPr>
          <w:p w14:paraId="387ADF41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VORPR</w:t>
            </w:r>
          </w:p>
        </w:tc>
      </w:tr>
      <w:tr w:rsidR="00345295" w:rsidRPr="00F640BD" w14:paraId="7585BF75" w14:textId="77777777" w:rsidTr="00345295">
        <w:tc>
          <w:tcPr>
            <w:tcW w:w="1595" w:type="dxa"/>
            <w:vAlign w:val="top"/>
          </w:tcPr>
          <w:p w14:paraId="3CF5E485" w14:textId="21AAD1B3" w:rsidR="00345295" w:rsidRPr="00B03F3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VORSTBW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«VORSTBW»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404C98DC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VORSTBW</w:t>
            </w:r>
          </w:p>
        </w:tc>
        <w:tc>
          <w:tcPr>
            <w:tcW w:w="3253" w:type="dxa"/>
            <w:vAlign w:val="top"/>
          </w:tcPr>
          <w:p w14:paraId="559101E4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Stellungnahme Bauwerber</w:t>
            </w:r>
          </w:p>
        </w:tc>
        <w:tc>
          <w:tcPr>
            <w:tcW w:w="2662" w:type="dxa"/>
            <w:vAlign w:val="top"/>
          </w:tcPr>
          <w:p w14:paraId="37027D17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VORSTBW</w:t>
            </w:r>
          </w:p>
        </w:tc>
      </w:tr>
      <w:tr w:rsidR="00345295" w:rsidRPr="00F640BD" w14:paraId="7737962D" w14:textId="77777777" w:rsidTr="00345295">
        <w:tc>
          <w:tcPr>
            <w:tcW w:w="1595" w:type="dxa"/>
            <w:vAlign w:val="top"/>
          </w:tcPr>
          <w:p w14:paraId="270EDF1F" w14:textId="022EC6F2" w:rsidR="00345295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WASSER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«WASSER»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0092663B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WASSER</w:t>
            </w:r>
          </w:p>
        </w:tc>
        <w:tc>
          <w:tcPr>
            <w:tcW w:w="3253" w:type="dxa"/>
            <w:vAlign w:val="top"/>
          </w:tcPr>
          <w:p w14:paraId="0B68A13B" w14:textId="77777777" w:rsidR="00345295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Wasseranschlussverfahren</w:t>
            </w:r>
          </w:p>
        </w:tc>
        <w:tc>
          <w:tcPr>
            <w:tcW w:w="2662" w:type="dxa"/>
            <w:vAlign w:val="top"/>
          </w:tcPr>
          <w:p w14:paraId="47FE05F6" w14:textId="77777777" w:rsidR="00345295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Termine: Typ WASSER</w:t>
            </w:r>
          </w:p>
        </w:tc>
      </w:tr>
      <w:tr w:rsidR="00345295" w:rsidRPr="00F640BD" w14:paraId="4E9FAC96" w14:textId="77777777" w:rsidTr="00345295">
        <w:tc>
          <w:tcPr>
            <w:tcW w:w="1595" w:type="dxa"/>
            <w:vAlign w:val="top"/>
          </w:tcPr>
          <w:p w14:paraId="2A8942C5" w14:textId="0743F643" w:rsidR="00345295" w:rsidRPr="00B03F3D" w:rsidRDefault="00345295" w:rsidP="00345295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WIDMUNG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«WIDMUNG»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530" w:type="dxa"/>
            <w:vAlign w:val="top"/>
          </w:tcPr>
          <w:p w14:paraId="6ED3544F" w14:textId="77777777" w:rsidR="00345295" w:rsidRPr="001E3667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  <w:tc>
          <w:tcPr>
            <w:tcW w:w="3253" w:type="dxa"/>
            <w:vAlign w:val="top"/>
          </w:tcPr>
          <w:p w14:paraId="3C56453F" w14:textId="77777777" w:rsidR="00345295" w:rsidRPr="00E44FA6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Widmungskategorie</w:t>
            </w:r>
          </w:p>
        </w:tc>
        <w:tc>
          <w:tcPr>
            <w:tcW w:w="2662" w:type="dxa"/>
            <w:vAlign w:val="top"/>
          </w:tcPr>
          <w:p w14:paraId="54AB671D" w14:textId="77777777" w:rsidR="00345295" w:rsidRPr="00512371" w:rsidRDefault="00345295" w:rsidP="00345295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WIDMUNG</w:t>
            </w:r>
          </w:p>
        </w:tc>
      </w:tr>
    </w:tbl>
    <w:p w14:paraId="5EACC34B" w14:textId="77777777" w:rsidR="004E477D" w:rsidRDefault="004E477D" w:rsidP="004E477D">
      <w:pPr>
        <w:rPr>
          <w:lang w:val="de-AT"/>
        </w:rPr>
      </w:pPr>
    </w:p>
    <w:p w14:paraId="24CCF50E" w14:textId="77777777" w:rsidR="004E477D" w:rsidRDefault="004E477D" w:rsidP="004E477D">
      <w:bookmarkStart w:id="23" w:name="_Hlk75344051"/>
      <w:r>
        <w:t>Für jeden Termintyp können (analog zu untenstehender Liste zu Termintyp VERHA) folgende Werte in Formularfelder übernommen werden:</w:t>
      </w:r>
    </w:p>
    <w:p w14:paraId="65E1E7A2" w14:textId="77777777" w:rsidR="004E477D" w:rsidRDefault="004E477D" w:rsidP="004E477D"/>
    <w:p w14:paraId="268031FB" w14:textId="77777777" w:rsidR="004E477D" w:rsidRDefault="004E477D" w:rsidP="004E477D">
      <w:r>
        <w:t>Datum, Zeit von, Zeit bis, Wochentag, Beschreibung, Anmerkung</w:t>
      </w:r>
    </w:p>
    <w:bookmarkEnd w:id="23"/>
    <w:p w14:paraId="1F0A34E4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45348B7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59BC5F9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2406D5A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353FF6C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71EA510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C312C" w14:paraId="041A1022" w14:textId="77777777" w:rsidTr="004538F0">
        <w:tc>
          <w:tcPr>
            <w:tcW w:w="1686" w:type="dxa"/>
            <w:vAlign w:val="top"/>
          </w:tcPr>
          <w:p w14:paraId="0BD6EDA2" w14:textId="1133AD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F67296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43AD490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Datum</w:t>
            </w:r>
          </w:p>
        </w:tc>
        <w:tc>
          <w:tcPr>
            <w:tcW w:w="2534" w:type="dxa"/>
            <w:vAlign w:val="top"/>
          </w:tcPr>
          <w:p w14:paraId="69D7C392" w14:textId="77777777" w:rsidR="004E477D" w:rsidRPr="00D757F9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 xml:space="preserve">Termine: Typ </w:t>
            </w:r>
            <w:r w:rsidRPr="00D757F9">
              <w:rPr>
                <w:rFonts w:ascii="Arial" w:eastAsia="Times New Roman" w:hAnsi="Arial" w:cs="Arial"/>
                <w:szCs w:val="20"/>
                <w:lang w:val="nl-NL" w:eastAsia="de-DE"/>
              </w:rPr>
              <w:t>VERHA</w:t>
            </w:r>
          </w:p>
          <w:p w14:paraId="1576A80F" w14:textId="77777777" w:rsidR="004E477D" w:rsidRPr="00D757F9" w:rsidRDefault="004E477D" w:rsidP="004538F0">
            <w:pPr>
              <w:rPr>
                <w:rFonts w:ascii="Arial" w:eastAsia="Times New Roman" w:hAnsi="Arial" w:cs="Arial"/>
                <w:szCs w:val="20"/>
                <w:lang w:val="nl-NL" w:eastAsia="de-DE"/>
              </w:rPr>
            </w:pPr>
            <w:r w:rsidRPr="00D757F9">
              <w:rPr>
                <w:rFonts w:ascii="Arial" w:eastAsia="Times New Roman" w:hAnsi="Arial" w:cs="Arial"/>
                <w:noProof/>
                <w:szCs w:val="20"/>
                <w:lang w:val="nl-NL" w:eastAsia="de-DE"/>
              </w:rPr>
              <w:t>Feld Termin</w:t>
            </w:r>
          </w:p>
        </w:tc>
      </w:tr>
      <w:tr w:rsidR="004E477D" w:rsidRPr="00512371" w14:paraId="6594EEFD" w14:textId="77777777" w:rsidTr="004538F0">
        <w:tc>
          <w:tcPr>
            <w:tcW w:w="1686" w:type="dxa"/>
            <w:vAlign w:val="top"/>
          </w:tcPr>
          <w:p w14:paraId="76E9A32B" w14:textId="1020EE5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C25990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VERHAZV</w:t>
            </w:r>
          </w:p>
        </w:tc>
        <w:tc>
          <w:tcPr>
            <w:tcW w:w="2835" w:type="dxa"/>
            <w:vAlign w:val="top"/>
          </w:tcPr>
          <w:p w14:paraId="496BF39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534" w:type="dxa"/>
            <w:vAlign w:val="top"/>
          </w:tcPr>
          <w:p w14:paraId="4D6D9AB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00D424D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8C91356" w14:textId="77777777" w:rsidTr="004538F0">
        <w:tc>
          <w:tcPr>
            <w:tcW w:w="1686" w:type="dxa"/>
            <w:vAlign w:val="top"/>
          </w:tcPr>
          <w:p w14:paraId="1DA15F4B" w14:textId="33FAB34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D177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VERHAZB</w:t>
            </w:r>
          </w:p>
        </w:tc>
        <w:tc>
          <w:tcPr>
            <w:tcW w:w="2835" w:type="dxa"/>
            <w:vAlign w:val="top"/>
          </w:tcPr>
          <w:p w14:paraId="48D2AC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534" w:type="dxa"/>
            <w:vAlign w:val="top"/>
          </w:tcPr>
          <w:p w14:paraId="551F9B3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8921F5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7E4301FD" w14:textId="77777777" w:rsidTr="004538F0">
        <w:tc>
          <w:tcPr>
            <w:tcW w:w="1686" w:type="dxa"/>
            <w:vAlign w:val="top"/>
          </w:tcPr>
          <w:p w14:paraId="34F7B611" w14:textId="6147AE2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E106C4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VERHAWT</w:t>
            </w:r>
          </w:p>
        </w:tc>
        <w:tc>
          <w:tcPr>
            <w:tcW w:w="2835" w:type="dxa"/>
            <w:vAlign w:val="top"/>
          </w:tcPr>
          <w:p w14:paraId="7716281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Wochentag</w:t>
            </w:r>
          </w:p>
        </w:tc>
        <w:tc>
          <w:tcPr>
            <w:tcW w:w="2534" w:type="dxa"/>
            <w:vAlign w:val="top"/>
          </w:tcPr>
          <w:p w14:paraId="280E08A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3D6F9F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1C712D1B" w14:textId="77777777" w:rsidTr="004538F0">
        <w:tc>
          <w:tcPr>
            <w:tcW w:w="1686" w:type="dxa"/>
            <w:vAlign w:val="top"/>
          </w:tcPr>
          <w:p w14:paraId="6BB0435D" w14:textId="0ED65FE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153BB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VERHAB</w:t>
            </w:r>
          </w:p>
        </w:tc>
        <w:tc>
          <w:tcPr>
            <w:tcW w:w="2835" w:type="dxa"/>
            <w:vAlign w:val="top"/>
          </w:tcPr>
          <w:p w14:paraId="1DA1FD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Beschreibung</w:t>
            </w:r>
          </w:p>
        </w:tc>
        <w:tc>
          <w:tcPr>
            <w:tcW w:w="2534" w:type="dxa"/>
            <w:vAlign w:val="top"/>
          </w:tcPr>
          <w:p w14:paraId="6A75E6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4823B20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48BD3529" w14:textId="77777777" w:rsidTr="004538F0">
        <w:tc>
          <w:tcPr>
            <w:tcW w:w="1686" w:type="dxa"/>
            <w:vAlign w:val="top"/>
          </w:tcPr>
          <w:p w14:paraId="3CDC1CA1" w14:textId="36FA714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34332B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VERHAANM</w:t>
            </w:r>
          </w:p>
        </w:tc>
        <w:tc>
          <w:tcPr>
            <w:tcW w:w="2835" w:type="dxa"/>
            <w:vAlign w:val="top"/>
          </w:tcPr>
          <w:p w14:paraId="23FC80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</w:t>
            </w:r>
            <w:r w:rsidRPr="00512371">
              <w:rPr>
                <w:rFonts w:ascii="Arial" w:eastAsia="Times New Roman" w:hAnsi="Arial" w:cs="Arial"/>
                <w:szCs w:val="20"/>
                <w:lang w:eastAsia="de-DE"/>
              </w:rPr>
              <w:t>erhandlung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Anmerkung</w:t>
            </w:r>
          </w:p>
        </w:tc>
        <w:tc>
          <w:tcPr>
            <w:tcW w:w="2534" w:type="dxa"/>
            <w:vAlign w:val="top"/>
          </w:tcPr>
          <w:p w14:paraId="28E7E8C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VERHA</w:t>
            </w:r>
          </w:p>
          <w:p w14:paraId="63DA4CB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1DAD4056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1A89DFF0" w14:textId="77777777" w:rsidR="004E477D" w:rsidRDefault="004E477D" w:rsidP="000E42A0">
      <w:pPr>
        <w:pStyle w:val="berschrift2"/>
      </w:pPr>
      <w:bookmarkStart w:id="24" w:name="_Toc183065059"/>
      <w:r>
        <w:lastRenderedPageBreak/>
        <w:t>Weitere Felder</w:t>
      </w:r>
      <w:bookmarkEnd w:id="24"/>
    </w:p>
    <w:p w14:paraId="3660B29C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6B0DBE5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9198" w:type="dxa"/>
        <w:tblLayout w:type="fixed"/>
        <w:tblLook w:val="04A0" w:firstRow="1" w:lastRow="0" w:firstColumn="1" w:lastColumn="0" w:noHBand="0" w:noVBand="1"/>
      </w:tblPr>
      <w:tblGrid>
        <w:gridCol w:w="2112"/>
        <w:gridCol w:w="1984"/>
        <w:gridCol w:w="2410"/>
        <w:gridCol w:w="2692"/>
      </w:tblGrid>
      <w:tr w:rsidR="004E477D" w14:paraId="7509A8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2" w:type="dxa"/>
          </w:tcPr>
          <w:p w14:paraId="39F0B62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62881D4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1AD902D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92" w:type="dxa"/>
          </w:tcPr>
          <w:p w14:paraId="124ED33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716EC214" w14:textId="77777777" w:rsidTr="004538F0">
        <w:tc>
          <w:tcPr>
            <w:tcW w:w="2112" w:type="dxa"/>
            <w:vAlign w:val="top"/>
          </w:tcPr>
          <w:p w14:paraId="0E807748" w14:textId="1BDFE34A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16CAB24" w14:textId="77777777" w:rsidR="004E477D" w:rsidRPr="00F21D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21D71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70EE87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692" w:type="dxa"/>
            <w:vAlign w:val="top"/>
          </w:tcPr>
          <w:p w14:paraId="09DCA9E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0034AEF2" w14:textId="77777777" w:rsidTr="004538F0">
        <w:tc>
          <w:tcPr>
            <w:tcW w:w="2112" w:type="dxa"/>
            <w:vAlign w:val="top"/>
          </w:tcPr>
          <w:p w14:paraId="41187E30" w14:textId="5A6D456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3ADDA44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410" w:type="dxa"/>
            <w:vAlign w:val="top"/>
          </w:tcPr>
          <w:p w14:paraId="1F9B52F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Fremde Aktenzahl</w:t>
            </w:r>
          </w:p>
        </w:tc>
        <w:tc>
          <w:tcPr>
            <w:tcW w:w="2692" w:type="dxa"/>
            <w:vAlign w:val="top"/>
          </w:tcPr>
          <w:p w14:paraId="24C9EB8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15C625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660AE" w14:paraId="353285AA" w14:textId="77777777" w:rsidTr="004538F0">
        <w:tc>
          <w:tcPr>
            <w:tcW w:w="2112" w:type="dxa"/>
            <w:vAlign w:val="top"/>
          </w:tcPr>
          <w:p w14:paraId="00283496" w14:textId="4C1A1808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1761A97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410" w:type="dxa"/>
            <w:vAlign w:val="top"/>
          </w:tcPr>
          <w:p w14:paraId="4AE6C844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mit Formatierung (Absätze)</w:t>
            </w:r>
          </w:p>
        </w:tc>
        <w:tc>
          <w:tcPr>
            <w:tcW w:w="2692" w:type="dxa"/>
            <w:vAlign w:val="top"/>
          </w:tcPr>
          <w:p w14:paraId="129DC072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48EC8837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79B6A0C" w14:textId="77777777" w:rsidTr="004538F0">
        <w:tc>
          <w:tcPr>
            <w:tcW w:w="2112" w:type="dxa"/>
            <w:vAlign w:val="top"/>
          </w:tcPr>
          <w:p w14:paraId="6E3EA2DF" w14:textId="16D75D99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4" w:type="dxa"/>
            <w:vAlign w:val="top"/>
          </w:tcPr>
          <w:p w14:paraId="73FB363A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410" w:type="dxa"/>
            <w:vAlign w:val="top"/>
          </w:tcPr>
          <w:p w14:paraId="075C3A99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Vorhabens-Bezeichnung des Bauakts als Fließtext</w:t>
            </w:r>
          </w:p>
        </w:tc>
        <w:tc>
          <w:tcPr>
            <w:tcW w:w="2692" w:type="dxa"/>
            <w:vAlign w:val="top"/>
          </w:tcPr>
          <w:p w14:paraId="7840A5DE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63282EE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13062210" w14:textId="77777777" w:rsidTr="004538F0">
        <w:tc>
          <w:tcPr>
            <w:tcW w:w="2112" w:type="dxa"/>
            <w:vAlign w:val="top"/>
          </w:tcPr>
          <w:p w14:paraId="40400EF3" w14:textId="189C0D3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48A49C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410" w:type="dxa"/>
            <w:vAlign w:val="top"/>
          </w:tcPr>
          <w:p w14:paraId="783D5EC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692" w:type="dxa"/>
            <w:vAlign w:val="top"/>
          </w:tcPr>
          <w:p w14:paraId="6569484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6315C9A0" w14:textId="77777777" w:rsidTr="004538F0">
        <w:tc>
          <w:tcPr>
            <w:tcW w:w="2112" w:type="dxa"/>
            <w:vAlign w:val="top"/>
          </w:tcPr>
          <w:p w14:paraId="6D556C9E" w14:textId="7C1174C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134DB12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63C4E3C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Öffentlichkeits-Status</w:t>
            </w:r>
          </w:p>
        </w:tc>
        <w:tc>
          <w:tcPr>
            <w:tcW w:w="2692" w:type="dxa"/>
            <w:vAlign w:val="top"/>
          </w:tcPr>
          <w:p w14:paraId="136349E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4BBD231B" w14:textId="77777777" w:rsidTr="004538F0">
        <w:tc>
          <w:tcPr>
            <w:tcW w:w="2112" w:type="dxa"/>
            <w:vAlign w:val="top"/>
          </w:tcPr>
          <w:p w14:paraId="55E4E241" w14:textId="0D7AD92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8C8BD5E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410" w:type="dxa"/>
            <w:vAlign w:val="top"/>
          </w:tcPr>
          <w:p w14:paraId="58158C4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692" w:type="dxa"/>
            <w:vAlign w:val="top"/>
          </w:tcPr>
          <w:p w14:paraId="4DB2499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6902F83B" w14:textId="77777777" w:rsidTr="004538F0">
        <w:tc>
          <w:tcPr>
            <w:tcW w:w="2112" w:type="dxa"/>
            <w:vAlign w:val="top"/>
          </w:tcPr>
          <w:p w14:paraId="31F89E13" w14:textId="17BF004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9D4FB8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MULTIGSTNR</w:t>
            </w:r>
          </w:p>
        </w:tc>
        <w:tc>
          <w:tcPr>
            <w:tcW w:w="2410" w:type="dxa"/>
            <w:vAlign w:val="top"/>
          </w:tcPr>
          <w:p w14:paraId="6AC1F521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692" w:type="dxa"/>
            <w:vAlign w:val="top"/>
          </w:tcPr>
          <w:p w14:paraId="2DE5EEB2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08778EC4" w14:textId="77777777" w:rsidTr="004538F0">
        <w:tc>
          <w:tcPr>
            <w:tcW w:w="2112" w:type="dxa"/>
            <w:vAlign w:val="top"/>
          </w:tcPr>
          <w:p w14:paraId="31F9D9E8" w14:textId="517BCB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929776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410" w:type="dxa"/>
            <w:vAlign w:val="top"/>
          </w:tcPr>
          <w:p w14:paraId="26D6169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692" w:type="dxa"/>
            <w:vAlign w:val="top"/>
          </w:tcPr>
          <w:p w14:paraId="7E2C66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345554C4" w14:textId="77777777" w:rsidTr="004538F0">
        <w:tc>
          <w:tcPr>
            <w:tcW w:w="2112" w:type="dxa"/>
            <w:vAlign w:val="top"/>
          </w:tcPr>
          <w:p w14:paraId="6DACB81D" w14:textId="09D5ACD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620123F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TABAO</w:t>
            </w:r>
          </w:p>
        </w:tc>
        <w:tc>
          <w:tcPr>
            <w:tcW w:w="2410" w:type="dxa"/>
            <w:vAlign w:val="top"/>
          </w:tcPr>
          <w:p w14:paraId="6768A8F7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Tabelle</w:t>
            </w:r>
          </w:p>
        </w:tc>
        <w:tc>
          <w:tcPr>
            <w:tcW w:w="2692" w:type="dxa"/>
            <w:vAlign w:val="top"/>
          </w:tcPr>
          <w:p w14:paraId="352700C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1A724B51" w14:textId="77777777" w:rsidTr="004538F0">
        <w:tc>
          <w:tcPr>
            <w:tcW w:w="2112" w:type="dxa"/>
            <w:vAlign w:val="top"/>
          </w:tcPr>
          <w:p w14:paraId="48A1BCD1" w14:textId="1FCAEFF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FD5810D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410" w:type="dxa"/>
            <w:vAlign w:val="top"/>
          </w:tcPr>
          <w:p w14:paraId="3CC4DBD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 aus AO</w:t>
            </w:r>
          </w:p>
        </w:tc>
        <w:tc>
          <w:tcPr>
            <w:tcW w:w="2692" w:type="dxa"/>
            <w:vAlign w:val="top"/>
          </w:tcPr>
          <w:p w14:paraId="6732945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Grundstücks-nummer des zentralen AO</w:t>
            </w:r>
          </w:p>
        </w:tc>
      </w:tr>
      <w:tr w:rsidR="004E477D" w14:paraId="12A545EF" w14:textId="77777777" w:rsidTr="004538F0">
        <w:tc>
          <w:tcPr>
            <w:tcW w:w="2112" w:type="dxa"/>
            <w:vAlign w:val="top"/>
          </w:tcPr>
          <w:p w14:paraId="2DC01740" w14:textId="5BBE31F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D48CE4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410" w:type="dxa"/>
            <w:vAlign w:val="top"/>
          </w:tcPr>
          <w:p w14:paraId="2D1DBC4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Einlagezahl des AO</w:t>
            </w:r>
          </w:p>
        </w:tc>
        <w:tc>
          <w:tcPr>
            <w:tcW w:w="2692" w:type="dxa"/>
            <w:vAlign w:val="top"/>
          </w:tcPr>
          <w:p w14:paraId="68CCC4C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Einlagezahl des zentralen AO</w:t>
            </w:r>
          </w:p>
        </w:tc>
      </w:tr>
      <w:tr w:rsidR="004E477D" w14:paraId="648B8F06" w14:textId="77777777" w:rsidTr="004538F0">
        <w:tc>
          <w:tcPr>
            <w:tcW w:w="2112" w:type="dxa"/>
            <w:vAlign w:val="top"/>
          </w:tcPr>
          <w:p w14:paraId="6978942D" w14:textId="3907595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D95E95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410" w:type="dxa"/>
            <w:vAlign w:val="top"/>
          </w:tcPr>
          <w:p w14:paraId="1B0E6AF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132A9B1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KG-Nummer des zentralen AO</w:t>
            </w:r>
          </w:p>
        </w:tc>
      </w:tr>
      <w:tr w:rsidR="004E477D" w14:paraId="35D2F825" w14:textId="77777777" w:rsidTr="004538F0">
        <w:tc>
          <w:tcPr>
            <w:tcW w:w="2112" w:type="dxa"/>
            <w:vAlign w:val="top"/>
          </w:tcPr>
          <w:p w14:paraId="58FACDB1" w14:textId="0E5AE3D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8B1EA7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410" w:type="dxa"/>
            <w:vAlign w:val="top"/>
          </w:tcPr>
          <w:p w14:paraId="4C7C0DE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Katastralgemeinde des AO</w:t>
            </w:r>
          </w:p>
        </w:tc>
        <w:tc>
          <w:tcPr>
            <w:tcW w:w="2692" w:type="dxa"/>
            <w:vAlign w:val="top"/>
          </w:tcPr>
          <w:p w14:paraId="4E2D2AE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KG des zentralen AO</w:t>
            </w:r>
          </w:p>
        </w:tc>
      </w:tr>
      <w:tr w:rsidR="004E477D" w14:paraId="58B87941" w14:textId="77777777" w:rsidTr="004538F0">
        <w:tc>
          <w:tcPr>
            <w:tcW w:w="2112" w:type="dxa"/>
            <w:vAlign w:val="top"/>
          </w:tcPr>
          <w:p w14:paraId="79866753" w14:textId="049801A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436CAB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410" w:type="dxa"/>
            <w:vAlign w:val="top"/>
          </w:tcPr>
          <w:p w14:paraId="350BE084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692" w:type="dxa"/>
            <w:vAlign w:val="top"/>
          </w:tcPr>
          <w:p w14:paraId="23B102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Straßenbezeichnung, Hausnummer und Ortsbezeichnung der Adresse des zentralen AO</w:t>
            </w:r>
          </w:p>
        </w:tc>
      </w:tr>
      <w:tr w:rsidR="004E477D" w14:paraId="7FC2E675" w14:textId="77777777" w:rsidTr="004538F0">
        <w:tc>
          <w:tcPr>
            <w:tcW w:w="2112" w:type="dxa"/>
            <w:vAlign w:val="top"/>
          </w:tcPr>
          <w:p w14:paraId="38108D47" w14:textId="5DDF44A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6E08AE63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410" w:type="dxa"/>
            <w:vAlign w:val="top"/>
          </w:tcPr>
          <w:p w14:paraId="5E1704B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692" w:type="dxa"/>
            <w:vAlign w:val="top"/>
          </w:tcPr>
          <w:p w14:paraId="341E0C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PLZ der Adresse des zentralen AO</w:t>
            </w:r>
          </w:p>
        </w:tc>
      </w:tr>
      <w:tr w:rsidR="004E477D" w14:paraId="11984CA4" w14:textId="77777777" w:rsidTr="004538F0">
        <w:tc>
          <w:tcPr>
            <w:tcW w:w="2112" w:type="dxa"/>
            <w:vAlign w:val="top"/>
          </w:tcPr>
          <w:p w14:paraId="73100C5D" w14:textId="5BEF19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B74159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410" w:type="dxa"/>
            <w:vAlign w:val="top"/>
          </w:tcPr>
          <w:p w14:paraId="1652CD06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692" w:type="dxa"/>
            <w:vAlign w:val="top"/>
          </w:tcPr>
          <w:p w14:paraId="019022E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Ortsbezeichnung der Adresse des zentralen AO</w:t>
            </w:r>
          </w:p>
        </w:tc>
      </w:tr>
      <w:tr w:rsidR="004E477D" w14:paraId="022FC33C" w14:textId="77777777" w:rsidTr="004538F0">
        <w:tc>
          <w:tcPr>
            <w:tcW w:w="2112" w:type="dxa"/>
            <w:vAlign w:val="top"/>
          </w:tcPr>
          <w:p w14:paraId="1AC0FD0F" w14:textId="03D3816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8B8E061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410" w:type="dxa"/>
            <w:vAlign w:val="top"/>
          </w:tcPr>
          <w:p w14:paraId="6784ED1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692" w:type="dxa"/>
            <w:vAlign w:val="top"/>
          </w:tcPr>
          <w:p w14:paraId="7187CF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Hausnr. der Adresse des zentralen AO</w:t>
            </w:r>
          </w:p>
        </w:tc>
      </w:tr>
      <w:tr w:rsidR="004E477D" w14:paraId="101B3BDA" w14:textId="77777777" w:rsidTr="004538F0">
        <w:tc>
          <w:tcPr>
            <w:tcW w:w="2112" w:type="dxa"/>
            <w:vAlign w:val="top"/>
          </w:tcPr>
          <w:p w14:paraId="7D617995" w14:textId="7EF67FA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F825074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410" w:type="dxa"/>
            <w:vAlign w:val="top"/>
          </w:tcPr>
          <w:p w14:paraId="65553E57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692" w:type="dxa"/>
            <w:vAlign w:val="top"/>
          </w:tcPr>
          <w:p w14:paraId="124585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zentr. AO</w:t>
            </w:r>
          </w:p>
        </w:tc>
      </w:tr>
      <w:tr w:rsidR="004E477D" w14:paraId="3E0637C1" w14:textId="77777777" w:rsidTr="004538F0">
        <w:tc>
          <w:tcPr>
            <w:tcW w:w="2112" w:type="dxa"/>
            <w:vAlign w:val="top"/>
          </w:tcPr>
          <w:p w14:paraId="7FD3CA98" w14:textId="69766D2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B103675" w14:textId="77777777" w:rsidR="004E477D" w:rsidRPr="001E3667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410" w:type="dxa"/>
            <w:vAlign w:val="top"/>
          </w:tcPr>
          <w:p w14:paraId="38060F7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692" w:type="dxa"/>
            <w:vAlign w:val="top"/>
          </w:tcPr>
          <w:p w14:paraId="5B8CA79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AO</w:t>
            </w:r>
          </w:p>
        </w:tc>
      </w:tr>
      <w:tr w:rsidR="004E477D" w14:paraId="45FF6F1E" w14:textId="77777777" w:rsidTr="004538F0">
        <w:tc>
          <w:tcPr>
            <w:tcW w:w="2112" w:type="dxa"/>
            <w:vAlign w:val="top"/>
          </w:tcPr>
          <w:p w14:paraId="0F95B02C" w14:textId="3876389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C943F47" w14:textId="77777777" w:rsidR="004E477D" w:rsidRPr="001E366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1E3667">
              <w:rPr>
                <w:rFonts w:ascii="Arial" w:eastAsia="Times New Roman" w:hAnsi="Arial" w:cs="Arial"/>
                <w:szCs w:val="20"/>
                <w:lang w:eastAsia="de-DE"/>
              </w:rPr>
              <w:t>GRUNDEIG</w:t>
            </w:r>
          </w:p>
        </w:tc>
        <w:tc>
          <w:tcPr>
            <w:tcW w:w="2410" w:type="dxa"/>
            <w:vAlign w:val="top"/>
          </w:tcPr>
          <w:p w14:paraId="5E4C88F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692" w:type="dxa"/>
            <w:vAlign w:val="top"/>
          </w:tcPr>
          <w:p w14:paraId="392E730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55C2FCE2" w14:textId="73396685" w:rsidR="000E42A0" w:rsidRDefault="000E42A0" w:rsidP="000E42A0"/>
    <w:p w14:paraId="7C1EF9BE" w14:textId="77777777" w:rsidR="000E42A0" w:rsidRDefault="000E42A0">
      <w:pPr>
        <w:spacing w:after="160"/>
      </w:pPr>
      <w:r>
        <w:br w:type="page"/>
      </w:r>
    </w:p>
    <w:p w14:paraId="7356A5BE" w14:textId="0ADCDACF" w:rsidR="004E477D" w:rsidRDefault="004E477D" w:rsidP="000E42A0">
      <w:pPr>
        <w:pStyle w:val="berschrift1"/>
      </w:pPr>
      <w:bookmarkStart w:id="25" w:name="_Toc183065060"/>
      <w:proofErr w:type="spellStart"/>
      <w:r>
        <w:lastRenderedPageBreak/>
        <w:t>Fallart</w:t>
      </w:r>
      <w:proofErr w:type="spellEnd"/>
      <w:r>
        <w:t xml:space="preserve"> Sonstiges Verfahren</w:t>
      </w:r>
      <w:bookmarkEnd w:id="25"/>
    </w:p>
    <w:p w14:paraId="5E214DAD" w14:textId="77777777" w:rsidR="004E477D" w:rsidRDefault="004E477D" w:rsidP="000E42A0">
      <w:pPr>
        <w:pStyle w:val="berschrift2"/>
      </w:pPr>
      <w:bookmarkStart w:id="26" w:name="_Toc183065061"/>
      <w:r>
        <w:t>Beteiligte</w:t>
      </w:r>
      <w:bookmarkEnd w:id="26"/>
    </w:p>
    <w:p w14:paraId="3EADD62A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DFDEDD0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</w:tblGrid>
      <w:tr w:rsidR="004E477D" w14:paraId="0B02BAF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0" w:type="dxa"/>
          </w:tcPr>
          <w:p w14:paraId="0199154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0" w:type="dxa"/>
          </w:tcPr>
          <w:p w14:paraId="68D176D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0" w:type="dxa"/>
          </w:tcPr>
          <w:p w14:paraId="46CA001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260" w:type="dxa"/>
          </w:tcPr>
          <w:p w14:paraId="4E721E5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6B632E5" w14:textId="77777777" w:rsidTr="004538F0">
        <w:tc>
          <w:tcPr>
            <w:tcW w:w="2260" w:type="dxa"/>
            <w:vAlign w:val="top"/>
          </w:tcPr>
          <w:p w14:paraId="02CC250D" w14:textId="7113A1C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B60C7B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260" w:type="dxa"/>
            <w:vAlign w:val="top"/>
          </w:tcPr>
          <w:p w14:paraId="1F09C3B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</w:t>
            </w:r>
          </w:p>
        </w:tc>
        <w:tc>
          <w:tcPr>
            <w:tcW w:w="2260" w:type="dxa"/>
            <w:vAlign w:val="top"/>
          </w:tcPr>
          <w:p w14:paraId="54A55B8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alle 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 des Akts unabhängig von der Rolle</w:t>
            </w:r>
          </w:p>
        </w:tc>
      </w:tr>
      <w:tr w:rsidR="004E477D" w14:paraId="086B297C" w14:textId="77777777" w:rsidTr="004538F0">
        <w:tc>
          <w:tcPr>
            <w:tcW w:w="2260" w:type="dxa"/>
            <w:vAlign w:val="top"/>
          </w:tcPr>
          <w:p w14:paraId="76CB7300" w14:textId="535B5E8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7607B1D8" w14:textId="77777777" w:rsidR="004E477D" w:rsidRPr="00754200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260" w:type="dxa"/>
            <w:vAlign w:val="top"/>
          </w:tcPr>
          <w:p w14:paraId="203EAC93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Beteiligte</w:t>
            </w:r>
          </w:p>
        </w:tc>
        <w:tc>
          <w:tcPr>
            <w:tcW w:w="2260" w:type="dxa"/>
            <w:vAlign w:val="top"/>
          </w:tcPr>
          <w:p w14:paraId="1F6F35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BET</w:t>
            </w:r>
          </w:p>
        </w:tc>
      </w:tr>
      <w:tr w:rsidR="004E477D" w14:paraId="37DF31BF" w14:textId="77777777" w:rsidTr="004538F0">
        <w:tc>
          <w:tcPr>
            <w:tcW w:w="2260" w:type="dxa"/>
            <w:vAlign w:val="top"/>
          </w:tcPr>
          <w:p w14:paraId="12232249" w14:textId="7DCAD25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8E712C0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MULTIPAR</w:t>
            </w:r>
          </w:p>
        </w:tc>
        <w:tc>
          <w:tcPr>
            <w:tcW w:w="2260" w:type="dxa"/>
            <w:vAlign w:val="top"/>
          </w:tcPr>
          <w:p w14:paraId="03C72D7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Partei</w:t>
            </w:r>
          </w:p>
        </w:tc>
        <w:tc>
          <w:tcPr>
            <w:tcW w:w="2260" w:type="dxa"/>
            <w:vAlign w:val="top"/>
          </w:tcPr>
          <w:p w14:paraId="0B28D0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PAR</w:t>
            </w:r>
          </w:p>
        </w:tc>
      </w:tr>
      <w:tr w:rsidR="004E477D" w14:paraId="58CB4FDE" w14:textId="77777777" w:rsidTr="004538F0">
        <w:tc>
          <w:tcPr>
            <w:tcW w:w="2260" w:type="dxa"/>
            <w:vAlign w:val="top"/>
          </w:tcPr>
          <w:p w14:paraId="08844E19" w14:textId="2F354FAF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6B4C32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260" w:type="dxa"/>
            <w:vAlign w:val="top"/>
          </w:tcPr>
          <w:p w14:paraId="6FAFF0E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260" w:type="dxa"/>
            <w:vAlign w:val="top"/>
          </w:tcPr>
          <w:p w14:paraId="4BBAD006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  <w:tr w:rsidR="004E477D" w14:paraId="77F22FD1" w14:textId="77777777" w:rsidTr="004538F0">
        <w:tc>
          <w:tcPr>
            <w:tcW w:w="2260" w:type="dxa"/>
            <w:vAlign w:val="top"/>
          </w:tcPr>
          <w:p w14:paraId="0AC3E1C0" w14:textId="553DF78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7B83E05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MULTIANR</w:t>
            </w:r>
          </w:p>
        </w:tc>
        <w:tc>
          <w:tcPr>
            <w:tcW w:w="2260" w:type="dxa"/>
            <w:vAlign w:val="top"/>
          </w:tcPr>
          <w:p w14:paraId="1230134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Anrainer</w:t>
            </w:r>
          </w:p>
        </w:tc>
        <w:tc>
          <w:tcPr>
            <w:tcW w:w="2260" w:type="dxa"/>
            <w:vAlign w:val="top"/>
          </w:tcPr>
          <w:p w14:paraId="5960F70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ANR</w:t>
            </w:r>
          </w:p>
        </w:tc>
      </w:tr>
      <w:tr w:rsidR="004E477D" w14:paraId="0FD97A15" w14:textId="77777777" w:rsidTr="004538F0">
        <w:tc>
          <w:tcPr>
            <w:tcW w:w="2260" w:type="dxa"/>
            <w:vAlign w:val="top"/>
          </w:tcPr>
          <w:p w14:paraId="2121686D" w14:textId="2702773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19AFEF0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MULTIANPARST</w:t>
            </w:r>
          </w:p>
        </w:tc>
        <w:tc>
          <w:tcPr>
            <w:tcW w:w="2260" w:type="dxa"/>
            <w:vAlign w:val="top"/>
          </w:tcPr>
          <w:p w14:paraId="0D7263D9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Anrainer mit Parteistellung</w:t>
            </w:r>
          </w:p>
        </w:tc>
        <w:tc>
          <w:tcPr>
            <w:tcW w:w="2260" w:type="dxa"/>
            <w:vAlign w:val="top"/>
          </w:tcPr>
          <w:p w14:paraId="786D300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ANR und Kennzeichen Parteist.</w:t>
            </w:r>
          </w:p>
        </w:tc>
      </w:tr>
      <w:tr w:rsidR="004E477D" w14:paraId="7BC75880" w14:textId="77777777" w:rsidTr="004538F0">
        <w:tc>
          <w:tcPr>
            <w:tcW w:w="2260" w:type="dxa"/>
            <w:vAlign w:val="top"/>
          </w:tcPr>
          <w:p w14:paraId="252D27CF" w14:textId="6806B09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505D022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MULTIVHF</w:t>
            </w:r>
          </w:p>
        </w:tc>
        <w:tc>
          <w:tcPr>
            <w:tcW w:w="2260" w:type="dxa"/>
            <w:vAlign w:val="top"/>
          </w:tcPr>
          <w:p w14:paraId="1B2920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Verhandlungsführer</w:t>
            </w:r>
          </w:p>
        </w:tc>
        <w:tc>
          <w:tcPr>
            <w:tcW w:w="2260" w:type="dxa"/>
            <w:vAlign w:val="top"/>
          </w:tcPr>
          <w:p w14:paraId="13DF623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VHF</w:t>
            </w:r>
          </w:p>
        </w:tc>
      </w:tr>
      <w:tr w:rsidR="004E477D" w14:paraId="34FEE459" w14:textId="77777777" w:rsidTr="004538F0">
        <w:tc>
          <w:tcPr>
            <w:tcW w:w="2260" w:type="dxa"/>
            <w:vAlign w:val="top"/>
          </w:tcPr>
          <w:p w14:paraId="299B311E" w14:textId="69EE95F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1B8273C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MULTIPRV</w:t>
            </w:r>
          </w:p>
        </w:tc>
        <w:tc>
          <w:tcPr>
            <w:tcW w:w="2260" w:type="dxa"/>
            <w:vAlign w:val="top"/>
          </w:tcPr>
          <w:p w14:paraId="50C612B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Protokollführer</w:t>
            </w:r>
          </w:p>
        </w:tc>
        <w:tc>
          <w:tcPr>
            <w:tcW w:w="2260" w:type="dxa"/>
            <w:vAlign w:val="top"/>
          </w:tcPr>
          <w:p w14:paraId="59C9FD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PRV</w:t>
            </w:r>
          </w:p>
        </w:tc>
      </w:tr>
      <w:tr w:rsidR="004E477D" w14:paraId="0BA8EC3F" w14:textId="77777777" w:rsidTr="004538F0">
        <w:tc>
          <w:tcPr>
            <w:tcW w:w="2260" w:type="dxa"/>
            <w:vAlign w:val="top"/>
          </w:tcPr>
          <w:p w14:paraId="318AFC61" w14:textId="503A914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C00EB1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260" w:type="dxa"/>
            <w:vAlign w:val="top"/>
          </w:tcPr>
          <w:p w14:paraId="0A484ACC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260" w:type="dxa"/>
            <w:vAlign w:val="top"/>
          </w:tcPr>
          <w:p w14:paraId="126A1B60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E477D" w14:paraId="73126CCA" w14:textId="77777777" w:rsidTr="004538F0">
        <w:tc>
          <w:tcPr>
            <w:tcW w:w="2260" w:type="dxa"/>
            <w:vAlign w:val="top"/>
          </w:tcPr>
          <w:p w14:paraId="6A7BF378" w14:textId="2B05292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3038207B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MULTIGSTEIG</w:t>
            </w:r>
          </w:p>
        </w:tc>
        <w:tc>
          <w:tcPr>
            <w:tcW w:w="2260" w:type="dxa"/>
            <w:vAlign w:val="top"/>
          </w:tcPr>
          <w:p w14:paraId="7442D902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Grundeigentümer</w:t>
            </w:r>
          </w:p>
        </w:tc>
        <w:tc>
          <w:tcPr>
            <w:tcW w:w="2260" w:type="dxa"/>
            <w:vAlign w:val="top"/>
          </w:tcPr>
          <w:p w14:paraId="438C291F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EIG</w:t>
            </w:r>
          </w:p>
        </w:tc>
      </w:tr>
      <w:tr w:rsidR="004E477D" w14:paraId="5F866A5E" w14:textId="77777777" w:rsidTr="004538F0">
        <w:tc>
          <w:tcPr>
            <w:tcW w:w="2260" w:type="dxa"/>
            <w:vAlign w:val="top"/>
          </w:tcPr>
          <w:p w14:paraId="24E47C1E" w14:textId="266C442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C7A52C1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MULTIWERBER</w:t>
            </w:r>
          </w:p>
        </w:tc>
        <w:tc>
          <w:tcPr>
            <w:tcW w:w="2260" w:type="dxa"/>
            <w:vAlign w:val="top"/>
          </w:tcPr>
          <w:p w14:paraId="2BC597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Bauwerber</w:t>
            </w:r>
          </w:p>
        </w:tc>
        <w:tc>
          <w:tcPr>
            <w:tcW w:w="2260" w:type="dxa"/>
            <w:vAlign w:val="top"/>
          </w:tcPr>
          <w:p w14:paraId="564CE8A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BWE</w:t>
            </w:r>
          </w:p>
        </w:tc>
      </w:tr>
      <w:tr w:rsidR="004E477D" w14:paraId="73CAA81D" w14:textId="77777777" w:rsidTr="004538F0">
        <w:tc>
          <w:tcPr>
            <w:tcW w:w="2260" w:type="dxa"/>
            <w:vAlign w:val="top"/>
          </w:tcPr>
          <w:p w14:paraId="42AB8339" w14:textId="5152031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48D5EAD6" w14:textId="77777777" w:rsidR="004E477D" w:rsidRPr="00754200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754200">
              <w:rPr>
                <w:rFonts w:ascii="Arial" w:eastAsia="Times New Roman" w:hAnsi="Arial" w:cs="Arial"/>
                <w:szCs w:val="20"/>
                <w:lang w:eastAsia="de-DE"/>
              </w:rPr>
              <w:t>MULTIPLANER</w:t>
            </w:r>
          </w:p>
        </w:tc>
        <w:tc>
          <w:tcPr>
            <w:tcW w:w="2260" w:type="dxa"/>
            <w:vAlign w:val="top"/>
          </w:tcPr>
          <w:p w14:paraId="519EF85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Planer</w:t>
            </w:r>
          </w:p>
        </w:tc>
        <w:tc>
          <w:tcPr>
            <w:tcW w:w="2260" w:type="dxa"/>
            <w:vAlign w:val="top"/>
          </w:tcPr>
          <w:p w14:paraId="5AAB2C2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PLN</w:t>
            </w:r>
          </w:p>
        </w:tc>
      </w:tr>
      <w:tr w:rsidR="004E477D" w14:paraId="779BEA8D" w14:textId="77777777" w:rsidTr="004538F0">
        <w:tc>
          <w:tcPr>
            <w:tcW w:w="2260" w:type="dxa"/>
            <w:vAlign w:val="top"/>
          </w:tcPr>
          <w:p w14:paraId="40A064B5" w14:textId="3C5F0CD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0" w:type="dxa"/>
            <w:vAlign w:val="top"/>
          </w:tcPr>
          <w:p w14:paraId="64445D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MULTIABGPF</w:t>
            </w:r>
          </w:p>
        </w:tc>
        <w:tc>
          <w:tcPr>
            <w:tcW w:w="2260" w:type="dxa"/>
            <w:vAlign w:val="top"/>
          </w:tcPr>
          <w:p w14:paraId="2DC2F67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szCs w:val="20"/>
                <w:lang w:eastAsia="de-DE"/>
              </w:rPr>
              <w:t>Abgabepflichtige</w:t>
            </w:r>
          </w:p>
        </w:tc>
        <w:tc>
          <w:tcPr>
            <w:tcW w:w="2260" w:type="dxa"/>
            <w:vAlign w:val="top"/>
          </w:tcPr>
          <w:p w14:paraId="2B76620A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ABG oder (wenn ABG nicht vorhanden) EIG</w:t>
            </w:r>
          </w:p>
        </w:tc>
      </w:tr>
    </w:tbl>
    <w:p w14:paraId="33822A05" w14:textId="77777777" w:rsidR="004E477D" w:rsidRDefault="004E477D" w:rsidP="004E477D">
      <w:pPr>
        <w:rPr>
          <w:lang w:val="de-AT"/>
        </w:rPr>
      </w:pPr>
    </w:p>
    <w:p w14:paraId="2392D2F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MULTIANRGEBJTEL. Dabei ist die Reihenfolge der Zusätze einzuhalten.</w:t>
      </w:r>
    </w:p>
    <w:p w14:paraId="52B41CB4" w14:textId="4400326E" w:rsidR="004D6CD6" w:rsidRDefault="004D6CD6">
      <w:pPr>
        <w:spacing w:after="160"/>
      </w:pPr>
      <w:r>
        <w:br w:type="page"/>
      </w:r>
    </w:p>
    <w:p w14:paraId="502F0088" w14:textId="77777777" w:rsidR="004D6CD6" w:rsidRDefault="004D6CD6" w:rsidP="004D6CD6">
      <w:pPr>
        <w:pStyle w:val="CUWichtig"/>
      </w:pPr>
      <w:r w:rsidRPr="003A09F7">
        <w:rPr>
          <w:b/>
        </w:rPr>
        <w:lastRenderedPageBreak/>
        <w:t>HINWEIS</w:t>
      </w:r>
      <w:r>
        <w:t xml:space="preserve">: Beim Formularfeld </w:t>
      </w:r>
      <w:r w:rsidRPr="00BC4773">
        <w:rPr>
          <w:b/>
          <w:i/>
        </w:rPr>
        <w:t>MULTIABGPF</w:t>
      </w:r>
      <w:r>
        <w:t xml:space="preserve"> ist eine spezielle Logik implementiert, die das Arbeiten mit einheitlichen Dokumentvorlagen erleichtern soll:</w:t>
      </w:r>
      <w:r>
        <w:br/>
      </w:r>
      <w:r>
        <w:br/>
        <w:t xml:space="preserve">Wenn Beteiligte mit </w:t>
      </w:r>
      <w:r w:rsidRPr="00DE52A4">
        <w:rPr>
          <w:b/>
          <w:i/>
        </w:rPr>
        <w:t>Rolle ABG</w:t>
      </w:r>
      <w:r>
        <w:t xml:space="preserve"> vorhanden sind, werden diese übernommen.</w:t>
      </w:r>
      <w:r>
        <w:br/>
      </w:r>
      <w:r>
        <w:br/>
        <w:t xml:space="preserve">Wenn keine Beteiligten mit Rolle ABG vorhanden sind, aber welche mit Rolle EIG, so werden die Beteiligten mit </w:t>
      </w:r>
      <w:r w:rsidRPr="00DE52A4">
        <w:rPr>
          <w:b/>
          <w:i/>
        </w:rPr>
        <w:t>Rolle EIG</w:t>
      </w:r>
      <w:r>
        <w:t xml:space="preserve"> übernommen.</w:t>
      </w:r>
      <w:r>
        <w:br/>
      </w:r>
      <w:r>
        <w:br/>
        <w:t>Dieser Mechanismus funktioniert nur bei den Formularfeldern MULTIABGPF und MULITABGPFADR, jedoch nicht bei anderen Erweiterungen wie MULTIABGGEBJ u.dgl.</w:t>
      </w:r>
    </w:p>
    <w:p w14:paraId="36343088" w14:textId="77777777" w:rsidR="004D6CD6" w:rsidRDefault="004D6CD6" w:rsidP="004D6CD6">
      <w:pPr>
        <w:pStyle w:val="CUWichtig"/>
      </w:pPr>
      <w:r>
        <w:rPr>
          <w:b/>
        </w:rPr>
        <w:br/>
      </w:r>
      <w:r>
        <w:t xml:space="preserve">Bei manchen Rollen weichen Formularfelder mit Erweiterungen </w:t>
      </w:r>
      <w:r w:rsidRPr="0009015E">
        <w:rPr>
          <w:b/>
          <w:i/>
        </w:rPr>
        <w:t>GEBJ</w:t>
      </w:r>
      <w:r>
        <w:t xml:space="preserve"> bzw. </w:t>
      </w:r>
      <w:r w:rsidRPr="0009015E">
        <w:rPr>
          <w:b/>
          <w:i/>
        </w:rPr>
        <w:t>TEL</w:t>
      </w:r>
      <w:r>
        <w:t xml:space="preserve"> leicht von der Regel ab (gekennzeichnet durch </w:t>
      </w:r>
      <w:r w:rsidRPr="0068459B">
        <w:rPr>
          <w:i/>
        </w:rPr>
        <w:t>kursive Schrift</w:t>
      </w:r>
      <w:r>
        <w:t>):</w:t>
      </w:r>
    </w:p>
    <w:p w14:paraId="41ECA245" w14:textId="068194E0" w:rsidR="003460B2" w:rsidRDefault="003460B2" w:rsidP="003460B2">
      <w:pPr>
        <w:pStyle w:val="berschrift3"/>
      </w:pPr>
      <w:bookmarkStart w:id="27" w:name="_Toc183065062"/>
      <w:r>
        <w:t>Mögliche Zusätze</w:t>
      </w:r>
      <w:bookmarkEnd w:id="27"/>
    </w:p>
    <w:p w14:paraId="62BE1076" w14:textId="0708F1D9" w:rsidR="004E477D" w:rsidRDefault="004E477D" w:rsidP="004E477D">
      <w:pPr>
        <w:spacing w:line="240" w:lineRule="auto"/>
      </w:pPr>
      <w:r w:rsidRPr="008660AE">
        <w:t>Folgende Zusätze sind möglich:</w:t>
      </w:r>
    </w:p>
    <w:p w14:paraId="7AE8C001" w14:textId="77777777" w:rsidR="003460B2" w:rsidRDefault="003460B2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029A14CF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C8244FD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C9D88E9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0A8123A1" w14:textId="77777777" w:rsidTr="003E4C98">
        <w:tc>
          <w:tcPr>
            <w:tcW w:w="1686" w:type="dxa"/>
          </w:tcPr>
          <w:p w14:paraId="6C1D0B95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3DF210F4" w14:textId="37EE9D87" w:rsidR="003A09F7" w:rsidRDefault="003A09F7" w:rsidP="003E4C98">
            <w:pPr>
              <w:rPr>
                <w:lang w:val="de-AT"/>
              </w:rPr>
            </w:pPr>
            <w:r w:rsidRPr="008660AE">
              <w:t>statt des Namensfeldes wird das Adressfeld des Beteiligten ausgegeben.</w:t>
            </w:r>
            <w:r w:rsidRPr="008660AE">
              <w:br/>
              <w:t>(Das kann bei entsprechend eingestelltem Versandtyp auch die Mail-Adresse sein.)</w:t>
            </w:r>
          </w:p>
        </w:tc>
      </w:tr>
      <w:tr w:rsidR="003A09F7" w14:paraId="09D8EA2A" w14:textId="77777777" w:rsidTr="003E4C98">
        <w:tc>
          <w:tcPr>
            <w:tcW w:w="1686" w:type="dxa"/>
          </w:tcPr>
          <w:p w14:paraId="174099C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4591DCC" w14:textId="77777777" w:rsidR="003A09F7" w:rsidRDefault="003A09F7" w:rsidP="003E4C98">
            <w:pPr>
              <w:rPr>
                <w:lang w:val="de-AT"/>
              </w:rPr>
            </w:pPr>
            <w:r w:rsidRPr="00E90594">
              <w:t>zusätzlich wird das Geburtsjahr angedruckt, bzw. bei Organisationen eine Identifikationsnummer (UID-</w:t>
            </w:r>
            <w:proofErr w:type="spellStart"/>
            <w:r w:rsidRPr="00E90594">
              <w:t>Nr</w:t>
            </w:r>
            <w:proofErr w:type="spellEnd"/>
            <w:r w:rsidRPr="00E90594">
              <w:t xml:space="preserve"> oder wenn diese nicht vorhanden ist: FBN oder ZVR-</w:t>
            </w:r>
            <w:proofErr w:type="spellStart"/>
            <w:r w:rsidRPr="00E90594">
              <w:t>Nr</w:t>
            </w:r>
            <w:proofErr w:type="spellEnd"/>
            <w:r w:rsidRPr="00E90594">
              <w:t>)</w:t>
            </w:r>
          </w:p>
        </w:tc>
      </w:tr>
      <w:tr w:rsidR="003A09F7" w14:paraId="7423BF25" w14:textId="77777777" w:rsidTr="003E4C98">
        <w:tc>
          <w:tcPr>
            <w:tcW w:w="1686" w:type="dxa"/>
          </w:tcPr>
          <w:p w14:paraId="619BF292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6B5B66A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139E2D9C" w14:textId="77777777" w:rsidTr="003E4C98">
        <w:tc>
          <w:tcPr>
            <w:tcW w:w="1686" w:type="dxa"/>
          </w:tcPr>
          <w:p w14:paraId="1A68E8F4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45BD8B84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Auflistung in Fließtext</w:t>
            </w:r>
          </w:p>
        </w:tc>
      </w:tr>
    </w:tbl>
    <w:p w14:paraId="1EA574E5" w14:textId="77777777" w:rsidR="003A09F7" w:rsidRPr="008660AE" w:rsidRDefault="003A09F7" w:rsidP="004E477D">
      <w:pPr>
        <w:spacing w:line="240" w:lineRule="auto"/>
      </w:pPr>
    </w:p>
    <w:p w14:paraId="4481B112" w14:textId="2A8FDA87" w:rsidR="003A09F7" w:rsidRDefault="003A09F7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3AAF4CC2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3E72EA9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599F522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501FF9E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75C2512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4499DC2" w14:textId="77777777" w:rsidTr="004538F0">
        <w:tc>
          <w:tcPr>
            <w:tcW w:w="2032" w:type="dxa"/>
            <w:vAlign w:val="top"/>
          </w:tcPr>
          <w:p w14:paraId="72208C5C" w14:textId="608AC7B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B5961D" w14:textId="5055C08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24CB792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MULTIALL</w:t>
            </w:r>
          </w:p>
        </w:tc>
        <w:tc>
          <w:tcPr>
            <w:tcW w:w="2806" w:type="dxa"/>
            <w:vAlign w:val="top"/>
          </w:tcPr>
          <w:p w14:paraId="542B1821" w14:textId="7EC8587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D6B642E" w14:textId="77777777" w:rsidTr="004538F0">
        <w:tc>
          <w:tcPr>
            <w:tcW w:w="2032" w:type="dxa"/>
            <w:vAlign w:val="top"/>
          </w:tcPr>
          <w:p w14:paraId="6735D7F1" w14:textId="45F24F8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AA28CC" w14:textId="2762E51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75EBD15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MULTIBET</w:t>
            </w:r>
          </w:p>
        </w:tc>
        <w:tc>
          <w:tcPr>
            <w:tcW w:w="2806" w:type="dxa"/>
            <w:vAlign w:val="top"/>
          </w:tcPr>
          <w:p w14:paraId="72CA7EB2" w14:textId="621D429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7F6C605" w14:textId="77777777" w:rsidTr="004538F0">
        <w:tc>
          <w:tcPr>
            <w:tcW w:w="2032" w:type="dxa"/>
            <w:vAlign w:val="top"/>
          </w:tcPr>
          <w:p w14:paraId="7BEF19BD" w14:textId="3C0FEF4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EBB707B" w14:textId="45A7AC8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17D6EC3D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MULTIPAR</w:t>
            </w:r>
          </w:p>
        </w:tc>
        <w:tc>
          <w:tcPr>
            <w:tcW w:w="2806" w:type="dxa"/>
            <w:vAlign w:val="top"/>
          </w:tcPr>
          <w:p w14:paraId="2B319390" w14:textId="2172D31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8392302" w14:textId="77777777" w:rsidTr="004538F0">
        <w:tc>
          <w:tcPr>
            <w:tcW w:w="2032" w:type="dxa"/>
            <w:vAlign w:val="top"/>
          </w:tcPr>
          <w:p w14:paraId="411764F7" w14:textId="7B63FA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9892595" w14:textId="5C1B40F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D73946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806" w:type="dxa"/>
            <w:vAlign w:val="top"/>
          </w:tcPr>
          <w:p w14:paraId="36111400" w14:textId="1AD67D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D88198" w14:textId="77777777" w:rsidTr="004538F0">
        <w:tc>
          <w:tcPr>
            <w:tcW w:w="2032" w:type="dxa"/>
            <w:vAlign w:val="top"/>
          </w:tcPr>
          <w:p w14:paraId="5300E9DA" w14:textId="27E2A23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5184023" w14:textId="19C0C96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6E6166CA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MULTIANR</w:t>
            </w:r>
          </w:p>
        </w:tc>
        <w:tc>
          <w:tcPr>
            <w:tcW w:w="2806" w:type="dxa"/>
            <w:vAlign w:val="top"/>
          </w:tcPr>
          <w:p w14:paraId="29B138B0" w14:textId="07E945B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2CE29A72" w14:textId="77777777" w:rsidTr="004538F0">
        <w:tc>
          <w:tcPr>
            <w:tcW w:w="2032" w:type="dxa"/>
            <w:vAlign w:val="top"/>
          </w:tcPr>
          <w:p w14:paraId="22F06CE7" w14:textId="7C20A1E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7C8E94BC" w14:textId="72B8975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MULTIANPARSTADR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«MULTIANPARSTADR»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4ECE0B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MULTIANRPAR</w:t>
            </w:r>
          </w:p>
        </w:tc>
        <w:tc>
          <w:tcPr>
            <w:tcW w:w="2806" w:type="dxa"/>
            <w:vAlign w:val="top"/>
          </w:tcPr>
          <w:p w14:paraId="0E74AB77" w14:textId="3EA2670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MULTIANRPARGEBJTEL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«MULTIANRPARGEBJTEL»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41ABE122" w14:textId="77777777" w:rsidTr="004538F0">
        <w:tc>
          <w:tcPr>
            <w:tcW w:w="2032" w:type="dxa"/>
            <w:vAlign w:val="top"/>
          </w:tcPr>
          <w:p w14:paraId="0C4BD352" w14:textId="03506C0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3F6A457" w14:textId="7258B363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80B763F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MULTIVHF</w:t>
            </w:r>
          </w:p>
        </w:tc>
        <w:tc>
          <w:tcPr>
            <w:tcW w:w="2806" w:type="dxa"/>
            <w:vAlign w:val="top"/>
          </w:tcPr>
          <w:p w14:paraId="2AC42428" w14:textId="34B1314A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MULTIVHFGEBJTEL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«MULTIVHFGEBJTEL»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50BA2C0" w14:textId="77777777" w:rsidTr="004538F0">
        <w:tc>
          <w:tcPr>
            <w:tcW w:w="2032" w:type="dxa"/>
            <w:vAlign w:val="top"/>
          </w:tcPr>
          <w:p w14:paraId="79E89D94" w14:textId="0BC14DB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F23ADD" w14:textId="02B04D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46C9131E" w14:textId="77777777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MULTIPRV</w:t>
            </w:r>
          </w:p>
        </w:tc>
        <w:tc>
          <w:tcPr>
            <w:tcW w:w="2806" w:type="dxa"/>
            <w:vAlign w:val="top"/>
          </w:tcPr>
          <w:p w14:paraId="2AEF2FDB" w14:textId="4839381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MULTIPRVGEBJTEL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«MULTIPRVGEBJTEL»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CFBB0F6" w14:textId="77777777" w:rsidTr="004538F0">
        <w:tc>
          <w:tcPr>
            <w:tcW w:w="2032" w:type="dxa"/>
            <w:vAlign w:val="top"/>
          </w:tcPr>
          <w:p w14:paraId="1A6F7073" w14:textId="3F9AC41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039B74E" w14:textId="1C8F8320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13A08C7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2A6F5AD0" w14:textId="1F02ED0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332D0C96" w14:textId="77777777" w:rsidTr="004538F0">
        <w:tc>
          <w:tcPr>
            <w:tcW w:w="2032" w:type="dxa"/>
            <w:vAlign w:val="top"/>
          </w:tcPr>
          <w:p w14:paraId="2EC092B7" w14:textId="7FB3884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2CC9414C" w14:textId="36C0C1C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MULTIGSTEIGADR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«MULTIGSTEIGADR»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3FDAD564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MULTIEIG</w:t>
            </w:r>
          </w:p>
        </w:tc>
        <w:tc>
          <w:tcPr>
            <w:tcW w:w="2806" w:type="dxa"/>
            <w:vAlign w:val="top"/>
          </w:tcPr>
          <w:p w14:paraId="4939382E" w14:textId="3A972EE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MULTIEIGGEBJTEL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«MULTIEIGGEBJTEL»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5E5E9EFB" w14:textId="77777777" w:rsidTr="004538F0">
        <w:tc>
          <w:tcPr>
            <w:tcW w:w="2032" w:type="dxa"/>
            <w:vAlign w:val="top"/>
          </w:tcPr>
          <w:p w14:paraId="6248A218" w14:textId="64887D3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77F5720" w14:textId="40D483A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B3E296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MULTIWERBER</w:t>
            </w:r>
          </w:p>
        </w:tc>
        <w:tc>
          <w:tcPr>
            <w:tcW w:w="2806" w:type="dxa"/>
            <w:vAlign w:val="top"/>
          </w:tcPr>
          <w:p w14:paraId="6AC68EBB" w14:textId="544A3E5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MULTIWERBERGEBJTEL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«MULTIWERBERGEBJTEL»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7E34FB38" w14:textId="77777777" w:rsidTr="004538F0">
        <w:tc>
          <w:tcPr>
            <w:tcW w:w="2032" w:type="dxa"/>
            <w:vAlign w:val="top"/>
          </w:tcPr>
          <w:p w14:paraId="6F05F78B" w14:textId="51BD8807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52F69312" w14:textId="16204DD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MULTIPLANERADR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«MULTIPLANERADR»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5874F1E1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MULTIPLN</w:t>
            </w:r>
          </w:p>
        </w:tc>
        <w:tc>
          <w:tcPr>
            <w:tcW w:w="2806" w:type="dxa"/>
            <w:vAlign w:val="top"/>
          </w:tcPr>
          <w:p w14:paraId="19702480" w14:textId="1BEBC53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MULTIPLNGEBJTEL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«MULTIPLNGEBJTEL»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0EE990E7" w14:textId="77777777" w:rsidTr="004538F0">
        <w:tc>
          <w:tcPr>
            <w:tcW w:w="2032" w:type="dxa"/>
            <w:vAlign w:val="top"/>
          </w:tcPr>
          <w:p w14:paraId="51968070" w14:textId="39CEDE9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15CA3483" w14:textId="666FA32C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MULTIABGPFADR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«MULTIABGPFADR»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94D47AE" w14:textId="77777777" w:rsidR="004E477D" w:rsidRPr="0060601C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60601C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MULTIABG</w:t>
            </w:r>
          </w:p>
        </w:tc>
        <w:tc>
          <w:tcPr>
            <w:tcW w:w="2806" w:type="dxa"/>
            <w:vAlign w:val="top"/>
          </w:tcPr>
          <w:p w14:paraId="74C399A0" w14:textId="030FF7A1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MULTIABGGEBJTEL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«MULTIABGGEBJTEL»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08D25C72" w14:textId="0BFCE886" w:rsidR="000E42A0" w:rsidRDefault="000E42A0" w:rsidP="000E42A0">
      <w:pPr>
        <w:rPr>
          <w:lang w:val="de-AT"/>
        </w:rPr>
      </w:pPr>
    </w:p>
    <w:p w14:paraId="00711C26" w14:textId="77777777" w:rsidR="000E42A0" w:rsidRDefault="000E42A0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3168B879" w14:textId="4879EEFE" w:rsidR="004E477D" w:rsidRDefault="004E477D" w:rsidP="000E42A0">
      <w:pPr>
        <w:pStyle w:val="berschrift2"/>
      </w:pPr>
      <w:bookmarkStart w:id="28" w:name="_Toc183065063"/>
      <w:r>
        <w:lastRenderedPageBreak/>
        <w:t>Termine</w:t>
      </w:r>
      <w:bookmarkEnd w:id="28"/>
    </w:p>
    <w:p w14:paraId="1979C989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0353C7F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5FAFA201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455EC90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6052D2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646E0AB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6C9D0AA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163E326" w14:textId="77777777" w:rsidTr="004538F0">
        <w:tc>
          <w:tcPr>
            <w:tcW w:w="1686" w:type="dxa"/>
            <w:vAlign w:val="top"/>
          </w:tcPr>
          <w:p w14:paraId="6FE6F6AC" w14:textId="5E3EC82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BESAEND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«BESAEND»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921D6C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BESAEND</w:t>
            </w:r>
          </w:p>
        </w:tc>
        <w:tc>
          <w:tcPr>
            <w:tcW w:w="2835" w:type="dxa"/>
            <w:vAlign w:val="top"/>
          </w:tcPr>
          <w:p w14:paraId="227F724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Änderungsbescheid</w:t>
            </w:r>
          </w:p>
        </w:tc>
        <w:tc>
          <w:tcPr>
            <w:tcW w:w="2534" w:type="dxa"/>
            <w:vAlign w:val="top"/>
          </w:tcPr>
          <w:p w14:paraId="0E50EB6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BESAEND</w:t>
            </w:r>
          </w:p>
        </w:tc>
      </w:tr>
      <w:tr w:rsidR="004E477D" w14:paraId="510FC708" w14:textId="77777777" w:rsidTr="004538F0">
        <w:tc>
          <w:tcPr>
            <w:tcW w:w="1686" w:type="dxa"/>
            <w:vAlign w:val="top"/>
          </w:tcPr>
          <w:p w14:paraId="000E1801" w14:textId="5F06FF5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7BB80C2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BESCHD1</w:t>
            </w:r>
          </w:p>
        </w:tc>
        <w:tc>
          <w:tcPr>
            <w:tcW w:w="2835" w:type="dxa"/>
            <w:vAlign w:val="top"/>
          </w:tcPr>
          <w:p w14:paraId="2F47544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1</w:t>
            </w:r>
          </w:p>
        </w:tc>
        <w:tc>
          <w:tcPr>
            <w:tcW w:w="2534" w:type="dxa"/>
            <w:vAlign w:val="top"/>
          </w:tcPr>
          <w:p w14:paraId="5E78883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BESCHD1</w:t>
            </w:r>
          </w:p>
        </w:tc>
      </w:tr>
      <w:tr w:rsidR="004E477D" w14:paraId="48D1D6D8" w14:textId="77777777" w:rsidTr="004538F0">
        <w:tc>
          <w:tcPr>
            <w:tcW w:w="1686" w:type="dxa"/>
            <w:vAlign w:val="top"/>
          </w:tcPr>
          <w:p w14:paraId="65535831" w14:textId="00FC01D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6B4B48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BESCHD2</w:t>
            </w:r>
          </w:p>
        </w:tc>
        <w:tc>
          <w:tcPr>
            <w:tcW w:w="2835" w:type="dxa"/>
            <w:vAlign w:val="top"/>
          </w:tcPr>
          <w:p w14:paraId="3433F02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2</w:t>
            </w:r>
          </w:p>
        </w:tc>
        <w:tc>
          <w:tcPr>
            <w:tcW w:w="2534" w:type="dxa"/>
            <w:vAlign w:val="top"/>
          </w:tcPr>
          <w:p w14:paraId="47920B8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BESCHD2</w:t>
            </w:r>
          </w:p>
        </w:tc>
      </w:tr>
      <w:tr w:rsidR="004E477D" w14:paraId="168B1F89" w14:textId="77777777" w:rsidTr="004538F0">
        <w:tc>
          <w:tcPr>
            <w:tcW w:w="1686" w:type="dxa"/>
            <w:vAlign w:val="top"/>
          </w:tcPr>
          <w:p w14:paraId="352C0645" w14:textId="276062C3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F94AD2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BESCHD3</w:t>
            </w:r>
          </w:p>
        </w:tc>
        <w:tc>
          <w:tcPr>
            <w:tcW w:w="2835" w:type="dxa"/>
            <w:vAlign w:val="top"/>
          </w:tcPr>
          <w:p w14:paraId="1AB85E9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3</w:t>
            </w:r>
          </w:p>
        </w:tc>
        <w:tc>
          <w:tcPr>
            <w:tcW w:w="2534" w:type="dxa"/>
            <w:vAlign w:val="top"/>
          </w:tcPr>
          <w:p w14:paraId="2E127E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BESCHD3</w:t>
            </w:r>
          </w:p>
        </w:tc>
      </w:tr>
      <w:tr w:rsidR="004E477D" w14:paraId="728702B0" w14:textId="77777777" w:rsidTr="004538F0">
        <w:tc>
          <w:tcPr>
            <w:tcW w:w="1686" w:type="dxa"/>
            <w:vAlign w:val="top"/>
          </w:tcPr>
          <w:p w14:paraId="72457EFE" w14:textId="63D87E01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F25C74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BESCHD4</w:t>
            </w:r>
          </w:p>
        </w:tc>
        <w:tc>
          <w:tcPr>
            <w:tcW w:w="2835" w:type="dxa"/>
            <w:vAlign w:val="top"/>
          </w:tcPr>
          <w:p w14:paraId="175A524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4</w:t>
            </w:r>
          </w:p>
        </w:tc>
        <w:tc>
          <w:tcPr>
            <w:tcW w:w="2534" w:type="dxa"/>
            <w:vAlign w:val="top"/>
          </w:tcPr>
          <w:p w14:paraId="7F120CE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BESCHD4</w:t>
            </w:r>
          </w:p>
        </w:tc>
      </w:tr>
      <w:tr w:rsidR="004E477D" w14:paraId="52301D49" w14:textId="77777777" w:rsidTr="004538F0">
        <w:tc>
          <w:tcPr>
            <w:tcW w:w="1686" w:type="dxa"/>
            <w:vAlign w:val="top"/>
          </w:tcPr>
          <w:p w14:paraId="407F206F" w14:textId="32C7DB51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BESCHD5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«BESCHD5»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0C1DF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BESCHD5</w:t>
            </w:r>
          </w:p>
        </w:tc>
        <w:tc>
          <w:tcPr>
            <w:tcW w:w="2835" w:type="dxa"/>
            <w:vAlign w:val="top"/>
          </w:tcPr>
          <w:p w14:paraId="33E645D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5</w:t>
            </w:r>
          </w:p>
        </w:tc>
        <w:tc>
          <w:tcPr>
            <w:tcW w:w="2534" w:type="dxa"/>
            <w:vAlign w:val="top"/>
          </w:tcPr>
          <w:p w14:paraId="2411993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BESCHD5</w:t>
            </w:r>
          </w:p>
        </w:tc>
      </w:tr>
      <w:tr w:rsidR="004E477D" w14:paraId="3EBB75FD" w14:textId="77777777" w:rsidTr="004538F0">
        <w:tc>
          <w:tcPr>
            <w:tcW w:w="1686" w:type="dxa"/>
            <w:vAlign w:val="top"/>
          </w:tcPr>
          <w:p w14:paraId="1AE063D8" w14:textId="465A7742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BESCHEID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«BESCHEID»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D6325A5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BESCHEID</w:t>
            </w:r>
          </w:p>
        </w:tc>
        <w:tc>
          <w:tcPr>
            <w:tcW w:w="2835" w:type="dxa"/>
            <w:vAlign w:val="top"/>
          </w:tcPr>
          <w:p w14:paraId="4FA7EC0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Bescheid Datum</w:t>
            </w:r>
          </w:p>
        </w:tc>
        <w:tc>
          <w:tcPr>
            <w:tcW w:w="2534" w:type="dxa"/>
            <w:vAlign w:val="top"/>
          </w:tcPr>
          <w:p w14:paraId="7817A90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BESCHEID</w:t>
            </w:r>
          </w:p>
        </w:tc>
      </w:tr>
      <w:tr w:rsidR="004E477D" w14:paraId="6CA1186D" w14:textId="77777777" w:rsidTr="004538F0">
        <w:tc>
          <w:tcPr>
            <w:tcW w:w="1686" w:type="dxa"/>
            <w:vAlign w:val="top"/>
          </w:tcPr>
          <w:p w14:paraId="38AA30AB" w14:textId="75BCFBCF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19EE1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BSCHLUSS</w:t>
            </w:r>
          </w:p>
        </w:tc>
        <w:tc>
          <w:tcPr>
            <w:tcW w:w="2835" w:type="dxa"/>
            <w:vAlign w:val="top"/>
          </w:tcPr>
          <w:p w14:paraId="21CF6CE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2D929D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BSCHLUSS</w:t>
            </w:r>
          </w:p>
        </w:tc>
      </w:tr>
      <w:tr w:rsidR="004E477D" w14:paraId="18E43123" w14:textId="77777777" w:rsidTr="004538F0">
        <w:tc>
          <w:tcPr>
            <w:tcW w:w="1686" w:type="dxa"/>
            <w:vAlign w:val="top"/>
          </w:tcPr>
          <w:p w14:paraId="7B32F9B7" w14:textId="787504B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DA2E5E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1D59C11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1750FC1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14:paraId="11340D3E" w14:textId="77777777" w:rsidTr="004538F0">
        <w:tc>
          <w:tcPr>
            <w:tcW w:w="1686" w:type="dxa"/>
            <w:vAlign w:val="top"/>
          </w:tcPr>
          <w:p w14:paraId="053DCE54" w14:textId="61E88CB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F21325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2795654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295A888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14:paraId="37141FA3" w14:textId="77777777" w:rsidTr="004538F0">
        <w:tc>
          <w:tcPr>
            <w:tcW w:w="1686" w:type="dxa"/>
            <w:vAlign w:val="top"/>
          </w:tcPr>
          <w:p w14:paraId="14ECBC79" w14:textId="5FA9C28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07233B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</w:t>
            </w:r>
          </w:p>
        </w:tc>
        <w:tc>
          <w:tcPr>
            <w:tcW w:w="2835" w:type="dxa"/>
            <w:vAlign w:val="top"/>
          </w:tcPr>
          <w:p w14:paraId="01DF6DE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Datum des Einbringens</w:t>
            </w:r>
          </w:p>
        </w:tc>
        <w:tc>
          <w:tcPr>
            <w:tcW w:w="2534" w:type="dxa"/>
            <w:vAlign w:val="top"/>
          </w:tcPr>
          <w:p w14:paraId="7387AD6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</w:t>
            </w:r>
          </w:p>
        </w:tc>
      </w:tr>
      <w:tr w:rsidR="004E477D" w14:paraId="428C1C08" w14:textId="77777777" w:rsidTr="004538F0">
        <w:tc>
          <w:tcPr>
            <w:tcW w:w="1686" w:type="dxa"/>
            <w:vAlign w:val="top"/>
          </w:tcPr>
          <w:p w14:paraId="1A0E8B41" w14:textId="7E772EE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DTEINBRN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«DTEINBRN»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B010AB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DTEINBRN</w:t>
            </w:r>
          </w:p>
        </w:tc>
        <w:tc>
          <w:tcPr>
            <w:tcW w:w="2835" w:type="dxa"/>
            <w:vAlign w:val="top"/>
          </w:tcPr>
          <w:p w14:paraId="3203E61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Einbringen eingelangt am</w:t>
            </w:r>
          </w:p>
        </w:tc>
        <w:tc>
          <w:tcPr>
            <w:tcW w:w="2534" w:type="dxa"/>
            <w:vAlign w:val="top"/>
          </w:tcPr>
          <w:p w14:paraId="5A9FE11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DTEINBRN</w:t>
            </w:r>
          </w:p>
        </w:tc>
      </w:tr>
      <w:tr w:rsidR="004E477D" w14:paraId="5E06D531" w14:textId="77777777" w:rsidTr="004538F0">
        <w:tc>
          <w:tcPr>
            <w:tcW w:w="1686" w:type="dxa"/>
            <w:vAlign w:val="top"/>
          </w:tcPr>
          <w:p w14:paraId="141C3A79" w14:textId="49D0A9C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EINBRAEN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«EINBRAEN»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FBE616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EINBRAEN</w:t>
            </w:r>
          </w:p>
        </w:tc>
        <w:tc>
          <w:tcPr>
            <w:tcW w:w="2835" w:type="dxa"/>
            <w:vAlign w:val="top"/>
          </w:tcPr>
          <w:p w14:paraId="6FB6A15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Abänderung Einbringen</w:t>
            </w:r>
          </w:p>
        </w:tc>
        <w:tc>
          <w:tcPr>
            <w:tcW w:w="2534" w:type="dxa"/>
            <w:vAlign w:val="top"/>
          </w:tcPr>
          <w:p w14:paraId="4C57C3F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EINBRAEN</w:t>
            </w:r>
          </w:p>
        </w:tc>
      </w:tr>
      <w:tr w:rsidR="004E477D" w14:paraId="493213DA" w14:textId="77777777" w:rsidTr="004538F0">
        <w:tc>
          <w:tcPr>
            <w:tcW w:w="1686" w:type="dxa"/>
            <w:vAlign w:val="top"/>
          </w:tcPr>
          <w:p w14:paraId="472DA48C" w14:textId="68AA3ACF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D0E7057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6DF89F81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760C194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:rsidRPr="008660AE" w14:paraId="13B74EA8" w14:textId="77777777" w:rsidTr="004538F0">
        <w:tc>
          <w:tcPr>
            <w:tcW w:w="1686" w:type="dxa"/>
            <w:vAlign w:val="top"/>
          </w:tcPr>
          <w:p w14:paraId="21307D6B" w14:textId="7FCBF582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INVABG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«INVABG»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5C4848F0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INVABG</w:t>
            </w:r>
          </w:p>
        </w:tc>
        <w:tc>
          <w:tcPr>
            <w:tcW w:w="2835" w:type="dxa"/>
            <w:vAlign w:val="top"/>
          </w:tcPr>
          <w:p w14:paraId="5C22FB93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Investitionsabgabe</w:t>
            </w:r>
          </w:p>
        </w:tc>
        <w:tc>
          <w:tcPr>
            <w:tcW w:w="2534" w:type="dxa"/>
            <w:vAlign w:val="top"/>
          </w:tcPr>
          <w:p w14:paraId="451A0ED1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INVABG</w:t>
            </w:r>
          </w:p>
        </w:tc>
      </w:tr>
      <w:tr w:rsidR="004E477D" w:rsidRPr="008660AE" w14:paraId="3C832542" w14:textId="77777777" w:rsidTr="004538F0">
        <w:tc>
          <w:tcPr>
            <w:tcW w:w="1686" w:type="dxa"/>
            <w:vAlign w:val="top"/>
          </w:tcPr>
          <w:p w14:paraId="7A5137A1" w14:textId="4D442CD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8D008F6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KUNDM</w:t>
            </w:r>
          </w:p>
        </w:tc>
        <w:tc>
          <w:tcPr>
            <w:tcW w:w="2835" w:type="dxa"/>
            <w:vAlign w:val="top"/>
          </w:tcPr>
          <w:p w14:paraId="7FF48760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62FA6F0D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4E477D" w:rsidRPr="008660AE" w14:paraId="3029CA35" w14:textId="77777777" w:rsidTr="004538F0">
        <w:tc>
          <w:tcPr>
            <w:tcW w:w="1686" w:type="dxa"/>
            <w:vAlign w:val="top"/>
          </w:tcPr>
          <w:p w14:paraId="0E391F29" w14:textId="3DD5FFF3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LADLOK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«LADLOK»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06D14A1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LADLOK</w:t>
            </w:r>
          </w:p>
        </w:tc>
        <w:tc>
          <w:tcPr>
            <w:tcW w:w="2835" w:type="dxa"/>
            <w:vAlign w:val="top"/>
          </w:tcPr>
          <w:p w14:paraId="33BD28D3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Lokalaugenschein</w:t>
            </w:r>
          </w:p>
        </w:tc>
        <w:tc>
          <w:tcPr>
            <w:tcW w:w="2534" w:type="dxa"/>
            <w:vAlign w:val="top"/>
          </w:tcPr>
          <w:p w14:paraId="7AD3F34D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LADLOK</w:t>
            </w:r>
          </w:p>
        </w:tc>
      </w:tr>
      <w:tr w:rsidR="004E477D" w:rsidRPr="008660AE" w14:paraId="0361081C" w14:textId="77777777" w:rsidTr="004538F0">
        <w:tc>
          <w:tcPr>
            <w:tcW w:w="1686" w:type="dxa"/>
            <w:vAlign w:val="top"/>
          </w:tcPr>
          <w:p w14:paraId="4E3F2932" w14:textId="5EF0DC9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LADVERHA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«LADVERHA»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81C4A1D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LADVERHA</w:t>
            </w:r>
          </w:p>
        </w:tc>
        <w:tc>
          <w:tcPr>
            <w:tcW w:w="2835" w:type="dxa"/>
            <w:vAlign w:val="top"/>
          </w:tcPr>
          <w:p w14:paraId="20542A68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Ladung Verhandlung</w:t>
            </w:r>
          </w:p>
        </w:tc>
        <w:tc>
          <w:tcPr>
            <w:tcW w:w="2534" w:type="dxa"/>
            <w:vAlign w:val="top"/>
          </w:tcPr>
          <w:p w14:paraId="57EB9286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LADVERHA</w:t>
            </w:r>
          </w:p>
        </w:tc>
      </w:tr>
      <w:tr w:rsidR="004E477D" w:rsidRPr="008660AE" w14:paraId="372010AD" w14:textId="77777777" w:rsidTr="004538F0">
        <w:tc>
          <w:tcPr>
            <w:tcW w:w="1686" w:type="dxa"/>
            <w:vAlign w:val="top"/>
          </w:tcPr>
          <w:p w14:paraId="3C80BD17" w14:textId="13FC335F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1E2E78F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LOKAUG</w:t>
            </w:r>
          </w:p>
        </w:tc>
        <w:tc>
          <w:tcPr>
            <w:tcW w:w="2835" w:type="dxa"/>
            <w:vAlign w:val="top"/>
          </w:tcPr>
          <w:p w14:paraId="68DA285F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Lokalaugenschein</w:t>
            </w:r>
          </w:p>
        </w:tc>
        <w:tc>
          <w:tcPr>
            <w:tcW w:w="2534" w:type="dxa"/>
            <w:vAlign w:val="top"/>
          </w:tcPr>
          <w:p w14:paraId="144BB309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LOKAUG</w:t>
            </w:r>
          </w:p>
        </w:tc>
      </w:tr>
      <w:tr w:rsidR="004E477D" w:rsidRPr="008660AE" w14:paraId="46FFC9AA" w14:textId="77777777" w:rsidTr="004538F0">
        <w:tc>
          <w:tcPr>
            <w:tcW w:w="1686" w:type="dxa"/>
            <w:vAlign w:val="top"/>
          </w:tcPr>
          <w:p w14:paraId="642C7D5C" w14:textId="07B5AB29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NIE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«NIE»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9D21B53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</w:t>
            </w:r>
          </w:p>
        </w:tc>
        <w:tc>
          <w:tcPr>
            <w:tcW w:w="2835" w:type="dxa"/>
            <w:vAlign w:val="top"/>
          </w:tcPr>
          <w:p w14:paraId="2C6EFE05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Niederschrift</w:t>
            </w:r>
          </w:p>
        </w:tc>
        <w:tc>
          <w:tcPr>
            <w:tcW w:w="2534" w:type="dxa"/>
            <w:vAlign w:val="top"/>
          </w:tcPr>
          <w:p w14:paraId="3913C881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NIE</w:t>
            </w:r>
          </w:p>
        </w:tc>
      </w:tr>
      <w:tr w:rsidR="004E477D" w:rsidRPr="008660AE" w14:paraId="66B86FEC" w14:textId="77777777" w:rsidTr="004538F0">
        <w:tc>
          <w:tcPr>
            <w:tcW w:w="1686" w:type="dxa"/>
            <w:vAlign w:val="top"/>
          </w:tcPr>
          <w:p w14:paraId="5DE85F90" w14:textId="445EFF8C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RECHTS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«RECHTS»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6A70B3A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</w:t>
            </w:r>
          </w:p>
        </w:tc>
        <w:tc>
          <w:tcPr>
            <w:tcW w:w="2835" w:type="dxa"/>
            <w:vAlign w:val="top"/>
          </w:tcPr>
          <w:p w14:paraId="416689D6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Rechtskraft Bescheid</w:t>
            </w:r>
          </w:p>
        </w:tc>
        <w:tc>
          <w:tcPr>
            <w:tcW w:w="2534" w:type="dxa"/>
            <w:vAlign w:val="top"/>
          </w:tcPr>
          <w:p w14:paraId="15C2A173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RECHTS</w:t>
            </w:r>
          </w:p>
        </w:tc>
      </w:tr>
      <w:tr w:rsidR="004E477D" w:rsidRPr="008660AE" w14:paraId="5658B798" w14:textId="77777777" w:rsidTr="004538F0">
        <w:tc>
          <w:tcPr>
            <w:tcW w:w="1686" w:type="dxa"/>
            <w:vAlign w:val="top"/>
          </w:tcPr>
          <w:p w14:paraId="4CAAA4F3" w14:textId="7CA61FEC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REMIV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«REMIV»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986CD8D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REMIV</w:t>
            </w:r>
          </w:p>
        </w:tc>
        <w:tc>
          <w:tcPr>
            <w:tcW w:w="2835" w:type="dxa"/>
            <w:vAlign w:val="top"/>
          </w:tcPr>
          <w:p w14:paraId="53887ACE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Datum Rechtsmittelverzicht</w:t>
            </w:r>
          </w:p>
        </w:tc>
        <w:tc>
          <w:tcPr>
            <w:tcW w:w="2534" w:type="dxa"/>
            <w:vAlign w:val="top"/>
          </w:tcPr>
          <w:p w14:paraId="35DC0FD9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REMIV</w:t>
            </w:r>
          </w:p>
        </w:tc>
      </w:tr>
      <w:tr w:rsidR="004E477D" w:rsidRPr="008660AE" w14:paraId="4B756DCC" w14:textId="77777777" w:rsidTr="004538F0">
        <w:tc>
          <w:tcPr>
            <w:tcW w:w="1686" w:type="dxa"/>
            <w:vAlign w:val="top"/>
          </w:tcPr>
          <w:p w14:paraId="2488322A" w14:textId="27ED9DB9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ROABG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«ROABG»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5" w:type="dxa"/>
            <w:vAlign w:val="top"/>
          </w:tcPr>
          <w:p w14:paraId="17F936F9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ROABG</w:t>
            </w:r>
          </w:p>
        </w:tc>
        <w:tc>
          <w:tcPr>
            <w:tcW w:w="2835" w:type="dxa"/>
            <w:vAlign w:val="top"/>
          </w:tcPr>
          <w:p w14:paraId="4EBEAD65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Raumordnungsabgabe</w:t>
            </w:r>
          </w:p>
        </w:tc>
        <w:tc>
          <w:tcPr>
            <w:tcW w:w="2534" w:type="dxa"/>
            <w:vAlign w:val="top"/>
          </w:tcPr>
          <w:p w14:paraId="040EEBB7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ROABG</w:t>
            </w:r>
          </w:p>
        </w:tc>
      </w:tr>
      <w:tr w:rsidR="004E477D" w14:paraId="3E6A903F" w14:textId="77777777" w:rsidTr="004538F0">
        <w:tc>
          <w:tcPr>
            <w:tcW w:w="1686" w:type="dxa"/>
            <w:vAlign w:val="top"/>
          </w:tcPr>
          <w:p w14:paraId="73020C4A" w14:textId="648BF0A3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09E6347" w14:textId="77777777" w:rsidR="004E477D" w:rsidRPr="008660A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835" w:type="dxa"/>
            <w:vAlign w:val="top"/>
          </w:tcPr>
          <w:p w14:paraId="47535FF4" w14:textId="77777777" w:rsidR="004E477D" w:rsidRPr="008660A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szCs w:val="20"/>
                <w:lang w:eastAsia="de-DE"/>
              </w:rPr>
              <w:t>Termin 1 Datum</w:t>
            </w:r>
          </w:p>
        </w:tc>
        <w:tc>
          <w:tcPr>
            <w:tcW w:w="2534" w:type="dxa"/>
            <w:vAlign w:val="top"/>
          </w:tcPr>
          <w:p w14:paraId="6494E03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660A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TER001</w:t>
            </w:r>
          </w:p>
        </w:tc>
      </w:tr>
      <w:tr w:rsidR="004E477D" w14:paraId="4AE04DEB" w14:textId="77777777" w:rsidTr="004538F0">
        <w:tc>
          <w:tcPr>
            <w:tcW w:w="1686" w:type="dxa"/>
            <w:vAlign w:val="top"/>
          </w:tcPr>
          <w:p w14:paraId="192C9ACE" w14:textId="6BAA138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F3B831C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835" w:type="dxa"/>
            <w:vAlign w:val="top"/>
          </w:tcPr>
          <w:p w14:paraId="0921C4C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2 Datum</w:t>
            </w:r>
          </w:p>
        </w:tc>
        <w:tc>
          <w:tcPr>
            <w:tcW w:w="2534" w:type="dxa"/>
            <w:vAlign w:val="top"/>
          </w:tcPr>
          <w:p w14:paraId="6F87E16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4E477D" w14:paraId="3420FDD8" w14:textId="77777777" w:rsidTr="004538F0">
        <w:tc>
          <w:tcPr>
            <w:tcW w:w="1686" w:type="dxa"/>
            <w:vAlign w:val="top"/>
          </w:tcPr>
          <w:p w14:paraId="1A1A0E1C" w14:textId="6001D7A4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9C0490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835" w:type="dxa"/>
            <w:vAlign w:val="top"/>
          </w:tcPr>
          <w:p w14:paraId="2067F19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3 Datum</w:t>
            </w:r>
          </w:p>
        </w:tc>
        <w:tc>
          <w:tcPr>
            <w:tcW w:w="2534" w:type="dxa"/>
            <w:vAlign w:val="top"/>
          </w:tcPr>
          <w:p w14:paraId="4EABE94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4E477D" w14:paraId="21FE7DB4" w14:textId="77777777" w:rsidTr="004538F0">
        <w:tc>
          <w:tcPr>
            <w:tcW w:w="1686" w:type="dxa"/>
            <w:vAlign w:val="top"/>
          </w:tcPr>
          <w:p w14:paraId="70B71205" w14:textId="435FC041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A3B3FC1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835" w:type="dxa"/>
            <w:vAlign w:val="top"/>
          </w:tcPr>
          <w:p w14:paraId="0E09A5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4 Datum</w:t>
            </w:r>
          </w:p>
        </w:tc>
        <w:tc>
          <w:tcPr>
            <w:tcW w:w="2534" w:type="dxa"/>
            <w:vAlign w:val="top"/>
          </w:tcPr>
          <w:p w14:paraId="2319708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4E477D" w14:paraId="76EDE91C" w14:textId="77777777" w:rsidTr="004538F0">
        <w:tc>
          <w:tcPr>
            <w:tcW w:w="1686" w:type="dxa"/>
            <w:vAlign w:val="top"/>
          </w:tcPr>
          <w:p w14:paraId="3B291EA2" w14:textId="3B35A7B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3890831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835" w:type="dxa"/>
            <w:vAlign w:val="top"/>
          </w:tcPr>
          <w:p w14:paraId="2B0C036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5 Datum</w:t>
            </w:r>
          </w:p>
        </w:tc>
        <w:tc>
          <w:tcPr>
            <w:tcW w:w="2534" w:type="dxa"/>
            <w:vAlign w:val="top"/>
          </w:tcPr>
          <w:p w14:paraId="06EAC0A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4E477D" w14:paraId="21F495E7" w14:textId="77777777" w:rsidTr="004538F0">
        <w:tc>
          <w:tcPr>
            <w:tcW w:w="1686" w:type="dxa"/>
            <w:vAlign w:val="top"/>
          </w:tcPr>
          <w:p w14:paraId="2014CF95" w14:textId="53FF1AEE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96C5D12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2D3B627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</w:t>
            </w:r>
          </w:p>
        </w:tc>
        <w:tc>
          <w:tcPr>
            <w:tcW w:w="2534" w:type="dxa"/>
            <w:vAlign w:val="top"/>
          </w:tcPr>
          <w:p w14:paraId="5A3E454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4E477D" w14:paraId="685E52E7" w14:textId="77777777" w:rsidTr="004538F0">
        <w:tc>
          <w:tcPr>
            <w:tcW w:w="1686" w:type="dxa"/>
            <w:vAlign w:val="top"/>
          </w:tcPr>
          <w:p w14:paraId="3F2781FB" w14:textId="79FCA0C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UNWBES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«UNWBES»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9B2437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UNWBES</w:t>
            </w:r>
          </w:p>
        </w:tc>
        <w:tc>
          <w:tcPr>
            <w:tcW w:w="2835" w:type="dxa"/>
            <w:vAlign w:val="top"/>
          </w:tcPr>
          <w:p w14:paraId="76D2F86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Unwirksamkeit Bescheid</w:t>
            </w:r>
          </w:p>
        </w:tc>
        <w:tc>
          <w:tcPr>
            <w:tcW w:w="2534" w:type="dxa"/>
            <w:vAlign w:val="top"/>
          </w:tcPr>
          <w:p w14:paraId="169189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UNWBES</w:t>
            </w:r>
          </w:p>
        </w:tc>
      </w:tr>
      <w:tr w:rsidR="004E477D" w14:paraId="45FA4AE1" w14:textId="77777777" w:rsidTr="004538F0">
        <w:tc>
          <w:tcPr>
            <w:tcW w:w="1686" w:type="dxa"/>
            <w:vAlign w:val="top"/>
          </w:tcPr>
          <w:p w14:paraId="059F650D" w14:textId="614A7AC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VERBES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«VERBES»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EF4643C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VERBES</w:t>
            </w:r>
          </w:p>
        </w:tc>
        <w:tc>
          <w:tcPr>
            <w:tcW w:w="2835" w:type="dxa"/>
            <w:vAlign w:val="top"/>
          </w:tcPr>
          <w:p w14:paraId="10B63AB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Verbesserungsauftrag</w:t>
            </w:r>
          </w:p>
        </w:tc>
        <w:tc>
          <w:tcPr>
            <w:tcW w:w="2534" w:type="dxa"/>
            <w:vAlign w:val="top"/>
          </w:tcPr>
          <w:p w14:paraId="39F6A3E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VERBES</w:t>
            </w:r>
          </w:p>
        </w:tc>
      </w:tr>
      <w:tr w:rsidR="004E477D" w14:paraId="4C27D453" w14:textId="77777777" w:rsidTr="004538F0">
        <w:tc>
          <w:tcPr>
            <w:tcW w:w="1686" w:type="dxa"/>
            <w:vAlign w:val="top"/>
          </w:tcPr>
          <w:p w14:paraId="2E17668B" w14:textId="19234CD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VERHA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«VERHA»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2C59CF0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VERHA</w:t>
            </w:r>
          </w:p>
        </w:tc>
        <w:tc>
          <w:tcPr>
            <w:tcW w:w="2835" w:type="dxa"/>
            <w:vAlign w:val="top"/>
          </w:tcPr>
          <w:p w14:paraId="0222971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Verhandlung</w:t>
            </w:r>
          </w:p>
        </w:tc>
        <w:tc>
          <w:tcPr>
            <w:tcW w:w="2534" w:type="dxa"/>
            <w:vAlign w:val="top"/>
          </w:tcPr>
          <w:p w14:paraId="040B9A3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VERHA</w:t>
            </w:r>
          </w:p>
        </w:tc>
      </w:tr>
      <w:tr w:rsidR="004E477D" w14:paraId="77FA3680" w14:textId="77777777" w:rsidTr="004538F0">
        <w:tc>
          <w:tcPr>
            <w:tcW w:w="1686" w:type="dxa"/>
            <w:vAlign w:val="top"/>
          </w:tcPr>
          <w:p w14:paraId="2F09424B" w14:textId="7665359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141131D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VERST</w:t>
            </w:r>
          </w:p>
        </w:tc>
        <w:tc>
          <w:tcPr>
            <w:tcW w:w="2835" w:type="dxa"/>
            <w:vAlign w:val="top"/>
          </w:tcPr>
          <w:p w14:paraId="0886E72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Termin Verständigung</w:t>
            </w:r>
          </w:p>
        </w:tc>
        <w:tc>
          <w:tcPr>
            <w:tcW w:w="2534" w:type="dxa"/>
            <w:vAlign w:val="top"/>
          </w:tcPr>
          <w:p w14:paraId="3A5F603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VERST</w:t>
            </w:r>
          </w:p>
        </w:tc>
      </w:tr>
      <w:tr w:rsidR="004E477D" w14:paraId="6171AFF2" w14:textId="77777777" w:rsidTr="004538F0">
        <w:tc>
          <w:tcPr>
            <w:tcW w:w="1686" w:type="dxa"/>
            <w:vAlign w:val="top"/>
          </w:tcPr>
          <w:p w14:paraId="5509D29F" w14:textId="1EA3825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VORMIT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«VORMIT»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4E1FCFE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VORMIT</w:t>
            </w:r>
          </w:p>
        </w:tc>
        <w:tc>
          <w:tcPr>
            <w:tcW w:w="2835" w:type="dxa"/>
            <w:vAlign w:val="top"/>
          </w:tcPr>
          <w:p w14:paraId="1CB3974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 Ergebnis</w:t>
            </w:r>
          </w:p>
        </w:tc>
        <w:tc>
          <w:tcPr>
            <w:tcW w:w="2534" w:type="dxa"/>
            <w:vAlign w:val="top"/>
          </w:tcPr>
          <w:p w14:paraId="30C06F1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VORMIT</w:t>
            </w:r>
          </w:p>
        </w:tc>
      </w:tr>
      <w:tr w:rsidR="004E477D" w14:paraId="23E58E08" w14:textId="77777777" w:rsidTr="004538F0">
        <w:tc>
          <w:tcPr>
            <w:tcW w:w="1686" w:type="dxa"/>
            <w:vAlign w:val="top"/>
          </w:tcPr>
          <w:p w14:paraId="6177CFC6" w14:textId="5665420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VORPR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«VORPR»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C6AB83E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VORPR</w:t>
            </w:r>
          </w:p>
        </w:tc>
        <w:tc>
          <w:tcPr>
            <w:tcW w:w="2835" w:type="dxa"/>
            <w:vAlign w:val="top"/>
          </w:tcPr>
          <w:p w14:paraId="352B102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Vorprüfung</w:t>
            </w:r>
          </w:p>
        </w:tc>
        <w:tc>
          <w:tcPr>
            <w:tcW w:w="2534" w:type="dxa"/>
            <w:vAlign w:val="top"/>
          </w:tcPr>
          <w:p w14:paraId="50172B5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VORPR</w:t>
            </w:r>
          </w:p>
        </w:tc>
      </w:tr>
    </w:tbl>
    <w:p w14:paraId="388686F3" w14:textId="77777777" w:rsidR="004E477D" w:rsidRDefault="004E477D" w:rsidP="004E477D">
      <w:pPr>
        <w:rPr>
          <w:lang w:val="de-AT"/>
        </w:rPr>
      </w:pPr>
    </w:p>
    <w:p w14:paraId="1BF3DB0A" w14:textId="77777777" w:rsidR="004E477D" w:rsidRDefault="004E477D" w:rsidP="004E477D">
      <w:r>
        <w:t>Für jeden Termintyp können (analog zu untenstehender Liste zu Termintyp LOKAUG) folgende Werte in Formularfelder übernommen werden:</w:t>
      </w:r>
    </w:p>
    <w:p w14:paraId="7526E266" w14:textId="77777777" w:rsidR="004E477D" w:rsidRDefault="004E477D" w:rsidP="004E477D"/>
    <w:p w14:paraId="6FC8661A" w14:textId="77777777" w:rsidR="004E477D" w:rsidRDefault="004E477D" w:rsidP="004E477D">
      <w:r>
        <w:t>Datum, Zeit von, Zeit bis, Wochentag, Beschreibung, Anmerkung</w:t>
      </w:r>
    </w:p>
    <w:p w14:paraId="7601E7CE" w14:textId="77777777" w:rsidR="004E477D" w:rsidRPr="00480C06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79"/>
        <w:gridCol w:w="2952"/>
        <w:gridCol w:w="2392"/>
      </w:tblGrid>
      <w:tr w:rsidR="004E477D" w14:paraId="27BC4A0A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7" w:type="dxa"/>
          </w:tcPr>
          <w:p w14:paraId="4226CD7C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65A5ED6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52" w:type="dxa"/>
          </w:tcPr>
          <w:p w14:paraId="2992779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92" w:type="dxa"/>
          </w:tcPr>
          <w:p w14:paraId="7301D10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210501CF" w14:textId="77777777" w:rsidTr="004538F0">
        <w:tc>
          <w:tcPr>
            <w:tcW w:w="1717" w:type="dxa"/>
            <w:vAlign w:val="top"/>
          </w:tcPr>
          <w:p w14:paraId="7D713579" w14:textId="5CDA69DC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B1D6CF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</w:tc>
        <w:tc>
          <w:tcPr>
            <w:tcW w:w="2952" w:type="dxa"/>
            <w:vAlign w:val="top"/>
          </w:tcPr>
          <w:p w14:paraId="32EA7CC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Datum</w:t>
            </w:r>
          </w:p>
        </w:tc>
        <w:tc>
          <w:tcPr>
            <w:tcW w:w="2392" w:type="dxa"/>
            <w:vAlign w:val="top"/>
          </w:tcPr>
          <w:p w14:paraId="68C19C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69FF19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Termin</w:t>
            </w:r>
          </w:p>
        </w:tc>
      </w:tr>
      <w:tr w:rsidR="004E477D" w:rsidRPr="00512371" w14:paraId="5F83EC34" w14:textId="77777777" w:rsidTr="004538F0">
        <w:tc>
          <w:tcPr>
            <w:tcW w:w="1717" w:type="dxa"/>
            <w:vAlign w:val="top"/>
          </w:tcPr>
          <w:p w14:paraId="582319A5" w14:textId="13FD4419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59BB8A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LOKAUGZV</w:t>
            </w:r>
          </w:p>
        </w:tc>
        <w:tc>
          <w:tcPr>
            <w:tcW w:w="2952" w:type="dxa"/>
            <w:vAlign w:val="top"/>
          </w:tcPr>
          <w:p w14:paraId="520836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von</w:t>
            </w:r>
          </w:p>
        </w:tc>
        <w:tc>
          <w:tcPr>
            <w:tcW w:w="2392" w:type="dxa"/>
            <w:vAlign w:val="top"/>
          </w:tcPr>
          <w:p w14:paraId="202F6AB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561E327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:rsidRPr="00512371" w14:paraId="5FF9F20A" w14:textId="77777777" w:rsidTr="004538F0">
        <w:tc>
          <w:tcPr>
            <w:tcW w:w="1717" w:type="dxa"/>
            <w:vAlign w:val="top"/>
          </w:tcPr>
          <w:p w14:paraId="63097E53" w14:textId="5A4C86D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40248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LOKAUGZB</w:t>
            </w:r>
          </w:p>
        </w:tc>
        <w:tc>
          <w:tcPr>
            <w:tcW w:w="2952" w:type="dxa"/>
            <w:vAlign w:val="top"/>
          </w:tcPr>
          <w:p w14:paraId="7DC5F18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Lokalaugenschein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Zeit bis</w:t>
            </w:r>
          </w:p>
        </w:tc>
        <w:tc>
          <w:tcPr>
            <w:tcW w:w="2392" w:type="dxa"/>
            <w:vAlign w:val="top"/>
          </w:tcPr>
          <w:p w14:paraId="2DCEF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77F3D33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:rsidRPr="00512371" w14:paraId="55B96A6F" w14:textId="77777777" w:rsidTr="004538F0">
        <w:tc>
          <w:tcPr>
            <w:tcW w:w="1717" w:type="dxa"/>
            <w:vAlign w:val="top"/>
          </w:tcPr>
          <w:p w14:paraId="12C75190" w14:textId="348890DA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0390B252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LOKAUGWT</w:t>
            </w:r>
          </w:p>
        </w:tc>
        <w:tc>
          <w:tcPr>
            <w:tcW w:w="2952" w:type="dxa"/>
            <w:vAlign w:val="top"/>
          </w:tcPr>
          <w:p w14:paraId="61159F5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Wochentag</w:t>
            </w:r>
          </w:p>
        </w:tc>
        <w:tc>
          <w:tcPr>
            <w:tcW w:w="2392" w:type="dxa"/>
            <w:vAlign w:val="top"/>
          </w:tcPr>
          <w:p w14:paraId="158DFB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E63CD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:rsidRPr="00512371" w14:paraId="51CCFCC4" w14:textId="77777777" w:rsidTr="004538F0">
        <w:tc>
          <w:tcPr>
            <w:tcW w:w="1717" w:type="dxa"/>
            <w:vAlign w:val="top"/>
          </w:tcPr>
          <w:p w14:paraId="45350C1A" w14:textId="6678B29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1F1E21E1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LOKAUGB</w:t>
            </w:r>
          </w:p>
        </w:tc>
        <w:tc>
          <w:tcPr>
            <w:tcW w:w="2952" w:type="dxa"/>
            <w:vAlign w:val="top"/>
          </w:tcPr>
          <w:p w14:paraId="620685C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 Beschreibung</w:t>
            </w:r>
          </w:p>
        </w:tc>
        <w:tc>
          <w:tcPr>
            <w:tcW w:w="2392" w:type="dxa"/>
            <w:vAlign w:val="top"/>
          </w:tcPr>
          <w:p w14:paraId="2F48449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027B5DE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:rsidRPr="00512371" w14:paraId="02C3A59B" w14:textId="77777777" w:rsidTr="004538F0">
        <w:tc>
          <w:tcPr>
            <w:tcW w:w="1717" w:type="dxa"/>
            <w:vAlign w:val="top"/>
          </w:tcPr>
          <w:p w14:paraId="4009D35B" w14:textId="2307C7C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LOKAUGANM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«LOKAUGANM»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3FE26F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LOKAUGANM</w:t>
            </w:r>
          </w:p>
        </w:tc>
        <w:tc>
          <w:tcPr>
            <w:tcW w:w="2952" w:type="dxa"/>
            <w:vAlign w:val="top"/>
          </w:tcPr>
          <w:p w14:paraId="5829DA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Lokalaugenschein Anmerkung</w:t>
            </w:r>
          </w:p>
        </w:tc>
        <w:tc>
          <w:tcPr>
            <w:tcW w:w="2392" w:type="dxa"/>
            <w:vAlign w:val="top"/>
          </w:tcPr>
          <w:p w14:paraId="58C07F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LOKAUG</w:t>
            </w:r>
          </w:p>
          <w:p w14:paraId="6BFA776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26B4D01A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1A0300C" w14:textId="77777777" w:rsidR="004E477D" w:rsidRDefault="004E477D" w:rsidP="000E42A0">
      <w:pPr>
        <w:pStyle w:val="berschrift2"/>
      </w:pPr>
      <w:bookmarkStart w:id="29" w:name="_Toc183065064"/>
      <w:r>
        <w:lastRenderedPageBreak/>
        <w:t>Weitere Felder</w:t>
      </w:r>
      <w:bookmarkEnd w:id="29"/>
    </w:p>
    <w:p w14:paraId="795FE21F" w14:textId="77777777" w:rsidR="004E477D" w:rsidRDefault="004E477D" w:rsidP="004E477D">
      <w:r>
        <w:t xml:space="preserve">Die Daten für diese Formularfelder werden im jeweiligen Akt oder im verknüpften Bauakt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6E72AE14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239"/>
        <w:gridCol w:w="1971"/>
        <w:gridCol w:w="2483"/>
        <w:gridCol w:w="2347"/>
      </w:tblGrid>
      <w:tr w:rsidR="004E477D" w14:paraId="2616AE4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dxa"/>
          </w:tcPr>
          <w:p w14:paraId="408D338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2" w:type="dxa"/>
          </w:tcPr>
          <w:p w14:paraId="03FE51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43" w:type="dxa"/>
          </w:tcPr>
          <w:p w14:paraId="4E913E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386" w:type="dxa"/>
          </w:tcPr>
          <w:p w14:paraId="35234B9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1D02D1B6" w14:textId="77777777" w:rsidTr="004538F0">
        <w:tc>
          <w:tcPr>
            <w:tcW w:w="2129" w:type="dxa"/>
            <w:vAlign w:val="top"/>
          </w:tcPr>
          <w:p w14:paraId="4F28A0E6" w14:textId="3300911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4B17FD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543" w:type="dxa"/>
            <w:vAlign w:val="top"/>
          </w:tcPr>
          <w:p w14:paraId="0882C86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386" w:type="dxa"/>
            <w:vAlign w:val="top"/>
          </w:tcPr>
          <w:p w14:paraId="1C4EFB1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4E2D2C0" w14:textId="77777777" w:rsidTr="004538F0">
        <w:tc>
          <w:tcPr>
            <w:tcW w:w="2129" w:type="dxa"/>
            <w:vAlign w:val="top"/>
          </w:tcPr>
          <w:p w14:paraId="1033E360" w14:textId="314A1C2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CASENRREF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«CASENRREF»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1A68C7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CASENRREF</w:t>
            </w:r>
          </w:p>
        </w:tc>
        <w:tc>
          <w:tcPr>
            <w:tcW w:w="2543" w:type="dxa"/>
            <w:vAlign w:val="top"/>
          </w:tcPr>
          <w:p w14:paraId="5D6708E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 des verknüpften Bauakts</w:t>
            </w:r>
          </w:p>
        </w:tc>
        <w:tc>
          <w:tcPr>
            <w:tcW w:w="2386" w:type="dxa"/>
            <w:vAlign w:val="top"/>
          </w:tcPr>
          <w:p w14:paraId="54CE03D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</w:t>
            </w:r>
          </w:p>
          <w:p w14:paraId="7E768BE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Aktenzahl (fremde)</w:t>
            </w:r>
          </w:p>
        </w:tc>
      </w:tr>
      <w:tr w:rsidR="004E477D" w:rsidRPr="008839C6" w14:paraId="078DC996" w14:textId="77777777" w:rsidTr="004538F0">
        <w:tc>
          <w:tcPr>
            <w:tcW w:w="2129" w:type="dxa"/>
            <w:vAlign w:val="top"/>
          </w:tcPr>
          <w:p w14:paraId="2CBBC686" w14:textId="113322FD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ABBD40D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</w:t>
            </w:r>
          </w:p>
        </w:tc>
        <w:tc>
          <w:tcPr>
            <w:tcW w:w="2543" w:type="dxa"/>
            <w:vAlign w:val="top"/>
          </w:tcPr>
          <w:p w14:paraId="52C2DA9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mit Formatierung (Absätze)</w:t>
            </w:r>
          </w:p>
        </w:tc>
        <w:tc>
          <w:tcPr>
            <w:tcW w:w="2386" w:type="dxa"/>
            <w:vAlign w:val="top"/>
          </w:tcPr>
          <w:p w14:paraId="184924A8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49100B49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7A50B2B1" w14:textId="77777777" w:rsidTr="004538F0">
        <w:tc>
          <w:tcPr>
            <w:tcW w:w="2129" w:type="dxa"/>
            <w:vAlign w:val="top"/>
          </w:tcPr>
          <w:p w14:paraId="657B3FB4" w14:textId="1F01EEA5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4447CFC8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ANMERKUNG1</w:t>
            </w:r>
          </w:p>
        </w:tc>
        <w:tc>
          <w:tcPr>
            <w:tcW w:w="2543" w:type="dxa"/>
            <w:vAlign w:val="top"/>
          </w:tcPr>
          <w:p w14:paraId="11FAFB02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verknüpften Bauakts als Fließtext</w:t>
            </w:r>
          </w:p>
        </w:tc>
        <w:tc>
          <w:tcPr>
            <w:tcW w:w="2386" w:type="dxa"/>
            <w:vAlign w:val="top"/>
          </w:tcPr>
          <w:p w14:paraId="647C3CEA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Bauakt:</w:t>
            </w:r>
          </w:p>
          <w:p w14:paraId="0D39B7E6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:rsidRPr="008839C6" w14:paraId="0E157081" w14:textId="77777777" w:rsidTr="004538F0">
        <w:tc>
          <w:tcPr>
            <w:tcW w:w="2129" w:type="dxa"/>
            <w:vAlign w:val="top"/>
          </w:tcPr>
          <w:p w14:paraId="04E41CBA" w14:textId="79EEDADE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E2EB8C1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21728BE6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</w:t>
            </w:r>
          </w:p>
        </w:tc>
        <w:tc>
          <w:tcPr>
            <w:tcW w:w="2386" w:type="dxa"/>
            <w:vAlign w:val="top"/>
          </w:tcPr>
          <w:p w14:paraId="426DAA7B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043205CE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636ED63E" w14:textId="77777777" w:rsidTr="004538F0">
        <w:tc>
          <w:tcPr>
            <w:tcW w:w="2129" w:type="dxa"/>
            <w:vAlign w:val="top"/>
          </w:tcPr>
          <w:p w14:paraId="6789AEF9" w14:textId="51A252CA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ANMERKUNGSVF1 </w:instrTex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«ANMERKUNGSVF1»</w:t>
            </w: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</w:p>
        </w:tc>
        <w:tc>
          <w:tcPr>
            <w:tcW w:w="1982" w:type="dxa"/>
            <w:vAlign w:val="top"/>
          </w:tcPr>
          <w:p w14:paraId="280A6372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ANMERKUNGSVF</w:t>
            </w:r>
          </w:p>
        </w:tc>
        <w:tc>
          <w:tcPr>
            <w:tcW w:w="2543" w:type="dxa"/>
            <w:vAlign w:val="top"/>
          </w:tcPr>
          <w:p w14:paraId="3195CFDA" w14:textId="77777777" w:rsidR="004E477D" w:rsidRPr="008839C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szCs w:val="20"/>
                <w:lang w:eastAsia="de-DE"/>
              </w:rPr>
              <w:t>Vorhabens-Bezeichnung des Sonstigen Verfahrens als Fließtext</w:t>
            </w:r>
          </w:p>
        </w:tc>
        <w:tc>
          <w:tcPr>
            <w:tcW w:w="2386" w:type="dxa"/>
            <w:vAlign w:val="top"/>
          </w:tcPr>
          <w:p w14:paraId="5B53A3F4" w14:textId="77777777" w:rsidR="004E477D" w:rsidRPr="008839C6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SV:</w:t>
            </w:r>
          </w:p>
          <w:p w14:paraId="32C5A5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8839C6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Vorhaben</w:t>
            </w:r>
          </w:p>
        </w:tc>
      </w:tr>
      <w:tr w:rsidR="004E477D" w14:paraId="0EB005D5" w14:textId="77777777" w:rsidTr="004538F0">
        <w:tc>
          <w:tcPr>
            <w:tcW w:w="2129" w:type="dxa"/>
            <w:vAlign w:val="top"/>
          </w:tcPr>
          <w:p w14:paraId="2E1DE570" w14:textId="59F148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VERFART  \* MERGEFORMAT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«VERFART»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BF7B627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VERFART</w:t>
            </w:r>
          </w:p>
        </w:tc>
        <w:tc>
          <w:tcPr>
            <w:tcW w:w="2543" w:type="dxa"/>
            <w:vAlign w:val="top"/>
          </w:tcPr>
          <w:p w14:paraId="7913E66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Verfahrensart</w:t>
            </w:r>
          </w:p>
        </w:tc>
        <w:tc>
          <w:tcPr>
            <w:tcW w:w="2386" w:type="dxa"/>
            <w:vAlign w:val="top"/>
          </w:tcPr>
          <w:p w14:paraId="0B7B27B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Verfahrensart</w:t>
            </w:r>
          </w:p>
        </w:tc>
      </w:tr>
      <w:tr w:rsidR="004E477D" w14:paraId="2C761690" w14:textId="77777777" w:rsidTr="004538F0">
        <w:tc>
          <w:tcPr>
            <w:tcW w:w="2129" w:type="dxa"/>
            <w:vAlign w:val="top"/>
          </w:tcPr>
          <w:p w14:paraId="11DC6824" w14:textId="43F8421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4F93E38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543" w:type="dxa"/>
            <w:vAlign w:val="top"/>
          </w:tcPr>
          <w:p w14:paraId="778D7415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Status Öffentlich</w:t>
            </w:r>
          </w:p>
        </w:tc>
        <w:tc>
          <w:tcPr>
            <w:tcW w:w="2386" w:type="dxa"/>
            <w:vAlign w:val="top"/>
          </w:tcPr>
          <w:p w14:paraId="08AB3DF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  <w:tr w:rsidR="004E477D" w14:paraId="19CAF88D" w14:textId="77777777" w:rsidTr="004538F0">
        <w:tc>
          <w:tcPr>
            <w:tcW w:w="2129" w:type="dxa"/>
            <w:vAlign w:val="top"/>
          </w:tcPr>
          <w:p w14:paraId="494C4B42" w14:textId="176548D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EEFFE9E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MULTIADR</w:t>
            </w:r>
          </w:p>
        </w:tc>
        <w:tc>
          <w:tcPr>
            <w:tcW w:w="2543" w:type="dxa"/>
            <w:vAlign w:val="top"/>
          </w:tcPr>
          <w:p w14:paraId="2807AC7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Fließtext</w:t>
            </w:r>
          </w:p>
        </w:tc>
        <w:tc>
          <w:tcPr>
            <w:tcW w:w="2386" w:type="dxa"/>
            <w:vAlign w:val="top"/>
          </w:tcPr>
          <w:p w14:paraId="497147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4CA7A703" w14:textId="77777777" w:rsidTr="004538F0">
        <w:tc>
          <w:tcPr>
            <w:tcW w:w="2129" w:type="dxa"/>
            <w:vAlign w:val="top"/>
          </w:tcPr>
          <w:p w14:paraId="1AADFD2F" w14:textId="5505D8A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FD6C440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MULTIGSTNR</w:t>
            </w:r>
          </w:p>
        </w:tc>
        <w:tc>
          <w:tcPr>
            <w:tcW w:w="2543" w:type="dxa"/>
            <w:vAlign w:val="top"/>
          </w:tcPr>
          <w:p w14:paraId="0D338C5E" w14:textId="77777777" w:rsidR="004E477D" w:rsidRPr="00870A44" w:rsidRDefault="004E477D" w:rsidP="004538F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0"/>
                <w:lang w:val="de-AT" w:eastAsia="de-DE"/>
              </w:rPr>
            </w:pPr>
            <w:r w:rsidRPr="00870A44">
              <w:rPr>
                <w:rFonts w:ascii="Arial" w:eastAsia="Times New Roman" w:hAnsi="Arial" w:cs="Arial"/>
                <w:szCs w:val="20"/>
                <w:lang w:eastAsia="de-DE"/>
              </w:rPr>
              <w:t xml:space="preserve">GST-Nummer, EZ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und KG-Bezeichnung aller verknüpften AO als Fließtext</w:t>
            </w:r>
          </w:p>
        </w:tc>
        <w:tc>
          <w:tcPr>
            <w:tcW w:w="2386" w:type="dxa"/>
            <w:vAlign w:val="top"/>
          </w:tcPr>
          <w:p w14:paraId="0D9C9FB5" w14:textId="77777777" w:rsidR="004E477D" w:rsidRPr="00870A4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  <w:t xml:space="preserve">Grunddaten und Inhalt: Daten der verknüpften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</w:tr>
      <w:tr w:rsidR="004E477D" w14:paraId="5769E8AB" w14:textId="77777777" w:rsidTr="004538F0">
        <w:tc>
          <w:tcPr>
            <w:tcW w:w="2129" w:type="dxa"/>
            <w:vAlign w:val="top"/>
          </w:tcPr>
          <w:p w14:paraId="56BF0A23" w14:textId="02E4EDF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9F4B7B4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TABADR</w:t>
            </w:r>
          </w:p>
        </w:tc>
        <w:tc>
          <w:tcPr>
            <w:tcW w:w="2543" w:type="dxa"/>
            <w:vAlign w:val="top"/>
          </w:tcPr>
          <w:p w14:paraId="3C38702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Straße Hausnummer,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de-DE"/>
              </w:rPr>
              <w:t>PLZ Ort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aller verknüpften Adressen als Tabelle</w:t>
            </w:r>
          </w:p>
        </w:tc>
        <w:tc>
          <w:tcPr>
            <w:tcW w:w="2386" w:type="dxa"/>
            <w:vAlign w:val="top"/>
          </w:tcPr>
          <w:p w14:paraId="5C34248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Adressen (AO)</w:t>
            </w:r>
          </w:p>
        </w:tc>
      </w:tr>
      <w:tr w:rsidR="004E477D" w14:paraId="0DEFCB6A" w14:textId="77777777" w:rsidTr="004538F0">
        <w:tc>
          <w:tcPr>
            <w:tcW w:w="2129" w:type="dxa"/>
            <w:vAlign w:val="top"/>
          </w:tcPr>
          <w:p w14:paraId="150FC69C" w14:textId="12296DA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TABAO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«TABAO»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1943040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TABAO</w:t>
            </w:r>
          </w:p>
        </w:tc>
        <w:tc>
          <w:tcPr>
            <w:tcW w:w="2543" w:type="dxa"/>
            <w:vAlign w:val="top"/>
          </w:tcPr>
          <w:p w14:paraId="3AFE1A3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Grundstücksnummer, Einlagezahl und Katastralgemeinde aller verknüpften AO als Tabelle</w:t>
            </w:r>
          </w:p>
        </w:tc>
        <w:tc>
          <w:tcPr>
            <w:tcW w:w="2386" w:type="dxa"/>
            <w:vAlign w:val="top"/>
          </w:tcPr>
          <w:p w14:paraId="4141A1F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 des Akts: verknüpfte AO</w:t>
            </w:r>
          </w:p>
        </w:tc>
      </w:tr>
      <w:tr w:rsidR="004E477D" w14:paraId="15479F59" w14:textId="77777777" w:rsidTr="004538F0">
        <w:tc>
          <w:tcPr>
            <w:tcW w:w="2129" w:type="dxa"/>
            <w:vAlign w:val="top"/>
          </w:tcPr>
          <w:p w14:paraId="435B61F2" w14:textId="07BAA85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C962D9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GRUNDSTNR</w:t>
            </w:r>
          </w:p>
        </w:tc>
        <w:tc>
          <w:tcPr>
            <w:tcW w:w="2543" w:type="dxa"/>
            <w:vAlign w:val="top"/>
          </w:tcPr>
          <w:p w14:paraId="7FE1E1D0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Grundstück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snummer 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17A0F79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Grundstücksnummer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3E364EC4" w14:textId="77777777" w:rsidTr="004538F0">
        <w:tc>
          <w:tcPr>
            <w:tcW w:w="2129" w:type="dxa"/>
            <w:vAlign w:val="top"/>
          </w:tcPr>
          <w:p w14:paraId="77B8C8FC" w14:textId="72C0B28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7035978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EZ</w:t>
            </w:r>
          </w:p>
        </w:tc>
        <w:tc>
          <w:tcPr>
            <w:tcW w:w="2543" w:type="dxa"/>
            <w:vAlign w:val="top"/>
          </w:tcPr>
          <w:p w14:paraId="268C160E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KG-EZ und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Einlagezahl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Architektonischen Objekts</w:t>
            </w:r>
          </w:p>
        </w:tc>
        <w:tc>
          <w:tcPr>
            <w:tcW w:w="2386" w:type="dxa"/>
            <w:vAlign w:val="top"/>
          </w:tcPr>
          <w:p w14:paraId="6736D92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 des SVF: Einlagezahl des zentralen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AO</w:t>
            </w:r>
          </w:p>
        </w:tc>
      </w:tr>
      <w:tr w:rsidR="004E477D" w14:paraId="02602E6E" w14:textId="77777777" w:rsidTr="004538F0">
        <w:tc>
          <w:tcPr>
            <w:tcW w:w="2129" w:type="dxa"/>
            <w:vAlign w:val="top"/>
          </w:tcPr>
          <w:p w14:paraId="4478909E" w14:textId="00D9DD03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050C7F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</w:t>
            </w:r>
          </w:p>
        </w:tc>
        <w:tc>
          <w:tcPr>
            <w:tcW w:w="2543" w:type="dxa"/>
            <w:vAlign w:val="top"/>
          </w:tcPr>
          <w:p w14:paraId="1613AB38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des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0B9C331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br/>
              <w:t>KG-Nummer des zentralen AO</w:t>
            </w:r>
          </w:p>
        </w:tc>
      </w:tr>
      <w:tr w:rsidR="004E477D" w14:paraId="421C7777" w14:textId="77777777" w:rsidTr="004538F0">
        <w:tc>
          <w:tcPr>
            <w:tcW w:w="2129" w:type="dxa"/>
            <w:vAlign w:val="top"/>
          </w:tcPr>
          <w:p w14:paraId="3EE1F339" w14:textId="04EAEA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KATGEMBEZ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«KATGEMBEZ»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D3CB39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KATGEMBEZ</w:t>
            </w:r>
          </w:p>
        </w:tc>
        <w:tc>
          <w:tcPr>
            <w:tcW w:w="2543" w:type="dxa"/>
            <w:vAlign w:val="top"/>
          </w:tcPr>
          <w:p w14:paraId="1CC194B3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Bezeichnung der </w:t>
            </w: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 xml:space="preserve">Katastralgemeinde des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zentralen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AO</w:t>
            </w:r>
          </w:p>
        </w:tc>
        <w:tc>
          <w:tcPr>
            <w:tcW w:w="2386" w:type="dxa"/>
            <w:vAlign w:val="top"/>
          </w:tcPr>
          <w:p w14:paraId="4972546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Bezeichnung der KG des zentralen AO</w:t>
            </w:r>
          </w:p>
        </w:tc>
      </w:tr>
      <w:tr w:rsidR="004E477D" w14:paraId="2C3D333C" w14:textId="77777777" w:rsidTr="004538F0">
        <w:tc>
          <w:tcPr>
            <w:tcW w:w="2129" w:type="dxa"/>
            <w:vAlign w:val="top"/>
          </w:tcPr>
          <w:p w14:paraId="591FE2BA" w14:textId="4E1E63B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OBJEKTSTRHNR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«OBJEKTSTRHNR»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3749D2E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OBJEKTSTRHNR</w:t>
            </w:r>
          </w:p>
        </w:tc>
        <w:tc>
          <w:tcPr>
            <w:tcW w:w="2543" w:type="dxa"/>
            <w:vAlign w:val="top"/>
          </w:tcPr>
          <w:p w14:paraId="262C15B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Straße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Hausnummer Ort</w:t>
            </w:r>
          </w:p>
        </w:tc>
        <w:tc>
          <w:tcPr>
            <w:tcW w:w="2386" w:type="dxa"/>
            <w:vAlign w:val="top"/>
          </w:tcPr>
          <w:p w14:paraId="044A2A1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Straßenbezeichnung, Hausnummer (und Ortsbezeichnung) der Adresse des zentralen AO</w:t>
            </w:r>
          </w:p>
        </w:tc>
      </w:tr>
      <w:tr w:rsidR="004E477D" w14:paraId="09D008E1" w14:textId="77777777" w:rsidTr="004538F0">
        <w:tc>
          <w:tcPr>
            <w:tcW w:w="2129" w:type="dxa"/>
            <w:vAlign w:val="top"/>
          </w:tcPr>
          <w:p w14:paraId="42E342D6" w14:textId="6C9E94F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OBJEKTPLZ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«OBJEKTPLZ»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387F4D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OBJEKTPLZ</w:t>
            </w:r>
          </w:p>
        </w:tc>
        <w:tc>
          <w:tcPr>
            <w:tcW w:w="2543" w:type="dxa"/>
            <w:vAlign w:val="top"/>
          </w:tcPr>
          <w:p w14:paraId="31C9BC6B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Postleitzahl</w:t>
            </w:r>
          </w:p>
        </w:tc>
        <w:tc>
          <w:tcPr>
            <w:tcW w:w="2386" w:type="dxa"/>
            <w:vAlign w:val="top"/>
          </w:tcPr>
          <w:p w14:paraId="234E318F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Postleitzahl der Adresse des zentralen AO</w:t>
            </w:r>
          </w:p>
        </w:tc>
      </w:tr>
      <w:tr w:rsidR="004E477D" w14:paraId="360BFDE4" w14:textId="77777777" w:rsidTr="004538F0">
        <w:tc>
          <w:tcPr>
            <w:tcW w:w="2129" w:type="dxa"/>
            <w:vAlign w:val="top"/>
          </w:tcPr>
          <w:p w14:paraId="0CF14F9F" w14:textId="0F6597B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OBJEKTORT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«OBJEKTORT»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0883CD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OBJEKTORT</w:t>
            </w:r>
          </w:p>
        </w:tc>
        <w:tc>
          <w:tcPr>
            <w:tcW w:w="2543" w:type="dxa"/>
            <w:vAlign w:val="top"/>
          </w:tcPr>
          <w:p w14:paraId="2593A34F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6E37">
              <w:rPr>
                <w:rFonts w:ascii="Arial" w:eastAsia="Times New Roman" w:hAnsi="Arial" w:cs="Arial"/>
                <w:szCs w:val="20"/>
                <w:lang w:eastAsia="de-DE"/>
              </w:rPr>
              <w:t>Objekt Ort</w:t>
            </w:r>
          </w:p>
        </w:tc>
        <w:tc>
          <w:tcPr>
            <w:tcW w:w="2386" w:type="dxa"/>
            <w:vAlign w:val="top"/>
          </w:tcPr>
          <w:p w14:paraId="2BECC9F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Ortsbezeichnung der Adresse des zentralen AO</w:t>
            </w:r>
          </w:p>
        </w:tc>
      </w:tr>
      <w:tr w:rsidR="004E477D" w14:paraId="4BC347B6" w14:textId="77777777" w:rsidTr="004538F0">
        <w:tc>
          <w:tcPr>
            <w:tcW w:w="2129" w:type="dxa"/>
            <w:vAlign w:val="top"/>
          </w:tcPr>
          <w:p w14:paraId="0517D76B" w14:textId="42F2553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OBJEKTHNR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«OBJEKTHNR»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7EAFD13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OBJEKTHNR</w:t>
            </w:r>
          </w:p>
        </w:tc>
        <w:tc>
          <w:tcPr>
            <w:tcW w:w="2543" w:type="dxa"/>
            <w:vAlign w:val="top"/>
          </w:tcPr>
          <w:p w14:paraId="39F98D9C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Hausnummer</w:t>
            </w:r>
          </w:p>
        </w:tc>
        <w:tc>
          <w:tcPr>
            <w:tcW w:w="2386" w:type="dxa"/>
            <w:vAlign w:val="top"/>
          </w:tcPr>
          <w:p w14:paraId="35BA6BB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des SVF: Hausnummer der Adresse des zentralen AO</w:t>
            </w:r>
          </w:p>
        </w:tc>
      </w:tr>
      <w:tr w:rsidR="004E477D" w14:paraId="4F83AFF9" w14:textId="77777777" w:rsidTr="004538F0">
        <w:tc>
          <w:tcPr>
            <w:tcW w:w="2129" w:type="dxa"/>
            <w:vAlign w:val="top"/>
          </w:tcPr>
          <w:p w14:paraId="1DA2F11A" w14:textId="00DF979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OBJEKTGEB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«OBJEKTGEB»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0F084013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OBJEKTGEB</w:t>
            </w:r>
          </w:p>
        </w:tc>
        <w:tc>
          <w:tcPr>
            <w:tcW w:w="2543" w:type="dxa"/>
            <w:vAlign w:val="top"/>
          </w:tcPr>
          <w:p w14:paraId="4A8ED345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Gebäude</w:t>
            </w:r>
          </w:p>
        </w:tc>
        <w:tc>
          <w:tcPr>
            <w:tcW w:w="2386" w:type="dxa"/>
            <w:vAlign w:val="top"/>
          </w:tcPr>
          <w:p w14:paraId="644BEB0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Gebäude-Bezeichnung des zentralen Architektonischen Objekts</w:t>
            </w:r>
          </w:p>
        </w:tc>
      </w:tr>
      <w:tr w:rsidR="004E477D" w14:paraId="3BDB054A" w14:textId="77777777" w:rsidTr="004538F0">
        <w:tc>
          <w:tcPr>
            <w:tcW w:w="2129" w:type="dxa"/>
            <w:vAlign w:val="top"/>
          </w:tcPr>
          <w:p w14:paraId="0A02D427" w14:textId="27298C5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OBJEKTNE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«OBJEKTNE»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299196D7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OBJEKTNE</w:t>
            </w:r>
          </w:p>
        </w:tc>
        <w:tc>
          <w:tcPr>
            <w:tcW w:w="2543" w:type="dxa"/>
            <w:vAlign w:val="top"/>
          </w:tcPr>
          <w:p w14:paraId="51547232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Objekt Nutzungseinheit</w:t>
            </w:r>
          </w:p>
        </w:tc>
        <w:tc>
          <w:tcPr>
            <w:tcW w:w="2386" w:type="dxa"/>
            <w:vAlign w:val="top"/>
          </w:tcPr>
          <w:p w14:paraId="2FADDBE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der Nutzungseinheit des zentralen Architektonischen Objekts</w:t>
            </w:r>
          </w:p>
        </w:tc>
      </w:tr>
      <w:tr w:rsidR="004E477D" w14:paraId="71FF5FA7" w14:textId="77777777" w:rsidTr="004538F0">
        <w:tc>
          <w:tcPr>
            <w:tcW w:w="2129" w:type="dxa"/>
            <w:vAlign w:val="top"/>
          </w:tcPr>
          <w:p w14:paraId="5C66BAD4" w14:textId="2A28E0F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GRUNDEIG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«GRUNDEIG»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2" w:type="dxa"/>
            <w:vAlign w:val="top"/>
          </w:tcPr>
          <w:p w14:paraId="6C1A33C6" w14:textId="77777777" w:rsidR="004E477D" w:rsidRPr="009F4E02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GRUNDEIG</w:t>
            </w:r>
          </w:p>
        </w:tc>
        <w:tc>
          <w:tcPr>
            <w:tcW w:w="2543" w:type="dxa"/>
            <w:vAlign w:val="top"/>
          </w:tcPr>
          <w:p w14:paraId="44412E3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Eigentümer des verknüpften AO</w:t>
            </w:r>
          </w:p>
        </w:tc>
        <w:tc>
          <w:tcPr>
            <w:tcW w:w="2386" w:type="dxa"/>
            <w:vAlign w:val="top"/>
          </w:tcPr>
          <w:p w14:paraId="1395B9A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Inhalt des Akts: Partner d. EZ des obersten verknüpften AO</w:t>
            </w:r>
          </w:p>
        </w:tc>
      </w:tr>
    </w:tbl>
    <w:p w14:paraId="6D0587C5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p w14:paraId="08368562" w14:textId="77777777" w:rsidR="004E477D" w:rsidRDefault="004E477D" w:rsidP="001915C6">
      <w:pPr>
        <w:pStyle w:val="berschrift1"/>
      </w:pPr>
      <w:bookmarkStart w:id="30" w:name="_Toc183065065"/>
      <w:proofErr w:type="spellStart"/>
      <w:r>
        <w:lastRenderedPageBreak/>
        <w:t>Fallart</w:t>
      </w:r>
      <w:proofErr w:type="spellEnd"/>
      <w:r>
        <w:t xml:space="preserve"> Sitzungsakt</w:t>
      </w:r>
      <w:bookmarkEnd w:id="30"/>
    </w:p>
    <w:p w14:paraId="2EA7BAF9" w14:textId="77777777" w:rsidR="004E477D" w:rsidRDefault="004E477D" w:rsidP="001915C6">
      <w:pPr>
        <w:pStyle w:val="berschrift2"/>
      </w:pPr>
      <w:bookmarkStart w:id="31" w:name="_Toc183065066"/>
      <w:r>
        <w:t>Beteiligte</w:t>
      </w:r>
      <w:bookmarkEnd w:id="31"/>
    </w:p>
    <w:p w14:paraId="73BCA909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27ADC28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970"/>
        <w:gridCol w:w="2552"/>
        <w:gridCol w:w="2534"/>
      </w:tblGrid>
      <w:tr w:rsidR="004E477D" w14:paraId="2C89FB37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4" w:type="dxa"/>
          </w:tcPr>
          <w:p w14:paraId="500C32B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0" w:type="dxa"/>
          </w:tcPr>
          <w:p w14:paraId="7F02A4D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552" w:type="dxa"/>
          </w:tcPr>
          <w:p w14:paraId="237AD0C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9A93CB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950986E" w14:textId="77777777" w:rsidTr="004538F0">
        <w:tc>
          <w:tcPr>
            <w:tcW w:w="1984" w:type="dxa"/>
            <w:vAlign w:val="top"/>
          </w:tcPr>
          <w:p w14:paraId="44772733" w14:textId="1A03300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TABALLE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«TABALLE»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A27AE8A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TABALLE</w:t>
            </w:r>
          </w:p>
        </w:tc>
        <w:tc>
          <w:tcPr>
            <w:tcW w:w="2552" w:type="dxa"/>
            <w:vAlign w:val="top"/>
          </w:tcPr>
          <w:p w14:paraId="4F5FA3E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 in Tabelle</w:t>
            </w:r>
          </w:p>
        </w:tc>
        <w:tc>
          <w:tcPr>
            <w:tcW w:w="2534" w:type="dxa"/>
            <w:vAlign w:val="top"/>
          </w:tcPr>
          <w:p w14:paraId="231F782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4E477D" w14:paraId="2AE1F27C" w14:textId="77777777" w:rsidTr="004538F0">
        <w:tc>
          <w:tcPr>
            <w:tcW w:w="1984" w:type="dxa"/>
            <w:vAlign w:val="top"/>
          </w:tcPr>
          <w:p w14:paraId="73F472E6" w14:textId="5CB72BB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3E8D194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TABMANDAT</w:t>
            </w:r>
          </w:p>
        </w:tc>
        <w:tc>
          <w:tcPr>
            <w:tcW w:w="2552" w:type="dxa"/>
            <w:vAlign w:val="top"/>
          </w:tcPr>
          <w:p w14:paraId="15BCBD2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Mandatare des Gremiums in Tabelle</w:t>
            </w:r>
          </w:p>
        </w:tc>
        <w:tc>
          <w:tcPr>
            <w:tcW w:w="2534" w:type="dxa"/>
            <w:vAlign w:val="top"/>
          </w:tcPr>
          <w:p w14:paraId="04B18FA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4E477D" w14:paraId="191C3807" w14:textId="77777777" w:rsidTr="004538F0">
        <w:tc>
          <w:tcPr>
            <w:tcW w:w="1984" w:type="dxa"/>
            <w:vAlign w:val="top"/>
          </w:tcPr>
          <w:p w14:paraId="39204495" w14:textId="4D5FB990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5F3D13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TABBETEIL</w:t>
            </w:r>
          </w:p>
        </w:tc>
        <w:tc>
          <w:tcPr>
            <w:tcW w:w="2552" w:type="dxa"/>
            <w:vAlign w:val="top"/>
          </w:tcPr>
          <w:p w14:paraId="15ACD5B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Andere Beteiligte des Akts in Tabelle</w:t>
            </w:r>
          </w:p>
        </w:tc>
        <w:tc>
          <w:tcPr>
            <w:tcW w:w="2534" w:type="dxa"/>
            <w:vAlign w:val="top"/>
          </w:tcPr>
          <w:p w14:paraId="229069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4E477D" w14:paraId="59040EAE" w14:textId="77777777" w:rsidTr="004538F0">
        <w:tc>
          <w:tcPr>
            <w:tcW w:w="1984" w:type="dxa"/>
            <w:vAlign w:val="top"/>
          </w:tcPr>
          <w:p w14:paraId="6A9E1F82" w14:textId="7D1A6E1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F2BBC8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552" w:type="dxa"/>
            <w:vAlign w:val="top"/>
          </w:tcPr>
          <w:p w14:paraId="5BED76D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534" w:type="dxa"/>
            <w:vAlign w:val="top"/>
          </w:tcPr>
          <w:p w14:paraId="3FF5EFF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4E477D" w14:paraId="4665E6A8" w14:textId="77777777" w:rsidTr="004538F0">
        <w:tc>
          <w:tcPr>
            <w:tcW w:w="1984" w:type="dxa"/>
            <w:vAlign w:val="top"/>
          </w:tcPr>
          <w:p w14:paraId="0BB40048" w14:textId="627731D4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37B802F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MULTIMANDAT</w:t>
            </w:r>
          </w:p>
        </w:tc>
        <w:tc>
          <w:tcPr>
            <w:tcW w:w="2552" w:type="dxa"/>
            <w:vAlign w:val="top"/>
          </w:tcPr>
          <w:p w14:paraId="03F13D21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Mandatare aus Gremium</w:t>
            </w:r>
          </w:p>
        </w:tc>
        <w:tc>
          <w:tcPr>
            <w:tcW w:w="2534" w:type="dxa"/>
            <w:vAlign w:val="top"/>
          </w:tcPr>
          <w:p w14:paraId="58C2DB5A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aus dem verwendeten Gremium</w:t>
            </w:r>
          </w:p>
        </w:tc>
      </w:tr>
      <w:tr w:rsidR="004E477D" w14:paraId="685DFC6E" w14:textId="77777777" w:rsidTr="004538F0">
        <w:tc>
          <w:tcPr>
            <w:tcW w:w="1984" w:type="dxa"/>
            <w:vAlign w:val="top"/>
          </w:tcPr>
          <w:p w14:paraId="4E4EA880" w14:textId="36E4F533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AA31ECD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MULTIBETEIL</w:t>
            </w:r>
          </w:p>
        </w:tc>
        <w:tc>
          <w:tcPr>
            <w:tcW w:w="2552" w:type="dxa"/>
            <w:vAlign w:val="top"/>
          </w:tcPr>
          <w:p w14:paraId="1EE17252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szCs w:val="20"/>
                <w:lang w:eastAsia="de-DE"/>
              </w:rPr>
              <w:t>Andere Beteiligte (nicht aus Gremium)</w:t>
            </w:r>
          </w:p>
        </w:tc>
        <w:tc>
          <w:tcPr>
            <w:tcW w:w="2534" w:type="dxa"/>
            <w:vAlign w:val="top"/>
          </w:tcPr>
          <w:p w14:paraId="49EB7115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Beteiligte: alle Beteiligten des Akts die nicht aus dem verwendeten Gremium kommen</w:t>
            </w:r>
          </w:p>
        </w:tc>
      </w:tr>
      <w:tr w:rsidR="004E477D" w14:paraId="67F01C29" w14:textId="77777777" w:rsidTr="004538F0">
        <w:tc>
          <w:tcPr>
            <w:tcW w:w="1984" w:type="dxa"/>
            <w:vAlign w:val="top"/>
          </w:tcPr>
          <w:p w14:paraId="78AA04F0" w14:textId="2003EA6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MULTI1V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«MULTI1V»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D8C6A7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MULTI1V</w:t>
            </w:r>
          </w:p>
        </w:tc>
        <w:tc>
          <w:tcPr>
            <w:tcW w:w="2552" w:type="dxa"/>
            <w:vAlign w:val="top"/>
          </w:tcPr>
          <w:p w14:paraId="7EDE2EA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1. Vizebürgermeister</w:t>
            </w:r>
          </w:p>
        </w:tc>
        <w:tc>
          <w:tcPr>
            <w:tcW w:w="2534" w:type="dxa"/>
            <w:vAlign w:val="top"/>
          </w:tcPr>
          <w:p w14:paraId="2CAF9B9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1-V</w:t>
            </w:r>
          </w:p>
        </w:tc>
      </w:tr>
      <w:tr w:rsidR="004E477D" w14:paraId="38F557AA" w14:textId="77777777" w:rsidTr="004538F0">
        <w:tc>
          <w:tcPr>
            <w:tcW w:w="1984" w:type="dxa"/>
            <w:vAlign w:val="top"/>
          </w:tcPr>
          <w:p w14:paraId="01752EDC" w14:textId="175B8A7E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MULTI2V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«MULTI2V»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79358DC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MULTI2V</w:t>
            </w:r>
          </w:p>
        </w:tc>
        <w:tc>
          <w:tcPr>
            <w:tcW w:w="2552" w:type="dxa"/>
            <w:vAlign w:val="top"/>
          </w:tcPr>
          <w:p w14:paraId="3AC4A67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2. Vizebürgermeister</w:t>
            </w:r>
          </w:p>
        </w:tc>
        <w:tc>
          <w:tcPr>
            <w:tcW w:w="2534" w:type="dxa"/>
            <w:vAlign w:val="top"/>
          </w:tcPr>
          <w:p w14:paraId="253337E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2-V</w:t>
            </w:r>
          </w:p>
        </w:tc>
      </w:tr>
      <w:tr w:rsidR="004E477D" w14:paraId="5A2519EE" w14:textId="77777777" w:rsidTr="004538F0">
        <w:tc>
          <w:tcPr>
            <w:tcW w:w="1984" w:type="dxa"/>
            <w:vAlign w:val="top"/>
          </w:tcPr>
          <w:p w14:paraId="3730E30F" w14:textId="4C047898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MULTI3V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«MULTI3V»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983892B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MULTI3V</w:t>
            </w:r>
          </w:p>
        </w:tc>
        <w:tc>
          <w:tcPr>
            <w:tcW w:w="2552" w:type="dxa"/>
            <w:vAlign w:val="top"/>
          </w:tcPr>
          <w:p w14:paraId="763224D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3. Vizebürgermeister</w:t>
            </w:r>
          </w:p>
        </w:tc>
        <w:tc>
          <w:tcPr>
            <w:tcW w:w="2534" w:type="dxa"/>
            <w:vAlign w:val="top"/>
          </w:tcPr>
          <w:p w14:paraId="7CBC2D5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3-V</w:t>
            </w:r>
          </w:p>
        </w:tc>
      </w:tr>
      <w:tr w:rsidR="004E477D" w14:paraId="78350959" w14:textId="77777777" w:rsidTr="004538F0">
        <w:tc>
          <w:tcPr>
            <w:tcW w:w="1984" w:type="dxa"/>
            <w:vAlign w:val="top"/>
          </w:tcPr>
          <w:p w14:paraId="5C60B4DF" w14:textId="2C5C43F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507C10E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MULTIAE</w:t>
            </w:r>
          </w:p>
        </w:tc>
        <w:tc>
          <w:tcPr>
            <w:tcW w:w="2552" w:type="dxa"/>
            <w:vAlign w:val="top"/>
          </w:tcPr>
          <w:p w14:paraId="1585FB1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 Ersatzmitglied</w:t>
            </w:r>
          </w:p>
        </w:tc>
        <w:tc>
          <w:tcPr>
            <w:tcW w:w="2534" w:type="dxa"/>
            <w:vAlign w:val="top"/>
          </w:tcPr>
          <w:p w14:paraId="4FFEACB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AE</w:t>
            </w:r>
          </w:p>
        </w:tc>
      </w:tr>
      <w:tr w:rsidR="004E477D" w14:paraId="6BEC76A1" w14:textId="77777777" w:rsidTr="004538F0">
        <w:tc>
          <w:tcPr>
            <w:tcW w:w="1984" w:type="dxa"/>
            <w:vAlign w:val="top"/>
          </w:tcPr>
          <w:p w14:paraId="25B49ADD" w14:textId="4ACC94D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CA5C9C2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MULTIAM</w:t>
            </w:r>
          </w:p>
        </w:tc>
        <w:tc>
          <w:tcPr>
            <w:tcW w:w="2552" w:type="dxa"/>
            <w:vAlign w:val="top"/>
          </w:tcPr>
          <w:p w14:paraId="1F39D72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Ausschussmitglied</w:t>
            </w:r>
          </w:p>
        </w:tc>
        <w:tc>
          <w:tcPr>
            <w:tcW w:w="2534" w:type="dxa"/>
            <w:vAlign w:val="top"/>
          </w:tcPr>
          <w:p w14:paraId="09004F3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AM</w:t>
            </w:r>
          </w:p>
        </w:tc>
      </w:tr>
      <w:tr w:rsidR="004E477D" w14:paraId="1B968A18" w14:textId="77777777" w:rsidTr="004538F0">
        <w:tc>
          <w:tcPr>
            <w:tcW w:w="1984" w:type="dxa"/>
            <w:vAlign w:val="top"/>
          </w:tcPr>
          <w:p w14:paraId="698FE36A" w14:textId="3525020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MULTIAOB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«MULTIAOB»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50144D1F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MULTIAOB</w:t>
            </w:r>
          </w:p>
        </w:tc>
        <w:tc>
          <w:tcPr>
            <w:tcW w:w="2552" w:type="dxa"/>
            <w:vAlign w:val="top"/>
          </w:tcPr>
          <w:p w14:paraId="35DF828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</w:t>
            </w:r>
          </w:p>
        </w:tc>
        <w:tc>
          <w:tcPr>
            <w:tcW w:w="2534" w:type="dxa"/>
            <w:vAlign w:val="top"/>
          </w:tcPr>
          <w:p w14:paraId="5A9EDD2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AO</w:t>
            </w:r>
          </w:p>
        </w:tc>
      </w:tr>
      <w:tr w:rsidR="004E477D" w14:paraId="1064C5A2" w14:textId="77777777" w:rsidTr="004538F0">
        <w:tc>
          <w:tcPr>
            <w:tcW w:w="1984" w:type="dxa"/>
            <w:vAlign w:val="top"/>
          </w:tcPr>
          <w:p w14:paraId="793C704A" w14:textId="4949FF8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EACC238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MULTIAS</w:t>
            </w:r>
          </w:p>
        </w:tc>
        <w:tc>
          <w:tcPr>
            <w:tcW w:w="2552" w:type="dxa"/>
            <w:vAlign w:val="top"/>
          </w:tcPr>
          <w:p w14:paraId="64A3913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Ausschussobmann Stellvertreter</w:t>
            </w:r>
          </w:p>
        </w:tc>
        <w:tc>
          <w:tcPr>
            <w:tcW w:w="2534" w:type="dxa"/>
            <w:vAlign w:val="top"/>
          </w:tcPr>
          <w:p w14:paraId="7206F7F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AS</w:t>
            </w:r>
          </w:p>
        </w:tc>
      </w:tr>
      <w:tr w:rsidR="004E477D" w14:paraId="4E7E619E" w14:textId="77777777" w:rsidTr="004538F0">
        <w:tc>
          <w:tcPr>
            <w:tcW w:w="1984" w:type="dxa"/>
            <w:vAlign w:val="top"/>
          </w:tcPr>
          <w:p w14:paraId="04FEA329" w14:textId="49645CA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MULTIBGM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«MULTIBGM»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7C5FE1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MULTIBGM</w:t>
            </w:r>
          </w:p>
        </w:tc>
        <w:tc>
          <w:tcPr>
            <w:tcW w:w="2552" w:type="dxa"/>
            <w:vAlign w:val="top"/>
          </w:tcPr>
          <w:p w14:paraId="41B07F0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Bürgermeister</w:t>
            </w:r>
          </w:p>
        </w:tc>
        <w:tc>
          <w:tcPr>
            <w:tcW w:w="2534" w:type="dxa"/>
            <w:vAlign w:val="top"/>
          </w:tcPr>
          <w:p w14:paraId="2B0734B9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BGM</w:t>
            </w:r>
          </w:p>
        </w:tc>
      </w:tr>
      <w:tr w:rsidR="004E477D" w14:paraId="7BC63BDE" w14:textId="77777777" w:rsidTr="004538F0">
        <w:tc>
          <w:tcPr>
            <w:tcW w:w="1984" w:type="dxa"/>
            <w:vAlign w:val="top"/>
          </w:tcPr>
          <w:p w14:paraId="6173BE04" w14:textId="6246DE2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304D9491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MULTIER</w:t>
            </w:r>
          </w:p>
        </w:tc>
        <w:tc>
          <w:tcPr>
            <w:tcW w:w="2552" w:type="dxa"/>
            <w:vAlign w:val="top"/>
          </w:tcPr>
          <w:p w14:paraId="2B4954D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Gemeinderat</w:t>
            </w:r>
          </w:p>
        </w:tc>
        <w:tc>
          <w:tcPr>
            <w:tcW w:w="2534" w:type="dxa"/>
            <w:vAlign w:val="top"/>
          </w:tcPr>
          <w:p w14:paraId="3748B7F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ER</w:t>
            </w:r>
          </w:p>
        </w:tc>
      </w:tr>
      <w:tr w:rsidR="004E477D" w14:paraId="02D7CD19" w14:textId="77777777" w:rsidTr="004538F0">
        <w:tc>
          <w:tcPr>
            <w:tcW w:w="1984" w:type="dxa"/>
            <w:vAlign w:val="top"/>
          </w:tcPr>
          <w:p w14:paraId="7EF3BC3D" w14:textId="7AE2F511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7897575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MULTIES</w:t>
            </w:r>
          </w:p>
        </w:tc>
        <w:tc>
          <w:tcPr>
            <w:tcW w:w="2552" w:type="dxa"/>
            <w:vAlign w:val="top"/>
          </w:tcPr>
          <w:p w14:paraId="1F6BE8B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Ersatzmitglied Stadtrat</w:t>
            </w:r>
          </w:p>
        </w:tc>
        <w:tc>
          <w:tcPr>
            <w:tcW w:w="2534" w:type="dxa"/>
            <w:vAlign w:val="top"/>
          </w:tcPr>
          <w:p w14:paraId="09CC6F5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ES</w:t>
            </w:r>
          </w:p>
        </w:tc>
      </w:tr>
      <w:tr w:rsidR="004E477D" w14:paraId="57CB9A85" w14:textId="77777777" w:rsidTr="004538F0">
        <w:tc>
          <w:tcPr>
            <w:tcW w:w="1984" w:type="dxa"/>
            <w:vAlign w:val="top"/>
          </w:tcPr>
          <w:p w14:paraId="2BE3FAEB" w14:textId="578EB4D4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MULTIFIN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«MULTIFIN»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41DE41C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FIN</w:t>
            </w:r>
          </w:p>
        </w:tc>
        <w:tc>
          <w:tcPr>
            <w:tcW w:w="2552" w:type="dxa"/>
            <w:vAlign w:val="top"/>
          </w:tcPr>
          <w:p w14:paraId="69C4F5B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Kassier/Finanzreferent</w:t>
            </w:r>
          </w:p>
        </w:tc>
        <w:tc>
          <w:tcPr>
            <w:tcW w:w="2534" w:type="dxa"/>
            <w:vAlign w:val="top"/>
          </w:tcPr>
          <w:p w14:paraId="44143F4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FIN</w:t>
            </w:r>
          </w:p>
        </w:tc>
      </w:tr>
      <w:tr w:rsidR="004E477D" w14:paraId="4C795E5A" w14:textId="77777777" w:rsidTr="004538F0">
        <w:tc>
          <w:tcPr>
            <w:tcW w:w="1984" w:type="dxa"/>
            <w:vAlign w:val="top"/>
          </w:tcPr>
          <w:p w14:paraId="38F3CE76" w14:textId="0D3C9DD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MULTIFRV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«MULTIFRV»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7C445F27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MULTIFRV</w:t>
            </w:r>
          </w:p>
        </w:tc>
        <w:tc>
          <w:tcPr>
            <w:tcW w:w="2552" w:type="dxa"/>
            <w:vAlign w:val="top"/>
          </w:tcPr>
          <w:p w14:paraId="660356A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Fraktionsvorsitzender</w:t>
            </w:r>
          </w:p>
        </w:tc>
        <w:tc>
          <w:tcPr>
            <w:tcW w:w="2534" w:type="dxa"/>
            <w:vAlign w:val="top"/>
          </w:tcPr>
          <w:p w14:paraId="2920055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FRV</w:t>
            </w:r>
          </w:p>
        </w:tc>
      </w:tr>
      <w:tr w:rsidR="004E477D" w14:paraId="2F0D6F0B" w14:textId="77777777" w:rsidTr="004538F0">
        <w:tc>
          <w:tcPr>
            <w:tcW w:w="1984" w:type="dxa"/>
            <w:vAlign w:val="top"/>
          </w:tcPr>
          <w:p w14:paraId="67257FAE" w14:textId="3D1A123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24A02003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MULTIGR</w:t>
            </w:r>
          </w:p>
        </w:tc>
        <w:tc>
          <w:tcPr>
            <w:tcW w:w="2552" w:type="dxa"/>
            <w:vAlign w:val="top"/>
          </w:tcPr>
          <w:p w14:paraId="2DF8D8D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Gemeinderatsmitglied</w:t>
            </w:r>
          </w:p>
        </w:tc>
        <w:tc>
          <w:tcPr>
            <w:tcW w:w="2534" w:type="dxa"/>
            <w:vAlign w:val="top"/>
          </w:tcPr>
          <w:p w14:paraId="3EA3DAC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GR</w:t>
            </w:r>
          </w:p>
        </w:tc>
      </w:tr>
      <w:tr w:rsidR="004E477D" w14:paraId="71100789" w14:textId="77777777" w:rsidTr="004538F0">
        <w:tc>
          <w:tcPr>
            <w:tcW w:w="1984" w:type="dxa"/>
            <w:vAlign w:val="top"/>
          </w:tcPr>
          <w:p w14:paraId="3169D5E9" w14:textId="4023269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440081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MULTIGV</w:t>
            </w:r>
          </w:p>
        </w:tc>
        <w:tc>
          <w:tcPr>
            <w:tcW w:w="2552" w:type="dxa"/>
            <w:vAlign w:val="top"/>
          </w:tcPr>
          <w:p w14:paraId="67840A6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Gemeindevorstand</w:t>
            </w:r>
          </w:p>
        </w:tc>
        <w:tc>
          <w:tcPr>
            <w:tcW w:w="2534" w:type="dxa"/>
            <w:vAlign w:val="top"/>
          </w:tcPr>
          <w:p w14:paraId="4F90621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GV</w:t>
            </w:r>
          </w:p>
        </w:tc>
      </w:tr>
      <w:tr w:rsidR="004E477D" w14:paraId="3B2B66DD" w14:textId="77777777" w:rsidTr="004538F0">
        <w:tc>
          <w:tcPr>
            <w:tcW w:w="1984" w:type="dxa"/>
            <w:vAlign w:val="top"/>
          </w:tcPr>
          <w:p w14:paraId="0EFE044A" w14:textId="1BFC0E4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41F7458D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MULTISF</w:t>
            </w:r>
          </w:p>
        </w:tc>
        <w:tc>
          <w:tcPr>
            <w:tcW w:w="2552" w:type="dxa"/>
            <w:vAlign w:val="top"/>
          </w:tcPr>
          <w:p w14:paraId="463414A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Schriftführer</w:t>
            </w:r>
          </w:p>
        </w:tc>
        <w:tc>
          <w:tcPr>
            <w:tcW w:w="2534" w:type="dxa"/>
            <w:vAlign w:val="top"/>
          </w:tcPr>
          <w:p w14:paraId="570A249C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SF</w:t>
            </w:r>
          </w:p>
        </w:tc>
      </w:tr>
      <w:tr w:rsidR="004E477D" w14:paraId="7BF8C8DF" w14:textId="77777777" w:rsidTr="004538F0">
        <w:tc>
          <w:tcPr>
            <w:tcW w:w="1984" w:type="dxa"/>
            <w:vAlign w:val="top"/>
          </w:tcPr>
          <w:p w14:paraId="0B15FF3C" w14:textId="7034BEA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65ED5731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552" w:type="dxa"/>
            <w:vAlign w:val="top"/>
          </w:tcPr>
          <w:p w14:paraId="5D36EE0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534" w:type="dxa"/>
            <w:vAlign w:val="top"/>
          </w:tcPr>
          <w:p w14:paraId="1F578793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</w:t>
            </w:r>
          </w:p>
        </w:tc>
      </w:tr>
      <w:tr w:rsidR="004E477D" w14:paraId="4A7D76F8" w14:textId="77777777" w:rsidTr="004538F0">
        <w:tc>
          <w:tcPr>
            <w:tcW w:w="1984" w:type="dxa"/>
            <w:vAlign w:val="top"/>
          </w:tcPr>
          <w:p w14:paraId="123F153D" w14:textId="5F6FE12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191E9350" w14:textId="77777777" w:rsidR="004E477D" w:rsidRPr="009F4E02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szCs w:val="20"/>
                <w:lang w:eastAsia="de-DE"/>
              </w:rPr>
              <w:t>MULTISR</w:t>
            </w:r>
          </w:p>
        </w:tc>
        <w:tc>
          <w:tcPr>
            <w:tcW w:w="2552" w:type="dxa"/>
            <w:vAlign w:val="top"/>
          </w:tcPr>
          <w:p w14:paraId="450628D9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Stadtrat</w:t>
            </w:r>
          </w:p>
        </w:tc>
        <w:tc>
          <w:tcPr>
            <w:tcW w:w="2534" w:type="dxa"/>
            <w:vAlign w:val="top"/>
          </w:tcPr>
          <w:p w14:paraId="1859DCE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SR</w:t>
            </w:r>
          </w:p>
        </w:tc>
      </w:tr>
      <w:tr w:rsidR="004E477D" w14:paraId="7ED8BAF6" w14:textId="77777777" w:rsidTr="004538F0">
        <w:tc>
          <w:tcPr>
            <w:tcW w:w="1984" w:type="dxa"/>
            <w:vAlign w:val="top"/>
          </w:tcPr>
          <w:p w14:paraId="4A49E022" w14:textId="3E1A11D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0" w:type="dxa"/>
            <w:vAlign w:val="top"/>
          </w:tcPr>
          <w:p w14:paraId="0F28629A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MULTISACHVST</w:t>
            </w:r>
          </w:p>
        </w:tc>
        <w:tc>
          <w:tcPr>
            <w:tcW w:w="2552" w:type="dxa"/>
            <w:vAlign w:val="top"/>
          </w:tcPr>
          <w:p w14:paraId="1B5B7727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szCs w:val="20"/>
                <w:lang w:eastAsia="de-DE"/>
              </w:rPr>
              <w:t>Sachverständige</w:t>
            </w:r>
          </w:p>
        </w:tc>
        <w:tc>
          <w:tcPr>
            <w:tcW w:w="2534" w:type="dxa"/>
            <w:vAlign w:val="top"/>
          </w:tcPr>
          <w:p w14:paraId="1EF6D867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SVS</w:t>
            </w:r>
          </w:p>
        </w:tc>
      </w:tr>
    </w:tbl>
    <w:p w14:paraId="5B895D83" w14:textId="77777777" w:rsidR="004E477D" w:rsidRDefault="004E477D" w:rsidP="004E477D">
      <w:pPr>
        <w:rPr>
          <w:lang w:val="de-AT"/>
        </w:rPr>
      </w:pPr>
    </w:p>
    <w:p w14:paraId="3FD54507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>. MULTIGRGEBJTEL. Dabei ist die Reihenfolge der Zusätze einzuhalten.</w:t>
      </w:r>
    </w:p>
    <w:p w14:paraId="73C60098" w14:textId="3633FD6B" w:rsidR="004E477D" w:rsidRDefault="003A09F7" w:rsidP="003A09F7">
      <w:pPr>
        <w:pStyle w:val="berschrift3"/>
      </w:pPr>
      <w:bookmarkStart w:id="32" w:name="_Toc183065067"/>
      <w:r>
        <w:t>Mögliche Zusätze</w:t>
      </w:r>
      <w:bookmarkEnd w:id="32"/>
    </w:p>
    <w:p w14:paraId="732B8702" w14:textId="77777777" w:rsidR="003A09F7" w:rsidRPr="003A09F7" w:rsidRDefault="003A09F7" w:rsidP="003A09F7"/>
    <w:p w14:paraId="0E11CC5F" w14:textId="77777777" w:rsidR="004E477D" w:rsidRDefault="004E477D" w:rsidP="004E477D">
      <w:pPr>
        <w:spacing w:line="240" w:lineRule="auto"/>
      </w:pPr>
      <w:r w:rsidRPr="008839C6">
        <w:t>Folgende Zusätze sind möglich:</w:t>
      </w:r>
    </w:p>
    <w:p w14:paraId="6598677A" w14:textId="77777777" w:rsidR="003A09F7" w:rsidRDefault="003A09F7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3A09F7" w14:paraId="18CED3D5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27098FC3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4DCE1CA" w14:textId="77777777" w:rsidR="003A09F7" w:rsidRDefault="003A09F7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3A09F7" w14:paraId="3112CEE8" w14:textId="77777777" w:rsidTr="003E4C98">
        <w:tc>
          <w:tcPr>
            <w:tcW w:w="1686" w:type="dxa"/>
          </w:tcPr>
          <w:p w14:paraId="51A156DD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2BDBFA01" w14:textId="46798C6B" w:rsidR="003A09F7" w:rsidRDefault="003A09F7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3A09F7" w14:paraId="1F822DB2" w14:textId="77777777" w:rsidTr="003E4C98">
        <w:tc>
          <w:tcPr>
            <w:tcW w:w="1686" w:type="dxa"/>
          </w:tcPr>
          <w:p w14:paraId="39986C41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77DC884" w14:textId="3AEB9CA9" w:rsidR="003A09F7" w:rsidRPr="003A09F7" w:rsidRDefault="003A09F7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3A09F7" w14:paraId="3EE6C887" w14:textId="77777777" w:rsidTr="003E4C98">
        <w:tc>
          <w:tcPr>
            <w:tcW w:w="1686" w:type="dxa"/>
          </w:tcPr>
          <w:p w14:paraId="601FD2EA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3FEB3F43" w14:textId="77777777" w:rsidR="003A09F7" w:rsidRDefault="003A09F7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3A09F7" w14:paraId="6A92B325" w14:textId="77777777" w:rsidTr="003E4C98">
        <w:tc>
          <w:tcPr>
            <w:tcW w:w="1686" w:type="dxa"/>
          </w:tcPr>
          <w:p w14:paraId="36A7BF0E" w14:textId="77777777" w:rsidR="003A09F7" w:rsidRPr="00CB059D" w:rsidRDefault="003A09F7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5C595806" w14:textId="766FDECB" w:rsidR="003A09F7" w:rsidRDefault="003A09F7" w:rsidP="003E4C98">
            <w:pPr>
              <w:rPr>
                <w:lang w:val="de-AT"/>
              </w:rPr>
            </w:pPr>
            <w:r w:rsidRPr="008839C6">
              <w:t xml:space="preserve">Auflistung in Fließtext (nur für </w:t>
            </w:r>
            <w:r w:rsidRPr="003A09F7">
              <w:rPr>
                <w:b/>
                <w:i/>
              </w:rPr>
              <w:t>MULTIALL</w:t>
            </w:r>
            <w:r w:rsidRPr="008839C6">
              <w:t xml:space="preserve">, </w:t>
            </w:r>
            <w:r w:rsidRPr="003A09F7">
              <w:rPr>
                <w:b/>
                <w:i/>
              </w:rPr>
              <w:t>MULTISACHVST</w:t>
            </w:r>
            <w:r w:rsidRPr="008839C6">
              <w:t xml:space="preserve"> und </w:t>
            </w:r>
            <w:r w:rsidRPr="003A09F7">
              <w:rPr>
                <w:b/>
                <w:i/>
              </w:rPr>
              <w:t>MULTISONST</w:t>
            </w:r>
            <w:r w:rsidRPr="008839C6">
              <w:t>)</w:t>
            </w:r>
          </w:p>
        </w:tc>
      </w:tr>
    </w:tbl>
    <w:p w14:paraId="37B49D76" w14:textId="77777777" w:rsidR="003A09F7" w:rsidRPr="008839C6" w:rsidRDefault="003A09F7" w:rsidP="004E477D">
      <w:pPr>
        <w:spacing w:line="240" w:lineRule="auto"/>
      </w:pPr>
    </w:p>
    <w:p w14:paraId="5D725903" w14:textId="6CA67134" w:rsidR="004E477D" w:rsidRDefault="003A09F7" w:rsidP="003A09F7">
      <w:pPr>
        <w:pStyle w:val="CUWichtig"/>
      </w:pPr>
      <w:r w:rsidRPr="003A09F7">
        <w:rPr>
          <w:b/>
        </w:rPr>
        <w:t>HINWEIS</w:t>
      </w:r>
      <w:r>
        <w:t xml:space="preserve">: </w:t>
      </w:r>
      <w:r w:rsidR="004E477D">
        <w:t xml:space="preserve">Bei manchen Rollen weichen Formularfelder mit Erweiterungen </w:t>
      </w:r>
      <w:r w:rsidR="004E477D" w:rsidRPr="0009015E">
        <w:rPr>
          <w:b/>
          <w:i/>
        </w:rPr>
        <w:t>GEBJ</w:t>
      </w:r>
      <w:r w:rsidR="004E477D">
        <w:t xml:space="preserve"> bzw. </w:t>
      </w:r>
      <w:r w:rsidR="004E477D" w:rsidRPr="0009015E">
        <w:rPr>
          <w:b/>
          <w:i/>
        </w:rPr>
        <w:t>TEL</w:t>
      </w:r>
      <w:r w:rsidR="004E477D">
        <w:t xml:space="preserve"> leicht von der Regel ab (gekennzeichnet durch </w:t>
      </w:r>
      <w:r w:rsidR="004E477D" w:rsidRPr="0068459B">
        <w:rPr>
          <w:i/>
        </w:rPr>
        <w:t>kursive Schrift</w:t>
      </w:r>
      <w:r w:rsidR="004E477D">
        <w:t>):</w:t>
      </w:r>
      <w:r>
        <w:br/>
      </w:r>
      <w:r>
        <w:br/>
      </w:r>
      <w:r w:rsidR="004E477D" w:rsidRPr="003A09F7">
        <w:rPr>
          <w:b/>
          <w:i/>
        </w:rPr>
        <w:t>MULTIMANDAT</w:t>
      </w:r>
      <w:r w:rsidR="004E477D">
        <w:t xml:space="preserve"> und </w:t>
      </w:r>
      <w:r w:rsidR="004E477D" w:rsidRPr="003A09F7">
        <w:rPr>
          <w:b/>
          <w:i/>
        </w:rPr>
        <w:t>MULTIBETEIL</w:t>
      </w:r>
      <w:r w:rsidR="004E477D">
        <w:t>: Nur die Erweiterung ADR ist verfügbar, die anderen Erweiterungen nicht.</w:t>
      </w:r>
      <w:r>
        <w:br/>
      </w:r>
      <w:r>
        <w:br/>
      </w:r>
      <w:r w:rsidR="004E477D" w:rsidRPr="003A09F7">
        <w:rPr>
          <w:b/>
          <w:i/>
        </w:rPr>
        <w:t>MULTISACHVST</w:t>
      </w:r>
      <w:r w:rsidR="004E477D">
        <w:t xml:space="preserve">, </w:t>
      </w:r>
      <w:r w:rsidR="004E477D" w:rsidRPr="003A09F7">
        <w:rPr>
          <w:b/>
          <w:i/>
        </w:rPr>
        <w:t>MULTISONST</w:t>
      </w:r>
      <w:r w:rsidR="004E477D">
        <w:t xml:space="preserve">: </w:t>
      </w:r>
      <w:proofErr w:type="gramStart"/>
      <w:r w:rsidR="004E477D">
        <w:t>anderer Präfix</w:t>
      </w:r>
      <w:proofErr w:type="gramEnd"/>
      <w:r w:rsidR="004E477D">
        <w:t xml:space="preserve"> bei bestimmten Erweiterungen:</w:t>
      </w:r>
    </w:p>
    <w:p w14:paraId="06CDB9E9" w14:textId="71F861B2" w:rsidR="00C84464" w:rsidRDefault="00C84464">
      <w:pPr>
        <w:spacing w:after="160"/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7"/>
        <w:gridCol w:w="2406"/>
        <w:gridCol w:w="2085"/>
        <w:gridCol w:w="2362"/>
      </w:tblGrid>
      <w:tr w:rsidR="004E477D" w14:paraId="2A3D4867" w14:textId="77777777" w:rsidTr="00C84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7" w:type="dxa"/>
          </w:tcPr>
          <w:p w14:paraId="1D61CFC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 ohne Erweiterung</w:t>
            </w:r>
          </w:p>
        </w:tc>
        <w:tc>
          <w:tcPr>
            <w:tcW w:w="2406" w:type="dxa"/>
          </w:tcPr>
          <w:p w14:paraId="4C6BC3C1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2085" w:type="dxa"/>
          </w:tcPr>
          <w:p w14:paraId="5D41962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362" w:type="dxa"/>
          </w:tcPr>
          <w:p w14:paraId="38297A1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14:paraId="1F2EE16C" w14:textId="77777777" w:rsidTr="00C84464">
        <w:tc>
          <w:tcPr>
            <w:tcW w:w="2187" w:type="dxa"/>
            <w:vAlign w:val="top"/>
          </w:tcPr>
          <w:p w14:paraId="0C0F69EB" w14:textId="3E2F964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465F0F53" w14:textId="782492DD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MULTIMANDATADR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«MULTIMANDATADR»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47DBAA69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51254E04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4198B51" w14:textId="77777777" w:rsidTr="00C84464">
        <w:tc>
          <w:tcPr>
            <w:tcW w:w="2187" w:type="dxa"/>
            <w:vAlign w:val="top"/>
          </w:tcPr>
          <w:p w14:paraId="648AAA46" w14:textId="4A3EE3FB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36B3288E" w14:textId="40ABBD0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MULTIBETEILADR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«MULTIBETEILADR»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227A35C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keine</w:t>
            </w:r>
          </w:p>
        </w:tc>
        <w:tc>
          <w:tcPr>
            <w:tcW w:w="2362" w:type="dxa"/>
            <w:vAlign w:val="top"/>
          </w:tcPr>
          <w:p w14:paraId="15B2B6BF" w14:textId="77777777" w:rsidR="004E477D" w:rsidRPr="003268F8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3268F8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nicht verfügbar</w:t>
            </w:r>
          </w:p>
        </w:tc>
      </w:tr>
      <w:tr w:rsidR="004E477D" w14:paraId="0006DF73" w14:textId="77777777" w:rsidTr="00C84464">
        <w:tc>
          <w:tcPr>
            <w:tcW w:w="2187" w:type="dxa"/>
            <w:vAlign w:val="top"/>
          </w:tcPr>
          <w:p w14:paraId="6302524E" w14:textId="12FAF2ED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B1C56CC" w14:textId="581A7BF2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MULTISACHVSTADR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«MULTISACHVSTADR»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393AAF7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MULTISVS</w:t>
            </w:r>
          </w:p>
        </w:tc>
        <w:tc>
          <w:tcPr>
            <w:tcW w:w="2362" w:type="dxa"/>
            <w:vAlign w:val="top"/>
          </w:tcPr>
          <w:p w14:paraId="1B6B5775" w14:textId="37E4B2A5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MULTISVSGEBJTEL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«MULTISVSGEBJTEL»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  <w:tr w:rsidR="004E477D" w14:paraId="1E5E1FE8" w14:textId="77777777" w:rsidTr="00C84464">
        <w:tc>
          <w:tcPr>
            <w:tcW w:w="2187" w:type="dxa"/>
            <w:vAlign w:val="top"/>
          </w:tcPr>
          <w:p w14:paraId="22B6FE3E" w14:textId="562E1406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1446498" w14:textId="21A2AA64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085" w:type="dxa"/>
            <w:vAlign w:val="top"/>
          </w:tcPr>
          <w:p w14:paraId="17D3FB0E" w14:textId="77777777" w:rsidR="004E477D" w:rsidRPr="009F4E02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F4E02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362" w:type="dxa"/>
            <w:vAlign w:val="top"/>
          </w:tcPr>
          <w:p w14:paraId="3A5307C7" w14:textId="1CB4A778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7F9BB676" w14:textId="77777777" w:rsidR="004E477D" w:rsidRDefault="004E477D" w:rsidP="001915C6">
      <w:pPr>
        <w:pStyle w:val="berschrift2"/>
      </w:pPr>
      <w:bookmarkStart w:id="33" w:name="_Toc183065068"/>
      <w:r>
        <w:t>Termine</w:t>
      </w:r>
      <w:bookmarkEnd w:id="33"/>
    </w:p>
    <w:p w14:paraId="13B3C069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71E9333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1985"/>
        <w:gridCol w:w="2835"/>
        <w:gridCol w:w="2534"/>
      </w:tblGrid>
      <w:tr w:rsidR="004E477D" w14:paraId="680CFB1E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1A5EB2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DE82E9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F512B2F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7F25E0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673E3BF1" w14:textId="77777777" w:rsidTr="004538F0">
        <w:tc>
          <w:tcPr>
            <w:tcW w:w="1686" w:type="dxa"/>
            <w:vAlign w:val="top"/>
          </w:tcPr>
          <w:p w14:paraId="550A94ED" w14:textId="4E6EFB2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1200189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835" w:type="dxa"/>
            <w:vAlign w:val="top"/>
          </w:tcPr>
          <w:p w14:paraId="28BB760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3AABADF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14:paraId="53D667A2" w14:textId="77777777" w:rsidTr="004538F0">
        <w:tc>
          <w:tcPr>
            <w:tcW w:w="1686" w:type="dxa"/>
            <w:vAlign w:val="top"/>
          </w:tcPr>
          <w:p w14:paraId="598E6A82" w14:textId="0302296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798F4E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51F7856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FC496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14:paraId="1EF98199" w14:textId="77777777" w:rsidTr="004538F0">
        <w:tc>
          <w:tcPr>
            <w:tcW w:w="1686" w:type="dxa"/>
            <w:vAlign w:val="top"/>
          </w:tcPr>
          <w:p w14:paraId="63528F6F" w14:textId="22D401C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55908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835" w:type="dxa"/>
            <w:vAlign w:val="top"/>
          </w:tcPr>
          <w:p w14:paraId="7A95966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Frist Datum</w:t>
            </w:r>
          </w:p>
        </w:tc>
        <w:tc>
          <w:tcPr>
            <w:tcW w:w="2534" w:type="dxa"/>
            <w:vAlign w:val="top"/>
          </w:tcPr>
          <w:p w14:paraId="57B6E84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14:paraId="232194EF" w14:textId="77777777" w:rsidTr="004538F0">
        <w:tc>
          <w:tcPr>
            <w:tcW w:w="1686" w:type="dxa"/>
            <w:vAlign w:val="top"/>
          </w:tcPr>
          <w:p w14:paraId="64ED9EF3" w14:textId="74BAD12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LADUNG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«LADUNG»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AF7BE5A" w14:textId="77777777" w:rsidR="004E477D" w:rsidRPr="00CE68F8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LADUNG</w:t>
            </w:r>
          </w:p>
        </w:tc>
        <w:tc>
          <w:tcPr>
            <w:tcW w:w="2835" w:type="dxa"/>
            <w:vAlign w:val="top"/>
          </w:tcPr>
          <w:p w14:paraId="5D4E2FA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Ladung</w:t>
            </w:r>
          </w:p>
        </w:tc>
        <w:tc>
          <w:tcPr>
            <w:tcW w:w="2534" w:type="dxa"/>
            <w:vAlign w:val="top"/>
          </w:tcPr>
          <w:p w14:paraId="1B86F2E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LADUNG</w:t>
            </w:r>
          </w:p>
        </w:tc>
      </w:tr>
      <w:tr w:rsidR="004E477D" w14:paraId="43C14E93" w14:textId="77777777" w:rsidTr="004538F0">
        <w:tc>
          <w:tcPr>
            <w:tcW w:w="1686" w:type="dxa"/>
            <w:vAlign w:val="top"/>
          </w:tcPr>
          <w:p w14:paraId="5A5B68D1" w14:textId="1791A71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PROT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«PROT»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FD10B83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szCs w:val="20"/>
                <w:lang w:eastAsia="de-DE"/>
              </w:rPr>
              <w:t>PROT</w:t>
            </w:r>
          </w:p>
        </w:tc>
        <w:tc>
          <w:tcPr>
            <w:tcW w:w="2835" w:type="dxa"/>
            <w:vAlign w:val="top"/>
          </w:tcPr>
          <w:p w14:paraId="11B3AEE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Protokoll</w:t>
            </w:r>
          </w:p>
        </w:tc>
        <w:tc>
          <w:tcPr>
            <w:tcW w:w="2534" w:type="dxa"/>
            <w:vAlign w:val="top"/>
          </w:tcPr>
          <w:p w14:paraId="3548C52E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PROT</w:t>
            </w:r>
          </w:p>
        </w:tc>
      </w:tr>
      <w:tr w:rsidR="004E477D" w14:paraId="3F62C0C2" w14:textId="77777777" w:rsidTr="004538F0">
        <w:tc>
          <w:tcPr>
            <w:tcW w:w="1686" w:type="dxa"/>
            <w:vAlign w:val="top"/>
          </w:tcPr>
          <w:p w14:paraId="69F04793" w14:textId="4155863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41F6BB01" w14:textId="77777777" w:rsidR="004E477D" w:rsidRPr="00CE68F8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E68F8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835" w:type="dxa"/>
            <w:vAlign w:val="top"/>
          </w:tcPr>
          <w:p w14:paraId="3170DEB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521D0C0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</w:tbl>
    <w:p w14:paraId="4A899B02" w14:textId="77777777" w:rsidR="004E477D" w:rsidRDefault="004E477D" w:rsidP="004E477D">
      <w:pPr>
        <w:rPr>
          <w:lang w:val="de-AT"/>
        </w:rPr>
      </w:pPr>
    </w:p>
    <w:p w14:paraId="1C0C6EF9" w14:textId="77777777" w:rsidR="004E477D" w:rsidRDefault="004E477D" w:rsidP="004E477D">
      <w:r>
        <w:t>Für jeden Termintyp können (analog zu untenstehender Liste zu Termintyp DBTERM) folgende Werte in Formularfelder übernommen werden:</w:t>
      </w:r>
    </w:p>
    <w:p w14:paraId="240A18BB" w14:textId="77777777" w:rsidR="004E477D" w:rsidRDefault="004E477D" w:rsidP="004E477D"/>
    <w:p w14:paraId="32638258" w14:textId="77777777" w:rsidR="004E477D" w:rsidRDefault="004E477D" w:rsidP="004E477D">
      <w:r>
        <w:t>Datum, Zeit von, Zeit bis, Wochentag, Beschreibung, Anmerkung</w:t>
      </w:r>
    </w:p>
    <w:p w14:paraId="2E8C3D97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238D0E69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5523989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51A2487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59C345D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335A201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4007E8" w14:paraId="65F04036" w14:textId="77777777" w:rsidTr="004538F0">
        <w:tc>
          <w:tcPr>
            <w:tcW w:w="1686" w:type="dxa"/>
            <w:vAlign w:val="top"/>
          </w:tcPr>
          <w:p w14:paraId="756E8AA3" w14:textId="7B516B1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CC98DC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4B50907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6CC2ED29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0D112620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73809537" w14:textId="77777777" w:rsidTr="004538F0">
        <w:tc>
          <w:tcPr>
            <w:tcW w:w="1686" w:type="dxa"/>
            <w:vAlign w:val="top"/>
          </w:tcPr>
          <w:p w14:paraId="4CDC465C" w14:textId="0F66316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3984231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1D432A3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34B8037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697A2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66B897A6" w14:textId="77777777" w:rsidTr="004538F0">
        <w:tc>
          <w:tcPr>
            <w:tcW w:w="1686" w:type="dxa"/>
            <w:vAlign w:val="top"/>
          </w:tcPr>
          <w:p w14:paraId="26E957C4" w14:textId="2DEE7576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0D8CC8C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782C089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4C52CB7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F53A39E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25619CA9" w14:textId="77777777" w:rsidTr="004538F0">
        <w:tc>
          <w:tcPr>
            <w:tcW w:w="1686" w:type="dxa"/>
            <w:vAlign w:val="top"/>
          </w:tcPr>
          <w:p w14:paraId="529E9E6F" w14:textId="61E1B813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A30EE14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322A425E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1A40E67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6D646A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27789DEF" w14:textId="77777777" w:rsidTr="004538F0">
        <w:tc>
          <w:tcPr>
            <w:tcW w:w="1686" w:type="dxa"/>
            <w:vAlign w:val="top"/>
          </w:tcPr>
          <w:p w14:paraId="2CC3BC03" w14:textId="4244CC7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C1096E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37A17A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0DE92AC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451A92A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5DE7116" w14:textId="77777777" w:rsidTr="004538F0">
        <w:tc>
          <w:tcPr>
            <w:tcW w:w="1686" w:type="dxa"/>
            <w:vAlign w:val="top"/>
          </w:tcPr>
          <w:p w14:paraId="594F9311" w14:textId="5957B72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5CC9EAAF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493D30E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4B8A45B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2A16CF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49488ACD" w14:textId="77777777" w:rsidR="004E477D" w:rsidRDefault="004E477D" w:rsidP="001915C6">
      <w:pPr>
        <w:pStyle w:val="berschrift2"/>
      </w:pPr>
      <w:bookmarkStart w:id="34" w:name="_Toc183065069"/>
      <w:r>
        <w:lastRenderedPageBreak/>
        <w:t>Weitere Felder</w:t>
      </w:r>
      <w:bookmarkEnd w:id="34"/>
    </w:p>
    <w:p w14:paraId="7F01B848" w14:textId="77777777" w:rsidR="004E477D" w:rsidRDefault="004E477D" w:rsidP="004E477D">
      <w:r>
        <w:t xml:space="preserve">Die Daten für diese Formularfelder werden im jeweiligen Akt in den Grunddaten, im Inhalt oder in der Struktur (Tagesordnung) durch den </w:t>
      </w:r>
      <w:proofErr w:type="spellStart"/>
      <w:r>
        <w:t>GeOrg</w:t>
      </w:r>
      <w:proofErr w:type="spellEnd"/>
      <w:r>
        <w:t xml:space="preserve"> Benutzer gepflegt.</w:t>
      </w:r>
    </w:p>
    <w:p w14:paraId="00078BE2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2268"/>
        <w:gridCol w:w="2109"/>
      </w:tblGrid>
      <w:tr w:rsidR="004E477D" w14:paraId="4B0A8BDD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5" w:type="dxa"/>
          </w:tcPr>
          <w:p w14:paraId="3C8E1BF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2268" w:type="dxa"/>
          </w:tcPr>
          <w:p w14:paraId="32D3BBC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268" w:type="dxa"/>
          </w:tcPr>
          <w:p w14:paraId="7FD7C21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109" w:type="dxa"/>
          </w:tcPr>
          <w:p w14:paraId="133DF5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596994E9" w14:textId="77777777" w:rsidTr="004538F0">
        <w:tc>
          <w:tcPr>
            <w:tcW w:w="2395" w:type="dxa"/>
            <w:vAlign w:val="top"/>
          </w:tcPr>
          <w:p w14:paraId="6EA47C71" w14:textId="193403B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746EF1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268" w:type="dxa"/>
            <w:vAlign w:val="top"/>
          </w:tcPr>
          <w:p w14:paraId="3750135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Fallkennzeichen</w:t>
            </w:r>
          </w:p>
        </w:tc>
        <w:tc>
          <w:tcPr>
            <w:tcW w:w="2109" w:type="dxa"/>
            <w:vAlign w:val="top"/>
          </w:tcPr>
          <w:p w14:paraId="1601AD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2E8CE20E" w14:textId="77777777" w:rsidTr="004538F0">
        <w:tc>
          <w:tcPr>
            <w:tcW w:w="2395" w:type="dxa"/>
            <w:vAlign w:val="top"/>
          </w:tcPr>
          <w:p w14:paraId="42829C31" w14:textId="7DF2B69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7AECCB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BEZEI</w:t>
            </w:r>
          </w:p>
        </w:tc>
        <w:tc>
          <w:tcPr>
            <w:tcW w:w="2268" w:type="dxa"/>
            <w:vAlign w:val="top"/>
          </w:tcPr>
          <w:p w14:paraId="77F00B79" w14:textId="77777777" w:rsidR="004E477D" w:rsidRPr="00CC6E37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</w:t>
            </w:r>
          </w:p>
        </w:tc>
        <w:tc>
          <w:tcPr>
            <w:tcW w:w="2109" w:type="dxa"/>
            <w:vAlign w:val="top"/>
          </w:tcPr>
          <w:p w14:paraId="4EF52B5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</w:t>
            </w:r>
          </w:p>
        </w:tc>
      </w:tr>
      <w:tr w:rsidR="004E477D" w14:paraId="0CB4570E" w14:textId="77777777" w:rsidTr="004538F0">
        <w:tc>
          <w:tcPr>
            <w:tcW w:w="2395" w:type="dxa"/>
            <w:vAlign w:val="top"/>
          </w:tcPr>
          <w:p w14:paraId="6DC8FC10" w14:textId="1F1AA2D2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27AEE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</w:t>
            </w:r>
          </w:p>
        </w:tc>
        <w:tc>
          <w:tcPr>
            <w:tcW w:w="2268" w:type="dxa"/>
            <w:vAlign w:val="top"/>
          </w:tcPr>
          <w:p w14:paraId="512A9AA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Gremien Nummer</w:t>
            </w:r>
          </w:p>
        </w:tc>
        <w:tc>
          <w:tcPr>
            <w:tcW w:w="2109" w:type="dxa"/>
            <w:vAlign w:val="top"/>
          </w:tcPr>
          <w:p w14:paraId="6A7B067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Gremien Nr.</w:t>
            </w:r>
          </w:p>
        </w:tc>
      </w:tr>
      <w:tr w:rsidR="004E477D" w14:paraId="630CBC3E" w14:textId="77777777" w:rsidTr="004538F0">
        <w:tc>
          <w:tcPr>
            <w:tcW w:w="2395" w:type="dxa"/>
            <w:vAlign w:val="top"/>
          </w:tcPr>
          <w:p w14:paraId="7D7C7AAA" w14:textId="5696F3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B7AD00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GREMIUMBEZEI</w:t>
            </w:r>
          </w:p>
        </w:tc>
        <w:tc>
          <w:tcPr>
            <w:tcW w:w="2268" w:type="dxa"/>
            <w:vAlign w:val="top"/>
          </w:tcPr>
          <w:p w14:paraId="218AA72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Gremiums</w:t>
            </w:r>
          </w:p>
        </w:tc>
        <w:tc>
          <w:tcPr>
            <w:tcW w:w="2109" w:type="dxa"/>
            <w:vAlign w:val="top"/>
          </w:tcPr>
          <w:p w14:paraId="5F3A84F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Gremiums</w:t>
            </w:r>
          </w:p>
        </w:tc>
      </w:tr>
      <w:tr w:rsidR="004E477D" w14:paraId="71D12A07" w14:textId="77777777" w:rsidTr="004538F0">
        <w:tc>
          <w:tcPr>
            <w:tcW w:w="2395" w:type="dxa"/>
            <w:vAlign w:val="top"/>
          </w:tcPr>
          <w:p w14:paraId="7A9E8AA9" w14:textId="2D501FB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GREMIUMTYPBEZEI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«GREMIUMTYPBEZEI»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F3A641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GREMIUMTYPBEZEI</w:t>
            </w:r>
          </w:p>
        </w:tc>
        <w:tc>
          <w:tcPr>
            <w:tcW w:w="2268" w:type="dxa"/>
            <w:vAlign w:val="top"/>
          </w:tcPr>
          <w:p w14:paraId="6E1D9E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des Gremientyps</w:t>
            </w:r>
          </w:p>
        </w:tc>
        <w:tc>
          <w:tcPr>
            <w:tcW w:w="2109" w:type="dxa"/>
            <w:vAlign w:val="top"/>
          </w:tcPr>
          <w:p w14:paraId="0159EC7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Bezeichnung des Gremientyps</w:t>
            </w:r>
          </w:p>
        </w:tc>
      </w:tr>
      <w:tr w:rsidR="004E477D" w14:paraId="626E9846" w14:textId="77777777" w:rsidTr="004538F0">
        <w:tc>
          <w:tcPr>
            <w:tcW w:w="2395" w:type="dxa"/>
            <w:vAlign w:val="top"/>
          </w:tcPr>
          <w:p w14:paraId="00465379" w14:textId="5159DC7B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24FCEA74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</w:t>
            </w:r>
          </w:p>
        </w:tc>
        <w:tc>
          <w:tcPr>
            <w:tcW w:w="2268" w:type="dxa"/>
            <w:vAlign w:val="top"/>
          </w:tcPr>
          <w:p w14:paraId="15BB1F0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Periodenkürzel</w:t>
            </w:r>
          </w:p>
        </w:tc>
        <w:tc>
          <w:tcPr>
            <w:tcW w:w="2109" w:type="dxa"/>
            <w:vAlign w:val="top"/>
          </w:tcPr>
          <w:p w14:paraId="46A27BA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Periode</w:t>
            </w:r>
          </w:p>
        </w:tc>
      </w:tr>
      <w:tr w:rsidR="004E477D" w14:paraId="5232DC69" w14:textId="77777777" w:rsidTr="004538F0">
        <w:tc>
          <w:tcPr>
            <w:tcW w:w="2395" w:type="dxa"/>
            <w:vAlign w:val="top"/>
          </w:tcPr>
          <w:p w14:paraId="47D490C4" w14:textId="6905886D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PERIODEBEZEI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«PERIODEBEZEI»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0C2992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PERIODEBEZEI</w:t>
            </w:r>
          </w:p>
        </w:tc>
        <w:tc>
          <w:tcPr>
            <w:tcW w:w="2268" w:type="dxa"/>
            <w:vAlign w:val="top"/>
          </w:tcPr>
          <w:p w14:paraId="047A40D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Periodenbezeichnung</w:t>
            </w:r>
          </w:p>
        </w:tc>
        <w:tc>
          <w:tcPr>
            <w:tcW w:w="2109" w:type="dxa"/>
            <w:vAlign w:val="top"/>
          </w:tcPr>
          <w:p w14:paraId="6117340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Grunddaten: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Bezeichnung der Periode</w:t>
            </w:r>
          </w:p>
        </w:tc>
      </w:tr>
      <w:tr w:rsidR="004E477D" w14:paraId="3BDC3AE0" w14:textId="77777777" w:rsidTr="004538F0">
        <w:tc>
          <w:tcPr>
            <w:tcW w:w="2395" w:type="dxa"/>
            <w:vAlign w:val="top"/>
          </w:tcPr>
          <w:p w14:paraId="043E7E04" w14:textId="214EF9D4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C75191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SITNRL</w:t>
            </w:r>
          </w:p>
        </w:tc>
        <w:tc>
          <w:tcPr>
            <w:tcW w:w="2268" w:type="dxa"/>
            <w:vAlign w:val="top"/>
          </w:tcPr>
          <w:p w14:paraId="634FBB8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Vollständige Sitzungsnummer</w:t>
            </w:r>
          </w:p>
        </w:tc>
        <w:tc>
          <w:tcPr>
            <w:tcW w:w="2109" w:type="dxa"/>
            <w:vAlign w:val="top"/>
          </w:tcPr>
          <w:p w14:paraId="04DA0AC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20241787" w14:textId="77777777" w:rsidTr="004538F0">
        <w:tc>
          <w:tcPr>
            <w:tcW w:w="2395" w:type="dxa"/>
            <w:vAlign w:val="top"/>
          </w:tcPr>
          <w:p w14:paraId="0ACB8144" w14:textId="15C5C3D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3C2AB1A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</w:t>
            </w:r>
          </w:p>
        </w:tc>
        <w:tc>
          <w:tcPr>
            <w:tcW w:w="2268" w:type="dxa"/>
            <w:vAlign w:val="top"/>
          </w:tcPr>
          <w:p w14:paraId="4CEECE2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Laufende Nr. der Sitzung</w:t>
            </w:r>
          </w:p>
        </w:tc>
        <w:tc>
          <w:tcPr>
            <w:tcW w:w="2109" w:type="dxa"/>
            <w:vAlign w:val="top"/>
          </w:tcPr>
          <w:p w14:paraId="006790A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Sitzungsnummer</w:t>
            </w:r>
          </w:p>
        </w:tc>
      </w:tr>
      <w:tr w:rsidR="004E477D" w14:paraId="59096922" w14:textId="77777777" w:rsidTr="004538F0">
        <w:tc>
          <w:tcPr>
            <w:tcW w:w="2395" w:type="dxa"/>
            <w:vAlign w:val="top"/>
          </w:tcPr>
          <w:p w14:paraId="23A761E0" w14:textId="2074846F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SITNRSUB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«SITNRSUB»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28957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SITNRSUB</w:t>
            </w:r>
          </w:p>
        </w:tc>
        <w:tc>
          <w:tcPr>
            <w:tcW w:w="2268" w:type="dxa"/>
            <w:vAlign w:val="top"/>
          </w:tcPr>
          <w:p w14:paraId="4A3BCCEF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Sitzungs-Sub-Nr.</w:t>
            </w:r>
          </w:p>
        </w:tc>
        <w:tc>
          <w:tcPr>
            <w:tcW w:w="2109" w:type="dxa"/>
            <w:vAlign w:val="top"/>
          </w:tcPr>
          <w:p w14:paraId="7331D01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Grunddaten: Sitz-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ungsnummer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de-DE"/>
              </w:rPr>
              <w:t>SubNr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de-DE"/>
              </w:rPr>
              <w:t>.</w:t>
            </w:r>
          </w:p>
        </w:tc>
      </w:tr>
      <w:tr w:rsidR="004E477D" w14:paraId="1FA22250" w14:textId="77777777" w:rsidTr="004538F0">
        <w:tc>
          <w:tcPr>
            <w:tcW w:w="2395" w:type="dxa"/>
            <w:vAlign w:val="top"/>
          </w:tcPr>
          <w:p w14:paraId="59132893" w14:textId="1110C08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SITNRJAHR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«SITNRJAHR»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F08667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SITNRJAHR</w:t>
            </w:r>
          </w:p>
        </w:tc>
        <w:tc>
          <w:tcPr>
            <w:tcW w:w="2268" w:type="dxa"/>
            <w:vAlign w:val="top"/>
          </w:tcPr>
          <w:p w14:paraId="104FE5F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Jahr</w:t>
            </w:r>
          </w:p>
        </w:tc>
        <w:tc>
          <w:tcPr>
            <w:tcW w:w="2109" w:type="dxa"/>
            <w:vAlign w:val="top"/>
          </w:tcPr>
          <w:p w14:paraId="6436A69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Sitz-ungsnummer Jahr</w:t>
            </w:r>
          </w:p>
        </w:tc>
      </w:tr>
      <w:tr w:rsidR="004E477D" w14:paraId="4E420DE5" w14:textId="77777777" w:rsidTr="004538F0">
        <w:tc>
          <w:tcPr>
            <w:tcW w:w="2395" w:type="dxa"/>
            <w:vAlign w:val="top"/>
          </w:tcPr>
          <w:p w14:paraId="2A0B0BAA" w14:textId="636A6AB1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4CB3FD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</w:t>
            </w:r>
          </w:p>
        </w:tc>
        <w:tc>
          <w:tcPr>
            <w:tcW w:w="2268" w:type="dxa"/>
            <w:vAlign w:val="top"/>
          </w:tcPr>
          <w:p w14:paraId="045DE99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Sitzungsdatum</w:t>
            </w:r>
          </w:p>
        </w:tc>
        <w:tc>
          <w:tcPr>
            <w:tcW w:w="2109" w:type="dxa"/>
            <w:vAlign w:val="top"/>
          </w:tcPr>
          <w:p w14:paraId="21D6F357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73136556" w14:textId="77777777" w:rsidTr="004538F0">
        <w:tc>
          <w:tcPr>
            <w:tcW w:w="2395" w:type="dxa"/>
            <w:vAlign w:val="top"/>
          </w:tcPr>
          <w:p w14:paraId="571BFA5C" w14:textId="6939D20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DATUMWT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«DATUMWT»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6760720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DATUMWT</w:t>
            </w:r>
          </w:p>
        </w:tc>
        <w:tc>
          <w:tcPr>
            <w:tcW w:w="2268" w:type="dxa"/>
            <w:vAlign w:val="top"/>
          </w:tcPr>
          <w:p w14:paraId="7A03C29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Wochentag der Sitzung</w:t>
            </w:r>
          </w:p>
        </w:tc>
        <w:tc>
          <w:tcPr>
            <w:tcW w:w="2109" w:type="dxa"/>
            <w:vAlign w:val="top"/>
          </w:tcPr>
          <w:p w14:paraId="7D4C4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Datum (Plandatum)</w:t>
            </w:r>
          </w:p>
        </w:tc>
      </w:tr>
      <w:tr w:rsidR="004E477D" w14:paraId="390F1FA4" w14:textId="77777777" w:rsidTr="004538F0">
        <w:tc>
          <w:tcPr>
            <w:tcW w:w="2395" w:type="dxa"/>
            <w:vAlign w:val="top"/>
          </w:tcPr>
          <w:p w14:paraId="4A239259" w14:textId="79655D6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UHRZEITVON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«UHRZEITVON»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51B22EC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UHRZEITVON</w:t>
            </w:r>
          </w:p>
        </w:tc>
        <w:tc>
          <w:tcPr>
            <w:tcW w:w="2268" w:type="dxa"/>
            <w:vAlign w:val="top"/>
          </w:tcPr>
          <w:p w14:paraId="3BB98F50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Beginn</w:t>
            </w:r>
          </w:p>
        </w:tc>
        <w:tc>
          <w:tcPr>
            <w:tcW w:w="2109" w:type="dxa"/>
            <w:vAlign w:val="top"/>
          </w:tcPr>
          <w:p w14:paraId="58BBD60A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Beginn</w:t>
            </w:r>
          </w:p>
        </w:tc>
      </w:tr>
      <w:tr w:rsidR="004E477D" w14:paraId="465A08D3" w14:textId="77777777" w:rsidTr="004538F0">
        <w:tc>
          <w:tcPr>
            <w:tcW w:w="2395" w:type="dxa"/>
            <w:vAlign w:val="top"/>
          </w:tcPr>
          <w:p w14:paraId="143DA089" w14:textId="3EFA36E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UHRZEITBIS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«UHRZEITBIS»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1B4465F6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UHRZEITBIS</w:t>
            </w:r>
          </w:p>
        </w:tc>
        <w:tc>
          <w:tcPr>
            <w:tcW w:w="2268" w:type="dxa"/>
            <w:vAlign w:val="top"/>
          </w:tcPr>
          <w:p w14:paraId="2A085F11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Uhrzeit Ende</w:t>
            </w:r>
          </w:p>
        </w:tc>
        <w:tc>
          <w:tcPr>
            <w:tcW w:w="2109" w:type="dxa"/>
            <w:vAlign w:val="top"/>
          </w:tcPr>
          <w:p w14:paraId="1E33DAB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Uhrzeit Ende</w:t>
            </w:r>
          </w:p>
        </w:tc>
      </w:tr>
      <w:tr w:rsidR="004E477D" w14:paraId="36D0AC23" w14:textId="77777777" w:rsidTr="004538F0">
        <w:tc>
          <w:tcPr>
            <w:tcW w:w="2395" w:type="dxa"/>
            <w:vAlign w:val="top"/>
          </w:tcPr>
          <w:p w14:paraId="071173E7" w14:textId="07A97319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LOKAL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«LOKAL»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439811F3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LOKAL</w:t>
            </w:r>
          </w:p>
        </w:tc>
        <w:tc>
          <w:tcPr>
            <w:tcW w:w="2268" w:type="dxa"/>
            <w:vAlign w:val="top"/>
          </w:tcPr>
          <w:p w14:paraId="3BF5777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Ort der Sitzung</w:t>
            </w:r>
          </w:p>
        </w:tc>
        <w:tc>
          <w:tcPr>
            <w:tcW w:w="2109" w:type="dxa"/>
            <w:vAlign w:val="top"/>
          </w:tcPr>
          <w:p w14:paraId="52F5B294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Lokal</w:t>
            </w:r>
          </w:p>
        </w:tc>
      </w:tr>
      <w:tr w:rsidR="004E477D" w14:paraId="4C2F2155" w14:textId="77777777" w:rsidTr="004538F0">
        <w:tc>
          <w:tcPr>
            <w:tcW w:w="2395" w:type="dxa"/>
            <w:vAlign w:val="top"/>
          </w:tcPr>
          <w:p w14:paraId="7E68826B" w14:textId="179A3656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268" w:type="dxa"/>
            <w:vAlign w:val="top"/>
          </w:tcPr>
          <w:p w14:paraId="0A603C8F" w14:textId="77777777" w:rsidR="004E477D" w:rsidRPr="00CC48EA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268" w:type="dxa"/>
            <w:vAlign w:val="top"/>
          </w:tcPr>
          <w:p w14:paraId="28FFECD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109" w:type="dxa"/>
            <w:vAlign w:val="top"/>
          </w:tcPr>
          <w:p w14:paraId="7D2D414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471E852F" w14:textId="77777777" w:rsidR="004E477D" w:rsidRDefault="004E477D" w:rsidP="004E477D">
      <w:pPr>
        <w:spacing w:after="160"/>
        <w:rPr>
          <w:lang w:val="de-AT"/>
        </w:rPr>
      </w:pPr>
      <w:r>
        <w:rPr>
          <w:lang w:val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7"/>
        <w:gridCol w:w="1895"/>
        <w:gridCol w:w="2494"/>
        <w:gridCol w:w="2534"/>
      </w:tblGrid>
      <w:tr w:rsidR="004E477D" w14:paraId="59006C55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78E8249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lastRenderedPageBreak/>
              <w:t>Formularfeld</w:t>
            </w:r>
          </w:p>
        </w:tc>
        <w:tc>
          <w:tcPr>
            <w:tcW w:w="1895" w:type="dxa"/>
          </w:tcPr>
          <w:p w14:paraId="7CD1218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94" w:type="dxa"/>
          </w:tcPr>
          <w:p w14:paraId="7E0116EE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0AD99A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276E5155" w14:textId="77777777" w:rsidTr="004538F0">
        <w:tc>
          <w:tcPr>
            <w:tcW w:w="2117" w:type="dxa"/>
            <w:vAlign w:val="top"/>
          </w:tcPr>
          <w:p w14:paraId="0048F138" w14:textId="0A929628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095A99E2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KSTNR</w:t>
            </w:r>
          </w:p>
        </w:tc>
        <w:tc>
          <w:tcPr>
            <w:tcW w:w="2494" w:type="dxa"/>
            <w:vAlign w:val="top"/>
          </w:tcPr>
          <w:p w14:paraId="73CE30D7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4834AA1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6E91FD76" w14:textId="77777777" w:rsidTr="004538F0">
        <w:tc>
          <w:tcPr>
            <w:tcW w:w="2117" w:type="dxa"/>
            <w:vAlign w:val="top"/>
          </w:tcPr>
          <w:p w14:paraId="4E32F1F6" w14:textId="0C6DCD5C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13793A2B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KSTBESCH</w:t>
            </w:r>
          </w:p>
        </w:tc>
        <w:tc>
          <w:tcPr>
            <w:tcW w:w="2494" w:type="dxa"/>
            <w:vAlign w:val="top"/>
          </w:tcPr>
          <w:p w14:paraId="2CB9484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5B15CE23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3AD2F1" w14:textId="77777777" w:rsidTr="004538F0">
        <w:tc>
          <w:tcPr>
            <w:tcW w:w="2117" w:type="dxa"/>
            <w:vAlign w:val="top"/>
          </w:tcPr>
          <w:p w14:paraId="71B59585" w14:textId="3F10F00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E3600AE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MULTIKSTNR</w:t>
            </w:r>
          </w:p>
        </w:tc>
        <w:tc>
          <w:tcPr>
            <w:tcW w:w="2494" w:type="dxa"/>
            <w:vAlign w:val="top"/>
          </w:tcPr>
          <w:p w14:paraId="58C50CAB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A83E6D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3E95B019" w14:textId="77777777" w:rsidTr="004538F0">
        <w:tc>
          <w:tcPr>
            <w:tcW w:w="2117" w:type="dxa"/>
            <w:vAlign w:val="top"/>
          </w:tcPr>
          <w:p w14:paraId="58BB3A6C" w14:textId="25B3D5FD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21BD170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MULTIKSTBESCH</w:t>
            </w:r>
          </w:p>
        </w:tc>
        <w:tc>
          <w:tcPr>
            <w:tcW w:w="2494" w:type="dxa"/>
            <w:vAlign w:val="top"/>
          </w:tcPr>
          <w:p w14:paraId="6E29408E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F9E7F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0399D33" w14:textId="77777777" w:rsidTr="004538F0">
        <w:tc>
          <w:tcPr>
            <w:tcW w:w="2117" w:type="dxa"/>
            <w:vAlign w:val="top"/>
          </w:tcPr>
          <w:p w14:paraId="0F918028" w14:textId="16CDDF95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5BEE4689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TABTOP1</w:t>
            </w:r>
          </w:p>
        </w:tc>
        <w:tc>
          <w:tcPr>
            <w:tcW w:w="2494" w:type="dxa"/>
            <w:vAlign w:val="top"/>
          </w:tcPr>
          <w:p w14:paraId="5F14E4F6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</w:t>
            </w:r>
          </w:p>
        </w:tc>
        <w:tc>
          <w:tcPr>
            <w:tcW w:w="2534" w:type="dxa"/>
            <w:vAlign w:val="top"/>
          </w:tcPr>
          <w:p w14:paraId="3FA0A07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  <w:tr w:rsidR="004E477D" w14:paraId="6D29DC6F" w14:textId="77777777" w:rsidTr="004538F0">
        <w:tc>
          <w:tcPr>
            <w:tcW w:w="2117" w:type="dxa"/>
            <w:vAlign w:val="top"/>
          </w:tcPr>
          <w:p w14:paraId="0D507370" w14:textId="63A6EA70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TABTOP2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«TABTOP2»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895" w:type="dxa"/>
            <w:vAlign w:val="top"/>
          </w:tcPr>
          <w:p w14:paraId="62695538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TABTOP2</w:t>
            </w:r>
          </w:p>
        </w:tc>
        <w:tc>
          <w:tcPr>
            <w:tcW w:w="2494" w:type="dxa"/>
            <w:vAlign w:val="top"/>
          </w:tcPr>
          <w:p w14:paraId="7DF734C2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Tabelle Tagesordnungs-punkte (Nummerierung in separater Spalte)</w:t>
            </w:r>
          </w:p>
        </w:tc>
        <w:tc>
          <w:tcPr>
            <w:tcW w:w="2534" w:type="dxa"/>
            <w:vAlign w:val="top"/>
          </w:tcPr>
          <w:p w14:paraId="0FAFFA81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Struktur des Akts</w:t>
            </w:r>
          </w:p>
        </w:tc>
      </w:tr>
    </w:tbl>
    <w:p w14:paraId="79FA89A7" w14:textId="4BB23A8C" w:rsidR="004E477D" w:rsidRDefault="004E477D" w:rsidP="001915C6">
      <w:pPr>
        <w:pStyle w:val="berschrift1"/>
      </w:pPr>
      <w:bookmarkStart w:id="35" w:name="_Toc183065070"/>
      <w:proofErr w:type="spellStart"/>
      <w:r>
        <w:t>Fallart</w:t>
      </w:r>
      <w:proofErr w:type="spellEnd"/>
      <w:r>
        <w:t xml:space="preserve"> Budgetakt</w:t>
      </w:r>
      <w:bookmarkEnd w:id="35"/>
    </w:p>
    <w:p w14:paraId="1B7FCB46" w14:textId="77777777" w:rsidR="004E477D" w:rsidRDefault="004E477D" w:rsidP="00A33DC3">
      <w:pPr>
        <w:pStyle w:val="berschrift2"/>
      </w:pPr>
      <w:bookmarkStart w:id="36" w:name="_Toc183065071"/>
      <w:r>
        <w:t>Beteiligte</w:t>
      </w:r>
      <w:bookmarkEnd w:id="36"/>
    </w:p>
    <w:p w14:paraId="10A5FCCC" w14:textId="77777777" w:rsidR="004E477D" w:rsidRDefault="004E477D" w:rsidP="004E477D">
      <w:r>
        <w:t xml:space="preserve">Die Daten für diese Formularfelder werden im jeweiligen Akt im Reiter Beteiligte durch den </w:t>
      </w:r>
      <w:proofErr w:type="spellStart"/>
      <w:r>
        <w:t>GeOrg</w:t>
      </w:r>
      <w:proofErr w:type="spellEnd"/>
      <w:r>
        <w:t xml:space="preserve"> Benutzer gepflegt.</w:t>
      </w:r>
    </w:p>
    <w:p w14:paraId="4ADFD2B5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84"/>
        <w:gridCol w:w="2410"/>
        <w:gridCol w:w="2676"/>
      </w:tblGrid>
      <w:tr w:rsidR="004E477D" w14:paraId="546D1078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0" w:type="dxa"/>
          </w:tcPr>
          <w:p w14:paraId="07A3573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20560E0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20643693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676" w:type="dxa"/>
          </w:tcPr>
          <w:p w14:paraId="3F8E62B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F640BD" w14:paraId="6BBA4457" w14:textId="77777777" w:rsidTr="004538F0">
        <w:tc>
          <w:tcPr>
            <w:tcW w:w="1970" w:type="dxa"/>
            <w:vAlign w:val="top"/>
          </w:tcPr>
          <w:p w14:paraId="771DA235" w14:textId="71DAC08A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MULTIALL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«MULTIALL»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6E4CA8F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MULTIALL</w:t>
            </w:r>
          </w:p>
        </w:tc>
        <w:tc>
          <w:tcPr>
            <w:tcW w:w="2410" w:type="dxa"/>
            <w:vAlign w:val="top"/>
          </w:tcPr>
          <w:p w14:paraId="523B9AC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Alle Beteiligten des Akts</w:t>
            </w:r>
          </w:p>
        </w:tc>
        <w:tc>
          <w:tcPr>
            <w:tcW w:w="2676" w:type="dxa"/>
            <w:vAlign w:val="top"/>
          </w:tcPr>
          <w:p w14:paraId="53AE95E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Beteiligte: alle Beteiligten des Akts</w:t>
            </w:r>
          </w:p>
        </w:tc>
      </w:tr>
      <w:tr w:rsidR="004E477D" w:rsidRPr="00F640BD" w14:paraId="1CFB586F" w14:textId="77777777" w:rsidTr="004538F0">
        <w:tc>
          <w:tcPr>
            <w:tcW w:w="1970" w:type="dxa"/>
            <w:vAlign w:val="top"/>
          </w:tcPr>
          <w:p w14:paraId="63DCB3FE" w14:textId="3A9D7E75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MULTIGEM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«MULTIGEM»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4F1F0D1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MULTIGEM</w:t>
            </w:r>
          </w:p>
        </w:tc>
        <w:tc>
          <w:tcPr>
            <w:tcW w:w="2410" w:type="dxa"/>
            <w:vAlign w:val="top"/>
          </w:tcPr>
          <w:p w14:paraId="70B037B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Gemeinde</w:t>
            </w:r>
          </w:p>
        </w:tc>
        <w:tc>
          <w:tcPr>
            <w:tcW w:w="2676" w:type="dxa"/>
            <w:vAlign w:val="top"/>
          </w:tcPr>
          <w:p w14:paraId="33569E1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GEM</w:t>
            </w:r>
          </w:p>
        </w:tc>
      </w:tr>
      <w:tr w:rsidR="004E477D" w:rsidRPr="00F640BD" w14:paraId="78F1F544" w14:textId="77777777" w:rsidTr="004538F0">
        <w:tc>
          <w:tcPr>
            <w:tcW w:w="1970" w:type="dxa"/>
            <w:vAlign w:val="top"/>
          </w:tcPr>
          <w:p w14:paraId="717C54C4" w14:textId="73ADDF6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9CCD71E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MULTISONST</w:t>
            </w:r>
          </w:p>
        </w:tc>
        <w:tc>
          <w:tcPr>
            <w:tcW w:w="2410" w:type="dxa"/>
            <w:vAlign w:val="top"/>
          </w:tcPr>
          <w:p w14:paraId="526573BD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szCs w:val="20"/>
                <w:lang w:eastAsia="de-DE"/>
              </w:rPr>
              <w:t>Sonstige</w:t>
            </w:r>
          </w:p>
        </w:tc>
        <w:tc>
          <w:tcPr>
            <w:tcW w:w="2676" w:type="dxa"/>
            <w:vAlign w:val="top"/>
          </w:tcPr>
          <w:p w14:paraId="1915EB56" w14:textId="77777777" w:rsidR="004E477D" w:rsidRPr="00CC48EA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Beteiligte mit Rolle SONST</w:t>
            </w:r>
          </w:p>
        </w:tc>
      </w:tr>
      <w:tr w:rsidR="004E477D" w:rsidRPr="00F640BD" w14:paraId="7CC068CC" w14:textId="77777777" w:rsidTr="004538F0">
        <w:tc>
          <w:tcPr>
            <w:tcW w:w="1970" w:type="dxa"/>
            <w:vAlign w:val="top"/>
          </w:tcPr>
          <w:p w14:paraId="755B264A" w14:textId="3DF6F49C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MULTIEGE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«MULTIEGE»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4D8D700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MULTIEGE</w:t>
            </w:r>
          </w:p>
        </w:tc>
        <w:tc>
          <w:tcPr>
            <w:tcW w:w="2410" w:type="dxa"/>
            <w:vAlign w:val="top"/>
          </w:tcPr>
          <w:p w14:paraId="4DBCE70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Eingeschulte Gemeinde</w:t>
            </w:r>
          </w:p>
        </w:tc>
        <w:tc>
          <w:tcPr>
            <w:tcW w:w="2676" w:type="dxa"/>
            <w:vAlign w:val="top"/>
          </w:tcPr>
          <w:p w14:paraId="62F8C592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EGE</w:t>
            </w:r>
          </w:p>
        </w:tc>
      </w:tr>
      <w:tr w:rsidR="004E477D" w:rsidRPr="00F640BD" w14:paraId="5F80BC15" w14:textId="77777777" w:rsidTr="004538F0">
        <w:tc>
          <w:tcPr>
            <w:tcW w:w="1970" w:type="dxa"/>
            <w:vAlign w:val="top"/>
          </w:tcPr>
          <w:p w14:paraId="7C81567D" w14:textId="2231F9D9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MULTIGGE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«MULTIGGE»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8DFE75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MULTIGGE</w:t>
            </w:r>
          </w:p>
        </w:tc>
        <w:tc>
          <w:tcPr>
            <w:tcW w:w="2410" w:type="dxa"/>
            <w:vAlign w:val="top"/>
          </w:tcPr>
          <w:p w14:paraId="10BA6D57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Gastschulgemeinde</w:t>
            </w:r>
          </w:p>
        </w:tc>
        <w:tc>
          <w:tcPr>
            <w:tcW w:w="2676" w:type="dxa"/>
            <w:vAlign w:val="top"/>
          </w:tcPr>
          <w:p w14:paraId="5B0164B1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Beteiligte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mit Rolle GGE</w:t>
            </w:r>
          </w:p>
        </w:tc>
      </w:tr>
      <w:tr w:rsidR="004E477D" w:rsidRPr="00F640BD" w14:paraId="5A9CDE6A" w14:textId="77777777" w:rsidTr="004538F0">
        <w:tc>
          <w:tcPr>
            <w:tcW w:w="1970" w:type="dxa"/>
            <w:vAlign w:val="top"/>
          </w:tcPr>
          <w:p w14:paraId="68BC4D0A" w14:textId="1C92139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MULTIABH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«MULTIABH»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AE4698D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MULTIABH</w:t>
            </w:r>
          </w:p>
        </w:tc>
        <w:tc>
          <w:tcPr>
            <w:tcW w:w="2410" w:type="dxa"/>
            <w:vAlign w:val="top"/>
          </w:tcPr>
          <w:p w14:paraId="47B215CC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Aufsichtsbehörde</w:t>
            </w:r>
          </w:p>
        </w:tc>
        <w:tc>
          <w:tcPr>
            <w:tcW w:w="2676" w:type="dxa"/>
            <w:vAlign w:val="top"/>
          </w:tcPr>
          <w:p w14:paraId="15FB093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ABH</w:t>
            </w:r>
          </w:p>
        </w:tc>
      </w:tr>
      <w:tr w:rsidR="004E477D" w:rsidRPr="00F640BD" w14:paraId="200E3441" w14:textId="77777777" w:rsidTr="004538F0">
        <w:tc>
          <w:tcPr>
            <w:tcW w:w="1970" w:type="dxa"/>
            <w:vAlign w:val="top"/>
          </w:tcPr>
          <w:p w14:paraId="4F0D7022" w14:textId="581A509A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MULTIVBD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«MULTIVBD»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193AA35" w14:textId="77777777" w:rsidR="004E477D" w:rsidRPr="00CC48EA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CC48EA">
              <w:rPr>
                <w:rFonts w:ascii="Arial" w:eastAsia="Times New Roman" w:hAnsi="Arial" w:cs="Arial"/>
                <w:szCs w:val="20"/>
                <w:lang w:eastAsia="de-DE"/>
              </w:rPr>
              <w:t>MULTIVBD</w:t>
            </w:r>
          </w:p>
        </w:tc>
        <w:tc>
          <w:tcPr>
            <w:tcW w:w="2410" w:type="dxa"/>
            <w:vAlign w:val="top"/>
          </w:tcPr>
          <w:p w14:paraId="28F595A3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Verband</w:t>
            </w:r>
          </w:p>
        </w:tc>
        <w:tc>
          <w:tcPr>
            <w:tcW w:w="2676" w:type="dxa"/>
            <w:vAlign w:val="top"/>
          </w:tcPr>
          <w:p w14:paraId="707A54A5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Beteiligte mit Rolle VBD</w:t>
            </w:r>
          </w:p>
        </w:tc>
      </w:tr>
    </w:tbl>
    <w:p w14:paraId="5BF77442" w14:textId="77777777" w:rsidR="004E477D" w:rsidRDefault="004E477D" w:rsidP="004E477D">
      <w:pPr>
        <w:rPr>
          <w:lang w:val="de-AT"/>
        </w:rPr>
      </w:pPr>
    </w:p>
    <w:p w14:paraId="3F33EF3A" w14:textId="77777777" w:rsidR="004E477D" w:rsidRDefault="004E477D" w:rsidP="004E477D">
      <w:pPr>
        <w:spacing w:line="240" w:lineRule="auto"/>
      </w:pPr>
      <w:r>
        <w:t>Diese Formularfelder können um Zusätze erweitert werden, wodurch dann andere bzw. zusätzliche Informationen je Beteiligten ausgegeben werden.</w:t>
      </w:r>
      <w:r w:rsidRPr="0068459B">
        <w:t xml:space="preserve"> </w:t>
      </w:r>
      <w:r>
        <w:t xml:space="preserve">Die Zusätze können auch kombiniert werden. </w:t>
      </w:r>
      <w:proofErr w:type="spellStart"/>
      <w:r>
        <w:t>zB</w:t>
      </w:r>
      <w:proofErr w:type="spellEnd"/>
      <w:r>
        <w:t xml:space="preserve">. </w:t>
      </w:r>
      <w:r w:rsidRPr="00C8714E">
        <w:rPr>
          <w:b/>
          <w:i/>
        </w:rPr>
        <w:t>MULTIEGEGEBJTEL</w:t>
      </w:r>
      <w:r>
        <w:t>. Dabei ist die Reihenfolge der Zusätze einzuhalten.</w:t>
      </w:r>
    </w:p>
    <w:p w14:paraId="466D6973" w14:textId="77777777" w:rsidR="004E477D" w:rsidRDefault="004E477D" w:rsidP="004E477D">
      <w:pPr>
        <w:spacing w:line="240" w:lineRule="auto"/>
      </w:pPr>
    </w:p>
    <w:p w14:paraId="2E76E8C4" w14:textId="77777777" w:rsidR="00C8714E" w:rsidRDefault="00C8714E">
      <w:pPr>
        <w:spacing w:after="160"/>
      </w:pPr>
      <w:r>
        <w:br w:type="page"/>
      </w:r>
    </w:p>
    <w:p w14:paraId="1910D529" w14:textId="37175498" w:rsidR="00C8714E" w:rsidRDefault="00C8714E" w:rsidP="00C8714E">
      <w:pPr>
        <w:pStyle w:val="berschrift3"/>
      </w:pPr>
      <w:bookmarkStart w:id="37" w:name="_Toc183065072"/>
      <w:r>
        <w:lastRenderedPageBreak/>
        <w:t>Mögliche Zusätze</w:t>
      </w:r>
      <w:bookmarkEnd w:id="37"/>
    </w:p>
    <w:p w14:paraId="6E733166" w14:textId="22CC777E" w:rsidR="004E477D" w:rsidRDefault="004E477D" w:rsidP="004E477D">
      <w:pPr>
        <w:spacing w:line="240" w:lineRule="auto"/>
      </w:pPr>
      <w:r>
        <w:t>Folgende Zusätze sind möglich:</w:t>
      </w:r>
    </w:p>
    <w:p w14:paraId="662A6E68" w14:textId="77777777" w:rsidR="00C8714E" w:rsidRDefault="00C8714E" w:rsidP="004E477D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6"/>
        <w:gridCol w:w="7354"/>
      </w:tblGrid>
      <w:tr w:rsidR="00C8714E" w14:paraId="142888B4" w14:textId="77777777" w:rsidTr="003E4C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3F6236D0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Abkürzung</w:t>
            </w:r>
          </w:p>
        </w:tc>
        <w:tc>
          <w:tcPr>
            <w:tcW w:w="7354" w:type="dxa"/>
          </w:tcPr>
          <w:p w14:paraId="35DDAC52" w14:textId="77777777" w:rsidR="00C8714E" w:rsidRDefault="00C8714E" w:rsidP="003E4C98">
            <w:pPr>
              <w:rPr>
                <w:lang w:val="de-AT"/>
              </w:rPr>
            </w:pPr>
            <w:r>
              <w:rPr>
                <w:lang w:val="de-AT"/>
              </w:rPr>
              <w:t>Auswirkung / Bedeutung</w:t>
            </w:r>
          </w:p>
        </w:tc>
      </w:tr>
      <w:tr w:rsidR="00C8714E" w14:paraId="242943C6" w14:textId="77777777" w:rsidTr="003E4C98">
        <w:tc>
          <w:tcPr>
            <w:tcW w:w="1686" w:type="dxa"/>
          </w:tcPr>
          <w:p w14:paraId="72111CBB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ADR</w:t>
            </w:r>
          </w:p>
        </w:tc>
        <w:tc>
          <w:tcPr>
            <w:tcW w:w="7354" w:type="dxa"/>
          </w:tcPr>
          <w:p w14:paraId="15882CBE" w14:textId="77777777" w:rsidR="00C8714E" w:rsidRDefault="00C8714E" w:rsidP="003E4C98">
            <w:pPr>
              <w:rPr>
                <w:lang w:val="de-AT"/>
              </w:rPr>
            </w:pPr>
            <w:r w:rsidRPr="008839C6">
              <w:t>statt des Namensfeldes wird das Adressfeld des Beteiligten ausgegeben.</w:t>
            </w:r>
            <w:r w:rsidRPr="008839C6">
              <w:br/>
              <w:t>(Das kann bei entsprechend eingestelltem Versandtyp auch die Mail-Adresse sein.)</w:t>
            </w:r>
          </w:p>
        </w:tc>
      </w:tr>
      <w:tr w:rsidR="00C8714E" w14:paraId="44A10FE8" w14:textId="77777777" w:rsidTr="003E4C98">
        <w:tc>
          <w:tcPr>
            <w:tcW w:w="1686" w:type="dxa"/>
          </w:tcPr>
          <w:p w14:paraId="5E19D919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GEBJ</w:t>
            </w:r>
          </w:p>
        </w:tc>
        <w:tc>
          <w:tcPr>
            <w:tcW w:w="7354" w:type="dxa"/>
          </w:tcPr>
          <w:p w14:paraId="20AA6994" w14:textId="77777777" w:rsidR="00C8714E" w:rsidRPr="003A09F7" w:rsidRDefault="00C8714E" w:rsidP="003E4C98">
            <w:r w:rsidRPr="008839C6">
              <w:t>zusätzlich wird das Geburtsjahr angedruckt, bzw. bei Organisationen eine Identifikationsnummer (UID-</w:t>
            </w:r>
            <w:proofErr w:type="spellStart"/>
            <w:r w:rsidRPr="008839C6">
              <w:t>Nr</w:t>
            </w:r>
            <w:proofErr w:type="spellEnd"/>
            <w:r w:rsidRPr="008839C6">
              <w:t xml:space="preserve"> oder wenn diese nicht vorhanden ist: FBN oder ZVR-</w:t>
            </w:r>
            <w:proofErr w:type="spellStart"/>
            <w:r w:rsidRPr="008839C6">
              <w:t>Nr</w:t>
            </w:r>
            <w:proofErr w:type="spellEnd"/>
            <w:r w:rsidRPr="008839C6">
              <w:t>)</w:t>
            </w:r>
          </w:p>
        </w:tc>
      </w:tr>
      <w:tr w:rsidR="00C8714E" w14:paraId="30C1351E" w14:textId="77777777" w:rsidTr="003E4C98">
        <w:tc>
          <w:tcPr>
            <w:tcW w:w="1686" w:type="dxa"/>
          </w:tcPr>
          <w:p w14:paraId="71EC1982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TEL</w:t>
            </w:r>
          </w:p>
        </w:tc>
        <w:tc>
          <w:tcPr>
            <w:tcW w:w="7354" w:type="dxa"/>
          </w:tcPr>
          <w:p w14:paraId="099B9574" w14:textId="77777777" w:rsidR="00C8714E" w:rsidRDefault="00C8714E" w:rsidP="003E4C98">
            <w:pPr>
              <w:rPr>
                <w:lang w:val="de-AT"/>
              </w:rPr>
            </w:pPr>
            <w:r w:rsidRPr="00CB059D">
              <w:rPr>
                <w:lang w:val="de-AT"/>
              </w:rPr>
              <w:t>zusätzlich wird (wenn vorhanden) eine Telefonnummer angedruckt.</w:t>
            </w:r>
          </w:p>
        </w:tc>
      </w:tr>
      <w:tr w:rsidR="00C8714E" w14:paraId="66E278B4" w14:textId="77777777" w:rsidTr="003E4C98">
        <w:tc>
          <w:tcPr>
            <w:tcW w:w="1686" w:type="dxa"/>
          </w:tcPr>
          <w:p w14:paraId="7F1F9FA7" w14:textId="77777777" w:rsidR="00C8714E" w:rsidRPr="00CB059D" w:rsidRDefault="00C8714E" w:rsidP="003E4C98">
            <w:pPr>
              <w:rPr>
                <w:b/>
                <w:i/>
                <w:lang w:val="de-AT"/>
              </w:rPr>
            </w:pPr>
            <w:r w:rsidRPr="00CB059D">
              <w:rPr>
                <w:b/>
                <w:i/>
                <w:lang w:val="de-AT"/>
              </w:rPr>
              <w:t>1</w:t>
            </w:r>
          </w:p>
        </w:tc>
        <w:tc>
          <w:tcPr>
            <w:tcW w:w="7354" w:type="dxa"/>
          </w:tcPr>
          <w:p w14:paraId="7B3CCF1D" w14:textId="5609A516" w:rsidR="00C8714E" w:rsidRDefault="00C8714E" w:rsidP="003E4C98">
            <w:pPr>
              <w:rPr>
                <w:lang w:val="de-AT"/>
              </w:rPr>
            </w:pPr>
            <w:r w:rsidRPr="008839C6">
              <w:t>Auflistung in Fließtext</w:t>
            </w:r>
          </w:p>
        </w:tc>
      </w:tr>
    </w:tbl>
    <w:p w14:paraId="4A95E9A1" w14:textId="77777777" w:rsidR="00C8714E" w:rsidRDefault="00C8714E" w:rsidP="004E477D">
      <w:pPr>
        <w:spacing w:line="240" w:lineRule="auto"/>
      </w:pPr>
    </w:p>
    <w:p w14:paraId="30FF79D4" w14:textId="1272DC33" w:rsidR="004E477D" w:rsidRDefault="00B77C6C" w:rsidP="00B77C6C">
      <w:pPr>
        <w:pStyle w:val="CUWichtig"/>
      </w:pPr>
      <w:r w:rsidRPr="00B77C6C">
        <w:rPr>
          <w:b/>
        </w:rPr>
        <w:t>HINWEIS</w:t>
      </w:r>
      <w:r>
        <w:t xml:space="preserve">: </w:t>
      </w:r>
      <w:r w:rsidR="004E477D">
        <w:t xml:space="preserve">Bei der Rolle </w:t>
      </w:r>
      <w:r w:rsidR="004E477D" w:rsidRPr="00804CF8">
        <w:rPr>
          <w:b/>
          <w:i/>
        </w:rPr>
        <w:t>Sonstige</w:t>
      </w:r>
      <w:r w:rsidR="004E477D">
        <w:t xml:space="preserve"> weichen Formularfelder mit Erweiterungen leicht von der Regel ab:</w:t>
      </w:r>
    </w:p>
    <w:p w14:paraId="53F18C36" w14:textId="77777777" w:rsidR="004E477D" w:rsidRPr="00A33DC3" w:rsidRDefault="004E477D" w:rsidP="004E477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2"/>
        <w:gridCol w:w="2406"/>
        <w:gridCol w:w="1796"/>
        <w:gridCol w:w="2806"/>
      </w:tblGrid>
      <w:tr w:rsidR="004E477D" w14:paraId="2BF86C3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32" w:type="dxa"/>
          </w:tcPr>
          <w:p w14:paraId="749CD76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ohne Erweiterung</w:t>
            </w:r>
          </w:p>
        </w:tc>
        <w:tc>
          <w:tcPr>
            <w:tcW w:w="2406" w:type="dxa"/>
          </w:tcPr>
          <w:p w14:paraId="400121F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 mit Erweiterung ADR</w:t>
            </w:r>
          </w:p>
        </w:tc>
        <w:tc>
          <w:tcPr>
            <w:tcW w:w="1796" w:type="dxa"/>
          </w:tcPr>
          <w:p w14:paraId="0681424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Präfix anderer Erweiterungen</w:t>
            </w:r>
          </w:p>
        </w:tc>
        <w:tc>
          <w:tcPr>
            <w:tcW w:w="2806" w:type="dxa"/>
          </w:tcPr>
          <w:p w14:paraId="27D831BA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Beispiel mit anderem Präfix</w:t>
            </w:r>
          </w:p>
        </w:tc>
      </w:tr>
      <w:tr w:rsidR="004E477D" w:rsidRPr="00321824" w14:paraId="0BFA70DA" w14:textId="77777777" w:rsidTr="004538F0">
        <w:tc>
          <w:tcPr>
            <w:tcW w:w="2032" w:type="dxa"/>
            <w:vAlign w:val="top"/>
          </w:tcPr>
          <w:p w14:paraId="745B2914" w14:textId="015F7132" w:rsidR="004E477D" w:rsidRPr="00F640B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 </w:instrTex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«MULTISONST»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2406" w:type="dxa"/>
            <w:vAlign w:val="top"/>
          </w:tcPr>
          <w:p w14:paraId="6843D495" w14:textId="2036EC8F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MULTISONSTADR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«MULTISONSTADR»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796" w:type="dxa"/>
            <w:vAlign w:val="top"/>
          </w:tcPr>
          <w:p w14:paraId="0D3F3CC3" w14:textId="77777777" w:rsidR="004E477D" w:rsidRPr="0099714E" w:rsidRDefault="004E477D" w:rsidP="004538F0">
            <w:pPr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i/>
                <w:noProof/>
                <w:szCs w:val="20"/>
                <w:lang w:eastAsia="de-DE"/>
              </w:rPr>
              <w:t>MULTISON</w:t>
            </w:r>
          </w:p>
        </w:tc>
        <w:tc>
          <w:tcPr>
            <w:tcW w:w="2806" w:type="dxa"/>
            <w:vAlign w:val="top"/>
          </w:tcPr>
          <w:p w14:paraId="4E0AB624" w14:textId="6AB7A076" w:rsidR="004E477D" w:rsidRPr="00321824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MULTISONGEBJTEL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«MULTISONGEBJTEL»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</w:tr>
    </w:tbl>
    <w:p w14:paraId="21C812A5" w14:textId="509CBCD4" w:rsidR="004E477D" w:rsidRDefault="004E477D" w:rsidP="00A33DC3">
      <w:pPr>
        <w:pStyle w:val="berschrift2"/>
      </w:pPr>
      <w:bookmarkStart w:id="38" w:name="_Toc183065073"/>
      <w:r>
        <w:t>Termine</w:t>
      </w:r>
      <w:bookmarkEnd w:id="38"/>
    </w:p>
    <w:p w14:paraId="1380074E" w14:textId="77777777" w:rsidR="004E477D" w:rsidRDefault="004E477D" w:rsidP="004E477D">
      <w:r>
        <w:t xml:space="preserve">Die Daten für diese Formularfelder werden im jeweiligen Akt im Reiter Termine durch den </w:t>
      </w:r>
      <w:proofErr w:type="spellStart"/>
      <w:r>
        <w:t>GeOrg</w:t>
      </w:r>
      <w:proofErr w:type="spellEnd"/>
      <w:r>
        <w:t xml:space="preserve"> Benutzer gepflegt.</w:t>
      </w:r>
    </w:p>
    <w:p w14:paraId="31A4FA21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2534"/>
      </w:tblGrid>
      <w:tr w:rsidR="004E477D" w14:paraId="481F4271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5" w:type="dxa"/>
          </w:tcPr>
          <w:p w14:paraId="211C7FB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4" w:type="dxa"/>
          </w:tcPr>
          <w:p w14:paraId="5D5C13AD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977" w:type="dxa"/>
          </w:tcPr>
          <w:p w14:paraId="306BB448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EEFFF3B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512371" w14:paraId="510897F7" w14:textId="77777777" w:rsidTr="004538F0">
        <w:tc>
          <w:tcPr>
            <w:tcW w:w="1545" w:type="dxa"/>
            <w:vAlign w:val="top"/>
          </w:tcPr>
          <w:p w14:paraId="7244B1E1" w14:textId="0A209848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BSCHLUSS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«BSCHLUSS»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068F3D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BSCHLUSS</w:t>
            </w:r>
          </w:p>
        </w:tc>
        <w:tc>
          <w:tcPr>
            <w:tcW w:w="2977" w:type="dxa"/>
            <w:vAlign w:val="top"/>
          </w:tcPr>
          <w:p w14:paraId="656000C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Beschluss</w:t>
            </w:r>
          </w:p>
        </w:tc>
        <w:tc>
          <w:tcPr>
            <w:tcW w:w="2534" w:type="dxa"/>
            <w:vAlign w:val="top"/>
          </w:tcPr>
          <w:p w14:paraId="2F0AEBE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BSCHLUSS</w:t>
            </w:r>
          </w:p>
        </w:tc>
      </w:tr>
      <w:tr w:rsidR="004E477D" w:rsidRPr="00512371" w14:paraId="1B5E3B03" w14:textId="77777777" w:rsidTr="004538F0">
        <w:tc>
          <w:tcPr>
            <w:tcW w:w="1545" w:type="dxa"/>
            <w:vAlign w:val="top"/>
          </w:tcPr>
          <w:p w14:paraId="51BACE86" w14:textId="06D1DB71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691C4D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DBFRIST</w:t>
            </w:r>
          </w:p>
        </w:tc>
        <w:tc>
          <w:tcPr>
            <w:tcW w:w="2977" w:type="dxa"/>
            <w:vAlign w:val="top"/>
          </w:tcPr>
          <w:p w14:paraId="21387379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Aufgabe</w:t>
            </w:r>
          </w:p>
        </w:tc>
        <w:tc>
          <w:tcPr>
            <w:tcW w:w="2534" w:type="dxa"/>
            <w:vAlign w:val="top"/>
          </w:tcPr>
          <w:p w14:paraId="0DB2B1D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DBFRIST</w:t>
            </w:r>
          </w:p>
        </w:tc>
      </w:tr>
      <w:tr w:rsidR="004E477D" w:rsidRPr="00512371" w14:paraId="5C3B0B21" w14:textId="77777777" w:rsidTr="004538F0">
        <w:tc>
          <w:tcPr>
            <w:tcW w:w="1545" w:type="dxa"/>
            <w:vAlign w:val="top"/>
          </w:tcPr>
          <w:p w14:paraId="090A9FC2" w14:textId="4D69E7A0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79F9BC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977" w:type="dxa"/>
            <w:vAlign w:val="top"/>
          </w:tcPr>
          <w:p w14:paraId="412749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</w:p>
        </w:tc>
        <w:tc>
          <w:tcPr>
            <w:tcW w:w="2534" w:type="dxa"/>
            <w:vAlign w:val="top"/>
          </w:tcPr>
          <w:p w14:paraId="1B490B1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DBTERM</w:t>
            </w:r>
          </w:p>
        </w:tc>
      </w:tr>
      <w:tr w:rsidR="004E477D" w:rsidRPr="00512371" w14:paraId="4BEBD549" w14:textId="77777777" w:rsidTr="004538F0">
        <w:tc>
          <w:tcPr>
            <w:tcW w:w="1545" w:type="dxa"/>
            <w:vAlign w:val="top"/>
          </w:tcPr>
          <w:p w14:paraId="6026DD68" w14:textId="33A4F298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FRIST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«FRIST»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E08D8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FRIST</w:t>
            </w:r>
          </w:p>
        </w:tc>
        <w:tc>
          <w:tcPr>
            <w:tcW w:w="2977" w:type="dxa"/>
            <w:vAlign w:val="top"/>
          </w:tcPr>
          <w:p w14:paraId="446AE63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Frist</w:t>
            </w:r>
          </w:p>
        </w:tc>
        <w:tc>
          <w:tcPr>
            <w:tcW w:w="2534" w:type="dxa"/>
            <w:vAlign w:val="top"/>
          </w:tcPr>
          <w:p w14:paraId="540E840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FRIST</w:t>
            </w:r>
          </w:p>
        </w:tc>
      </w:tr>
      <w:tr w:rsidR="004E477D" w:rsidRPr="00512371" w14:paraId="70875417" w14:textId="77777777" w:rsidTr="004538F0">
        <w:tc>
          <w:tcPr>
            <w:tcW w:w="1545" w:type="dxa"/>
            <w:vAlign w:val="top"/>
          </w:tcPr>
          <w:p w14:paraId="31623C12" w14:textId="31691EF3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KUNDM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«KUNDM»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0A73D42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szCs w:val="20"/>
                <w:lang w:eastAsia="de-DE"/>
              </w:rPr>
              <w:t>KUNDM</w:t>
            </w:r>
          </w:p>
        </w:tc>
        <w:tc>
          <w:tcPr>
            <w:tcW w:w="2977" w:type="dxa"/>
            <w:vAlign w:val="top"/>
          </w:tcPr>
          <w:p w14:paraId="4AE5C1B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</w:t>
            </w:r>
          </w:p>
        </w:tc>
        <w:tc>
          <w:tcPr>
            <w:tcW w:w="2534" w:type="dxa"/>
            <w:vAlign w:val="top"/>
          </w:tcPr>
          <w:p w14:paraId="6B45D19D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 Typ KUNDM</w:t>
            </w:r>
          </w:p>
        </w:tc>
      </w:tr>
      <w:tr w:rsidR="004E477D" w:rsidRPr="00512371" w14:paraId="3FC53D8E" w14:textId="77777777" w:rsidTr="004538F0">
        <w:tc>
          <w:tcPr>
            <w:tcW w:w="1545" w:type="dxa"/>
            <w:vAlign w:val="top"/>
          </w:tcPr>
          <w:p w14:paraId="12B1F177" w14:textId="482938DB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TERMIN </w:instrTex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«TERMIN»</w:t>
            </w:r>
            <w:r w:rsidRPr="00B03F3D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F89267D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</w:t>
            </w:r>
          </w:p>
        </w:tc>
        <w:tc>
          <w:tcPr>
            <w:tcW w:w="2977" w:type="dxa"/>
            <w:vAlign w:val="top"/>
          </w:tcPr>
          <w:p w14:paraId="5B96757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E44FA6">
              <w:rPr>
                <w:rFonts w:ascii="Arial" w:eastAsia="Times New Roman" w:hAnsi="Arial" w:cs="Arial"/>
                <w:szCs w:val="20"/>
                <w:lang w:eastAsia="de-DE"/>
              </w:rPr>
              <w:t>Termin Datum</w:t>
            </w:r>
          </w:p>
        </w:tc>
        <w:tc>
          <w:tcPr>
            <w:tcW w:w="2534" w:type="dxa"/>
            <w:vAlign w:val="top"/>
          </w:tcPr>
          <w:p w14:paraId="3624E07F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TERMIN</w:t>
            </w:r>
          </w:p>
        </w:tc>
      </w:tr>
      <w:tr w:rsidR="004E477D" w:rsidRPr="00512371" w14:paraId="65C835F8" w14:textId="77777777" w:rsidTr="004538F0">
        <w:tc>
          <w:tcPr>
            <w:tcW w:w="1545" w:type="dxa"/>
            <w:vAlign w:val="top"/>
          </w:tcPr>
          <w:p w14:paraId="0CD74D20" w14:textId="6C2A072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AB6849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TER001</w:t>
            </w:r>
          </w:p>
        </w:tc>
        <w:tc>
          <w:tcPr>
            <w:tcW w:w="2977" w:type="dxa"/>
            <w:vAlign w:val="top"/>
          </w:tcPr>
          <w:p w14:paraId="070A5986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Nachtragsbudget</w:t>
            </w:r>
          </w:p>
        </w:tc>
        <w:tc>
          <w:tcPr>
            <w:tcW w:w="2534" w:type="dxa"/>
            <w:vAlign w:val="top"/>
          </w:tcPr>
          <w:p w14:paraId="33191F0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TER001</w:t>
            </w:r>
          </w:p>
        </w:tc>
      </w:tr>
      <w:tr w:rsidR="004E477D" w:rsidRPr="00512371" w14:paraId="1BC62504" w14:textId="77777777" w:rsidTr="004538F0">
        <w:tc>
          <w:tcPr>
            <w:tcW w:w="1545" w:type="dxa"/>
            <w:vAlign w:val="top"/>
          </w:tcPr>
          <w:p w14:paraId="4CCB508C" w14:textId="030A3DC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TER002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«TER002»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2EDDE274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TER002</w:t>
            </w:r>
          </w:p>
        </w:tc>
        <w:tc>
          <w:tcPr>
            <w:tcW w:w="2977" w:type="dxa"/>
            <w:vAlign w:val="top"/>
          </w:tcPr>
          <w:p w14:paraId="11453C95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Nachtragsbudget</w:t>
            </w:r>
          </w:p>
        </w:tc>
        <w:tc>
          <w:tcPr>
            <w:tcW w:w="2534" w:type="dxa"/>
            <w:vAlign w:val="top"/>
          </w:tcPr>
          <w:p w14:paraId="2831DBB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TER002</w:t>
            </w:r>
          </w:p>
        </w:tc>
      </w:tr>
      <w:tr w:rsidR="004E477D" w:rsidRPr="00512371" w14:paraId="74E6B310" w14:textId="77777777" w:rsidTr="004538F0">
        <w:tc>
          <w:tcPr>
            <w:tcW w:w="1545" w:type="dxa"/>
            <w:vAlign w:val="top"/>
          </w:tcPr>
          <w:p w14:paraId="1B86CCC4" w14:textId="59F33317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TER003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«TER003»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1D6A4B8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TER003</w:t>
            </w:r>
          </w:p>
        </w:tc>
        <w:tc>
          <w:tcPr>
            <w:tcW w:w="2977" w:type="dxa"/>
            <w:vAlign w:val="top"/>
          </w:tcPr>
          <w:p w14:paraId="11E0491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Vorlage Aufsichtsbehörde</w:t>
            </w:r>
          </w:p>
        </w:tc>
        <w:tc>
          <w:tcPr>
            <w:tcW w:w="2534" w:type="dxa"/>
            <w:vAlign w:val="top"/>
          </w:tcPr>
          <w:p w14:paraId="6460E965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TER003</w:t>
            </w:r>
          </w:p>
        </w:tc>
      </w:tr>
      <w:tr w:rsidR="004E477D" w:rsidRPr="00512371" w14:paraId="75688804" w14:textId="77777777" w:rsidTr="004538F0">
        <w:tc>
          <w:tcPr>
            <w:tcW w:w="1545" w:type="dxa"/>
            <w:vAlign w:val="top"/>
          </w:tcPr>
          <w:p w14:paraId="517051D1" w14:textId="373ED25D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TER004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«TER004»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CFF9312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TER004</w:t>
            </w:r>
          </w:p>
        </w:tc>
        <w:tc>
          <w:tcPr>
            <w:tcW w:w="2977" w:type="dxa"/>
            <w:vAlign w:val="top"/>
          </w:tcPr>
          <w:p w14:paraId="53B9F2B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Budget</w:t>
            </w:r>
          </w:p>
        </w:tc>
        <w:tc>
          <w:tcPr>
            <w:tcW w:w="2534" w:type="dxa"/>
            <w:vAlign w:val="top"/>
          </w:tcPr>
          <w:p w14:paraId="1FA0C314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TER004</w:t>
            </w:r>
          </w:p>
        </w:tc>
      </w:tr>
      <w:tr w:rsidR="004E477D" w:rsidRPr="00512371" w14:paraId="338B4F55" w14:textId="77777777" w:rsidTr="004538F0">
        <w:tc>
          <w:tcPr>
            <w:tcW w:w="1545" w:type="dxa"/>
            <w:vAlign w:val="top"/>
          </w:tcPr>
          <w:p w14:paraId="4636F2AB" w14:textId="2F9A4E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TER005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«TER005»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50875A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TER005</w:t>
            </w:r>
          </w:p>
        </w:tc>
        <w:tc>
          <w:tcPr>
            <w:tcW w:w="2977" w:type="dxa"/>
            <w:vAlign w:val="top"/>
          </w:tcPr>
          <w:p w14:paraId="70960784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Prüfungsausschuss</w:t>
            </w:r>
          </w:p>
        </w:tc>
        <w:tc>
          <w:tcPr>
            <w:tcW w:w="2534" w:type="dxa"/>
            <w:vAlign w:val="top"/>
          </w:tcPr>
          <w:p w14:paraId="46AB4538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TER005</w:t>
            </w:r>
          </w:p>
        </w:tc>
      </w:tr>
      <w:tr w:rsidR="004E477D" w:rsidRPr="00512371" w14:paraId="38AB979F" w14:textId="77777777" w:rsidTr="004538F0">
        <w:tc>
          <w:tcPr>
            <w:tcW w:w="1545" w:type="dxa"/>
            <w:vAlign w:val="top"/>
          </w:tcPr>
          <w:p w14:paraId="026F4F7E" w14:textId="2B7382A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TER006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«TER006»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03493F90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TER006</w:t>
            </w:r>
          </w:p>
        </w:tc>
        <w:tc>
          <w:tcPr>
            <w:tcW w:w="2977" w:type="dxa"/>
            <w:vAlign w:val="top"/>
          </w:tcPr>
          <w:p w14:paraId="2C181FED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Budget</w:t>
            </w:r>
          </w:p>
        </w:tc>
        <w:tc>
          <w:tcPr>
            <w:tcW w:w="2534" w:type="dxa"/>
            <w:vAlign w:val="top"/>
          </w:tcPr>
          <w:p w14:paraId="348DA2CE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TER006</w:t>
            </w:r>
          </w:p>
        </w:tc>
      </w:tr>
      <w:tr w:rsidR="004E477D" w:rsidRPr="00512371" w14:paraId="1CDD0AFE" w14:textId="77777777" w:rsidTr="004538F0">
        <w:tc>
          <w:tcPr>
            <w:tcW w:w="1545" w:type="dxa"/>
            <w:vAlign w:val="top"/>
          </w:tcPr>
          <w:p w14:paraId="29E47FFC" w14:textId="23526D55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TER007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«TER007»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3E0EBC7D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TER007</w:t>
            </w:r>
          </w:p>
        </w:tc>
        <w:tc>
          <w:tcPr>
            <w:tcW w:w="2977" w:type="dxa"/>
            <w:vAlign w:val="top"/>
          </w:tcPr>
          <w:p w14:paraId="5661EE5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Budget</w:t>
            </w:r>
          </w:p>
        </w:tc>
        <w:tc>
          <w:tcPr>
            <w:tcW w:w="2534" w:type="dxa"/>
            <w:vAlign w:val="top"/>
          </w:tcPr>
          <w:p w14:paraId="06022F4B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TER007</w:t>
            </w:r>
          </w:p>
        </w:tc>
      </w:tr>
      <w:tr w:rsidR="004E477D" w:rsidRPr="00512371" w14:paraId="54319D33" w14:textId="77777777" w:rsidTr="004538F0">
        <w:tc>
          <w:tcPr>
            <w:tcW w:w="1545" w:type="dxa"/>
            <w:vAlign w:val="top"/>
          </w:tcPr>
          <w:p w14:paraId="66FB7555" w14:textId="2A9CD68B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TER008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«TER008»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7D12D85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TER008</w:t>
            </w:r>
          </w:p>
        </w:tc>
        <w:tc>
          <w:tcPr>
            <w:tcW w:w="2977" w:type="dxa"/>
            <w:vAlign w:val="top"/>
          </w:tcPr>
          <w:p w14:paraId="0ECC39E3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Nachtragsbudget</w:t>
            </w:r>
          </w:p>
        </w:tc>
        <w:tc>
          <w:tcPr>
            <w:tcW w:w="2534" w:type="dxa"/>
            <w:vAlign w:val="top"/>
          </w:tcPr>
          <w:p w14:paraId="4BD5628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TER008</w:t>
            </w:r>
          </w:p>
        </w:tc>
      </w:tr>
      <w:tr w:rsidR="004E477D" w:rsidRPr="00512371" w14:paraId="4D1F2663" w14:textId="77777777" w:rsidTr="004538F0">
        <w:tc>
          <w:tcPr>
            <w:tcW w:w="1545" w:type="dxa"/>
            <w:vAlign w:val="top"/>
          </w:tcPr>
          <w:p w14:paraId="0E68844C" w14:textId="3E72A85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TER009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«TER009»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5AA8181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TER009</w:t>
            </w:r>
          </w:p>
        </w:tc>
        <w:tc>
          <w:tcPr>
            <w:tcW w:w="2977" w:type="dxa"/>
            <w:vAlign w:val="top"/>
          </w:tcPr>
          <w:p w14:paraId="7DB2462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Auflage Rechnungsabschluss</w:t>
            </w:r>
          </w:p>
        </w:tc>
        <w:tc>
          <w:tcPr>
            <w:tcW w:w="2534" w:type="dxa"/>
            <w:vAlign w:val="top"/>
          </w:tcPr>
          <w:p w14:paraId="3B3A7820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TER009</w:t>
            </w:r>
          </w:p>
        </w:tc>
      </w:tr>
      <w:tr w:rsidR="004E477D" w:rsidRPr="00512371" w14:paraId="1744C0FE" w14:textId="77777777" w:rsidTr="004538F0">
        <w:tc>
          <w:tcPr>
            <w:tcW w:w="1545" w:type="dxa"/>
            <w:vAlign w:val="top"/>
          </w:tcPr>
          <w:p w14:paraId="3F1077BC" w14:textId="3A05B44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TER010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«TER010»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75CE43F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TER010</w:t>
            </w:r>
          </w:p>
        </w:tc>
        <w:tc>
          <w:tcPr>
            <w:tcW w:w="2977" w:type="dxa"/>
            <w:vAlign w:val="top"/>
          </w:tcPr>
          <w:p w14:paraId="0512E87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GR-Beschluss Rechnungsabschluss</w:t>
            </w:r>
          </w:p>
        </w:tc>
        <w:tc>
          <w:tcPr>
            <w:tcW w:w="2534" w:type="dxa"/>
            <w:vAlign w:val="top"/>
          </w:tcPr>
          <w:p w14:paraId="416D4033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TER010</w:t>
            </w:r>
          </w:p>
        </w:tc>
      </w:tr>
      <w:tr w:rsidR="004E477D" w:rsidRPr="00512371" w14:paraId="0BAC5FC2" w14:textId="77777777" w:rsidTr="004538F0">
        <w:tc>
          <w:tcPr>
            <w:tcW w:w="1545" w:type="dxa"/>
            <w:vAlign w:val="top"/>
          </w:tcPr>
          <w:p w14:paraId="43AC894B" w14:textId="58544E26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TER011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«TER011»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4" w:type="dxa"/>
            <w:vAlign w:val="top"/>
          </w:tcPr>
          <w:p w14:paraId="4D1BE4DA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TER011</w:t>
            </w:r>
          </w:p>
        </w:tc>
        <w:tc>
          <w:tcPr>
            <w:tcW w:w="2977" w:type="dxa"/>
            <w:vAlign w:val="top"/>
          </w:tcPr>
          <w:p w14:paraId="42275A8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Kundmachung Rechnungsabschluss</w:t>
            </w:r>
          </w:p>
        </w:tc>
        <w:tc>
          <w:tcPr>
            <w:tcW w:w="2534" w:type="dxa"/>
            <w:vAlign w:val="top"/>
          </w:tcPr>
          <w:p w14:paraId="7AC8FD5A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Typ TER011</w:t>
            </w:r>
          </w:p>
        </w:tc>
      </w:tr>
    </w:tbl>
    <w:p w14:paraId="6EF9F3D3" w14:textId="77777777" w:rsidR="00E322FA" w:rsidRDefault="00E322FA" w:rsidP="004E477D"/>
    <w:p w14:paraId="797A514B" w14:textId="1B1AD213" w:rsidR="004E477D" w:rsidRDefault="004E477D" w:rsidP="004E477D">
      <w:r>
        <w:t>Für jeden Termintyp können (analog zu untenstehender Liste zu Termintyp DBTERM) folgende Werte in Formularfelder übernommen werden:</w:t>
      </w:r>
    </w:p>
    <w:p w14:paraId="648DA25B" w14:textId="77777777" w:rsidR="004E477D" w:rsidRDefault="004E477D" w:rsidP="004E477D"/>
    <w:p w14:paraId="289A5D7E" w14:textId="77777777" w:rsidR="004E477D" w:rsidRDefault="004E477D" w:rsidP="004E477D">
      <w:r>
        <w:t>Datum, Zeit von, Zeit bis, Wochentag, Beschreibung, Anmerkung</w:t>
      </w:r>
    </w:p>
    <w:p w14:paraId="45017BD9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8"/>
        <w:gridCol w:w="1977"/>
        <w:gridCol w:w="2820"/>
        <w:gridCol w:w="2515"/>
      </w:tblGrid>
      <w:tr w:rsidR="004E477D" w14:paraId="4620724C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6" w:type="dxa"/>
          </w:tcPr>
          <w:p w14:paraId="64F8FBD6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85" w:type="dxa"/>
          </w:tcPr>
          <w:p w14:paraId="3EE22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835" w:type="dxa"/>
          </w:tcPr>
          <w:p w14:paraId="0655D2F2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258A4FB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:rsidRPr="004007E8" w14:paraId="4F276AEC" w14:textId="77777777" w:rsidTr="004538F0">
        <w:tc>
          <w:tcPr>
            <w:tcW w:w="1686" w:type="dxa"/>
            <w:vAlign w:val="top"/>
          </w:tcPr>
          <w:p w14:paraId="65CDB981" w14:textId="3F42461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205279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</w:tc>
        <w:tc>
          <w:tcPr>
            <w:tcW w:w="2835" w:type="dxa"/>
            <w:vAlign w:val="top"/>
          </w:tcPr>
          <w:p w14:paraId="17039CD2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Datum</w:t>
            </w:r>
          </w:p>
        </w:tc>
        <w:tc>
          <w:tcPr>
            <w:tcW w:w="2534" w:type="dxa"/>
            <w:vAlign w:val="top"/>
          </w:tcPr>
          <w:p w14:paraId="00A3D9B8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 xml:space="preserve">Termine: Typ </w:t>
            </w:r>
            <w:r w:rsidRPr="00C23AA7">
              <w:rPr>
                <w:rFonts w:ascii="Arial" w:eastAsia="Times New Roman" w:hAnsi="Arial" w:cs="Arial"/>
                <w:szCs w:val="20"/>
                <w:lang w:val="en-US" w:eastAsia="de-DE"/>
              </w:rPr>
              <w:t>DBTERM</w:t>
            </w:r>
          </w:p>
          <w:p w14:paraId="28E40884" w14:textId="77777777" w:rsidR="004E477D" w:rsidRPr="00C23AA7" w:rsidRDefault="004E477D" w:rsidP="004538F0">
            <w:pPr>
              <w:rPr>
                <w:rFonts w:ascii="Arial" w:eastAsia="Times New Roman" w:hAnsi="Arial" w:cs="Arial"/>
                <w:szCs w:val="20"/>
                <w:lang w:val="en-US" w:eastAsia="de-DE"/>
              </w:rPr>
            </w:pPr>
            <w:r w:rsidRPr="00C23AA7">
              <w:rPr>
                <w:rFonts w:ascii="Arial" w:eastAsia="Times New Roman" w:hAnsi="Arial" w:cs="Arial"/>
                <w:noProof/>
                <w:szCs w:val="20"/>
                <w:lang w:val="en-US" w:eastAsia="de-DE"/>
              </w:rPr>
              <w:t>Feld Termin</w:t>
            </w:r>
          </w:p>
        </w:tc>
      </w:tr>
      <w:tr w:rsidR="004E477D" w14:paraId="1FFD49C8" w14:textId="77777777" w:rsidTr="004538F0">
        <w:tc>
          <w:tcPr>
            <w:tcW w:w="1686" w:type="dxa"/>
            <w:vAlign w:val="top"/>
          </w:tcPr>
          <w:p w14:paraId="363DC334" w14:textId="5286631E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DBTERMZV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«DBTERMZV»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A766D6A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DBTERMZV</w:t>
            </w:r>
          </w:p>
        </w:tc>
        <w:tc>
          <w:tcPr>
            <w:tcW w:w="2835" w:type="dxa"/>
            <w:vAlign w:val="top"/>
          </w:tcPr>
          <w:p w14:paraId="2C507F4F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von</w:t>
            </w:r>
          </w:p>
        </w:tc>
        <w:tc>
          <w:tcPr>
            <w:tcW w:w="2534" w:type="dxa"/>
            <w:vAlign w:val="top"/>
          </w:tcPr>
          <w:p w14:paraId="2730C0A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45BC766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von</w:t>
            </w:r>
          </w:p>
        </w:tc>
      </w:tr>
      <w:tr w:rsidR="004E477D" w14:paraId="0BC4092A" w14:textId="77777777" w:rsidTr="004538F0">
        <w:tc>
          <w:tcPr>
            <w:tcW w:w="1686" w:type="dxa"/>
            <w:vAlign w:val="top"/>
          </w:tcPr>
          <w:p w14:paraId="53043A33" w14:textId="03C57A9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DBTERMZB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«DBTERMZB»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4398760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DBTERMZB</w:t>
            </w:r>
          </w:p>
        </w:tc>
        <w:tc>
          <w:tcPr>
            <w:tcW w:w="2835" w:type="dxa"/>
            <w:vAlign w:val="top"/>
          </w:tcPr>
          <w:p w14:paraId="0E0B4758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Zeit bis</w:t>
            </w:r>
          </w:p>
        </w:tc>
        <w:tc>
          <w:tcPr>
            <w:tcW w:w="2534" w:type="dxa"/>
            <w:vAlign w:val="top"/>
          </w:tcPr>
          <w:p w14:paraId="61BCA9CC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1DCAE51B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Uhrzeit bis</w:t>
            </w:r>
          </w:p>
        </w:tc>
      </w:tr>
      <w:tr w:rsidR="004E477D" w14:paraId="1799BCC0" w14:textId="77777777" w:rsidTr="004538F0">
        <w:tc>
          <w:tcPr>
            <w:tcW w:w="1686" w:type="dxa"/>
            <w:vAlign w:val="top"/>
          </w:tcPr>
          <w:p w14:paraId="7AA04740" w14:textId="4EC8CFF4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DBTERMWT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«DBTERMWT»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71DA6EE3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DBTERMWT</w:t>
            </w:r>
          </w:p>
        </w:tc>
        <w:tc>
          <w:tcPr>
            <w:tcW w:w="2835" w:type="dxa"/>
            <w:vAlign w:val="top"/>
          </w:tcPr>
          <w:p w14:paraId="63DCF86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Wochentag</w:t>
            </w:r>
          </w:p>
        </w:tc>
        <w:tc>
          <w:tcPr>
            <w:tcW w:w="2534" w:type="dxa"/>
            <w:vAlign w:val="top"/>
          </w:tcPr>
          <w:p w14:paraId="2F3307C0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53BD1349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System</w:t>
            </w:r>
          </w:p>
        </w:tc>
      </w:tr>
      <w:tr w:rsidR="004E477D" w14:paraId="54A0EBCD" w14:textId="77777777" w:rsidTr="004538F0">
        <w:tc>
          <w:tcPr>
            <w:tcW w:w="1686" w:type="dxa"/>
            <w:vAlign w:val="top"/>
          </w:tcPr>
          <w:p w14:paraId="7FEAD46F" w14:textId="0288FB99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DBTERMDB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«DBTERMDB»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6EE4997D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DBTERMB</w:t>
            </w:r>
          </w:p>
        </w:tc>
        <w:tc>
          <w:tcPr>
            <w:tcW w:w="2835" w:type="dxa"/>
            <w:vAlign w:val="top"/>
          </w:tcPr>
          <w:p w14:paraId="52E1314B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Beschreibung</w:t>
            </w:r>
          </w:p>
        </w:tc>
        <w:tc>
          <w:tcPr>
            <w:tcW w:w="2534" w:type="dxa"/>
            <w:vAlign w:val="top"/>
          </w:tcPr>
          <w:p w14:paraId="242CDED8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686DBAB7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Beschreibung</w:t>
            </w:r>
          </w:p>
        </w:tc>
      </w:tr>
      <w:tr w:rsidR="004E477D" w14:paraId="5AF7F069" w14:textId="77777777" w:rsidTr="004538F0">
        <w:tc>
          <w:tcPr>
            <w:tcW w:w="1686" w:type="dxa"/>
            <w:vAlign w:val="top"/>
          </w:tcPr>
          <w:p w14:paraId="3C82F1D6" w14:textId="55A01050" w:rsidR="004E477D" w:rsidRPr="00B03F3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val="de-AT"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DBTERMANM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«DBTERMANM»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85" w:type="dxa"/>
            <w:vAlign w:val="top"/>
          </w:tcPr>
          <w:p w14:paraId="06847AD5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DBTERMANM</w:t>
            </w:r>
          </w:p>
        </w:tc>
        <w:tc>
          <w:tcPr>
            <w:tcW w:w="2835" w:type="dxa"/>
            <w:vAlign w:val="top"/>
          </w:tcPr>
          <w:p w14:paraId="2368F9EC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Dienstbesprechung Anmerkung</w:t>
            </w:r>
          </w:p>
        </w:tc>
        <w:tc>
          <w:tcPr>
            <w:tcW w:w="2534" w:type="dxa"/>
            <w:vAlign w:val="top"/>
          </w:tcPr>
          <w:p w14:paraId="0D48A396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Termine:</w:t>
            </w:r>
            <w:r w:rsidRPr="00F640B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Typ </w:t>
            </w:r>
            <w:r>
              <w:rPr>
                <w:rFonts w:ascii="Arial" w:eastAsia="Times New Roman" w:hAnsi="Arial" w:cs="Arial"/>
                <w:szCs w:val="20"/>
                <w:lang w:eastAsia="de-DE"/>
              </w:rPr>
              <w:t>DBTERM</w:t>
            </w:r>
          </w:p>
          <w:p w14:paraId="36B86498" w14:textId="77777777" w:rsidR="004E477D" w:rsidRPr="00512371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Feld Anmerkung</w:t>
            </w:r>
          </w:p>
        </w:tc>
      </w:tr>
    </w:tbl>
    <w:p w14:paraId="74CEDA23" w14:textId="77777777" w:rsidR="004E477D" w:rsidRDefault="004E477D" w:rsidP="00485D97">
      <w:pPr>
        <w:pStyle w:val="berschrift2"/>
      </w:pPr>
      <w:bookmarkStart w:id="39" w:name="_Toc183065074"/>
      <w:r>
        <w:t>Weitere Felder</w:t>
      </w:r>
      <w:bookmarkEnd w:id="39"/>
    </w:p>
    <w:p w14:paraId="3E93636E" w14:textId="77777777" w:rsidR="004E477D" w:rsidRDefault="004E477D" w:rsidP="004E477D">
      <w:pPr>
        <w:rPr>
          <w:lang w:val="de-AT"/>
        </w:rPr>
      </w:pPr>
      <w:r>
        <w:t xml:space="preserve">Die Daten für diese Formularfelder werden im jeweiligen Akt in den Grunddaten oder im Inhalt durch den </w:t>
      </w:r>
      <w:proofErr w:type="spellStart"/>
      <w:r>
        <w:t>GeOrg</w:t>
      </w:r>
      <w:proofErr w:type="spellEnd"/>
      <w:r>
        <w:t xml:space="preserve"> Benutzer gepflegt.</w:t>
      </w:r>
    </w:p>
    <w:p w14:paraId="375A5066" w14:textId="77777777" w:rsidR="004E477D" w:rsidRDefault="004E477D" w:rsidP="004E477D">
      <w:pPr>
        <w:rPr>
          <w:lang w:val="de-AT"/>
        </w:rPr>
      </w:pPr>
    </w:p>
    <w:tbl>
      <w:tblPr>
        <w:tblStyle w:val="Tabellenraster"/>
        <w:tblW w:w="9040" w:type="dxa"/>
        <w:tblLook w:val="04A0" w:firstRow="1" w:lastRow="0" w:firstColumn="1" w:lastColumn="0" w:noHBand="0" w:noVBand="1"/>
      </w:tblPr>
      <w:tblGrid>
        <w:gridCol w:w="2117"/>
        <w:gridCol w:w="1979"/>
        <w:gridCol w:w="2410"/>
        <w:gridCol w:w="2534"/>
      </w:tblGrid>
      <w:tr w:rsidR="004E477D" w14:paraId="3FDE2660" w14:textId="77777777" w:rsidTr="00453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7" w:type="dxa"/>
          </w:tcPr>
          <w:p w14:paraId="1ECB1FF0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Formularfeld</w:t>
            </w:r>
          </w:p>
        </w:tc>
        <w:tc>
          <w:tcPr>
            <w:tcW w:w="1979" w:type="dxa"/>
          </w:tcPr>
          <w:p w14:paraId="71950D94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 xml:space="preserve">Text </w:t>
            </w:r>
            <w:proofErr w:type="gramStart"/>
            <w:r>
              <w:rPr>
                <w:lang w:val="de-AT"/>
              </w:rPr>
              <w:t>in Feldname</w:t>
            </w:r>
            <w:proofErr w:type="gramEnd"/>
          </w:p>
        </w:tc>
        <w:tc>
          <w:tcPr>
            <w:tcW w:w="2410" w:type="dxa"/>
          </w:tcPr>
          <w:p w14:paraId="7E36ED55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Beschreibung</w:t>
            </w:r>
          </w:p>
        </w:tc>
        <w:tc>
          <w:tcPr>
            <w:tcW w:w="2534" w:type="dxa"/>
          </w:tcPr>
          <w:p w14:paraId="1C3BDEC7" w14:textId="77777777" w:rsidR="004E477D" w:rsidRDefault="004E477D" w:rsidP="004538F0">
            <w:pPr>
              <w:rPr>
                <w:lang w:val="de-AT"/>
              </w:rPr>
            </w:pPr>
            <w:r>
              <w:rPr>
                <w:lang w:val="de-AT"/>
              </w:rPr>
              <w:t>Datenquelle</w:t>
            </w:r>
          </w:p>
        </w:tc>
      </w:tr>
      <w:tr w:rsidR="004E477D" w14:paraId="0E525520" w14:textId="77777777" w:rsidTr="004538F0">
        <w:tc>
          <w:tcPr>
            <w:tcW w:w="2117" w:type="dxa"/>
            <w:vAlign w:val="top"/>
          </w:tcPr>
          <w:p w14:paraId="4872FF8D" w14:textId="3CD0EDB7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CASENR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«CASENR»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EC2936B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CASENR</w:t>
            </w:r>
          </w:p>
        </w:tc>
        <w:tc>
          <w:tcPr>
            <w:tcW w:w="2410" w:type="dxa"/>
            <w:vAlign w:val="top"/>
          </w:tcPr>
          <w:p w14:paraId="099E6FDA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Aktenzahl</w:t>
            </w:r>
          </w:p>
        </w:tc>
        <w:tc>
          <w:tcPr>
            <w:tcW w:w="2534" w:type="dxa"/>
            <w:vAlign w:val="top"/>
          </w:tcPr>
          <w:p w14:paraId="1E35BAF7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Aktenzahl</w:t>
            </w:r>
          </w:p>
        </w:tc>
      </w:tr>
      <w:tr w:rsidR="004E477D" w14:paraId="3BD91511" w14:textId="77777777" w:rsidTr="004538F0">
        <w:tc>
          <w:tcPr>
            <w:tcW w:w="2117" w:type="dxa"/>
            <w:vAlign w:val="top"/>
          </w:tcPr>
          <w:p w14:paraId="0798535E" w14:textId="06AE2F72" w:rsidR="004E477D" w:rsidRPr="00B03F3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BUDGETJAHR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«BUDGETJAHR»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9C2ED19" w14:textId="77777777" w:rsidR="004E477D" w:rsidRPr="0099714E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BUDGETJAHR</w:t>
            </w:r>
          </w:p>
        </w:tc>
        <w:tc>
          <w:tcPr>
            <w:tcW w:w="2410" w:type="dxa"/>
            <w:vAlign w:val="top"/>
          </w:tcPr>
          <w:p w14:paraId="460EE1E0" w14:textId="77777777" w:rsidR="004E477D" w:rsidRPr="00E44FA6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Budgetjahr</w:t>
            </w:r>
          </w:p>
        </w:tc>
        <w:tc>
          <w:tcPr>
            <w:tcW w:w="2534" w:type="dxa"/>
            <w:vAlign w:val="top"/>
          </w:tcPr>
          <w:p w14:paraId="43FC29B6" w14:textId="77777777" w:rsidR="004E477D" w:rsidRPr="00F640B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Budgetjahr</w:t>
            </w:r>
          </w:p>
        </w:tc>
      </w:tr>
      <w:tr w:rsidR="004E477D" w14:paraId="0651A8B6" w14:textId="77777777" w:rsidTr="004538F0">
        <w:tc>
          <w:tcPr>
            <w:tcW w:w="2117" w:type="dxa"/>
            <w:vAlign w:val="top"/>
          </w:tcPr>
          <w:p w14:paraId="120A00E0" w14:textId="436E77C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SUBJECT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«SUBJECT»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24D040BB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SUBJECT</w:t>
            </w:r>
          </w:p>
        </w:tc>
        <w:tc>
          <w:tcPr>
            <w:tcW w:w="2410" w:type="dxa"/>
            <w:vAlign w:val="top"/>
          </w:tcPr>
          <w:p w14:paraId="645017FA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Betreff</w:t>
            </w:r>
          </w:p>
        </w:tc>
        <w:tc>
          <w:tcPr>
            <w:tcW w:w="2534" w:type="dxa"/>
            <w:vAlign w:val="top"/>
          </w:tcPr>
          <w:p w14:paraId="6FB4CE0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Betreff</w:t>
            </w:r>
          </w:p>
        </w:tc>
      </w:tr>
      <w:tr w:rsidR="004E477D" w14:paraId="6F9659F5" w14:textId="77777777" w:rsidTr="004538F0">
        <w:tc>
          <w:tcPr>
            <w:tcW w:w="2117" w:type="dxa"/>
            <w:vAlign w:val="top"/>
          </w:tcPr>
          <w:p w14:paraId="05C1F575" w14:textId="0D767FFB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lastRenderedPageBreak/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F24AD7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KSTNR</w:t>
            </w:r>
          </w:p>
        </w:tc>
        <w:tc>
          <w:tcPr>
            <w:tcW w:w="2410" w:type="dxa"/>
            <w:vAlign w:val="top"/>
          </w:tcPr>
          <w:p w14:paraId="762E02ED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der Kostenstelle</w:t>
            </w:r>
          </w:p>
        </w:tc>
        <w:tc>
          <w:tcPr>
            <w:tcW w:w="2534" w:type="dxa"/>
            <w:vAlign w:val="top"/>
          </w:tcPr>
          <w:p w14:paraId="5E3342CB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5196043C" w14:textId="77777777" w:rsidTr="004538F0">
        <w:tc>
          <w:tcPr>
            <w:tcW w:w="2117" w:type="dxa"/>
            <w:vAlign w:val="top"/>
          </w:tcPr>
          <w:p w14:paraId="760601A3" w14:textId="05A2E18E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KSTBESCH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«KSTBESCH»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5F79D14F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KSTBESCH</w:t>
            </w:r>
          </w:p>
        </w:tc>
        <w:tc>
          <w:tcPr>
            <w:tcW w:w="2410" w:type="dxa"/>
            <w:vAlign w:val="top"/>
          </w:tcPr>
          <w:p w14:paraId="5F5FB0B8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Beschreibung der Kostenstelle</w:t>
            </w:r>
          </w:p>
        </w:tc>
        <w:tc>
          <w:tcPr>
            <w:tcW w:w="2534" w:type="dxa"/>
            <w:vAlign w:val="top"/>
          </w:tcPr>
          <w:p w14:paraId="750B67B2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Kostenstelle</w:t>
            </w:r>
          </w:p>
        </w:tc>
      </w:tr>
      <w:tr w:rsidR="004E477D" w14:paraId="2725EBB5" w14:textId="77777777" w:rsidTr="004538F0">
        <w:tc>
          <w:tcPr>
            <w:tcW w:w="2117" w:type="dxa"/>
            <w:vAlign w:val="top"/>
          </w:tcPr>
          <w:p w14:paraId="032D5348" w14:textId="5AC58451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MULTIKSTNR </w:instrTex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«MULTIKSTNR»</w:t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CE0B0B1" w14:textId="77777777" w:rsidR="004E477D" w:rsidRPr="0099714E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99714E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MULTIKSTNR</w:t>
            </w:r>
          </w:p>
        </w:tc>
        <w:tc>
          <w:tcPr>
            <w:tcW w:w="2410" w:type="dxa"/>
            <w:vAlign w:val="top"/>
          </w:tcPr>
          <w:p w14:paraId="52E777B4" w14:textId="77777777" w:rsidR="004E477D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Cs w:val="20"/>
                <w:lang w:eastAsia="de-DE"/>
              </w:rPr>
              <w:t>Nr. aller Kostenstellen (Fließtext)</w:t>
            </w:r>
          </w:p>
        </w:tc>
        <w:tc>
          <w:tcPr>
            <w:tcW w:w="2534" w:type="dxa"/>
            <w:vAlign w:val="top"/>
          </w:tcPr>
          <w:p w14:paraId="14E81979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:rsidRPr="00F97825" w14:paraId="256BA6D4" w14:textId="77777777" w:rsidTr="004538F0">
        <w:tc>
          <w:tcPr>
            <w:tcW w:w="2117" w:type="dxa"/>
            <w:vAlign w:val="top"/>
          </w:tcPr>
          <w:p w14:paraId="74D053CB" w14:textId="5DB8789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MULTIKSTBESCH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«MULTIKSTBESCH»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772B992A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MULTIKSTBESCH</w:t>
            </w:r>
          </w:p>
        </w:tc>
        <w:tc>
          <w:tcPr>
            <w:tcW w:w="2410" w:type="dxa"/>
            <w:vAlign w:val="top"/>
          </w:tcPr>
          <w:p w14:paraId="5E9FDB5D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Beschreibung aller Kostenstellen (Fließtext)</w:t>
            </w:r>
          </w:p>
        </w:tc>
        <w:tc>
          <w:tcPr>
            <w:tcW w:w="2534" w:type="dxa"/>
            <w:vAlign w:val="top"/>
          </w:tcPr>
          <w:p w14:paraId="35AF6969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 und Inhalt: Kostenstellen</w:t>
            </w:r>
          </w:p>
        </w:tc>
      </w:tr>
      <w:tr w:rsidR="004E477D" w14:paraId="1F3CD279" w14:textId="77777777" w:rsidTr="004538F0">
        <w:tc>
          <w:tcPr>
            <w:tcW w:w="2117" w:type="dxa"/>
            <w:vAlign w:val="top"/>
          </w:tcPr>
          <w:p w14:paraId="2DEBEA02" w14:textId="2F7ABE3A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begin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instrText xml:space="preserve"> MERGEFIELD  STATUSOEFF </w:instrTex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separate"/>
            </w:r>
            <w:r w:rsidR="0072034D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«STATUSOEFF»</w:t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fldChar w:fldCharType="end"/>
            </w: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 xml:space="preserve"> </w:t>
            </w:r>
          </w:p>
        </w:tc>
        <w:tc>
          <w:tcPr>
            <w:tcW w:w="1979" w:type="dxa"/>
            <w:vAlign w:val="top"/>
          </w:tcPr>
          <w:p w14:paraId="4E7D2425" w14:textId="77777777" w:rsidR="004E477D" w:rsidRPr="00F97825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>STATUSOEFF</w:t>
            </w:r>
          </w:p>
        </w:tc>
        <w:tc>
          <w:tcPr>
            <w:tcW w:w="2410" w:type="dxa"/>
            <w:vAlign w:val="top"/>
          </w:tcPr>
          <w:p w14:paraId="31E07BFB" w14:textId="77777777" w:rsidR="004E477D" w:rsidRPr="00F97825" w:rsidRDefault="004E477D" w:rsidP="004538F0">
            <w:pPr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szCs w:val="20"/>
                <w:lang w:eastAsia="de-DE"/>
              </w:rPr>
              <w:t xml:space="preserve">Öffentlichkeits-Status </w:t>
            </w:r>
          </w:p>
        </w:tc>
        <w:tc>
          <w:tcPr>
            <w:tcW w:w="2534" w:type="dxa"/>
            <w:vAlign w:val="top"/>
          </w:tcPr>
          <w:p w14:paraId="0C010C2D" w14:textId="77777777" w:rsidR="004E477D" w:rsidRDefault="004E477D" w:rsidP="004538F0">
            <w:pPr>
              <w:rPr>
                <w:rFonts w:ascii="Arial" w:eastAsia="Times New Roman" w:hAnsi="Arial" w:cs="Arial"/>
                <w:noProof/>
                <w:szCs w:val="20"/>
                <w:lang w:eastAsia="de-DE"/>
              </w:rPr>
            </w:pPr>
            <w:r w:rsidRPr="00F97825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Grunddaten: Status Öffentlich</w:t>
            </w:r>
          </w:p>
        </w:tc>
      </w:tr>
    </w:tbl>
    <w:p w14:paraId="7B63214D" w14:textId="77777777" w:rsidR="004E477D" w:rsidRDefault="004E477D" w:rsidP="004E477D">
      <w:pPr>
        <w:rPr>
          <w:lang w:val="de-AT"/>
        </w:rPr>
      </w:pPr>
    </w:p>
    <w:p w14:paraId="53574675" w14:textId="3589B491" w:rsidR="0072034D" w:rsidRDefault="0072034D">
      <w:pPr>
        <w:spacing w:after="160"/>
        <w:rPr>
          <w:lang w:val="de-AT"/>
        </w:rPr>
      </w:pPr>
    </w:p>
    <w:p w14:paraId="11EEBA1B" w14:textId="77777777" w:rsidR="00F16397" w:rsidRDefault="00F16397" w:rsidP="00487A12">
      <w:pPr>
        <w:rPr>
          <w:lang w:val="de-AT"/>
        </w:rPr>
      </w:pPr>
    </w:p>
    <w:p w14:paraId="683D2501" w14:textId="77777777" w:rsidR="00AD3307" w:rsidRDefault="00AD3307" w:rsidP="00487A12">
      <w:pPr>
        <w:rPr>
          <w:lang w:val="de-AT"/>
        </w:rPr>
      </w:pPr>
    </w:p>
    <w:p w14:paraId="0CC17421" w14:textId="77777777" w:rsidR="00AD3307" w:rsidRDefault="00AD3307" w:rsidP="00487A12">
      <w:pPr>
        <w:rPr>
          <w:lang w:val="de-AT"/>
        </w:rPr>
      </w:pPr>
    </w:p>
    <w:p w14:paraId="7490C484" w14:textId="77777777" w:rsidR="00804632" w:rsidRDefault="00804632" w:rsidP="00487A12"/>
    <w:p w14:paraId="70CFF46F" w14:textId="77777777" w:rsidR="00804632" w:rsidRDefault="00804632" w:rsidP="00487A12">
      <w:pPr>
        <w:sectPr w:rsidR="00804632" w:rsidSect="007443F5">
          <w:headerReference w:type="default" r:id="rId20"/>
          <w:footerReference w:type="even" r:id="rId21"/>
          <w:footerReference w:type="default" r:id="rId22"/>
          <w:pgSz w:w="11906" w:h="16838"/>
          <w:pgMar w:top="1418" w:right="1418" w:bottom="1134" w:left="1418" w:header="708" w:footer="708" w:gutter="0"/>
          <w:cols w:space="708"/>
          <w:docGrid w:linePitch="360"/>
        </w:sectPr>
      </w:pPr>
    </w:p>
    <w:p w14:paraId="74E14985" w14:textId="77777777" w:rsidR="00B91D91" w:rsidRDefault="00804632">
      <w:pPr>
        <w:spacing w:after="160"/>
        <w:rPr>
          <w:b/>
          <w:color w:val="194178"/>
          <w:sz w:val="40"/>
          <w:szCs w:val="40"/>
        </w:rPr>
      </w:pPr>
      <w:r>
        <w:rPr>
          <w:b/>
          <w:color w:val="194178"/>
          <w:sz w:val="40"/>
          <w:szCs w:val="40"/>
        </w:rPr>
        <w:lastRenderedPageBreak/>
        <w:t>Versionshistorie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0"/>
        <w:gridCol w:w="1264"/>
        <w:gridCol w:w="2112"/>
        <w:gridCol w:w="4694"/>
      </w:tblGrid>
      <w:tr w:rsidR="004A0713" w14:paraId="15D1781D" w14:textId="77777777" w:rsidTr="00605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tcW w:w="970" w:type="dxa"/>
          </w:tcPr>
          <w:p w14:paraId="01CE759F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Version</w:t>
            </w:r>
          </w:p>
        </w:tc>
        <w:tc>
          <w:tcPr>
            <w:tcW w:w="1264" w:type="dxa"/>
          </w:tcPr>
          <w:p w14:paraId="68830371" w14:textId="77777777" w:rsidR="004A0713" w:rsidRDefault="004A0713" w:rsidP="00E10C30">
            <w:pPr>
              <w:rPr>
                <w:lang w:val="de-AT"/>
              </w:rPr>
            </w:pPr>
            <w:r>
              <w:rPr>
                <w:lang w:val="de-AT"/>
              </w:rPr>
              <w:t>Datum</w:t>
            </w:r>
          </w:p>
        </w:tc>
        <w:tc>
          <w:tcPr>
            <w:tcW w:w="2112" w:type="dxa"/>
          </w:tcPr>
          <w:p w14:paraId="0527E61D" w14:textId="77777777" w:rsidR="004A0713" w:rsidRDefault="00E81C94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Bearbeitung </w:t>
            </w:r>
            <w:r w:rsidR="00A33277">
              <w:rPr>
                <w:lang w:val="de-AT"/>
              </w:rPr>
              <w:t>durch</w:t>
            </w:r>
          </w:p>
        </w:tc>
        <w:tc>
          <w:tcPr>
            <w:tcW w:w="4694" w:type="dxa"/>
          </w:tcPr>
          <w:p w14:paraId="66B3ABC4" w14:textId="77777777" w:rsidR="004A0713" w:rsidRDefault="00D72798" w:rsidP="00E10C30">
            <w:pPr>
              <w:rPr>
                <w:lang w:val="de-AT"/>
              </w:rPr>
            </w:pPr>
            <w:r>
              <w:rPr>
                <w:lang w:val="de-AT"/>
              </w:rPr>
              <w:t xml:space="preserve">Durchgeführte </w:t>
            </w:r>
            <w:r w:rsidR="004A0713">
              <w:rPr>
                <w:lang w:val="de-AT"/>
              </w:rPr>
              <w:t>Änderungen</w:t>
            </w:r>
          </w:p>
        </w:tc>
      </w:tr>
      <w:tr w:rsidR="007443F5" w14:paraId="7A446724" w14:textId="77777777" w:rsidTr="007443F5">
        <w:trPr>
          <w:trHeight w:val="447"/>
        </w:trPr>
        <w:tc>
          <w:tcPr>
            <w:tcW w:w="970" w:type="dxa"/>
          </w:tcPr>
          <w:p w14:paraId="1FF9B852" w14:textId="77777777" w:rsidR="007443F5" w:rsidRDefault="007443F5" w:rsidP="007443F5">
            <w:pPr>
              <w:rPr>
                <w:lang w:val="de-AT"/>
              </w:rPr>
            </w:pPr>
            <w:r>
              <w:rPr>
                <w:lang w:val="de-AT"/>
              </w:rPr>
              <w:t>1.0</w:t>
            </w:r>
          </w:p>
        </w:tc>
        <w:tc>
          <w:tcPr>
            <w:tcW w:w="1264" w:type="dxa"/>
          </w:tcPr>
          <w:p w14:paraId="4A20D5B7" w14:textId="5A22058A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24.06.2021</w:t>
            </w:r>
          </w:p>
        </w:tc>
        <w:tc>
          <w:tcPr>
            <w:tcW w:w="2112" w:type="dxa"/>
          </w:tcPr>
          <w:p w14:paraId="68B3A299" w14:textId="359AAB30" w:rsidR="007443F5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4E71AE9C" w14:textId="4EF7871B" w:rsidR="007443F5" w:rsidRDefault="007443F5" w:rsidP="007443F5">
            <w:pPr>
              <w:rPr>
                <w:lang w:val="de-AT"/>
              </w:rPr>
            </w:pPr>
            <w:r w:rsidRPr="007443F5">
              <w:rPr>
                <w:lang w:val="de-AT"/>
              </w:rPr>
              <w:t>Erstellung der Handbuch-Erstausgabe</w:t>
            </w:r>
          </w:p>
        </w:tc>
      </w:tr>
      <w:tr w:rsidR="004B112F" w14:paraId="5AAE8485" w14:textId="77777777" w:rsidTr="007443F5">
        <w:trPr>
          <w:trHeight w:val="447"/>
        </w:trPr>
        <w:tc>
          <w:tcPr>
            <w:tcW w:w="970" w:type="dxa"/>
          </w:tcPr>
          <w:p w14:paraId="0E13EF82" w14:textId="027004B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1.1</w:t>
            </w:r>
          </w:p>
        </w:tc>
        <w:tc>
          <w:tcPr>
            <w:tcW w:w="1264" w:type="dxa"/>
          </w:tcPr>
          <w:p w14:paraId="2DD801DB" w14:textId="1CBEFDDE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20.03.2024</w:t>
            </w:r>
          </w:p>
        </w:tc>
        <w:tc>
          <w:tcPr>
            <w:tcW w:w="2112" w:type="dxa"/>
          </w:tcPr>
          <w:p w14:paraId="52CBE7CE" w14:textId="65EBBDB5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Bernhard List</w:t>
            </w:r>
          </w:p>
        </w:tc>
        <w:tc>
          <w:tcPr>
            <w:tcW w:w="4694" w:type="dxa"/>
          </w:tcPr>
          <w:p w14:paraId="73889AFB" w14:textId="13D4376F" w:rsidR="004B112F" w:rsidRPr="007443F5" w:rsidRDefault="004B112F" w:rsidP="007443F5">
            <w:pPr>
              <w:rPr>
                <w:lang w:val="de-AT"/>
              </w:rPr>
            </w:pPr>
            <w:r w:rsidRPr="004B112F">
              <w:rPr>
                <w:lang w:val="de-AT"/>
              </w:rPr>
              <w:t>Änderung und Ergänzungen</w:t>
            </w:r>
          </w:p>
        </w:tc>
      </w:tr>
      <w:tr w:rsidR="004B112F" w14:paraId="568E7DB9" w14:textId="77777777" w:rsidTr="007443F5">
        <w:trPr>
          <w:trHeight w:val="447"/>
        </w:trPr>
        <w:tc>
          <w:tcPr>
            <w:tcW w:w="970" w:type="dxa"/>
          </w:tcPr>
          <w:p w14:paraId="11ECA563" w14:textId="7AA7940D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</w:t>
            </w:r>
          </w:p>
        </w:tc>
        <w:tc>
          <w:tcPr>
            <w:tcW w:w="1264" w:type="dxa"/>
          </w:tcPr>
          <w:p w14:paraId="3E918874" w14:textId="190ED6A8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13.05.2024</w:t>
            </w:r>
          </w:p>
        </w:tc>
        <w:tc>
          <w:tcPr>
            <w:tcW w:w="2112" w:type="dxa"/>
          </w:tcPr>
          <w:p w14:paraId="702C9A89" w14:textId="59758F80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Herbert Hecke</w:t>
            </w:r>
          </w:p>
        </w:tc>
        <w:tc>
          <w:tcPr>
            <w:tcW w:w="4694" w:type="dxa"/>
          </w:tcPr>
          <w:p w14:paraId="7A317626" w14:textId="5AB15F9D" w:rsidR="004B112F" w:rsidRP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Korrekturen</w:t>
            </w:r>
          </w:p>
        </w:tc>
      </w:tr>
      <w:tr w:rsidR="004B112F" w14:paraId="45890C71" w14:textId="77777777" w:rsidTr="007443F5">
        <w:trPr>
          <w:trHeight w:val="447"/>
        </w:trPr>
        <w:tc>
          <w:tcPr>
            <w:tcW w:w="970" w:type="dxa"/>
          </w:tcPr>
          <w:p w14:paraId="3B0CCAF9" w14:textId="00FAFFC3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1.21</w:t>
            </w:r>
          </w:p>
        </w:tc>
        <w:tc>
          <w:tcPr>
            <w:tcW w:w="1264" w:type="dxa"/>
          </w:tcPr>
          <w:p w14:paraId="74D381BA" w14:textId="660ED677" w:rsidR="004B112F" w:rsidRDefault="00D62009" w:rsidP="007443F5">
            <w:pPr>
              <w:rPr>
                <w:lang w:val="de-AT"/>
              </w:rPr>
            </w:pPr>
            <w:r>
              <w:rPr>
                <w:lang w:val="de-AT"/>
              </w:rPr>
              <w:t>02</w:t>
            </w:r>
            <w:r w:rsidR="004B112F">
              <w:rPr>
                <w:lang w:val="de-AT"/>
              </w:rPr>
              <w:t>.</w:t>
            </w:r>
            <w:r>
              <w:rPr>
                <w:lang w:val="de-AT"/>
              </w:rPr>
              <w:t>12</w:t>
            </w:r>
            <w:r w:rsidR="004B112F">
              <w:rPr>
                <w:lang w:val="de-AT"/>
              </w:rPr>
              <w:t>.2024</w:t>
            </w:r>
          </w:p>
        </w:tc>
        <w:tc>
          <w:tcPr>
            <w:tcW w:w="2112" w:type="dxa"/>
          </w:tcPr>
          <w:p w14:paraId="7124C383" w14:textId="3E311A8F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Marcus Erhart</w:t>
            </w:r>
          </w:p>
        </w:tc>
        <w:tc>
          <w:tcPr>
            <w:tcW w:w="4694" w:type="dxa"/>
          </w:tcPr>
          <w:p w14:paraId="2A6D7E0A" w14:textId="500AB622" w:rsidR="004B112F" w:rsidRDefault="004B112F" w:rsidP="007443F5">
            <w:pPr>
              <w:rPr>
                <w:lang w:val="de-AT"/>
              </w:rPr>
            </w:pPr>
            <w:r>
              <w:rPr>
                <w:lang w:val="de-AT"/>
              </w:rPr>
              <w:t>Änderungen am Layout des Handbuches</w:t>
            </w:r>
          </w:p>
        </w:tc>
      </w:tr>
    </w:tbl>
    <w:p w14:paraId="2D35D36E" w14:textId="77777777" w:rsidR="00804632" w:rsidRDefault="00804632" w:rsidP="00487A12">
      <w:pPr>
        <w:rPr>
          <w:lang w:val="de-AT"/>
        </w:rPr>
      </w:pPr>
    </w:p>
    <w:p w14:paraId="04FCE67A" w14:textId="77777777" w:rsidR="00FA4A0A" w:rsidRDefault="00FA4A0A" w:rsidP="00487A12">
      <w:pPr>
        <w:rPr>
          <w:lang w:val="de-AT"/>
        </w:rPr>
      </w:pPr>
    </w:p>
    <w:p w14:paraId="75227CAE" w14:textId="77777777" w:rsidR="00804632" w:rsidRDefault="00804632" w:rsidP="00487A12">
      <w:pPr>
        <w:rPr>
          <w:lang w:val="de-AT"/>
        </w:rPr>
      </w:pPr>
      <w:r>
        <w:rPr>
          <w:lang w:val="de-AT"/>
        </w:rPr>
        <w:br w:type="page"/>
      </w:r>
    </w:p>
    <w:p w14:paraId="47161F6A" w14:textId="77777777" w:rsidR="00FA02FB" w:rsidRPr="000D6F3F" w:rsidRDefault="00FA02FB" w:rsidP="000D6F3F">
      <w:pPr>
        <w:spacing w:after="160"/>
        <w:rPr>
          <w:lang w:val="de-AT"/>
        </w:rPr>
      </w:pPr>
    </w:p>
    <w:p w14:paraId="36BFF741" w14:textId="77777777" w:rsidR="00FA02FB" w:rsidRPr="000D6F3F" w:rsidRDefault="00FA02FB" w:rsidP="000D6F3F">
      <w:pPr>
        <w:spacing w:after="160"/>
        <w:rPr>
          <w:lang w:val="de-AT"/>
        </w:rPr>
      </w:pPr>
    </w:p>
    <w:p w14:paraId="7D7D58F8" w14:textId="77777777" w:rsidR="00FA02FB" w:rsidRPr="000D6F3F" w:rsidRDefault="00FA02FB" w:rsidP="000D6F3F">
      <w:pPr>
        <w:spacing w:after="160"/>
        <w:rPr>
          <w:lang w:val="de-AT"/>
        </w:rPr>
      </w:pPr>
    </w:p>
    <w:p w14:paraId="4CCB1290" w14:textId="77777777" w:rsidR="00415422" w:rsidRPr="00415422" w:rsidRDefault="00415422" w:rsidP="00415422">
      <w:pPr>
        <w:spacing w:after="160"/>
        <w:jc w:val="center"/>
        <w:rPr>
          <w:b/>
          <w:bCs/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t>WISSEN IST UNSER WERTVOLLSTES GUT!</w:t>
      </w:r>
    </w:p>
    <w:p w14:paraId="2593EA84" w14:textId="77777777" w:rsidR="008F4EA4" w:rsidRPr="00415422" w:rsidRDefault="00415422" w:rsidP="00415422">
      <w:pPr>
        <w:spacing w:after="160" w:line="240" w:lineRule="auto"/>
        <w:jc w:val="center"/>
        <w:rPr>
          <w:color w:val="00456E"/>
          <w:sz w:val="32"/>
          <w:szCs w:val="32"/>
          <w:lang w:val="de-AT"/>
        </w:rPr>
      </w:pPr>
      <w:r w:rsidRPr="00415422">
        <w:rPr>
          <w:b/>
          <w:bCs/>
          <w:color w:val="00456E"/>
          <w:sz w:val="32"/>
          <w:szCs w:val="32"/>
          <w:lang w:val="de-AT"/>
        </w:rPr>
        <w:br/>
      </w:r>
      <w:r w:rsidRPr="00415422">
        <w:rPr>
          <w:color w:val="00456E"/>
          <w:sz w:val="32"/>
          <w:szCs w:val="32"/>
          <w:lang w:val="de-AT"/>
        </w:rPr>
        <w:t>Buchen Sie gleich jetzt Ihr nächstes Seminar</w:t>
      </w:r>
      <w:r w:rsidRPr="00415422">
        <w:rPr>
          <w:color w:val="00456E"/>
          <w:sz w:val="32"/>
          <w:szCs w:val="32"/>
          <w:lang w:val="de-AT"/>
        </w:rPr>
        <w:br/>
      </w:r>
      <w:r>
        <w:rPr>
          <w:color w:val="00456E"/>
          <w:sz w:val="32"/>
          <w:szCs w:val="32"/>
          <w:lang w:val="de-AT"/>
        </w:rPr>
        <w:t>a</w:t>
      </w:r>
      <w:r w:rsidRPr="00415422">
        <w:rPr>
          <w:color w:val="00456E"/>
          <w:sz w:val="32"/>
          <w:szCs w:val="32"/>
          <w:lang w:val="de-AT"/>
        </w:rPr>
        <w:t>us unserem breit</w:t>
      </w:r>
      <w:r w:rsidR="00354B6E">
        <w:rPr>
          <w:color w:val="00456E"/>
          <w:sz w:val="32"/>
          <w:szCs w:val="32"/>
          <w:lang w:val="de-AT"/>
        </w:rPr>
        <w:t xml:space="preserve"> </w:t>
      </w:r>
      <w:r w:rsidRPr="00415422">
        <w:rPr>
          <w:color w:val="00456E"/>
          <w:sz w:val="32"/>
          <w:szCs w:val="32"/>
          <w:lang w:val="de-AT"/>
        </w:rPr>
        <w:t>gefächerten Seminarangebot:</w:t>
      </w:r>
    </w:p>
    <w:p w14:paraId="36989961" w14:textId="77777777" w:rsidR="008F4EA4" w:rsidRPr="00415422" w:rsidRDefault="00415422" w:rsidP="008F4EA4">
      <w:pPr>
        <w:spacing w:after="160"/>
        <w:rPr>
          <w:lang w:val="de-AT"/>
        </w:rPr>
      </w:pPr>
      <w:r>
        <w:rPr>
          <w:noProof/>
          <w:lang w:val="de-AT"/>
        </w:rPr>
        <w:drawing>
          <wp:anchor distT="0" distB="0" distL="114300" distR="114300" simplePos="0" relativeHeight="251662336" behindDoc="1" locked="0" layoutInCell="1" allowOverlap="1" wp14:anchorId="54E533E2" wp14:editId="53F6032E">
            <wp:simplePos x="0" y="0"/>
            <wp:positionH relativeFrom="margin">
              <wp:posOffset>1691640</wp:posOffset>
            </wp:positionH>
            <wp:positionV relativeFrom="paragraph">
              <wp:posOffset>6350</wp:posOffset>
            </wp:positionV>
            <wp:extent cx="2466975" cy="2466975"/>
            <wp:effectExtent l="0" t="0" r="0" b="0"/>
            <wp:wrapNone/>
            <wp:docPr id="508431624" name="Grafik 1" descr="Ein Bild, das Muster, Screensho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31624" name="Grafik 1" descr="Ein Bild, das Muster, Screenshot, Symmetrie, Pixel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E666" w14:textId="77777777" w:rsidR="008F4EA4" w:rsidRPr="00415422" w:rsidRDefault="008F4EA4" w:rsidP="008F4EA4">
      <w:pPr>
        <w:spacing w:after="160"/>
        <w:rPr>
          <w:lang w:val="de-AT"/>
        </w:rPr>
      </w:pPr>
    </w:p>
    <w:p w14:paraId="2FD38776" w14:textId="77777777" w:rsidR="008F4EA4" w:rsidRPr="00415422" w:rsidRDefault="008F4EA4" w:rsidP="008F4EA4">
      <w:pPr>
        <w:spacing w:after="160"/>
        <w:rPr>
          <w:lang w:val="de-AT"/>
        </w:rPr>
      </w:pPr>
    </w:p>
    <w:p w14:paraId="61007A61" w14:textId="77777777" w:rsidR="008F4EA4" w:rsidRPr="00415422" w:rsidRDefault="008F4EA4" w:rsidP="008F4EA4">
      <w:pPr>
        <w:spacing w:after="160"/>
        <w:rPr>
          <w:lang w:val="de-AT"/>
        </w:rPr>
      </w:pPr>
    </w:p>
    <w:p w14:paraId="6A63C423" w14:textId="77777777" w:rsidR="008F4EA4" w:rsidRPr="00415422" w:rsidRDefault="008F4EA4" w:rsidP="008F4EA4">
      <w:pPr>
        <w:spacing w:after="160"/>
        <w:rPr>
          <w:lang w:val="de-AT"/>
        </w:rPr>
      </w:pPr>
    </w:p>
    <w:p w14:paraId="106857F2" w14:textId="77777777" w:rsidR="008F4EA4" w:rsidRPr="00415422" w:rsidRDefault="008F4EA4" w:rsidP="008F4EA4">
      <w:pPr>
        <w:spacing w:after="160"/>
        <w:rPr>
          <w:lang w:val="de-AT"/>
        </w:rPr>
      </w:pPr>
    </w:p>
    <w:p w14:paraId="0E02A19B" w14:textId="77777777" w:rsidR="008F4EA4" w:rsidRPr="00415422" w:rsidRDefault="008F4EA4" w:rsidP="008F4EA4">
      <w:pPr>
        <w:spacing w:after="160"/>
        <w:rPr>
          <w:lang w:val="de-AT"/>
        </w:rPr>
      </w:pPr>
    </w:p>
    <w:p w14:paraId="15FE5DC0" w14:textId="77777777" w:rsidR="008F4EA4" w:rsidRPr="00415422" w:rsidRDefault="008F4EA4" w:rsidP="008F4EA4">
      <w:pPr>
        <w:spacing w:after="160"/>
        <w:rPr>
          <w:lang w:val="de-AT"/>
        </w:rPr>
      </w:pPr>
    </w:p>
    <w:p w14:paraId="5A5F4931" w14:textId="77777777" w:rsidR="008F4EA4" w:rsidRPr="00415422" w:rsidRDefault="008F4EA4" w:rsidP="008F4EA4">
      <w:pPr>
        <w:spacing w:after="160"/>
        <w:rPr>
          <w:lang w:val="de-AT"/>
        </w:rPr>
      </w:pPr>
    </w:p>
    <w:p w14:paraId="1487D0B8" w14:textId="77777777" w:rsidR="008F4EA4" w:rsidRPr="00415422" w:rsidRDefault="008F4EA4" w:rsidP="008F4EA4">
      <w:pPr>
        <w:spacing w:after="160"/>
        <w:rPr>
          <w:lang w:val="de-AT"/>
        </w:rPr>
      </w:pPr>
    </w:p>
    <w:p w14:paraId="395ED63F" w14:textId="77777777" w:rsidR="008F4EA4" w:rsidRPr="00415422" w:rsidRDefault="008F4EA4" w:rsidP="008F4EA4">
      <w:pPr>
        <w:spacing w:after="160"/>
        <w:rPr>
          <w:lang w:val="de-AT"/>
        </w:rPr>
      </w:pPr>
    </w:p>
    <w:p w14:paraId="064DF998" w14:textId="77777777" w:rsidR="008F4EA4" w:rsidRPr="00354B6E" w:rsidRDefault="008F4EA4" w:rsidP="008F4EA4">
      <w:pPr>
        <w:spacing w:after="160"/>
        <w:jc w:val="center"/>
        <w:rPr>
          <w:color w:val="000000" w:themeColor="text1"/>
          <w:sz w:val="28"/>
          <w:szCs w:val="28"/>
          <w:lang w:val="de-AT"/>
        </w:rPr>
      </w:pPr>
      <w:r w:rsidRPr="00354B6E">
        <w:rPr>
          <w:color w:val="000000" w:themeColor="text1"/>
          <w:sz w:val="28"/>
          <w:szCs w:val="28"/>
          <w:lang w:val="de-AT"/>
        </w:rPr>
        <w:t>Comm-Unity EDV GmbH</w:t>
      </w:r>
    </w:p>
    <w:p w14:paraId="786CF35D" w14:textId="4BA2B223" w:rsidR="008F4EA4" w:rsidRPr="000D6F3F" w:rsidRDefault="008F4EA4" w:rsidP="008F4EA4">
      <w:pPr>
        <w:spacing w:after="160"/>
        <w:jc w:val="center"/>
        <w:rPr>
          <w:lang w:val="de-AT"/>
        </w:rPr>
      </w:pPr>
      <w:r w:rsidRPr="000D6F3F">
        <w:rPr>
          <w:lang w:val="de-AT"/>
        </w:rPr>
        <w:t>Prof.-Rudolf-</w:t>
      </w:r>
      <w:proofErr w:type="spellStart"/>
      <w:r w:rsidRPr="000D6F3F">
        <w:rPr>
          <w:lang w:val="de-AT"/>
        </w:rPr>
        <w:t>Zilli</w:t>
      </w:r>
      <w:proofErr w:type="spellEnd"/>
      <w:r w:rsidRPr="000D6F3F">
        <w:rPr>
          <w:lang w:val="de-AT"/>
        </w:rPr>
        <w:t>-Straße 4</w:t>
      </w:r>
      <w:r w:rsidRPr="000D6F3F">
        <w:rPr>
          <w:lang w:val="de-AT"/>
        </w:rPr>
        <w:br/>
        <w:t>8502 Lannach</w:t>
      </w:r>
      <w:r w:rsidRPr="000D6F3F">
        <w:rPr>
          <w:lang w:val="de-AT"/>
        </w:rPr>
        <w:br/>
      </w:r>
      <w:r w:rsidRPr="000D6F3F">
        <w:rPr>
          <w:lang w:val="de-AT"/>
        </w:rPr>
        <w:br/>
        <w:t>T +43 (0) 3136 800-500</w:t>
      </w:r>
      <w:r w:rsidRPr="000D6F3F">
        <w:rPr>
          <w:lang w:val="de-AT"/>
        </w:rPr>
        <w:br/>
        <w:t>F +43 (0) 3136 800-123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hyperlink r:id="rId24" w:history="1">
        <w:r w:rsidRPr="000D6F3F">
          <w:rPr>
            <w:rStyle w:val="Hyperlink"/>
            <w:color w:val="auto"/>
            <w:u w:val="none"/>
            <w:lang w:val="de-AT"/>
          </w:rPr>
          <w:t>office@comm-unity.at</w:t>
        </w:r>
      </w:hyperlink>
      <w:r w:rsidRPr="000D6F3F">
        <w:rPr>
          <w:lang w:val="de-AT"/>
        </w:rPr>
        <w:br/>
        <w:t>www.comm-unity.at</w:t>
      </w:r>
      <w:r w:rsidRPr="000D6F3F">
        <w:rPr>
          <w:lang w:val="de-AT"/>
        </w:rPr>
        <w:br/>
      </w:r>
      <w:r w:rsidRPr="000D6F3F">
        <w:rPr>
          <w:lang w:val="de-AT"/>
        </w:rPr>
        <w:br/>
      </w:r>
      <w:r w:rsidRPr="000D6F3F">
        <w:rPr>
          <w:lang w:val="de-AT"/>
        </w:rPr>
        <w:br/>
      </w:r>
    </w:p>
    <w:p w14:paraId="06C12B01" w14:textId="6695978E" w:rsidR="00FA02FB" w:rsidRDefault="008F4EA4" w:rsidP="00245F3E">
      <w:pPr>
        <w:spacing w:after="160"/>
        <w:jc w:val="center"/>
        <w:rPr>
          <w:lang w:val="de-AT"/>
        </w:rPr>
      </w:pPr>
      <w:r w:rsidRPr="000D6F3F">
        <w:rPr>
          <w:lang w:val="de-AT"/>
        </w:rPr>
        <w:br/>
      </w:r>
      <w:r w:rsidRPr="000D6F3F">
        <w:rPr>
          <w:sz w:val="16"/>
          <w:szCs w:val="16"/>
          <w:lang w:val="de-AT"/>
        </w:rPr>
        <w:t>Impressum:</w:t>
      </w:r>
      <w:r w:rsidRPr="000D6F3F">
        <w:rPr>
          <w:sz w:val="16"/>
          <w:szCs w:val="16"/>
          <w:lang w:val="de-AT"/>
        </w:rPr>
        <w:br/>
        <w:t xml:space="preserve">© Comm-Unity EDV GmbH </w:t>
      </w:r>
      <w:r>
        <w:rPr>
          <w:sz w:val="16"/>
          <w:szCs w:val="16"/>
          <w:lang w:val="de-AT"/>
        </w:rPr>
        <w:fldChar w:fldCharType="begin"/>
      </w:r>
      <w:r>
        <w:rPr>
          <w:sz w:val="16"/>
          <w:szCs w:val="16"/>
          <w:lang w:val="de-AT"/>
        </w:rPr>
        <w:instrText xml:space="preserve"> DATE  \@ "YYYY"  \* MERGEFORMAT </w:instrText>
      </w:r>
      <w:r>
        <w:rPr>
          <w:sz w:val="16"/>
          <w:szCs w:val="16"/>
          <w:lang w:val="de-AT"/>
        </w:rPr>
        <w:fldChar w:fldCharType="separate"/>
      </w:r>
      <w:r w:rsidR="004007E8">
        <w:rPr>
          <w:noProof/>
          <w:sz w:val="16"/>
          <w:szCs w:val="16"/>
          <w:lang w:val="de-AT"/>
        </w:rPr>
        <w:t>2024</w:t>
      </w:r>
      <w:r>
        <w:rPr>
          <w:sz w:val="16"/>
          <w:szCs w:val="16"/>
          <w:lang w:val="de-AT"/>
        </w:rPr>
        <w:fldChar w:fldCharType="end"/>
      </w:r>
      <w:r w:rsidRPr="000D6F3F">
        <w:rPr>
          <w:sz w:val="16"/>
          <w:szCs w:val="16"/>
          <w:lang w:val="de-AT"/>
        </w:rPr>
        <w:br/>
        <w:t>Alle Rechte vorbehalten.</w:t>
      </w:r>
      <w:r w:rsidRPr="000D6F3F">
        <w:rPr>
          <w:sz w:val="16"/>
          <w:szCs w:val="16"/>
          <w:lang w:val="de-AT"/>
        </w:rPr>
        <w:br/>
        <w:t>Jede Art der Vervielfältigung oder die Weitergabe an Dritte</w:t>
      </w:r>
      <w:r w:rsidRPr="000D6F3F">
        <w:rPr>
          <w:sz w:val="16"/>
          <w:szCs w:val="16"/>
          <w:lang w:val="de-AT"/>
        </w:rPr>
        <w:br/>
        <w:t>ist ohne schriftliche Genehmigung des Herausgebers nicht gestattet.</w:t>
      </w:r>
    </w:p>
    <w:p w14:paraId="3B9B6E5A" w14:textId="77777777" w:rsidR="00FA02FB" w:rsidRPr="000D6F3F" w:rsidRDefault="00FA02FB" w:rsidP="00245F3E">
      <w:pPr>
        <w:spacing w:after="160"/>
        <w:rPr>
          <w:lang w:val="de-AT"/>
        </w:rPr>
      </w:pPr>
    </w:p>
    <w:sectPr w:rsidR="00FA02FB" w:rsidRPr="000D6F3F" w:rsidSect="009A5E52">
      <w:headerReference w:type="default" r:id="rId25"/>
      <w:footerReference w:type="even" r:id="rId26"/>
      <w:footerReference w:type="default" r:id="rId27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52C6" w14:textId="77777777" w:rsidR="00B348F3" w:rsidRDefault="00B348F3" w:rsidP="0000152B">
      <w:pPr>
        <w:spacing w:line="240" w:lineRule="auto"/>
      </w:pPr>
      <w:r>
        <w:separator/>
      </w:r>
    </w:p>
  </w:endnote>
  <w:endnote w:type="continuationSeparator" w:id="0">
    <w:p w14:paraId="4672D12A" w14:textId="77777777" w:rsidR="00B348F3" w:rsidRDefault="00B348F3" w:rsidP="000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5E27" w14:textId="7C85E3C9" w:rsidR="00785B05" w:rsidRPr="00125411" w:rsidRDefault="00785B05" w:rsidP="00060464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</w:rPr>
    </w:pPr>
    <w:r w:rsidRPr="00125411">
      <w:rPr>
        <w:rFonts w:eastAsiaTheme="minorEastAsia"/>
        <w:sz w:val="16"/>
        <w:szCs w:val="16"/>
      </w:rPr>
      <w:fldChar w:fldCharType="begin"/>
    </w:r>
    <w:r w:rsidRPr="00125411">
      <w:rPr>
        <w:sz w:val="16"/>
        <w:szCs w:val="16"/>
      </w:rPr>
      <w:instrText>PAGE   \* MERGEFORMAT</w:instrText>
    </w:r>
    <w:r w:rsidRPr="00125411">
      <w:rPr>
        <w:rFonts w:eastAsiaTheme="minorEastAsia"/>
        <w:sz w:val="16"/>
        <w:szCs w:val="16"/>
      </w:rPr>
      <w:fldChar w:fldCharType="separate"/>
    </w:r>
    <w:r w:rsidRPr="00125411">
      <w:rPr>
        <w:rFonts w:eastAsiaTheme="minorEastAsia"/>
        <w:sz w:val="16"/>
        <w:szCs w:val="16"/>
      </w:rPr>
      <w:t>4</w:t>
    </w:r>
    <w:r w:rsidRPr="00125411">
      <w:rPr>
        <w:rFonts w:eastAsiaTheme="majorEastAsia" w:cstheme="majorBidi"/>
        <w:sz w:val="16"/>
        <w:szCs w:val="16"/>
      </w:rPr>
      <w:fldChar w:fldCharType="end"/>
    </w:r>
    <w:r w:rsidRPr="00125411">
      <w:rPr>
        <w:sz w:val="16"/>
        <w:szCs w:val="16"/>
      </w:rPr>
      <w:tab/>
    </w:r>
    <w:sdt>
      <w:sdtPr>
        <w:rPr>
          <w:sz w:val="16"/>
          <w:szCs w:val="16"/>
        </w:rPr>
        <w:id w:val="2025896478"/>
        <w:lock w:val="contentLocked"/>
        <w:placeholder>
          <w:docPart w:val="F7003310EB1A4B68B293D5DAFCBA7A67"/>
        </w:placeholder>
        <w:group/>
      </w:sdtPr>
      <w:sdtContent>
        <w:sdt>
          <w:sdtPr>
            <w:rPr>
              <w:sz w:val="16"/>
              <w:szCs w:val="16"/>
            </w:rPr>
            <w:alias w:val="Firma"/>
            <w:tag w:val=""/>
            <w:id w:val="-1846312956"/>
            <w:lock w:val="sdtContentLocked"/>
            <w:placeholder>
              <w:docPart w:val="4FB9FFF264864B5C9329B089224C592D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Pr="00125411">
              <w:rPr>
                <w:sz w:val="16"/>
                <w:szCs w:val="16"/>
              </w:rPr>
              <w:t>© COMM-UNITY EDV GMBH</w:t>
            </w:r>
          </w:sdtContent>
        </w:sdt>
        <w:r w:rsidRPr="00125411">
          <w:rPr>
            <w:sz w:val="16"/>
            <w:szCs w:val="16"/>
          </w:rPr>
          <w:t xml:space="preserve"> </w:t>
        </w:r>
        <w:r w:rsidRPr="00125411">
          <w:rPr>
            <w:sz w:val="16"/>
            <w:szCs w:val="16"/>
          </w:rPr>
          <w:fldChar w:fldCharType="begin"/>
        </w:r>
        <w:r w:rsidRPr="00125411">
          <w:rPr>
            <w:sz w:val="16"/>
            <w:szCs w:val="16"/>
          </w:rPr>
          <w:instrText xml:space="preserve"> DATE  \@ "YYYY"  \* MERGEFORMAT </w:instrText>
        </w:r>
        <w:r w:rsidRPr="00125411">
          <w:rPr>
            <w:sz w:val="16"/>
            <w:szCs w:val="16"/>
          </w:rPr>
          <w:fldChar w:fldCharType="separate"/>
        </w:r>
        <w:r w:rsidR="004007E8">
          <w:rPr>
            <w:noProof/>
            <w:sz w:val="16"/>
            <w:szCs w:val="16"/>
          </w:rPr>
          <w:t>2024</w:t>
        </w:r>
        <w:r w:rsidRPr="00125411">
          <w:rPr>
            <w:sz w:val="16"/>
            <w:szCs w:val="16"/>
          </w:rPr>
          <w:fldChar w:fldCharType="end"/>
        </w:r>
      </w:sdtContent>
    </w:sdt>
    <w:r w:rsidRPr="00125411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D1C47" w14:textId="0D284CDA" w:rsidR="00785B05" w:rsidRPr="00125411" w:rsidRDefault="00785B05" w:rsidP="009B0869">
    <w:pPr>
      <w:pStyle w:val="Fuzeile"/>
      <w:pBdr>
        <w:top w:val="single" w:sz="4" w:space="1" w:color="506E9B"/>
      </w:pBdr>
      <w:tabs>
        <w:tab w:val="clear" w:pos="9072"/>
        <w:tab w:val="right" w:pos="9923"/>
      </w:tabs>
      <w:ind w:left="-567"/>
      <w:rPr>
        <w:sz w:val="16"/>
        <w:szCs w:val="16"/>
        <w:lang w:val="en-US"/>
      </w:rPr>
    </w:pPr>
    <w:r w:rsidRPr="00125411">
      <w:rPr>
        <w:sz w:val="16"/>
        <w:szCs w:val="16"/>
        <w:lang w:val="en-US"/>
      </w:rPr>
      <w:tab/>
    </w:r>
    <w:sdt>
      <w:sdtPr>
        <w:rPr>
          <w:sz w:val="16"/>
          <w:szCs w:val="16"/>
          <w:lang w:val="en-US"/>
        </w:rPr>
        <w:id w:val="-1448924506"/>
        <w:lock w:val="contentLocked"/>
        <w:placeholder>
          <w:docPart w:val="F7003310EB1A4B68B293D5DAFCBA7A67"/>
        </w:placeholder>
        <w:group/>
      </w:sdtPr>
      <w:sdtContent>
        <w:sdt>
          <w:sdtPr>
            <w:rPr>
              <w:sz w:val="16"/>
              <w:szCs w:val="16"/>
              <w:lang w:val="en-US"/>
            </w:rPr>
            <w:alias w:val="Firma"/>
            <w:tag w:val=""/>
            <w:id w:val="1032389398"/>
            <w:lock w:val="sdtContentLocked"/>
            <w:placeholder>
              <w:docPart w:val="6429B64094B6401E904B76859B1B917A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r w:rsidRPr="00125411">
              <w:rPr>
                <w:sz w:val="16"/>
                <w:szCs w:val="16"/>
                <w:lang w:val="en-US"/>
              </w:rPr>
              <w:t>© COMM-UNITY EDV GMBH</w:t>
            </w:r>
          </w:sdtContent>
        </w:sdt>
        <w:r w:rsidRPr="00125411">
          <w:rPr>
            <w:sz w:val="16"/>
            <w:szCs w:val="16"/>
            <w:lang w:val="en-US"/>
          </w:rPr>
          <w:t xml:space="preserve"> </w:t>
        </w:r>
        <w:r w:rsidRPr="00125411">
          <w:rPr>
            <w:sz w:val="16"/>
            <w:szCs w:val="16"/>
            <w:lang w:val="en-US"/>
          </w:rPr>
          <w:fldChar w:fldCharType="begin"/>
        </w:r>
        <w:r w:rsidRPr="00125411">
          <w:rPr>
            <w:sz w:val="16"/>
            <w:szCs w:val="16"/>
            <w:lang w:val="en-US"/>
          </w:rPr>
          <w:instrText xml:space="preserve"> DATE  \@ "YYYY"  \* MERGEFORMAT </w:instrText>
        </w:r>
        <w:r w:rsidRPr="00125411">
          <w:rPr>
            <w:sz w:val="16"/>
            <w:szCs w:val="16"/>
            <w:lang w:val="en-US"/>
          </w:rPr>
          <w:fldChar w:fldCharType="separate"/>
        </w:r>
        <w:r w:rsidR="004007E8">
          <w:rPr>
            <w:noProof/>
            <w:sz w:val="16"/>
            <w:szCs w:val="16"/>
            <w:lang w:val="en-US"/>
          </w:rPr>
          <w:t>2024</w:t>
        </w:r>
        <w:r w:rsidRPr="00125411">
          <w:rPr>
            <w:sz w:val="16"/>
            <w:szCs w:val="16"/>
            <w:lang w:val="en-US"/>
          </w:rPr>
          <w:fldChar w:fldCharType="end"/>
        </w:r>
      </w:sdtContent>
    </w:sdt>
    <w:r w:rsidRPr="00125411">
      <w:rPr>
        <w:sz w:val="16"/>
        <w:szCs w:val="16"/>
        <w:lang w:val="en-US"/>
      </w:rPr>
      <w:tab/>
    </w:r>
    <w:r w:rsidRPr="00125411">
      <w:rPr>
        <w:rFonts w:eastAsiaTheme="minorEastAsia"/>
        <w:sz w:val="16"/>
        <w:szCs w:val="16"/>
        <w:lang w:val="en-US"/>
      </w:rPr>
      <w:fldChar w:fldCharType="begin"/>
    </w:r>
    <w:r w:rsidRPr="00125411">
      <w:rPr>
        <w:sz w:val="16"/>
        <w:szCs w:val="16"/>
        <w:lang w:val="en-US"/>
      </w:rPr>
      <w:instrText>PAGE   \* MERGEFORMAT</w:instrText>
    </w:r>
    <w:r w:rsidRPr="00125411">
      <w:rPr>
        <w:rFonts w:eastAsiaTheme="minorEastAsia"/>
        <w:sz w:val="16"/>
        <w:szCs w:val="16"/>
        <w:lang w:val="en-US"/>
      </w:rPr>
      <w:fldChar w:fldCharType="separate"/>
    </w:r>
    <w:r w:rsidRPr="00125411">
      <w:rPr>
        <w:rFonts w:eastAsiaTheme="minorEastAsia"/>
        <w:sz w:val="16"/>
        <w:szCs w:val="16"/>
        <w:lang w:val="en-US"/>
      </w:rPr>
      <w:t>3</w:t>
    </w:r>
    <w:r w:rsidRPr="00125411">
      <w:rPr>
        <w:rFonts w:eastAsiaTheme="majorEastAsia" w:cstheme="majorBidi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2A53" w14:textId="77777777" w:rsidR="00785B05" w:rsidRPr="0026577B" w:rsidRDefault="00785B05" w:rsidP="0026577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77E06" w14:textId="77777777" w:rsidR="00785B05" w:rsidRPr="00316306" w:rsidRDefault="00785B05" w:rsidP="00316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C0A3D" w14:textId="77777777" w:rsidR="00B348F3" w:rsidRDefault="00B348F3" w:rsidP="0000152B">
      <w:pPr>
        <w:spacing w:line="240" w:lineRule="auto"/>
      </w:pPr>
      <w:r>
        <w:separator/>
      </w:r>
    </w:p>
  </w:footnote>
  <w:footnote w:type="continuationSeparator" w:id="0">
    <w:p w14:paraId="4934E447" w14:textId="77777777" w:rsidR="00B348F3" w:rsidRDefault="00B348F3" w:rsidP="0000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AEFC" w14:textId="4B6A31AA" w:rsidR="00785B05" w:rsidRPr="00201943" w:rsidRDefault="00201943" w:rsidP="00201943">
    <w:pPr>
      <w:pStyle w:val="Kopfzeile"/>
      <w:rPr>
        <w:sz w:val="28"/>
        <w:szCs w:val="2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B48A6" w14:textId="77777777" w:rsidR="00785B05" w:rsidRDefault="00785B05" w:rsidP="00092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7CC2F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F91"/>
    <w:multiLevelType w:val="hybridMultilevel"/>
    <w:tmpl w:val="AE707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5592"/>
    <w:multiLevelType w:val="hybridMultilevel"/>
    <w:tmpl w:val="1A6E2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8BA"/>
    <w:multiLevelType w:val="hybridMultilevel"/>
    <w:tmpl w:val="E1E6B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04C6"/>
    <w:multiLevelType w:val="hybridMultilevel"/>
    <w:tmpl w:val="8F3E9F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4DBC"/>
    <w:multiLevelType w:val="hybridMultilevel"/>
    <w:tmpl w:val="BCF44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F55"/>
    <w:multiLevelType w:val="hybridMultilevel"/>
    <w:tmpl w:val="C8AE2D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E714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02506A"/>
    <w:multiLevelType w:val="hybridMultilevel"/>
    <w:tmpl w:val="7C926E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5F92"/>
    <w:multiLevelType w:val="hybridMultilevel"/>
    <w:tmpl w:val="7812CB7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47A"/>
    <w:multiLevelType w:val="hybridMultilevel"/>
    <w:tmpl w:val="96C8E1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946DD"/>
    <w:multiLevelType w:val="multilevel"/>
    <w:tmpl w:val="FEAE0D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162784"/>
    <w:multiLevelType w:val="hybridMultilevel"/>
    <w:tmpl w:val="4F968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3A86"/>
    <w:multiLevelType w:val="hybridMultilevel"/>
    <w:tmpl w:val="C0842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26FC"/>
    <w:multiLevelType w:val="hybridMultilevel"/>
    <w:tmpl w:val="BB342E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00783"/>
    <w:multiLevelType w:val="hybridMultilevel"/>
    <w:tmpl w:val="7B084C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C4722"/>
    <w:multiLevelType w:val="hybridMultilevel"/>
    <w:tmpl w:val="4A16A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6A1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E5376"/>
    <w:multiLevelType w:val="hybridMultilevel"/>
    <w:tmpl w:val="9258DFA8"/>
    <w:lvl w:ilvl="0" w:tplc="6756D610">
      <w:start w:val="1"/>
      <w:numFmt w:val="decimal"/>
      <w:lvlText w:val="%1."/>
      <w:lvlJc w:val="left"/>
      <w:pPr>
        <w:ind w:left="2136" w:hanging="360"/>
      </w:pPr>
    </w:lvl>
    <w:lvl w:ilvl="1" w:tplc="0C070019" w:tentative="1">
      <w:start w:val="1"/>
      <w:numFmt w:val="lowerLetter"/>
      <w:lvlText w:val="%2."/>
      <w:lvlJc w:val="left"/>
      <w:pPr>
        <w:ind w:left="2856" w:hanging="360"/>
      </w:pPr>
    </w:lvl>
    <w:lvl w:ilvl="2" w:tplc="0C07001B" w:tentative="1">
      <w:start w:val="1"/>
      <w:numFmt w:val="lowerRoman"/>
      <w:lvlText w:val="%3."/>
      <w:lvlJc w:val="right"/>
      <w:pPr>
        <w:ind w:left="3576" w:hanging="180"/>
      </w:pPr>
    </w:lvl>
    <w:lvl w:ilvl="3" w:tplc="0C07000F" w:tentative="1">
      <w:start w:val="1"/>
      <w:numFmt w:val="decimal"/>
      <w:lvlText w:val="%4."/>
      <w:lvlJc w:val="left"/>
      <w:pPr>
        <w:ind w:left="4296" w:hanging="360"/>
      </w:pPr>
    </w:lvl>
    <w:lvl w:ilvl="4" w:tplc="0C070019" w:tentative="1">
      <w:start w:val="1"/>
      <w:numFmt w:val="lowerLetter"/>
      <w:lvlText w:val="%5."/>
      <w:lvlJc w:val="left"/>
      <w:pPr>
        <w:ind w:left="5016" w:hanging="360"/>
      </w:pPr>
    </w:lvl>
    <w:lvl w:ilvl="5" w:tplc="0C07001B" w:tentative="1">
      <w:start w:val="1"/>
      <w:numFmt w:val="lowerRoman"/>
      <w:lvlText w:val="%6."/>
      <w:lvlJc w:val="right"/>
      <w:pPr>
        <w:ind w:left="5736" w:hanging="180"/>
      </w:pPr>
    </w:lvl>
    <w:lvl w:ilvl="6" w:tplc="0C07000F" w:tentative="1">
      <w:start w:val="1"/>
      <w:numFmt w:val="decimal"/>
      <w:lvlText w:val="%7."/>
      <w:lvlJc w:val="left"/>
      <w:pPr>
        <w:ind w:left="6456" w:hanging="360"/>
      </w:pPr>
    </w:lvl>
    <w:lvl w:ilvl="7" w:tplc="0C070019" w:tentative="1">
      <w:start w:val="1"/>
      <w:numFmt w:val="lowerLetter"/>
      <w:lvlText w:val="%8."/>
      <w:lvlJc w:val="left"/>
      <w:pPr>
        <w:ind w:left="7176" w:hanging="360"/>
      </w:pPr>
    </w:lvl>
    <w:lvl w:ilvl="8" w:tplc="0C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B6459E5"/>
    <w:multiLevelType w:val="hybridMultilevel"/>
    <w:tmpl w:val="D592E6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67ED6"/>
    <w:multiLevelType w:val="hybridMultilevel"/>
    <w:tmpl w:val="3D4E3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F5E67"/>
    <w:multiLevelType w:val="hybridMultilevel"/>
    <w:tmpl w:val="B7D4E73C"/>
    <w:lvl w:ilvl="0" w:tplc="37E80CA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4E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DE26C0"/>
    <w:multiLevelType w:val="hybridMultilevel"/>
    <w:tmpl w:val="9788B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F493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3C0457"/>
    <w:multiLevelType w:val="hybridMultilevel"/>
    <w:tmpl w:val="4C7E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377190">
    <w:abstractNumId w:val="22"/>
  </w:num>
  <w:num w:numId="2" w16cid:durableId="668481533">
    <w:abstractNumId w:val="17"/>
  </w:num>
  <w:num w:numId="3" w16cid:durableId="263273573">
    <w:abstractNumId w:val="21"/>
  </w:num>
  <w:num w:numId="4" w16cid:durableId="999312058">
    <w:abstractNumId w:val="18"/>
  </w:num>
  <w:num w:numId="5" w16cid:durableId="788166644">
    <w:abstractNumId w:val="7"/>
  </w:num>
  <w:num w:numId="6" w16cid:durableId="705373006">
    <w:abstractNumId w:val="24"/>
  </w:num>
  <w:num w:numId="7" w16cid:durableId="1868106373">
    <w:abstractNumId w:val="12"/>
  </w:num>
  <w:num w:numId="8" w16cid:durableId="320014023">
    <w:abstractNumId w:val="25"/>
  </w:num>
  <w:num w:numId="9" w16cid:durableId="1790587163">
    <w:abstractNumId w:val="23"/>
  </w:num>
  <w:num w:numId="10" w16cid:durableId="654528852">
    <w:abstractNumId w:val="9"/>
  </w:num>
  <w:num w:numId="11" w16cid:durableId="1785418327">
    <w:abstractNumId w:val="0"/>
  </w:num>
  <w:num w:numId="12" w16cid:durableId="1059941423">
    <w:abstractNumId w:val="19"/>
  </w:num>
  <w:num w:numId="13" w16cid:durableId="866985638">
    <w:abstractNumId w:val="24"/>
  </w:num>
  <w:num w:numId="14" w16cid:durableId="1547984508">
    <w:abstractNumId w:val="11"/>
  </w:num>
  <w:num w:numId="15" w16cid:durableId="295573011">
    <w:abstractNumId w:val="13"/>
  </w:num>
  <w:num w:numId="16" w16cid:durableId="1186745403">
    <w:abstractNumId w:val="3"/>
  </w:num>
  <w:num w:numId="17" w16cid:durableId="1995259195">
    <w:abstractNumId w:val="16"/>
  </w:num>
  <w:num w:numId="18" w16cid:durableId="1575241302">
    <w:abstractNumId w:val="5"/>
  </w:num>
  <w:num w:numId="19" w16cid:durableId="1305507528">
    <w:abstractNumId w:val="20"/>
  </w:num>
  <w:num w:numId="20" w16cid:durableId="236748458">
    <w:abstractNumId w:val="4"/>
  </w:num>
  <w:num w:numId="21" w16cid:durableId="80951702">
    <w:abstractNumId w:val="6"/>
  </w:num>
  <w:num w:numId="22" w16cid:durableId="287661537">
    <w:abstractNumId w:val="14"/>
  </w:num>
  <w:num w:numId="23" w16cid:durableId="1375156244">
    <w:abstractNumId w:val="8"/>
  </w:num>
  <w:num w:numId="24" w16cid:durableId="1479498617">
    <w:abstractNumId w:val="1"/>
  </w:num>
  <w:num w:numId="25" w16cid:durableId="1611624452">
    <w:abstractNumId w:val="2"/>
  </w:num>
  <w:num w:numId="26" w16cid:durableId="1834908561">
    <w:abstractNumId w:val="15"/>
  </w:num>
  <w:num w:numId="27" w16cid:durableId="19330029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FDFDAC-072B-4D83-A7AD-FB68096B370F}"/>
    <w:docVar w:name="dgnword-eventsink" w:val="301861264"/>
  </w:docVars>
  <w:rsids>
    <w:rsidRoot w:val="007443F5"/>
    <w:rsid w:val="00000024"/>
    <w:rsid w:val="00000704"/>
    <w:rsid w:val="0000152B"/>
    <w:rsid w:val="000075A5"/>
    <w:rsid w:val="0001183C"/>
    <w:rsid w:val="00011E4E"/>
    <w:rsid w:val="000134A6"/>
    <w:rsid w:val="00016C49"/>
    <w:rsid w:val="00017061"/>
    <w:rsid w:val="0001757B"/>
    <w:rsid w:val="00017CA0"/>
    <w:rsid w:val="00023E5D"/>
    <w:rsid w:val="0002427B"/>
    <w:rsid w:val="00024F12"/>
    <w:rsid w:val="00025359"/>
    <w:rsid w:val="00026B48"/>
    <w:rsid w:val="00034A01"/>
    <w:rsid w:val="00035565"/>
    <w:rsid w:val="00035E38"/>
    <w:rsid w:val="000374F8"/>
    <w:rsid w:val="000407D3"/>
    <w:rsid w:val="00050E83"/>
    <w:rsid w:val="00052C45"/>
    <w:rsid w:val="0005312C"/>
    <w:rsid w:val="000548A7"/>
    <w:rsid w:val="00055B34"/>
    <w:rsid w:val="00060464"/>
    <w:rsid w:val="00062BB2"/>
    <w:rsid w:val="00065B8C"/>
    <w:rsid w:val="00065C0F"/>
    <w:rsid w:val="00066E1D"/>
    <w:rsid w:val="00067290"/>
    <w:rsid w:val="000808CA"/>
    <w:rsid w:val="00082DEC"/>
    <w:rsid w:val="0008316C"/>
    <w:rsid w:val="00084BBB"/>
    <w:rsid w:val="000850B0"/>
    <w:rsid w:val="00085492"/>
    <w:rsid w:val="00085F10"/>
    <w:rsid w:val="00090C66"/>
    <w:rsid w:val="00092AB5"/>
    <w:rsid w:val="00094561"/>
    <w:rsid w:val="000A0D6F"/>
    <w:rsid w:val="000A28FC"/>
    <w:rsid w:val="000A2C6C"/>
    <w:rsid w:val="000A2EFF"/>
    <w:rsid w:val="000B1264"/>
    <w:rsid w:val="000B2FDE"/>
    <w:rsid w:val="000B3BAB"/>
    <w:rsid w:val="000B591B"/>
    <w:rsid w:val="000B652F"/>
    <w:rsid w:val="000C1576"/>
    <w:rsid w:val="000C4ACE"/>
    <w:rsid w:val="000C7D40"/>
    <w:rsid w:val="000D0F70"/>
    <w:rsid w:val="000D420E"/>
    <w:rsid w:val="000D525B"/>
    <w:rsid w:val="000D5591"/>
    <w:rsid w:val="000D65F6"/>
    <w:rsid w:val="000D6F3F"/>
    <w:rsid w:val="000E0581"/>
    <w:rsid w:val="000E2493"/>
    <w:rsid w:val="000E29D1"/>
    <w:rsid w:val="000E42A0"/>
    <w:rsid w:val="000E62C4"/>
    <w:rsid w:val="000E7CDF"/>
    <w:rsid w:val="000F2818"/>
    <w:rsid w:val="00100A20"/>
    <w:rsid w:val="00102C4B"/>
    <w:rsid w:val="001050E9"/>
    <w:rsid w:val="001055DF"/>
    <w:rsid w:val="00106125"/>
    <w:rsid w:val="00106A77"/>
    <w:rsid w:val="0010739A"/>
    <w:rsid w:val="00112E24"/>
    <w:rsid w:val="00114089"/>
    <w:rsid w:val="0011476D"/>
    <w:rsid w:val="00114806"/>
    <w:rsid w:val="00122AEB"/>
    <w:rsid w:val="001237D8"/>
    <w:rsid w:val="00124320"/>
    <w:rsid w:val="00124CDB"/>
    <w:rsid w:val="00125411"/>
    <w:rsid w:val="00126DAC"/>
    <w:rsid w:val="00134D88"/>
    <w:rsid w:val="00135D93"/>
    <w:rsid w:val="001373D1"/>
    <w:rsid w:val="0014022A"/>
    <w:rsid w:val="001473AE"/>
    <w:rsid w:val="0014763D"/>
    <w:rsid w:val="001516B9"/>
    <w:rsid w:val="00151E79"/>
    <w:rsid w:val="00153A4F"/>
    <w:rsid w:val="00157BE8"/>
    <w:rsid w:val="00160A31"/>
    <w:rsid w:val="00161BAF"/>
    <w:rsid w:val="00162F40"/>
    <w:rsid w:val="00163E45"/>
    <w:rsid w:val="00165780"/>
    <w:rsid w:val="00167F65"/>
    <w:rsid w:val="00170467"/>
    <w:rsid w:val="00180014"/>
    <w:rsid w:val="00182C27"/>
    <w:rsid w:val="00182E81"/>
    <w:rsid w:val="0018513D"/>
    <w:rsid w:val="00186D20"/>
    <w:rsid w:val="001874AE"/>
    <w:rsid w:val="0019086B"/>
    <w:rsid w:val="0019108D"/>
    <w:rsid w:val="001915C6"/>
    <w:rsid w:val="00191B54"/>
    <w:rsid w:val="00192BD3"/>
    <w:rsid w:val="00193132"/>
    <w:rsid w:val="001A0B06"/>
    <w:rsid w:val="001A23F6"/>
    <w:rsid w:val="001A35DB"/>
    <w:rsid w:val="001A3CFC"/>
    <w:rsid w:val="001B27D1"/>
    <w:rsid w:val="001B2969"/>
    <w:rsid w:val="001B52A0"/>
    <w:rsid w:val="001B7014"/>
    <w:rsid w:val="001C1735"/>
    <w:rsid w:val="001C2399"/>
    <w:rsid w:val="001C7A40"/>
    <w:rsid w:val="001E3BE0"/>
    <w:rsid w:val="001E62AF"/>
    <w:rsid w:val="001E782A"/>
    <w:rsid w:val="001F1B6C"/>
    <w:rsid w:val="001F7D04"/>
    <w:rsid w:val="00200EFB"/>
    <w:rsid w:val="0020155D"/>
    <w:rsid w:val="00201943"/>
    <w:rsid w:val="00202868"/>
    <w:rsid w:val="00202DD2"/>
    <w:rsid w:val="00211EAF"/>
    <w:rsid w:val="00216BF1"/>
    <w:rsid w:val="00217D73"/>
    <w:rsid w:val="00227140"/>
    <w:rsid w:val="002278D5"/>
    <w:rsid w:val="00231B55"/>
    <w:rsid w:val="00241EC6"/>
    <w:rsid w:val="002438EC"/>
    <w:rsid w:val="00245F3E"/>
    <w:rsid w:val="0024693C"/>
    <w:rsid w:val="00254DAD"/>
    <w:rsid w:val="00256087"/>
    <w:rsid w:val="0026228A"/>
    <w:rsid w:val="002627D6"/>
    <w:rsid w:val="00262A3E"/>
    <w:rsid w:val="0026577B"/>
    <w:rsid w:val="002671DB"/>
    <w:rsid w:val="002676DF"/>
    <w:rsid w:val="002719EE"/>
    <w:rsid w:val="00271C43"/>
    <w:rsid w:val="00277827"/>
    <w:rsid w:val="00280458"/>
    <w:rsid w:val="002840EF"/>
    <w:rsid w:val="00285328"/>
    <w:rsid w:val="00290DB3"/>
    <w:rsid w:val="00295C79"/>
    <w:rsid w:val="002A08DA"/>
    <w:rsid w:val="002A6D47"/>
    <w:rsid w:val="002B32E9"/>
    <w:rsid w:val="002B7F9B"/>
    <w:rsid w:val="002C1303"/>
    <w:rsid w:val="002C20E0"/>
    <w:rsid w:val="002C6308"/>
    <w:rsid w:val="002C6F97"/>
    <w:rsid w:val="002D1806"/>
    <w:rsid w:val="002D66E3"/>
    <w:rsid w:val="002D6D47"/>
    <w:rsid w:val="002E02B9"/>
    <w:rsid w:val="002E1CC8"/>
    <w:rsid w:val="002E2574"/>
    <w:rsid w:val="002E41BD"/>
    <w:rsid w:val="002E5530"/>
    <w:rsid w:val="002E5719"/>
    <w:rsid w:val="002E645A"/>
    <w:rsid w:val="002E64BF"/>
    <w:rsid w:val="002F0EDE"/>
    <w:rsid w:val="002F137D"/>
    <w:rsid w:val="002F18C8"/>
    <w:rsid w:val="002F5F6D"/>
    <w:rsid w:val="002F71CE"/>
    <w:rsid w:val="00300C4C"/>
    <w:rsid w:val="00301B89"/>
    <w:rsid w:val="00303FDB"/>
    <w:rsid w:val="003057D3"/>
    <w:rsid w:val="003068D8"/>
    <w:rsid w:val="0030790F"/>
    <w:rsid w:val="00311219"/>
    <w:rsid w:val="003127AD"/>
    <w:rsid w:val="0031381D"/>
    <w:rsid w:val="00316306"/>
    <w:rsid w:val="00320103"/>
    <w:rsid w:val="00320210"/>
    <w:rsid w:val="003205E1"/>
    <w:rsid w:val="0032151B"/>
    <w:rsid w:val="00324E9E"/>
    <w:rsid w:val="0032525C"/>
    <w:rsid w:val="00325CDA"/>
    <w:rsid w:val="00334BD5"/>
    <w:rsid w:val="00334D00"/>
    <w:rsid w:val="00340A73"/>
    <w:rsid w:val="00340DE1"/>
    <w:rsid w:val="0034336F"/>
    <w:rsid w:val="00345295"/>
    <w:rsid w:val="00345400"/>
    <w:rsid w:val="003459AA"/>
    <w:rsid w:val="00345C50"/>
    <w:rsid w:val="003460B2"/>
    <w:rsid w:val="0034623F"/>
    <w:rsid w:val="0034695A"/>
    <w:rsid w:val="00352137"/>
    <w:rsid w:val="0035392E"/>
    <w:rsid w:val="00353CE7"/>
    <w:rsid w:val="00354B6E"/>
    <w:rsid w:val="00364122"/>
    <w:rsid w:val="0037166A"/>
    <w:rsid w:val="00371AD9"/>
    <w:rsid w:val="003720CC"/>
    <w:rsid w:val="003763AC"/>
    <w:rsid w:val="00376D43"/>
    <w:rsid w:val="0037746A"/>
    <w:rsid w:val="00377A65"/>
    <w:rsid w:val="00380D56"/>
    <w:rsid w:val="00382258"/>
    <w:rsid w:val="00390B23"/>
    <w:rsid w:val="00391361"/>
    <w:rsid w:val="003949B6"/>
    <w:rsid w:val="00394D8D"/>
    <w:rsid w:val="00395BD9"/>
    <w:rsid w:val="003A09F7"/>
    <w:rsid w:val="003A0AB5"/>
    <w:rsid w:val="003A20F3"/>
    <w:rsid w:val="003A271D"/>
    <w:rsid w:val="003A3C67"/>
    <w:rsid w:val="003A52FD"/>
    <w:rsid w:val="003A573C"/>
    <w:rsid w:val="003A6023"/>
    <w:rsid w:val="003A67EF"/>
    <w:rsid w:val="003B0B38"/>
    <w:rsid w:val="003B1482"/>
    <w:rsid w:val="003B2C0C"/>
    <w:rsid w:val="003B3ED3"/>
    <w:rsid w:val="003B5199"/>
    <w:rsid w:val="003C11FF"/>
    <w:rsid w:val="003C221A"/>
    <w:rsid w:val="003C22FB"/>
    <w:rsid w:val="003C6632"/>
    <w:rsid w:val="003D232F"/>
    <w:rsid w:val="003D3A7B"/>
    <w:rsid w:val="003D3C8B"/>
    <w:rsid w:val="003D40E0"/>
    <w:rsid w:val="003D66BD"/>
    <w:rsid w:val="003E129D"/>
    <w:rsid w:val="003F122E"/>
    <w:rsid w:val="003F1539"/>
    <w:rsid w:val="003F1A68"/>
    <w:rsid w:val="003F4CF6"/>
    <w:rsid w:val="004007E8"/>
    <w:rsid w:val="00401DCA"/>
    <w:rsid w:val="00403F52"/>
    <w:rsid w:val="00407FA7"/>
    <w:rsid w:val="004101A5"/>
    <w:rsid w:val="00412A2D"/>
    <w:rsid w:val="00415422"/>
    <w:rsid w:val="00420A7D"/>
    <w:rsid w:val="00420DB5"/>
    <w:rsid w:val="00421776"/>
    <w:rsid w:val="004225FC"/>
    <w:rsid w:val="00423B87"/>
    <w:rsid w:val="00424D4C"/>
    <w:rsid w:val="00425CC2"/>
    <w:rsid w:val="00425DCE"/>
    <w:rsid w:val="0043018E"/>
    <w:rsid w:val="00431229"/>
    <w:rsid w:val="0043250B"/>
    <w:rsid w:val="00440133"/>
    <w:rsid w:val="00446F15"/>
    <w:rsid w:val="00450A26"/>
    <w:rsid w:val="00453D51"/>
    <w:rsid w:val="00455640"/>
    <w:rsid w:val="00463FD2"/>
    <w:rsid w:val="00465CCD"/>
    <w:rsid w:val="004677E2"/>
    <w:rsid w:val="004705E9"/>
    <w:rsid w:val="00476C64"/>
    <w:rsid w:val="00481902"/>
    <w:rsid w:val="00481EE7"/>
    <w:rsid w:val="00485D97"/>
    <w:rsid w:val="004866A4"/>
    <w:rsid w:val="00487A12"/>
    <w:rsid w:val="004914C3"/>
    <w:rsid w:val="004940A6"/>
    <w:rsid w:val="004965BF"/>
    <w:rsid w:val="004A0713"/>
    <w:rsid w:val="004A1630"/>
    <w:rsid w:val="004A4E88"/>
    <w:rsid w:val="004A61FB"/>
    <w:rsid w:val="004A63F5"/>
    <w:rsid w:val="004B112F"/>
    <w:rsid w:val="004B6625"/>
    <w:rsid w:val="004C0B69"/>
    <w:rsid w:val="004C0FC5"/>
    <w:rsid w:val="004D5E36"/>
    <w:rsid w:val="004D6CD6"/>
    <w:rsid w:val="004D6DDB"/>
    <w:rsid w:val="004D72A8"/>
    <w:rsid w:val="004D7A4C"/>
    <w:rsid w:val="004E1B30"/>
    <w:rsid w:val="004E3F8D"/>
    <w:rsid w:val="004E477D"/>
    <w:rsid w:val="004E79A4"/>
    <w:rsid w:val="004E7E26"/>
    <w:rsid w:val="004F08F0"/>
    <w:rsid w:val="004F16DE"/>
    <w:rsid w:val="004F326A"/>
    <w:rsid w:val="004F6E61"/>
    <w:rsid w:val="004F75A0"/>
    <w:rsid w:val="00500BD3"/>
    <w:rsid w:val="00512A01"/>
    <w:rsid w:val="005147E4"/>
    <w:rsid w:val="00514B39"/>
    <w:rsid w:val="00521219"/>
    <w:rsid w:val="00530633"/>
    <w:rsid w:val="00530BA3"/>
    <w:rsid w:val="00534C39"/>
    <w:rsid w:val="005352A1"/>
    <w:rsid w:val="005425E8"/>
    <w:rsid w:val="0054501E"/>
    <w:rsid w:val="00547DB0"/>
    <w:rsid w:val="00550713"/>
    <w:rsid w:val="00554BFF"/>
    <w:rsid w:val="0055540C"/>
    <w:rsid w:val="00556436"/>
    <w:rsid w:val="00556B0C"/>
    <w:rsid w:val="00564CA2"/>
    <w:rsid w:val="005662E8"/>
    <w:rsid w:val="005726C8"/>
    <w:rsid w:val="00573497"/>
    <w:rsid w:val="005741DF"/>
    <w:rsid w:val="005753D6"/>
    <w:rsid w:val="00575613"/>
    <w:rsid w:val="00581E6A"/>
    <w:rsid w:val="00583830"/>
    <w:rsid w:val="0058404E"/>
    <w:rsid w:val="0058459B"/>
    <w:rsid w:val="005847C6"/>
    <w:rsid w:val="005847D4"/>
    <w:rsid w:val="005875FB"/>
    <w:rsid w:val="00594C13"/>
    <w:rsid w:val="0059561E"/>
    <w:rsid w:val="00595634"/>
    <w:rsid w:val="00597692"/>
    <w:rsid w:val="00597EE9"/>
    <w:rsid w:val="005A650B"/>
    <w:rsid w:val="005A65FE"/>
    <w:rsid w:val="005B4E74"/>
    <w:rsid w:val="005B6039"/>
    <w:rsid w:val="005C0A4C"/>
    <w:rsid w:val="005C1DBA"/>
    <w:rsid w:val="005D02F5"/>
    <w:rsid w:val="005D052F"/>
    <w:rsid w:val="005D0878"/>
    <w:rsid w:val="005D20DA"/>
    <w:rsid w:val="005D2794"/>
    <w:rsid w:val="005D28ED"/>
    <w:rsid w:val="005D2B99"/>
    <w:rsid w:val="005E3C67"/>
    <w:rsid w:val="005F03C2"/>
    <w:rsid w:val="005F076B"/>
    <w:rsid w:val="005F1752"/>
    <w:rsid w:val="005F4EBE"/>
    <w:rsid w:val="005F5B35"/>
    <w:rsid w:val="00600929"/>
    <w:rsid w:val="00601BAB"/>
    <w:rsid w:val="006059AF"/>
    <w:rsid w:val="00606A6A"/>
    <w:rsid w:val="0061230A"/>
    <w:rsid w:val="006143B0"/>
    <w:rsid w:val="00615169"/>
    <w:rsid w:val="006160F1"/>
    <w:rsid w:val="006165B1"/>
    <w:rsid w:val="00616865"/>
    <w:rsid w:val="006217CC"/>
    <w:rsid w:val="00623425"/>
    <w:rsid w:val="00625C54"/>
    <w:rsid w:val="00625D14"/>
    <w:rsid w:val="00630792"/>
    <w:rsid w:val="00636112"/>
    <w:rsid w:val="0063639B"/>
    <w:rsid w:val="006375E2"/>
    <w:rsid w:val="006430F2"/>
    <w:rsid w:val="00644AAF"/>
    <w:rsid w:val="006467D9"/>
    <w:rsid w:val="00651ED5"/>
    <w:rsid w:val="00652139"/>
    <w:rsid w:val="006548C1"/>
    <w:rsid w:val="00657189"/>
    <w:rsid w:val="00657CC7"/>
    <w:rsid w:val="006660BC"/>
    <w:rsid w:val="00666E0C"/>
    <w:rsid w:val="006679E1"/>
    <w:rsid w:val="00675CA1"/>
    <w:rsid w:val="00684623"/>
    <w:rsid w:val="00684AEE"/>
    <w:rsid w:val="00686763"/>
    <w:rsid w:val="00687B0B"/>
    <w:rsid w:val="00690037"/>
    <w:rsid w:val="00693B81"/>
    <w:rsid w:val="00695CE9"/>
    <w:rsid w:val="00696B65"/>
    <w:rsid w:val="00697E67"/>
    <w:rsid w:val="006A33F1"/>
    <w:rsid w:val="006A4D18"/>
    <w:rsid w:val="006A6502"/>
    <w:rsid w:val="006B044A"/>
    <w:rsid w:val="006B2AF3"/>
    <w:rsid w:val="006B2C4D"/>
    <w:rsid w:val="006B36A9"/>
    <w:rsid w:val="006B56C0"/>
    <w:rsid w:val="006B62B6"/>
    <w:rsid w:val="006C057A"/>
    <w:rsid w:val="006C4371"/>
    <w:rsid w:val="006C4823"/>
    <w:rsid w:val="006C4E51"/>
    <w:rsid w:val="006C4F26"/>
    <w:rsid w:val="006C6037"/>
    <w:rsid w:val="006C6FD9"/>
    <w:rsid w:val="006D06DF"/>
    <w:rsid w:val="006D1DA8"/>
    <w:rsid w:val="006E1165"/>
    <w:rsid w:val="006E3272"/>
    <w:rsid w:val="006E41C0"/>
    <w:rsid w:val="006E5B49"/>
    <w:rsid w:val="006E625E"/>
    <w:rsid w:val="00703C68"/>
    <w:rsid w:val="00705FC3"/>
    <w:rsid w:val="00706FE1"/>
    <w:rsid w:val="00707C26"/>
    <w:rsid w:val="0072034D"/>
    <w:rsid w:val="00727202"/>
    <w:rsid w:val="007301C0"/>
    <w:rsid w:val="0073096D"/>
    <w:rsid w:val="00730E93"/>
    <w:rsid w:val="00733498"/>
    <w:rsid w:val="0073396D"/>
    <w:rsid w:val="00733A3E"/>
    <w:rsid w:val="007348CB"/>
    <w:rsid w:val="007357A3"/>
    <w:rsid w:val="00736347"/>
    <w:rsid w:val="00736A22"/>
    <w:rsid w:val="007443F5"/>
    <w:rsid w:val="00744674"/>
    <w:rsid w:val="00746611"/>
    <w:rsid w:val="00746AE5"/>
    <w:rsid w:val="0075041B"/>
    <w:rsid w:val="007523B7"/>
    <w:rsid w:val="007531B7"/>
    <w:rsid w:val="00753FA3"/>
    <w:rsid w:val="007570F7"/>
    <w:rsid w:val="00765D83"/>
    <w:rsid w:val="00765F4C"/>
    <w:rsid w:val="00767A39"/>
    <w:rsid w:val="00770873"/>
    <w:rsid w:val="007776A7"/>
    <w:rsid w:val="007777A4"/>
    <w:rsid w:val="00785B05"/>
    <w:rsid w:val="00787D3C"/>
    <w:rsid w:val="007906ED"/>
    <w:rsid w:val="00790F78"/>
    <w:rsid w:val="00791EEE"/>
    <w:rsid w:val="00792602"/>
    <w:rsid w:val="0079277F"/>
    <w:rsid w:val="0079560B"/>
    <w:rsid w:val="00795F96"/>
    <w:rsid w:val="00797EB5"/>
    <w:rsid w:val="007A1161"/>
    <w:rsid w:val="007A40C4"/>
    <w:rsid w:val="007A54BB"/>
    <w:rsid w:val="007B2F5F"/>
    <w:rsid w:val="007B3188"/>
    <w:rsid w:val="007B7453"/>
    <w:rsid w:val="007C36CD"/>
    <w:rsid w:val="007C5E0C"/>
    <w:rsid w:val="007D2326"/>
    <w:rsid w:val="007D33A4"/>
    <w:rsid w:val="007D5006"/>
    <w:rsid w:val="007D6EC9"/>
    <w:rsid w:val="007D7E74"/>
    <w:rsid w:val="007E1663"/>
    <w:rsid w:val="007E2603"/>
    <w:rsid w:val="007E26E7"/>
    <w:rsid w:val="007E2BD3"/>
    <w:rsid w:val="007F0DA0"/>
    <w:rsid w:val="007F18FD"/>
    <w:rsid w:val="007F2665"/>
    <w:rsid w:val="007F604F"/>
    <w:rsid w:val="0080046C"/>
    <w:rsid w:val="00804632"/>
    <w:rsid w:val="00807EA1"/>
    <w:rsid w:val="00811620"/>
    <w:rsid w:val="0081188F"/>
    <w:rsid w:val="00812876"/>
    <w:rsid w:val="00812AEF"/>
    <w:rsid w:val="00814DF7"/>
    <w:rsid w:val="008178ED"/>
    <w:rsid w:val="0082013E"/>
    <w:rsid w:val="00822E76"/>
    <w:rsid w:val="00824585"/>
    <w:rsid w:val="0082466F"/>
    <w:rsid w:val="00825DC9"/>
    <w:rsid w:val="00826057"/>
    <w:rsid w:val="00826DB6"/>
    <w:rsid w:val="00833D6E"/>
    <w:rsid w:val="00840D00"/>
    <w:rsid w:val="0084661F"/>
    <w:rsid w:val="00847D62"/>
    <w:rsid w:val="00851710"/>
    <w:rsid w:val="00851AA4"/>
    <w:rsid w:val="00852482"/>
    <w:rsid w:val="00854AA1"/>
    <w:rsid w:val="008572C2"/>
    <w:rsid w:val="00857AFB"/>
    <w:rsid w:val="008613B1"/>
    <w:rsid w:val="00862DEB"/>
    <w:rsid w:val="00864C8A"/>
    <w:rsid w:val="00865213"/>
    <w:rsid w:val="00866339"/>
    <w:rsid w:val="00867D17"/>
    <w:rsid w:val="0087005A"/>
    <w:rsid w:val="00871880"/>
    <w:rsid w:val="008740B4"/>
    <w:rsid w:val="00885299"/>
    <w:rsid w:val="0088589D"/>
    <w:rsid w:val="00886D43"/>
    <w:rsid w:val="00887062"/>
    <w:rsid w:val="0089268D"/>
    <w:rsid w:val="00893292"/>
    <w:rsid w:val="00894145"/>
    <w:rsid w:val="008952F0"/>
    <w:rsid w:val="00897972"/>
    <w:rsid w:val="00897E7D"/>
    <w:rsid w:val="008A34BF"/>
    <w:rsid w:val="008A4A2B"/>
    <w:rsid w:val="008A5331"/>
    <w:rsid w:val="008A5978"/>
    <w:rsid w:val="008A6DE0"/>
    <w:rsid w:val="008B29C4"/>
    <w:rsid w:val="008B3948"/>
    <w:rsid w:val="008C029E"/>
    <w:rsid w:val="008C05F9"/>
    <w:rsid w:val="008C0A5B"/>
    <w:rsid w:val="008C242E"/>
    <w:rsid w:val="008C3BF5"/>
    <w:rsid w:val="008C42AA"/>
    <w:rsid w:val="008D1F8F"/>
    <w:rsid w:val="008D3D68"/>
    <w:rsid w:val="008D3DA8"/>
    <w:rsid w:val="008D4288"/>
    <w:rsid w:val="008D5291"/>
    <w:rsid w:val="008D5ED5"/>
    <w:rsid w:val="008D780C"/>
    <w:rsid w:val="008E19C6"/>
    <w:rsid w:val="008E2C09"/>
    <w:rsid w:val="008E4276"/>
    <w:rsid w:val="008E453C"/>
    <w:rsid w:val="008E5870"/>
    <w:rsid w:val="008E5C77"/>
    <w:rsid w:val="008F2C8C"/>
    <w:rsid w:val="008F2EB5"/>
    <w:rsid w:val="008F42CD"/>
    <w:rsid w:val="008F4EA4"/>
    <w:rsid w:val="008F5BC3"/>
    <w:rsid w:val="008F696C"/>
    <w:rsid w:val="008F699D"/>
    <w:rsid w:val="00901E4E"/>
    <w:rsid w:val="009024C6"/>
    <w:rsid w:val="0090365F"/>
    <w:rsid w:val="00905ED8"/>
    <w:rsid w:val="009110EB"/>
    <w:rsid w:val="00912C59"/>
    <w:rsid w:val="0091601F"/>
    <w:rsid w:val="0091732F"/>
    <w:rsid w:val="00920E4A"/>
    <w:rsid w:val="00921516"/>
    <w:rsid w:val="0092191E"/>
    <w:rsid w:val="00923194"/>
    <w:rsid w:val="00924E0B"/>
    <w:rsid w:val="00925ADC"/>
    <w:rsid w:val="009270A1"/>
    <w:rsid w:val="0093187E"/>
    <w:rsid w:val="00932530"/>
    <w:rsid w:val="00933A12"/>
    <w:rsid w:val="00934206"/>
    <w:rsid w:val="00940170"/>
    <w:rsid w:val="00940969"/>
    <w:rsid w:val="0094245F"/>
    <w:rsid w:val="009444C2"/>
    <w:rsid w:val="00951881"/>
    <w:rsid w:val="00951B09"/>
    <w:rsid w:val="00953EBC"/>
    <w:rsid w:val="00957DC5"/>
    <w:rsid w:val="00963FE5"/>
    <w:rsid w:val="00970EC1"/>
    <w:rsid w:val="009721F3"/>
    <w:rsid w:val="00974875"/>
    <w:rsid w:val="00975A86"/>
    <w:rsid w:val="009771A1"/>
    <w:rsid w:val="00977537"/>
    <w:rsid w:val="009813B8"/>
    <w:rsid w:val="00982FAB"/>
    <w:rsid w:val="00984503"/>
    <w:rsid w:val="00987A67"/>
    <w:rsid w:val="0099089C"/>
    <w:rsid w:val="0099698A"/>
    <w:rsid w:val="00997322"/>
    <w:rsid w:val="009A3041"/>
    <w:rsid w:val="009A47CA"/>
    <w:rsid w:val="009A5E52"/>
    <w:rsid w:val="009A6748"/>
    <w:rsid w:val="009B0869"/>
    <w:rsid w:val="009B10EF"/>
    <w:rsid w:val="009B2952"/>
    <w:rsid w:val="009B4373"/>
    <w:rsid w:val="009B5F67"/>
    <w:rsid w:val="009C0F03"/>
    <w:rsid w:val="009C6137"/>
    <w:rsid w:val="009C6337"/>
    <w:rsid w:val="009C6C81"/>
    <w:rsid w:val="009D0048"/>
    <w:rsid w:val="009D42EE"/>
    <w:rsid w:val="009D5856"/>
    <w:rsid w:val="009D64FE"/>
    <w:rsid w:val="009E157A"/>
    <w:rsid w:val="009E330D"/>
    <w:rsid w:val="009E58CD"/>
    <w:rsid w:val="009E6422"/>
    <w:rsid w:val="009E6738"/>
    <w:rsid w:val="009F04B4"/>
    <w:rsid w:val="009F1B75"/>
    <w:rsid w:val="009F3912"/>
    <w:rsid w:val="009F4D99"/>
    <w:rsid w:val="00A006F2"/>
    <w:rsid w:val="00A009C8"/>
    <w:rsid w:val="00A0463C"/>
    <w:rsid w:val="00A046AE"/>
    <w:rsid w:val="00A0639D"/>
    <w:rsid w:val="00A108D5"/>
    <w:rsid w:val="00A119B3"/>
    <w:rsid w:val="00A13D75"/>
    <w:rsid w:val="00A16C5C"/>
    <w:rsid w:val="00A22DCF"/>
    <w:rsid w:val="00A27146"/>
    <w:rsid w:val="00A33118"/>
    <w:rsid w:val="00A33277"/>
    <w:rsid w:val="00A33DC3"/>
    <w:rsid w:val="00A3572F"/>
    <w:rsid w:val="00A36C17"/>
    <w:rsid w:val="00A4218F"/>
    <w:rsid w:val="00A42831"/>
    <w:rsid w:val="00A4426B"/>
    <w:rsid w:val="00A45973"/>
    <w:rsid w:val="00A47E99"/>
    <w:rsid w:val="00A514F5"/>
    <w:rsid w:val="00A52B00"/>
    <w:rsid w:val="00A550D5"/>
    <w:rsid w:val="00A55E12"/>
    <w:rsid w:val="00A6042E"/>
    <w:rsid w:val="00A60E9A"/>
    <w:rsid w:val="00A63987"/>
    <w:rsid w:val="00A64473"/>
    <w:rsid w:val="00A70A9C"/>
    <w:rsid w:val="00A71AB9"/>
    <w:rsid w:val="00A7304F"/>
    <w:rsid w:val="00A74CDE"/>
    <w:rsid w:val="00A805BB"/>
    <w:rsid w:val="00A80A32"/>
    <w:rsid w:val="00A81C9E"/>
    <w:rsid w:val="00A81E6E"/>
    <w:rsid w:val="00A830CB"/>
    <w:rsid w:val="00A850C0"/>
    <w:rsid w:val="00A8546D"/>
    <w:rsid w:val="00A87F1C"/>
    <w:rsid w:val="00A9017A"/>
    <w:rsid w:val="00A90C22"/>
    <w:rsid w:val="00A911B8"/>
    <w:rsid w:val="00A932ED"/>
    <w:rsid w:val="00A944AA"/>
    <w:rsid w:val="00A95001"/>
    <w:rsid w:val="00A97E7B"/>
    <w:rsid w:val="00AA01F3"/>
    <w:rsid w:val="00AA3745"/>
    <w:rsid w:val="00AA3CF6"/>
    <w:rsid w:val="00AA4070"/>
    <w:rsid w:val="00AA4EDA"/>
    <w:rsid w:val="00AB3E4E"/>
    <w:rsid w:val="00AB54FA"/>
    <w:rsid w:val="00AC010A"/>
    <w:rsid w:val="00AC3C26"/>
    <w:rsid w:val="00AC3DD1"/>
    <w:rsid w:val="00AC6D36"/>
    <w:rsid w:val="00AD3307"/>
    <w:rsid w:val="00AD56AF"/>
    <w:rsid w:val="00AD6651"/>
    <w:rsid w:val="00AE04FD"/>
    <w:rsid w:val="00AE2C69"/>
    <w:rsid w:val="00AE38F3"/>
    <w:rsid w:val="00AE6D02"/>
    <w:rsid w:val="00AF35BA"/>
    <w:rsid w:val="00AF387F"/>
    <w:rsid w:val="00AF530D"/>
    <w:rsid w:val="00B0183D"/>
    <w:rsid w:val="00B01A04"/>
    <w:rsid w:val="00B02C69"/>
    <w:rsid w:val="00B03A7A"/>
    <w:rsid w:val="00B0792F"/>
    <w:rsid w:val="00B12667"/>
    <w:rsid w:val="00B22A3A"/>
    <w:rsid w:val="00B23823"/>
    <w:rsid w:val="00B254DD"/>
    <w:rsid w:val="00B254EC"/>
    <w:rsid w:val="00B2756E"/>
    <w:rsid w:val="00B33C68"/>
    <w:rsid w:val="00B348E8"/>
    <w:rsid w:val="00B348F3"/>
    <w:rsid w:val="00B3636B"/>
    <w:rsid w:val="00B401AC"/>
    <w:rsid w:val="00B421C6"/>
    <w:rsid w:val="00B45FB2"/>
    <w:rsid w:val="00B46D25"/>
    <w:rsid w:val="00B47DF8"/>
    <w:rsid w:val="00B54C63"/>
    <w:rsid w:val="00B56471"/>
    <w:rsid w:val="00B56B03"/>
    <w:rsid w:val="00B6287A"/>
    <w:rsid w:val="00B646B9"/>
    <w:rsid w:val="00B64FBD"/>
    <w:rsid w:val="00B655D7"/>
    <w:rsid w:val="00B65BD1"/>
    <w:rsid w:val="00B67BE8"/>
    <w:rsid w:val="00B71496"/>
    <w:rsid w:val="00B730E7"/>
    <w:rsid w:val="00B76B7F"/>
    <w:rsid w:val="00B76EC0"/>
    <w:rsid w:val="00B77C6C"/>
    <w:rsid w:val="00B84DBD"/>
    <w:rsid w:val="00B9194C"/>
    <w:rsid w:val="00B91D39"/>
    <w:rsid w:val="00B91D91"/>
    <w:rsid w:val="00B946A8"/>
    <w:rsid w:val="00B9602C"/>
    <w:rsid w:val="00B97494"/>
    <w:rsid w:val="00B9783C"/>
    <w:rsid w:val="00B97A3B"/>
    <w:rsid w:val="00BA2288"/>
    <w:rsid w:val="00BA409C"/>
    <w:rsid w:val="00BA4439"/>
    <w:rsid w:val="00BA50AB"/>
    <w:rsid w:val="00BA5192"/>
    <w:rsid w:val="00BA5C6F"/>
    <w:rsid w:val="00BA7FAD"/>
    <w:rsid w:val="00BB3AEE"/>
    <w:rsid w:val="00BB5C0A"/>
    <w:rsid w:val="00BB6120"/>
    <w:rsid w:val="00BB7D3D"/>
    <w:rsid w:val="00BC075F"/>
    <w:rsid w:val="00BC39E2"/>
    <w:rsid w:val="00BC495C"/>
    <w:rsid w:val="00BC7805"/>
    <w:rsid w:val="00BC7F16"/>
    <w:rsid w:val="00BD1A94"/>
    <w:rsid w:val="00BD21BB"/>
    <w:rsid w:val="00BD7FB9"/>
    <w:rsid w:val="00BD7FFA"/>
    <w:rsid w:val="00BE030B"/>
    <w:rsid w:val="00BE067C"/>
    <w:rsid w:val="00BE23B9"/>
    <w:rsid w:val="00BE28CE"/>
    <w:rsid w:val="00BE2922"/>
    <w:rsid w:val="00BE4213"/>
    <w:rsid w:val="00BF1BFA"/>
    <w:rsid w:val="00BF27B2"/>
    <w:rsid w:val="00BF36A2"/>
    <w:rsid w:val="00C02A16"/>
    <w:rsid w:val="00C03E59"/>
    <w:rsid w:val="00C10E61"/>
    <w:rsid w:val="00C11DA0"/>
    <w:rsid w:val="00C13EBA"/>
    <w:rsid w:val="00C1404E"/>
    <w:rsid w:val="00C17B77"/>
    <w:rsid w:val="00C2052B"/>
    <w:rsid w:val="00C24E6D"/>
    <w:rsid w:val="00C2516B"/>
    <w:rsid w:val="00C25471"/>
    <w:rsid w:val="00C26225"/>
    <w:rsid w:val="00C278F9"/>
    <w:rsid w:val="00C310B6"/>
    <w:rsid w:val="00C3749A"/>
    <w:rsid w:val="00C37D35"/>
    <w:rsid w:val="00C40C6A"/>
    <w:rsid w:val="00C425B3"/>
    <w:rsid w:val="00C44413"/>
    <w:rsid w:val="00C45C8F"/>
    <w:rsid w:val="00C47D02"/>
    <w:rsid w:val="00C55252"/>
    <w:rsid w:val="00C57A84"/>
    <w:rsid w:val="00C60C4B"/>
    <w:rsid w:val="00C613A3"/>
    <w:rsid w:val="00C65B3B"/>
    <w:rsid w:val="00C7199A"/>
    <w:rsid w:val="00C74A17"/>
    <w:rsid w:val="00C74CE7"/>
    <w:rsid w:val="00C84464"/>
    <w:rsid w:val="00C853F0"/>
    <w:rsid w:val="00C8714E"/>
    <w:rsid w:val="00C94364"/>
    <w:rsid w:val="00CA196F"/>
    <w:rsid w:val="00CA24AD"/>
    <w:rsid w:val="00CA382E"/>
    <w:rsid w:val="00CA4D7E"/>
    <w:rsid w:val="00CB0315"/>
    <w:rsid w:val="00CB059D"/>
    <w:rsid w:val="00CB0D6A"/>
    <w:rsid w:val="00CB3CF6"/>
    <w:rsid w:val="00CB510B"/>
    <w:rsid w:val="00CB6E00"/>
    <w:rsid w:val="00CC2635"/>
    <w:rsid w:val="00CC642C"/>
    <w:rsid w:val="00CC6514"/>
    <w:rsid w:val="00CC7759"/>
    <w:rsid w:val="00CC7E68"/>
    <w:rsid w:val="00CD0909"/>
    <w:rsid w:val="00CD2581"/>
    <w:rsid w:val="00CD2630"/>
    <w:rsid w:val="00CD6309"/>
    <w:rsid w:val="00CD71AD"/>
    <w:rsid w:val="00CD7400"/>
    <w:rsid w:val="00CE0810"/>
    <w:rsid w:val="00CE2ADA"/>
    <w:rsid w:val="00CE3C80"/>
    <w:rsid w:val="00CE46A3"/>
    <w:rsid w:val="00CE50B5"/>
    <w:rsid w:val="00CF02AE"/>
    <w:rsid w:val="00CF1035"/>
    <w:rsid w:val="00CF32C2"/>
    <w:rsid w:val="00CF3303"/>
    <w:rsid w:val="00CF43ED"/>
    <w:rsid w:val="00CF5368"/>
    <w:rsid w:val="00D01B2B"/>
    <w:rsid w:val="00D038AA"/>
    <w:rsid w:val="00D103A7"/>
    <w:rsid w:val="00D15D7F"/>
    <w:rsid w:val="00D15EB3"/>
    <w:rsid w:val="00D20BD4"/>
    <w:rsid w:val="00D25A97"/>
    <w:rsid w:val="00D25EC2"/>
    <w:rsid w:val="00D26376"/>
    <w:rsid w:val="00D30C89"/>
    <w:rsid w:val="00D32A21"/>
    <w:rsid w:val="00D336C1"/>
    <w:rsid w:val="00D35F0E"/>
    <w:rsid w:val="00D3775E"/>
    <w:rsid w:val="00D437FE"/>
    <w:rsid w:val="00D47467"/>
    <w:rsid w:val="00D477BE"/>
    <w:rsid w:val="00D50455"/>
    <w:rsid w:val="00D5288F"/>
    <w:rsid w:val="00D52AC8"/>
    <w:rsid w:val="00D55A99"/>
    <w:rsid w:val="00D57713"/>
    <w:rsid w:val="00D62009"/>
    <w:rsid w:val="00D6779C"/>
    <w:rsid w:val="00D701B5"/>
    <w:rsid w:val="00D7069A"/>
    <w:rsid w:val="00D72798"/>
    <w:rsid w:val="00D75972"/>
    <w:rsid w:val="00D862AE"/>
    <w:rsid w:val="00D94E8B"/>
    <w:rsid w:val="00D95CD0"/>
    <w:rsid w:val="00DA6705"/>
    <w:rsid w:val="00DB11AC"/>
    <w:rsid w:val="00DB1554"/>
    <w:rsid w:val="00DB6DC7"/>
    <w:rsid w:val="00DC096D"/>
    <w:rsid w:val="00DC1932"/>
    <w:rsid w:val="00DC345A"/>
    <w:rsid w:val="00DC4202"/>
    <w:rsid w:val="00DC4FA3"/>
    <w:rsid w:val="00DC7744"/>
    <w:rsid w:val="00DD5EF5"/>
    <w:rsid w:val="00DE2FAC"/>
    <w:rsid w:val="00DE4451"/>
    <w:rsid w:val="00DE5AA1"/>
    <w:rsid w:val="00DF1854"/>
    <w:rsid w:val="00DF1981"/>
    <w:rsid w:val="00DF2B46"/>
    <w:rsid w:val="00E004DD"/>
    <w:rsid w:val="00E00CE4"/>
    <w:rsid w:val="00E00EFD"/>
    <w:rsid w:val="00E01139"/>
    <w:rsid w:val="00E0171D"/>
    <w:rsid w:val="00E04A93"/>
    <w:rsid w:val="00E0567C"/>
    <w:rsid w:val="00E0619E"/>
    <w:rsid w:val="00E10014"/>
    <w:rsid w:val="00E10C30"/>
    <w:rsid w:val="00E16AB7"/>
    <w:rsid w:val="00E21483"/>
    <w:rsid w:val="00E217CC"/>
    <w:rsid w:val="00E22E03"/>
    <w:rsid w:val="00E26E8A"/>
    <w:rsid w:val="00E3055D"/>
    <w:rsid w:val="00E322FA"/>
    <w:rsid w:val="00E32971"/>
    <w:rsid w:val="00E32D16"/>
    <w:rsid w:val="00E33406"/>
    <w:rsid w:val="00E34E85"/>
    <w:rsid w:val="00E369B1"/>
    <w:rsid w:val="00E375FE"/>
    <w:rsid w:val="00E37650"/>
    <w:rsid w:val="00E37A5C"/>
    <w:rsid w:val="00E43ED1"/>
    <w:rsid w:val="00E45B01"/>
    <w:rsid w:val="00E46A6E"/>
    <w:rsid w:val="00E47964"/>
    <w:rsid w:val="00E50050"/>
    <w:rsid w:val="00E50CF1"/>
    <w:rsid w:val="00E53225"/>
    <w:rsid w:val="00E54D57"/>
    <w:rsid w:val="00E577E0"/>
    <w:rsid w:val="00E60311"/>
    <w:rsid w:val="00E61603"/>
    <w:rsid w:val="00E61B7F"/>
    <w:rsid w:val="00E6680C"/>
    <w:rsid w:val="00E674C5"/>
    <w:rsid w:val="00E72F08"/>
    <w:rsid w:val="00E73154"/>
    <w:rsid w:val="00E74D2E"/>
    <w:rsid w:val="00E768A1"/>
    <w:rsid w:val="00E80498"/>
    <w:rsid w:val="00E81C94"/>
    <w:rsid w:val="00E82630"/>
    <w:rsid w:val="00E836D3"/>
    <w:rsid w:val="00E86E3C"/>
    <w:rsid w:val="00E909AE"/>
    <w:rsid w:val="00E92231"/>
    <w:rsid w:val="00E92CAC"/>
    <w:rsid w:val="00E95908"/>
    <w:rsid w:val="00EA192C"/>
    <w:rsid w:val="00EA5895"/>
    <w:rsid w:val="00EA70C4"/>
    <w:rsid w:val="00EB30C0"/>
    <w:rsid w:val="00EB4534"/>
    <w:rsid w:val="00EB62B6"/>
    <w:rsid w:val="00EC029C"/>
    <w:rsid w:val="00EC0E02"/>
    <w:rsid w:val="00EC19C7"/>
    <w:rsid w:val="00EC1EBE"/>
    <w:rsid w:val="00EC37AA"/>
    <w:rsid w:val="00EC3D72"/>
    <w:rsid w:val="00EC5FEF"/>
    <w:rsid w:val="00EC6C3A"/>
    <w:rsid w:val="00ED3530"/>
    <w:rsid w:val="00EE4574"/>
    <w:rsid w:val="00EE6CFD"/>
    <w:rsid w:val="00EF3355"/>
    <w:rsid w:val="00EF649B"/>
    <w:rsid w:val="00EF70D2"/>
    <w:rsid w:val="00EF7449"/>
    <w:rsid w:val="00EF7EAD"/>
    <w:rsid w:val="00F037D5"/>
    <w:rsid w:val="00F043E5"/>
    <w:rsid w:val="00F0453D"/>
    <w:rsid w:val="00F05E7F"/>
    <w:rsid w:val="00F06CD8"/>
    <w:rsid w:val="00F07C0B"/>
    <w:rsid w:val="00F12F31"/>
    <w:rsid w:val="00F16397"/>
    <w:rsid w:val="00F17000"/>
    <w:rsid w:val="00F2163E"/>
    <w:rsid w:val="00F222BC"/>
    <w:rsid w:val="00F326ED"/>
    <w:rsid w:val="00F337BD"/>
    <w:rsid w:val="00F3449C"/>
    <w:rsid w:val="00F35647"/>
    <w:rsid w:val="00F36E4F"/>
    <w:rsid w:val="00F37A4C"/>
    <w:rsid w:val="00F47167"/>
    <w:rsid w:val="00F54035"/>
    <w:rsid w:val="00F555BB"/>
    <w:rsid w:val="00F5617E"/>
    <w:rsid w:val="00F567AB"/>
    <w:rsid w:val="00F57FB9"/>
    <w:rsid w:val="00F60939"/>
    <w:rsid w:val="00F64F17"/>
    <w:rsid w:val="00F6516B"/>
    <w:rsid w:val="00F65AA8"/>
    <w:rsid w:val="00F66C5D"/>
    <w:rsid w:val="00F73209"/>
    <w:rsid w:val="00F7463D"/>
    <w:rsid w:val="00F74682"/>
    <w:rsid w:val="00F74B8E"/>
    <w:rsid w:val="00F75A32"/>
    <w:rsid w:val="00F77142"/>
    <w:rsid w:val="00F80184"/>
    <w:rsid w:val="00F81DFB"/>
    <w:rsid w:val="00F83107"/>
    <w:rsid w:val="00F878C3"/>
    <w:rsid w:val="00F9116C"/>
    <w:rsid w:val="00F93E9E"/>
    <w:rsid w:val="00F964DD"/>
    <w:rsid w:val="00FA02FB"/>
    <w:rsid w:val="00FA07FC"/>
    <w:rsid w:val="00FA17E0"/>
    <w:rsid w:val="00FA4A0A"/>
    <w:rsid w:val="00FA5633"/>
    <w:rsid w:val="00FA70B6"/>
    <w:rsid w:val="00FA7247"/>
    <w:rsid w:val="00FB0D07"/>
    <w:rsid w:val="00FB28B5"/>
    <w:rsid w:val="00FB47C7"/>
    <w:rsid w:val="00FC097E"/>
    <w:rsid w:val="00FC10A4"/>
    <w:rsid w:val="00FC302F"/>
    <w:rsid w:val="00FD0DCD"/>
    <w:rsid w:val="00FD57E8"/>
    <w:rsid w:val="00FE0D38"/>
    <w:rsid w:val="00FE1911"/>
    <w:rsid w:val="00FE2528"/>
    <w:rsid w:val="00FE292C"/>
    <w:rsid w:val="00FE4882"/>
    <w:rsid w:val="00FE643B"/>
    <w:rsid w:val="00FF226E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4A729"/>
  <w15:chartTrackingRefBased/>
  <w15:docId w15:val="{464BDA92-A6E1-4EA0-9847-B54037BC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2831"/>
    <w:pPr>
      <w:spacing w:after="0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1230A"/>
    <w:pPr>
      <w:keepNext/>
      <w:keepLines/>
      <w:numPr>
        <w:numId w:val="6"/>
      </w:numPr>
      <w:spacing w:before="360" w:after="120" w:line="240" w:lineRule="auto"/>
      <w:outlineLvl w:val="0"/>
    </w:pPr>
    <w:rPr>
      <w:rFonts w:eastAsiaTheme="majorEastAsia" w:cstheme="majorBidi"/>
      <w:b/>
      <w:color w:val="194178"/>
      <w:sz w:val="40"/>
      <w:szCs w:val="32"/>
    </w:rPr>
  </w:style>
  <w:style w:type="paragraph" w:styleId="berschrift2">
    <w:name w:val="heading 2"/>
    <w:next w:val="Standard"/>
    <w:link w:val="berschrift2Zchn"/>
    <w:unhideWhenUsed/>
    <w:qFormat/>
    <w:rsid w:val="00CD71AD"/>
    <w:pPr>
      <w:numPr>
        <w:ilvl w:val="1"/>
        <w:numId w:val="6"/>
      </w:numPr>
      <w:spacing w:before="360" w:after="120" w:line="240" w:lineRule="auto"/>
      <w:outlineLvl w:val="1"/>
    </w:pPr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D71AD"/>
    <w:pPr>
      <w:keepNext/>
      <w:keepLines/>
      <w:numPr>
        <w:ilvl w:val="2"/>
        <w:numId w:val="6"/>
      </w:numPr>
      <w:spacing w:before="240" w:after="120" w:line="240" w:lineRule="auto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71AD"/>
    <w:pPr>
      <w:keepNext/>
      <w:keepLines/>
      <w:numPr>
        <w:ilvl w:val="3"/>
        <w:numId w:val="6"/>
      </w:numPr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194178"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EF70D2"/>
    <w:pPr>
      <w:numPr>
        <w:ilvl w:val="4"/>
      </w:numPr>
      <w:spacing w:before="8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997322"/>
    <w:pPr>
      <w:keepNext/>
      <w:keepLines/>
      <w:numPr>
        <w:ilvl w:val="5"/>
        <w:numId w:val="6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7322"/>
    <w:pPr>
      <w:keepNext/>
      <w:keepLines/>
      <w:numPr>
        <w:ilvl w:val="6"/>
        <w:numId w:val="6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7322"/>
    <w:pPr>
      <w:keepNext/>
      <w:keepLines/>
      <w:numPr>
        <w:ilvl w:val="7"/>
        <w:numId w:val="6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7322"/>
    <w:pPr>
      <w:keepNext/>
      <w:keepLines/>
      <w:numPr>
        <w:ilvl w:val="8"/>
        <w:numId w:val="6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52B"/>
  </w:style>
  <w:style w:type="paragraph" w:styleId="Fuzeile">
    <w:name w:val="footer"/>
    <w:basedOn w:val="Standard"/>
    <w:link w:val="FuzeileZchn"/>
    <w:uiPriority w:val="99"/>
    <w:unhideWhenUsed/>
    <w:rsid w:val="000015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52B"/>
  </w:style>
  <w:style w:type="character" w:styleId="Hyperlink">
    <w:name w:val="Hyperlink"/>
    <w:basedOn w:val="Absatz-Standardschriftart"/>
    <w:uiPriority w:val="99"/>
    <w:unhideWhenUsed/>
    <w:rsid w:val="00FA02F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BA3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4763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rsid w:val="0061230A"/>
    <w:rPr>
      <w:rFonts w:ascii="Century Gothic" w:eastAsiaTheme="majorEastAsia" w:hAnsi="Century Gothic" w:cstheme="majorBidi"/>
      <w:b/>
      <w:color w:val="194178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763D"/>
    <w:pPr>
      <w:spacing w:before="480" w:line="276" w:lineRule="auto"/>
      <w:outlineLvl w:val="9"/>
    </w:pPr>
    <w:rPr>
      <w:b w:val="0"/>
      <w:caps/>
      <w:noProof/>
      <w:kern w:val="28"/>
      <w:sz w:val="52"/>
      <w:szCs w:val="28"/>
      <w:lang w:val="de-AT" w:eastAsia="de-AT"/>
    </w:rPr>
  </w:style>
  <w:style w:type="paragraph" w:styleId="Listenabsatz">
    <w:name w:val="List Paragraph"/>
    <w:basedOn w:val="Standard"/>
    <w:uiPriority w:val="34"/>
    <w:qFormat/>
    <w:rsid w:val="0014763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CD71AD"/>
    <w:rPr>
      <w:rFonts w:ascii="Century Gothic" w:hAnsi="Century Gothic" w:cs="Arial"/>
      <w:b/>
      <w:color w:val="194178"/>
      <w:kern w:val="28"/>
      <w:sz w:val="32"/>
      <w:lang w:val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0D6F3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D6F3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D6F3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0D6F3F"/>
    <w:pPr>
      <w:spacing w:after="100"/>
      <w:ind w:left="66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D71AD"/>
    <w:rPr>
      <w:rFonts w:ascii="Century Gothic" w:eastAsiaTheme="majorEastAsia" w:hAnsi="Century Gothic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71AD"/>
    <w:rPr>
      <w:rFonts w:asciiTheme="majorHAnsi" w:eastAsiaTheme="majorEastAsia" w:hAnsiTheme="majorHAnsi" w:cstheme="majorBidi"/>
      <w:i/>
      <w:iCs/>
      <w:color w:val="194178"/>
    </w:rPr>
  </w:style>
  <w:style w:type="table" w:styleId="Tabellenraster">
    <w:name w:val="Table Grid"/>
    <w:basedOn w:val="NormaleTabelle"/>
    <w:rsid w:val="00AA3745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rPr>
        <w:tblHeader/>
      </w:trPr>
      <w:tcPr>
        <w:shd w:val="clear" w:color="auto" w:fill="194178"/>
      </w:tcPr>
    </w:tblStylePr>
  </w:style>
  <w:style w:type="paragraph" w:customStyle="1" w:styleId="CUWichtig">
    <w:name w:val="CU_Wichtig"/>
    <w:basedOn w:val="Standard"/>
    <w:next w:val="Standard"/>
    <w:qFormat/>
    <w:rsid w:val="009908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line="240" w:lineRule="auto"/>
      <w:ind w:left="113" w:right="113"/>
    </w:pPr>
  </w:style>
  <w:style w:type="paragraph" w:customStyle="1" w:styleId="CUAchtung">
    <w:name w:val="CU_Achtung"/>
    <w:basedOn w:val="CUWichtig"/>
    <w:next w:val="Standard"/>
    <w:qFormat/>
    <w:rsid w:val="00984503"/>
    <w:pPr>
      <w:shd w:val="clear" w:color="auto" w:fill="194178"/>
    </w:pPr>
    <w:rPr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6CFD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A36C17"/>
    <w:pPr>
      <w:numPr>
        <w:numId w:val="11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F70D2"/>
    <w:rPr>
      <w:rFonts w:asciiTheme="majorHAnsi" w:eastAsiaTheme="majorEastAsia" w:hAnsiTheme="majorHAnsi" w:cstheme="majorBidi"/>
      <w:i/>
      <w:iCs/>
      <w:color w:val="19417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7322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7322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73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73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814DF7"/>
    <w:rPr>
      <w:color w:val="808080"/>
    </w:rPr>
  </w:style>
  <w:style w:type="paragraph" w:customStyle="1" w:styleId="Default">
    <w:name w:val="Default"/>
    <w:rsid w:val="005741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de-AT"/>
    </w:rPr>
  </w:style>
  <w:style w:type="table" w:styleId="Gitternetztabelle1hellAkzent6">
    <w:name w:val="Grid Table 1 Light Accent 6"/>
    <w:basedOn w:val="NormaleTabelle"/>
    <w:uiPriority w:val="46"/>
    <w:rsid w:val="005741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D42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420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420E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42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420E"/>
    <w:rPr>
      <w:rFonts w:ascii="Century Gothic" w:hAnsi="Century Gothic"/>
      <w:b/>
      <w:bCs/>
      <w:sz w:val="20"/>
      <w:szCs w:val="20"/>
    </w:rPr>
  </w:style>
  <w:style w:type="paragraph" w:customStyle="1" w:styleId="CUTipp">
    <w:name w:val="CU_Tipp"/>
    <w:basedOn w:val="CUWichtig"/>
    <w:next w:val="Standard"/>
    <w:rsid w:val="004E477D"/>
    <w:pPr>
      <w:shd w:val="clear" w:color="auto" w:fill="FFE599" w:themeFill="accent4" w:themeFillTint="66"/>
    </w:pPr>
  </w:style>
  <w:style w:type="paragraph" w:customStyle="1" w:styleId="0TITELKA">
    <w:name w:val="0TITEL_KA"/>
    <w:basedOn w:val="Standard"/>
    <w:qFormat/>
    <w:rsid w:val="004E477D"/>
    <w:rPr>
      <w:b/>
      <w:color w:val="194178"/>
      <w:sz w:val="40"/>
      <w:szCs w:val="4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office@comm-unity.a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ls\Desktop\_andere%20Daten\_OT%202023\_My%20Desktop\Hanbuch-Vorlage%202020-11-12-kpl-neu\Finale%20Vorlagen\Handbuch%20GeOrg%20-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03310EB1A4B68B293D5DAFCBA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DBE32-ED5C-43E1-9951-A5601035EC09}"/>
      </w:docPartPr>
      <w:docPartBody>
        <w:p w:rsidR="000E765A" w:rsidRDefault="00DA1CFE">
          <w:pPr>
            <w:pStyle w:val="F7003310EB1A4B68B293D5DAFCBA7A67"/>
          </w:pPr>
          <w:r w:rsidRPr="006369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9FFF264864B5C9329B089224C5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5B2E8-D1BE-4AAE-87CA-C276BA0836DE}"/>
      </w:docPartPr>
      <w:docPartBody>
        <w:p w:rsidR="000E765A" w:rsidRDefault="00DA1CFE">
          <w:pPr>
            <w:pStyle w:val="4FB9FFF264864B5C9329B089224C592D"/>
          </w:pPr>
          <w:r w:rsidRPr="0095523D">
            <w:rPr>
              <w:rStyle w:val="Platzhaltertext"/>
            </w:rPr>
            <w:t>[Firma]</w:t>
          </w:r>
        </w:p>
      </w:docPartBody>
    </w:docPart>
    <w:docPart>
      <w:docPartPr>
        <w:name w:val="6429B64094B6401E904B76859B1B9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D44F-601B-4067-B680-CAFC97012BE7}"/>
      </w:docPartPr>
      <w:docPartBody>
        <w:p w:rsidR="000E765A" w:rsidRDefault="00DA1CFE">
          <w:pPr>
            <w:pStyle w:val="6429B64094B6401E904B76859B1B917A"/>
          </w:pPr>
          <w:r w:rsidRPr="0095523D">
            <w:rPr>
              <w:rStyle w:val="Platzhaltertext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5A"/>
    <w:rsid w:val="000B544B"/>
    <w:rsid w:val="000E765A"/>
    <w:rsid w:val="00137022"/>
    <w:rsid w:val="001975F1"/>
    <w:rsid w:val="00364122"/>
    <w:rsid w:val="003F1A68"/>
    <w:rsid w:val="0054501E"/>
    <w:rsid w:val="005C0426"/>
    <w:rsid w:val="006736F4"/>
    <w:rsid w:val="008576D3"/>
    <w:rsid w:val="009A47CA"/>
    <w:rsid w:val="00A8587A"/>
    <w:rsid w:val="00D23D15"/>
    <w:rsid w:val="00D95C59"/>
    <w:rsid w:val="00D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7003310EB1A4B68B293D5DAFCBA7A67">
    <w:name w:val="F7003310EB1A4B68B293D5DAFCBA7A67"/>
  </w:style>
  <w:style w:type="paragraph" w:customStyle="1" w:styleId="4FB9FFF264864B5C9329B089224C592D">
    <w:name w:val="4FB9FFF264864B5C9329B089224C592D"/>
  </w:style>
  <w:style w:type="paragraph" w:customStyle="1" w:styleId="6429B64094B6401E904B76859B1B917A">
    <w:name w:val="6429B64094B6401E904B76859B1B91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rgbClr val="FF0000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Meine schreibug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4A9531-494E-49BB-BC0E-EBC76DB5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Handbuch GeOrg - Vorlage.dotx</Template>
  <TotalTime>0</TotalTime>
  <Pages>44</Pages>
  <Words>10268</Words>
  <Characters>64693</Characters>
  <Application>Microsoft Office Word</Application>
  <DocSecurity>0</DocSecurity>
  <Lines>539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 e-Akt, Formularfelder in Arbeitsdokumenten</vt:lpstr>
    </vt:vector>
  </TitlesOfParts>
  <Company>© COMM-UNITY EDV GMBH</Company>
  <LinksUpToDate>false</LinksUpToDate>
  <CharactersWithSpaces>74812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 e-Akt, Formularfelder in Arbeitsdokumenten</dc:title>
  <dc:subject>Friedhofsverwaltung</dc:subject>
  <dc:creator>Marcus Elsner</dc:creator>
  <cp:keywords/>
  <dc:description/>
  <cp:lastModifiedBy>Bernhard List</cp:lastModifiedBy>
  <cp:revision>4</cp:revision>
  <cp:lastPrinted>2020-12-01T14:06:00Z</cp:lastPrinted>
  <dcterms:created xsi:type="dcterms:W3CDTF">2024-12-18T10:30:00Z</dcterms:created>
  <dcterms:modified xsi:type="dcterms:W3CDTF">2024-12-18T10:40:00Z</dcterms:modified>
  <cp:contentStatus/>
</cp:coreProperties>
</file>